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E0A4" w14:textId="77777777" w:rsidR="00FA6BC6" w:rsidRPr="00FA6BC6" w:rsidRDefault="00FA6BC6" w:rsidP="00FA6BC6">
      <w:pPr>
        <w:spacing w:after="360"/>
        <w:jc w:val="center"/>
      </w:pPr>
      <w:r w:rsidRPr="00FA6BC6">
        <w:rPr>
          <w:rFonts w:ascii="Helvetica Neue" w:hAnsi="Helvetica Neue"/>
          <w:b/>
          <w:bCs/>
          <w:color w:val="000000"/>
          <w:sz w:val="36"/>
          <w:szCs w:val="36"/>
          <w:u w:val="single"/>
        </w:rPr>
        <w:t>47th Annual Sports Emmy® Awards</w:t>
      </w:r>
    </w:p>
    <w:p w14:paraId="4F88E4B8" w14:textId="77777777" w:rsidR="00FA6BC6" w:rsidRPr="00FA6BC6" w:rsidRDefault="00FA6BC6" w:rsidP="00FA6BC6">
      <w:pPr>
        <w:jc w:val="center"/>
      </w:pPr>
      <w:r w:rsidRPr="00FA6BC6">
        <w:rPr>
          <w:rFonts w:ascii="Helvetica Neue" w:hAnsi="Helvetica Neue"/>
          <w:b/>
          <w:bCs/>
          <w:color w:val="000000"/>
          <w:sz w:val="22"/>
          <w:szCs w:val="22"/>
        </w:rPr>
        <w:t>Nominees</w:t>
      </w:r>
    </w:p>
    <w:p w14:paraId="51BB4B52" w14:textId="61FC9DDD" w:rsidR="00FA6BC6" w:rsidRPr="00FA6BC6" w:rsidRDefault="00FA6BC6" w:rsidP="00FA6BC6">
      <w:pPr>
        <w:jc w:val="center"/>
      </w:pPr>
      <w:r w:rsidRPr="00FA6BC6">
        <w:rPr>
          <w:rFonts w:ascii="Helvetica Neue" w:hAnsi="Helvetica Neue"/>
          <w:color w:val="000000"/>
          <w:sz w:val="22"/>
          <w:szCs w:val="22"/>
        </w:rPr>
        <w:t>June 09, 2026</w:t>
      </w:r>
    </w:p>
    <w:p w14:paraId="193B45C1" w14:textId="77777777" w:rsidR="00FA6BC6" w:rsidRPr="00FA6BC6" w:rsidRDefault="00FA6BC6" w:rsidP="00FA6BC6"/>
    <w:p w14:paraId="11EFB3D0" w14:textId="77777777" w:rsidR="00FA6BC6" w:rsidRPr="00FA6BC6" w:rsidRDefault="00FA6BC6" w:rsidP="00FA6BC6">
      <w:pPr>
        <w:jc w:val="center"/>
      </w:pPr>
      <w:r w:rsidRPr="00FA6BC6">
        <w:rPr>
          <w:rFonts w:ascii="Helvetica Neue" w:hAnsi="Helvetica Neue"/>
          <w:b/>
          <w:bCs/>
          <w:color w:val="000000"/>
          <w:sz w:val="32"/>
          <w:szCs w:val="32"/>
        </w:rPr>
        <w:t>Outstanding Live Sports Special: Championship Event</w:t>
      </w:r>
    </w:p>
    <w:p w14:paraId="33D1FCF8" w14:textId="77777777" w:rsidR="00FA6BC6" w:rsidRPr="00FA6BC6" w:rsidRDefault="00FA6BC6" w:rsidP="00FA6BC6">
      <w:pPr>
        <w:spacing w:before="280"/>
      </w:pPr>
      <w:r w:rsidRPr="00FA6BC6">
        <w:rPr>
          <w:rFonts w:ascii="Helvetica Neue" w:hAnsi="Helvetica Neue"/>
          <w:b/>
          <w:bCs/>
          <w:color w:val="000000"/>
          <w:sz w:val="28"/>
          <w:szCs w:val="28"/>
        </w:rPr>
        <w:t>College Football Playoff</w:t>
      </w:r>
    </w:p>
    <w:p w14:paraId="19E277BC" w14:textId="77777777" w:rsidR="00FA6BC6" w:rsidRPr="00FA6BC6" w:rsidRDefault="00FA6BC6" w:rsidP="00FA6BC6">
      <w:r w:rsidRPr="00FA6BC6">
        <w:rPr>
          <w:rFonts w:ascii="Helvetica Neue" w:hAnsi="Helvetica Neue"/>
          <w:color w:val="000000"/>
          <w:sz w:val="28"/>
          <w:szCs w:val="28"/>
        </w:rPr>
        <w:t>National Championship</w:t>
      </w:r>
    </w:p>
    <w:p w14:paraId="20181F45" w14:textId="77777777" w:rsidR="00FA6BC6" w:rsidRPr="00FA6BC6" w:rsidRDefault="00FA6BC6" w:rsidP="00FA6BC6">
      <w:pPr>
        <w:spacing w:after="240"/>
      </w:pPr>
      <w:r w:rsidRPr="00FA6BC6">
        <w:rPr>
          <w:rFonts w:ascii="Helvetica Neue" w:hAnsi="Helvetica Neue"/>
          <w:i/>
          <w:iCs/>
          <w:color w:val="000000"/>
        </w:rPr>
        <w:t>ESPN [Two Circles]</w:t>
      </w:r>
    </w:p>
    <w:p w14:paraId="587467D7"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Joe Abdellah, Andrew Carter, Amanda Gifford Lockwood, Bryan Jaroch, Burke Magnus, Julie McGlone, Michael McQuade, Shawn Murphy, Jimmy Pitaro, Maria Soares, and Ben Walnick</w:t>
      </w:r>
    </w:p>
    <w:p w14:paraId="04C091C7"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William Bonnell, Evan Cohen, and Aimee Stokes</w:t>
      </w:r>
    </w:p>
    <w:p w14:paraId="6AA53DA2"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Patrick Donaher and Eric Siders</w:t>
      </w:r>
    </w:p>
    <w:p w14:paraId="603A4E7C"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Rob Adamski, Jeffrey Anthony, Brian Arnold, Lori Mancini, and Lauren Nieves</w:t>
      </w:r>
    </w:p>
    <w:p w14:paraId="37E1D4B2" w14:textId="77777777" w:rsidR="00FA6BC6" w:rsidRPr="00FA6BC6" w:rsidRDefault="00FA6BC6" w:rsidP="00FA6BC6">
      <w:pPr>
        <w:ind w:hanging="360"/>
      </w:pPr>
      <w:r w:rsidRPr="00FA6BC6">
        <w:rPr>
          <w:rFonts w:ascii="Helvetica Neue" w:hAnsi="Helvetica Neue"/>
          <w:b/>
          <w:bCs/>
          <w:color w:val="000000"/>
          <w:sz w:val="22"/>
          <w:szCs w:val="22"/>
        </w:rPr>
        <w:t xml:space="preserve">Sideline Producer: </w:t>
      </w:r>
      <w:r w:rsidRPr="00FA6BC6">
        <w:rPr>
          <w:rFonts w:ascii="Helvetica Neue" w:hAnsi="Helvetica Neue"/>
          <w:color w:val="000000"/>
          <w:sz w:val="22"/>
          <w:szCs w:val="22"/>
        </w:rPr>
        <w:t>Jonathan Whyley</w:t>
      </w:r>
    </w:p>
    <w:p w14:paraId="6DA98ED9"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Director: </w:t>
      </w:r>
      <w:r w:rsidRPr="00FA6BC6">
        <w:rPr>
          <w:rFonts w:ascii="Helvetica Neue" w:hAnsi="Helvetica Neue"/>
          <w:color w:val="000000"/>
          <w:sz w:val="22"/>
          <w:szCs w:val="22"/>
        </w:rPr>
        <w:t>Scott Favalora</w:t>
      </w:r>
    </w:p>
    <w:p w14:paraId="1CDA0109"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Directors: </w:t>
      </w:r>
      <w:r w:rsidRPr="00FA6BC6">
        <w:rPr>
          <w:rFonts w:ascii="Helvetica Neue" w:hAnsi="Helvetica Neue"/>
          <w:color w:val="000000"/>
          <w:sz w:val="22"/>
          <w:szCs w:val="22"/>
        </w:rPr>
        <w:t>Lorenzo Lamadrid and James Reed</w:t>
      </w:r>
    </w:p>
    <w:p w14:paraId="726686D1"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James Platt and Steven Turnberger</w:t>
      </w:r>
    </w:p>
    <w:p w14:paraId="624EE3E1"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Callen Almeida, Mark Amento, Jim Ammerman, Katherine Bessell, Meghan Black, Mike Black, Matthew Brooks, Deron Brown, Megan Daly, Ashleigh Fisher, Chad Fisher, William Gairing, Darren Gaul, Mariah Gearhart, Tony Granieri, Jason Heddings, Robert Herron, Kate Hodges, William Hogg, Curt Johnson, Steven Kim, Michael Logan, Ryan Logsdon, Ryan Mattingly, Alexandra Ollestad, Craig Puckett, Jacob Roen, Louis Russo, Robin Segreti, Corey Taylor, Jedidiah Turnbull, Kimberly Vanegas, Samantha Vanoni, Dominick Vargas, and Michelle Walton</w:t>
      </w:r>
    </w:p>
    <w:p w14:paraId="0789146B"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Kevin Cleary, Terry Cook, Tim Denyes, Kelsey Hahn, Cindy Pennington, Robert Simon, Kevin Wendling, and Mitchell Workman</w:t>
      </w:r>
    </w:p>
    <w:p w14:paraId="30E11301"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 </w:t>
      </w:r>
      <w:r w:rsidRPr="00FA6BC6">
        <w:rPr>
          <w:rFonts w:ascii="Helvetica Neue" w:hAnsi="Helvetica Neue"/>
          <w:color w:val="000000"/>
          <w:sz w:val="22"/>
          <w:szCs w:val="22"/>
        </w:rPr>
        <w:t>Brian Fahey</w:t>
      </w:r>
    </w:p>
    <w:p w14:paraId="45A2E7CD"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Hallie Moss</w:t>
      </w:r>
    </w:p>
    <w:p w14:paraId="15A38688"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Lisette Cameron, Justin Curry, Joe Frady, Luke Johnson, Jack McNamara, Rick Passmore, Michael Rubino, Adam Schultz, and Anne Sexton Goff</w:t>
      </w:r>
    </w:p>
    <w:p w14:paraId="3D6CC7D4"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Joshua Boyd, Christopher Burnette, and Sopan Shah</w:t>
      </w:r>
    </w:p>
    <w:p w14:paraId="113AE13E"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 </w:t>
      </w:r>
      <w:r w:rsidRPr="00FA6BC6">
        <w:rPr>
          <w:rFonts w:ascii="Helvetica Neue" w:hAnsi="Helvetica Neue"/>
          <w:color w:val="000000"/>
          <w:sz w:val="22"/>
          <w:szCs w:val="22"/>
        </w:rPr>
        <w:t>Taylor Ostler</w:t>
      </w:r>
    </w:p>
    <w:p w14:paraId="1ADFB71B" w14:textId="77777777" w:rsidR="00FA6BC6" w:rsidRPr="00FA6BC6" w:rsidRDefault="00FA6BC6" w:rsidP="00FA6BC6">
      <w:pPr>
        <w:ind w:hanging="360"/>
      </w:pPr>
      <w:r w:rsidRPr="00FA6BC6">
        <w:rPr>
          <w:rFonts w:ascii="Helvetica Neue" w:hAnsi="Helvetica Neue"/>
          <w:b/>
          <w:bCs/>
          <w:color w:val="000000"/>
          <w:sz w:val="22"/>
          <w:szCs w:val="22"/>
        </w:rPr>
        <w:t xml:space="preserve">Play-by-Play: </w:t>
      </w:r>
      <w:r w:rsidRPr="00FA6BC6">
        <w:rPr>
          <w:rFonts w:ascii="Helvetica Neue" w:hAnsi="Helvetica Neue"/>
          <w:color w:val="000000"/>
          <w:sz w:val="22"/>
          <w:szCs w:val="22"/>
        </w:rPr>
        <w:t>Jim Fowler</w:t>
      </w:r>
    </w:p>
    <w:p w14:paraId="13804766"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Kirk Herbstreit and Bill LeMonnier</w:t>
      </w:r>
    </w:p>
    <w:p w14:paraId="3B3FDD8F"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Molly McGrath and Holly Rowe</w:t>
      </w:r>
    </w:p>
    <w:p w14:paraId="3314D535" w14:textId="77777777" w:rsidR="00EA27F9" w:rsidRDefault="00EA27F9">
      <w:pPr>
        <w:rPr>
          <w:rFonts w:ascii="Helvetica Neue" w:hAnsi="Helvetica Neue"/>
          <w:b/>
          <w:bCs/>
          <w:color w:val="000000"/>
          <w:sz w:val="28"/>
          <w:szCs w:val="28"/>
        </w:rPr>
      </w:pPr>
      <w:r>
        <w:rPr>
          <w:rFonts w:ascii="Helvetica Neue" w:hAnsi="Helvetica Neue"/>
          <w:b/>
          <w:bCs/>
          <w:color w:val="000000"/>
          <w:sz w:val="28"/>
          <w:szCs w:val="28"/>
        </w:rPr>
        <w:br w:type="page"/>
      </w:r>
    </w:p>
    <w:p w14:paraId="1C23980F" w14:textId="43085E42" w:rsidR="00FA6BC6" w:rsidRPr="00FA6BC6" w:rsidRDefault="00FA6BC6" w:rsidP="00FA6BC6">
      <w:pPr>
        <w:spacing w:before="280"/>
      </w:pPr>
      <w:r w:rsidRPr="00FA6BC6">
        <w:rPr>
          <w:rFonts w:ascii="Helvetica Neue" w:hAnsi="Helvetica Neue"/>
          <w:b/>
          <w:bCs/>
          <w:color w:val="000000"/>
          <w:sz w:val="28"/>
          <w:szCs w:val="28"/>
        </w:rPr>
        <w:lastRenderedPageBreak/>
        <w:t>FOX MLB: World Series</w:t>
      </w:r>
    </w:p>
    <w:p w14:paraId="1C8D3A83" w14:textId="77777777" w:rsidR="00FA6BC6" w:rsidRPr="00FA6BC6" w:rsidRDefault="00FA6BC6" w:rsidP="00FA6BC6">
      <w:r w:rsidRPr="00FA6BC6">
        <w:rPr>
          <w:rFonts w:ascii="Helvetica Neue" w:hAnsi="Helvetica Neue"/>
          <w:color w:val="000000"/>
          <w:sz w:val="28"/>
          <w:szCs w:val="28"/>
        </w:rPr>
        <w:t>Toronto Blue Jays vs Los Angeles Dodgers</w:t>
      </w:r>
    </w:p>
    <w:p w14:paraId="710A7CDE" w14:textId="77777777" w:rsidR="00FA6BC6" w:rsidRPr="00FA6BC6" w:rsidRDefault="00FA6BC6" w:rsidP="00FA6BC6">
      <w:pPr>
        <w:spacing w:after="240"/>
      </w:pPr>
      <w:r w:rsidRPr="00FA6BC6">
        <w:rPr>
          <w:rFonts w:ascii="Helvetica Neue" w:hAnsi="Helvetica Neue"/>
          <w:i/>
          <w:iCs/>
          <w:color w:val="000000"/>
        </w:rPr>
        <w:t>FOX</w:t>
      </w:r>
    </w:p>
    <w:p w14:paraId="3A654337"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Eric Shanks, Mark Silverman, and Brad Zager</w:t>
      </w:r>
    </w:p>
    <w:p w14:paraId="59D0647A"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Judy Boyd and Kent Camera</w:t>
      </w:r>
    </w:p>
    <w:p w14:paraId="2AAB91CF"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Pete Macheska and Bardia Shah-Rais</w:t>
      </w:r>
    </w:p>
    <w:p w14:paraId="130584D9"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Jon Kaplan, Stephen Monte, PT Navarro, Scott Riddell, and Aaron Stojkov</w:t>
      </w:r>
    </w:p>
    <w:p w14:paraId="55C639B8" w14:textId="77777777" w:rsidR="00FA6BC6" w:rsidRPr="00FA6BC6" w:rsidRDefault="00FA6BC6" w:rsidP="00FA6BC6">
      <w:pPr>
        <w:ind w:hanging="360"/>
      </w:pPr>
      <w:r w:rsidRPr="00FA6BC6">
        <w:rPr>
          <w:rFonts w:ascii="Helvetica Neue" w:hAnsi="Helvetica Neue"/>
          <w:b/>
          <w:bCs/>
          <w:color w:val="000000"/>
          <w:sz w:val="22"/>
          <w:szCs w:val="22"/>
        </w:rPr>
        <w:t xml:space="preserve">Videotape Producers: </w:t>
      </w:r>
      <w:r w:rsidRPr="00FA6BC6">
        <w:rPr>
          <w:rFonts w:ascii="Helvetica Neue" w:hAnsi="Helvetica Neue"/>
          <w:color w:val="000000"/>
          <w:sz w:val="22"/>
          <w:szCs w:val="22"/>
        </w:rPr>
        <w:t>Brian Alexander and Brandon Savory</w:t>
      </w:r>
    </w:p>
    <w:p w14:paraId="30A12D39"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Bryan Biederman, Erin Hoskins, Amada Materre, Etienne Materre, Tyler Mustin, Mark Ruberg, Rick Thomas, and Jesse Weiss</w:t>
      </w:r>
    </w:p>
    <w:p w14:paraId="3250B455" w14:textId="77777777" w:rsidR="00FA6BC6" w:rsidRPr="00FA6BC6" w:rsidRDefault="00FA6BC6" w:rsidP="00FA6BC6">
      <w:pPr>
        <w:ind w:hanging="360"/>
      </w:pPr>
      <w:r w:rsidRPr="00FA6BC6">
        <w:rPr>
          <w:rFonts w:ascii="Helvetica Neue" w:hAnsi="Helvetica Neue"/>
          <w:b/>
          <w:bCs/>
          <w:color w:val="000000"/>
          <w:sz w:val="22"/>
          <w:szCs w:val="22"/>
        </w:rPr>
        <w:t xml:space="preserve">Highlight Producer: </w:t>
      </w:r>
      <w:r w:rsidRPr="00FA6BC6">
        <w:rPr>
          <w:rFonts w:ascii="Helvetica Neue" w:hAnsi="Helvetica Neue"/>
          <w:color w:val="000000"/>
          <w:sz w:val="22"/>
          <w:szCs w:val="22"/>
        </w:rPr>
        <w:t>Travis Almeida</w:t>
      </w:r>
    </w:p>
    <w:p w14:paraId="5D22E570"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Directors: </w:t>
      </w:r>
      <w:r w:rsidRPr="00FA6BC6">
        <w:rPr>
          <w:rFonts w:ascii="Helvetica Neue" w:hAnsi="Helvetica Neue"/>
          <w:color w:val="000000"/>
          <w:sz w:val="22"/>
          <w:szCs w:val="22"/>
        </w:rPr>
        <w:t>Matt Gangl and Geordie Wimmer</w:t>
      </w:r>
    </w:p>
    <w:p w14:paraId="1EC8DB3F"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Derek Manning</w:t>
      </w:r>
    </w:p>
    <w:p w14:paraId="1A8FC666"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Producers: </w:t>
      </w:r>
      <w:r w:rsidRPr="00FA6BC6">
        <w:rPr>
          <w:rFonts w:ascii="Helvetica Neue" w:hAnsi="Helvetica Neue"/>
          <w:color w:val="000000"/>
          <w:sz w:val="22"/>
          <w:szCs w:val="22"/>
        </w:rPr>
        <w:t>Scott Diener, Matt LaRussa, Cameron Mertens, Tyler Orrantia, Ryan Sheehy, and Scott Turken</w:t>
      </w:r>
    </w:p>
    <w:p w14:paraId="18BAE79C"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Maren Cipolla, Delaney DeCinces, Kevin Fernandez, Jennifer Fruend, Phil Guidry, Zack Handy, Brad Hayes, Eron Iki, Craig Jacobson, Kenric Jameison, Mimi James, Scott Laubacher, Mark Mason, Anthony Masterson, Ty Mikan, Milton Palomo, Vincent Paolella, Daisy Reynoso, LeBraun Robinson, Jack Russo, Wendy Villarreal, Sam Vovsi, and Jeff Willson</w:t>
      </w:r>
    </w:p>
    <w:p w14:paraId="55541A1F"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Tanner Acone, Brad Cheney, Monika Chislov, Johnny Chou, Pam Chvotkin, Rod Conti, Francisco Contreras, Michael Copeland, Lou D'Ermilio, Samantha Damico, Michael Davies, Sam DeMartinis, Sid Drexler, Patricia Fischer, Erik Guyton, Judy Lawless, Scott Lembke, Anil Letherwala, Tom Lynch, Doug McGee, Emily McLanahan, Rebecca McMahon, Taihe Miller, Nicole Perrin, Greg Pfeifer, Brady Polansky, Marc Proval, Itzel Rocha, and Nick Utley</w:t>
      </w:r>
    </w:p>
    <w:p w14:paraId="167AF7EC"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Directors: </w:t>
      </w:r>
      <w:r w:rsidRPr="00FA6BC6">
        <w:rPr>
          <w:rFonts w:ascii="Helvetica Neue" w:hAnsi="Helvetica Neue"/>
          <w:color w:val="000000"/>
          <w:sz w:val="22"/>
          <w:szCs w:val="22"/>
        </w:rPr>
        <w:t>Larry Lancaster and Tamer Tartir</w:t>
      </w:r>
    </w:p>
    <w:p w14:paraId="0685D85A"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Bryan Colucci and Mark Maxham</w:t>
      </w:r>
    </w:p>
    <w:p w14:paraId="57C9B056"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Dan Frank, Dominick Tringali, and Karen Wilkens</w:t>
      </w:r>
    </w:p>
    <w:p w14:paraId="6F7EC38F"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Elijah Galarza, Jantzen Gianfrancesco, Tyson Graham, Chris Guanzon, Andrew Hartley, Vu Hoang, Jesse Hong, Blake Jackson, Ryan Little, Jason Myers, Alex Pappas, Craig Russo, Grady Shon, Barrak Sitty, and Matt Tan</w:t>
      </w:r>
    </w:p>
    <w:p w14:paraId="6D212980"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Wayne Fidelman, Dave Korus, and Rick Krajewski</w:t>
      </w:r>
    </w:p>
    <w:p w14:paraId="2C420A90"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Kevin Burkhardt and Joe Davis</w:t>
      </w:r>
    </w:p>
    <w:p w14:paraId="7C9C01E9"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Derek Jeter, David Ortiz, Alex Rodriguez, and John Smoltz</w:t>
      </w:r>
    </w:p>
    <w:p w14:paraId="0802526A"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Tom Rinaldi, Ken Rosenthal, and Tom Verducci</w:t>
      </w:r>
    </w:p>
    <w:p w14:paraId="5C206F44" w14:textId="77777777" w:rsidR="00FA6BC6" w:rsidRPr="00FA6BC6" w:rsidRDefault="00FA6BC6" w:rsidP="00FA6BC6">
      <w:pPr>
        <w:spacing w:before="280"/>
      </w:pPr>
      <w:r w:rsidRPr="00FA6BC6">
        <w:rPr>
          <w:rFonts w:ascii="Helvetica Neue" w:hAnsi="Helvetica Neue"/>
          <w:b/>
          <w:bCs/>
          <w:color w:val="000000"/>
          <w:sz w:val="28"/>
          <w:szCs w:val="28"/>
        </w:rPr>
        <w:t>The Masters</w:t>
      </w:r>
    </w:p>
    <w:p w14:paraId="63597DD6" w14:textId="77777777" w:rsidR="00FA6BC6" w:rsidRPr="00FA6BC6" w:rsidRDefault="00FA6BC6" w:rsidP="00FA6BC6">
      <w:pPr>
        <w:spacing w:after="240"/>
      </w:pPr>
      <w:r w:rsidRPr="00FA6BC6">
        <w:rPr>
          <w:rFonts w:ascii="Helvetica Neue" w:hAnsi="Helvetica Neue"/>
          <w:i/>
          <w:iCs/>
          <w:color w:val="000000"/>
        </w:rPr>
        <w:t>CBS</w:t>
      </w:r>
    </w:p>
    <w:p w14:paraId="7B3D576D"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David Berson and Harold Bryant</w:t>
      </w:r>
    </w:p>
    <w:p w14:paraId="7B4FE4E2"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Stephen Karasik and Ross Molloy</w:t>
      </w:r>
    </w:p>
    <w:p w14:paraId="430CAEB5"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Sellers Shy</w:t>
      </w:r>
    </w:p>
    <w:p w14:paraId="5897324A"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Deborah E. Boulac, Matthew Kushner, Ken Mack, Steve McKee, James C. Rikhoff, and Craig Silver</w:t>
      </w:r>
    </w:p>
    <w:p w14:paraId="3B71273C" w14:textId="77777777" w:rsidR="00FA6BC6" w:rsidRPr="00FA6BC6" w:rsidRDefault="00FA6BC6" w:rsidP="00FA6BC6">
      <w:pPr>
        <w:ind w:hanging="360"/>
      </w:pPr>
      <w:r w:rsidRPr="00FA6BC6">
        <w:rPr>
          <w:rFonts w:ascii="Helvetica Neue" w:hAnsi="Helvetica Neue"/>
          <w:b/>
          <w:bCs/>
          <w:color w:val="000000"/>
          <w:sz w:val="22"/>
          <w:szCs w:val="22"/>
        </w:rPr>
        <w:t xml:space="preserve">Replay Producers: </w:t>
      </w:r>
      <w:r w:rsidRPr="00FA6BC6">
        <w:rPr>
          <w:rFonts w:ascii="Helvetica Neue" w:hAnsi="Helvetica Neue"/>
          <w:color w:val="000000"/>
          <w:sz w:val="22"/>
          <w:szCs w:val="22"/>
        </w:rPr>
        <w:t>Andy Freedman and Christopher Svendsen</w:t>
      </w:r>
    </w:p>
    <w:p w14:paraId="7EFB0747"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Steve Milton</w:t>
      </w:r>
    </w:p>
    <w:p w14:paraId="7F5330DD"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Directors: </w:t>
      </w:r>
      <w:r w:rsidRPr="00FA6BC6">
        <w:rPr>
          <w:rFonts w:ascii="Helvetica Neue" w:hAnsi="Helvetica Neue"/>
          <w:color w:val="000000"/>
          <w:sz w:val="22"/>
          <w:szCs w:val="22"/>
        </w:rPr>
        <w:t>Michael Arnold, James Cornell, Cory Fishman, Andy Goldberg, Mark Grant, Bryan Kosowski, Robert Matina, and Suzanne Smith</w:t>
      </w:r>
    </w:p>
    <w:p w14:paraId="35869B14"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Charlotte Payne, Jake Picker, Jared Roberson, Mark Shaffer, Elizabeth Singletary, Austin Smith, Patrick Vega, and Heather Zilbert</w:t>
      </w:r>
    </w:p>
    <w:p w14:paraId="07F80D6F"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Alyssa Blake, Diane Bowden, Sue Brown, Jason Cohen, Ed Coleman, Greg Coppa, Bernard Courtney, Scott Davis, George Dimotheris, Kristen Florian, Evelyn Jackson, Daniel Kopilnick, Jenna McKeon, Jeff Millet, Patty Power, Shoshana Salmon, Craig Stevens, Adam Stouter, and Briana Yow</w:t>
      </w:r>
    </w:p>
    <w:p w14:paraId="52281385"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Adam Cohen, Mark Dibbs, Ade Ellis, Brad Garfield, Kevin Goldberg, Eric Gray, Susan Jacobs, Tyler Jahn, Katie Keane, Kile Keever, Jack Kempner, Brian Maher, Melissa Marie Melendez, Stuart Millstein, Daniel Obermuller, Amanda Rodriguez, Peter Snyder, Blair Spitzer, Eric Spitzer, Kayode Vann, Joshua Weingardt, and George Wishart</w:t>
      </w:r>
    </w:p>
    <w:p w14:paraId="6681B7FF"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Ronni Fisher</w:t>
      </w:r>
    </w:p>
    <w:p w14:paraId="197C93F2"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Vin Accardi, Jason Alperti, Brett Blau, and Jeff Shook</w:t>
      </w:r>
    </w:p>
    <w:p w14:paraId="5B446A61"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John Fisher and Mike Lotito</w:t>
      </w:r>
    </w:p>
    <w:p w14:paraId="6AB1DF4E"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Andrew Catalon and Jim Nantz</w:t>
      </w:r>
    </w:p>
    <w:p w14:paraId="44D0ABE5"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Ian Baker-Finch, Mark Immelman, Trevor Immelman, Colt Knost, Frank Nobilo, and Dottie Pepper</w:t>
      </w:r>
    </w:p>
    <w:p w14:paraId="145F5400"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 </w:t>
      </w:r>
      <w:r w:rsidRPr="00FA6BC6">
        <w:rPr>
          <w:rFonts w:ascii="Helvetica Neue" w:hAnsi="Helvetica Neue"/>
          <w:color w:val="000000"/>
          <w:sz w:val="22"/>
          <w:szCs w:val="22"/>
        </w:rPr>
        <w:t>Amanda Balionis</w:t>
      </w:r>
    </w:p>
    <w:p w14:paraId="28263561" w14:textId="77777777" w:rsidR="00FA6BC6" w:rsidRPr="00FA6BC6" w:rsidRDefault="00FA6BC6" w:rsidP="00FA6BC6">
      <w:pPr>
        <w:spacing w:before="280"/>
      </w:pPr>
      <w:r w:rsidRPr="00FA6BC6">
        <w:rPr>
          <w:rFonts w:ascii="Helvetica Neue" w:hAnsi="Helvetica Neue"/>
          <w:b/>
          <w:bCs/>
          <w:color w:val="000000"/>
          <w:sz w:val="28"/>
          <w:szCs w:val="28"/>
        </w:rPr>
        <w:t>NBA Finals</w:t>
      </w:r>
    </w:p>
    <w:p w14:paraId="5CDA989D" w14:textId="77777777" w:rsidR="00FA6BC6" w:rsidRPr="00FA6BC6" w:rsidRDefault="00FA6BC6" w:rsidP="00FA6BC6">
      <w:pPr>
        <w:spacing w:after="240"/>
      </w:pPr>
      <w:r w:rsidRPr="00FA6BC6">
        <w:rPr>
          <w:rFonts w:ascii="Helvetica Neue" w:hAnsi="Helvetica Neue"/>
          <w:i/>
          <w:iCs/>
          <w:color w:val="000000"/>
        </w:rPr>
        <w:t>ESPN</w:t>
      </w:r>
    </w:p>
    <w:p w14:paraId="491D98B9"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Tim Corrigan, Mike Foss, Burke Magnus, Julie McGlone, Michael McQuade, and Jimmy Pitaro</w:t>
      </w:r>
    </w:p>
    <w:p w14:paraId="0F78DB4F"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Thomas Kintner and Aimee Stokes</w:t>
      </w:r>
    </w:p>
    <w:p w14:paraId="2A8220F8"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Seth Hayes</w:t>
      </w:r>
    </w:p>
    <w:p w14:paraId="5D379791"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Joshua Careswell and Steven Lawrence</w:t>
      </w:r>
    </w:p>
    <w:p w14:paraId="38BE8ED6"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Michael Schwab</w:t>
      </w:r>
    </w:p>
    <w:p w14:paraId="017A7692"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Jodi Brits, Matthew Constas, Harris Feibischoff, Garrett Hedstrom, Stacy Hunt, Tiffany Kalil, Samuel Oppenheim, and Kimberly Vanegas</w:t>
      </w:r>
    </w:p>
    <w:p w14:paraId="522375D0"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Tom Clark, Eric Guyton, Nolan Lynch, Alan McDonald, Kelley Nagi, Eddie Okuno, Joseph Rainey, and Christine Rouskas</w:t>
      </w:r>
    </w:p>
    <w:p w14:paraId="356B7DF0"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Christopher Armendariz, Tim Bennett, Jessica Foster, Joseph Frady, Thomas Miele, Scott O'Leary, Julio Pazos, Natacha Trisri, and Diallo Williams</w:t>
      </w:r>
    </w:p>
    <w:p w14:paraId="77CB292A"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Makayla Looney and Tyrone Ross</w:t>
      </w:r>
    </w:p>
    <w:p w14:paraId="47F72D50" w14:textId="77777777" w:rsidR="00FA6BC6" w:rsidRPr="00FA6BC6" w:rsidRDefault="00FA6BC6" w:rsidP="00FA6BC6">
      <w:pPr>
        <w:spacing w:before="280"/>
      </w:pPr>
      <w:r w:rsidRPr="00FA6BC6">
        <w:rPr>
          <w:rFonts w:ascii="Helvetica Neue" w:hAnsi="Helvetica Neue"/>
          <w:b/>
          <w:bCs/>
          <w:color w:val="000000"/>
          <w:sz w:val="28"/>
          <w:szCs w:val="28"/>
        </w:rPr>
        <w:t>Super Bowl LX</w:t>
      </w:r>
    </w:p>
    <w:p w14:paraId="7092360B" w14:textId="77777777" w:rsidR="00FA6BC6" w:rsidRPr="00FA6BC6" w:rsidRDefault="00FA6BC6" w:rsidP="00FA6BC6">
      <w:pPr>
        <w:spacing w:after="240"/>
      </w:pPr>
      <w:r w:rsidRPr="00FA6BC6">
        <w:rPr>
          <w:rFonts w:ascii="Helvetica Neue" w:hAnsi="Helvetica Neue"/>
          <w:i/>
          <w:iCs/>
          <w:color w:val="000000"/>
        </w:rPr>
        <w:t>NBC | Peacock</w:t>
      </w:r>
    </w:p>
    <w:p w14:paraId="343037FC"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Rick Cordella, Sam Flood, and Fred Gaudelli</w:t>
      </w:r>
    </w:p>
    <w:p w14:paraId="38E09F48"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Rob Hyland</w:t>
      </w:r>
    </w:p>
    <w:p w14:paraId="1C4B53BE"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Jennifer Aiello, Geoff Butler, Aaron Cohen, Andrew Gayo, Brandon Glass, Ken Hirdt, Justin Masse, Jon Quartuccio, Mike Ryan, Ron Vaccaro, Joshua Veltrie, and Elinore Wright</w:t>
      </w:r>
    </w:p>
    <w:p w14:paraId="10D8578C" w14:textId="77777777" w:rsidR="00FA6BC6" w:rsidRPr="00FA6BC6" w:rsidRDefault="00FA6BC6" w:rsidP="00FA6BC6">
      <w:pPr>
        <w:ind w:hanging="360"/>
      </w:pPr>
      <w:r w:rsidRPr="00FA6BC6">
        <w:rPr>
          <w:rFonts w:ascii="Helvetica Neue" w:hAnsi="Helvetica Neue"/>
          <w:b/>
          <w:bCs/>
          <w:color w:val="000000"/>
          <w:sz w:val="22"/>
          <w:szCs w:val="22"/>
        </w:rPr>
        <w:t xml:space="preserve">Sideline Producer: </w:t>
      </w:r>
      <w:r w:rsidRPr="00FA6BC6">
        <w:rPr>
          <w:rFonts w:ascii="Helvetica Neue" w:hAnsi="Helvetica Neue"/>
          <w:color w:val="000000"/>
          <w:sz w:val="22"/>
          <w:szCs w:val="22"/>
        </w:rPr>
        <w:t>Tricia Surber</w:t>
      </w:r>
    </w:p>
    <w:p w14:paraId="56A36030"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Drew Esocoff and Glenn Weiss</w:t>
      </w:r>
    </w:p>
    <w:p w14:paraId="54ADF278" w14:textId="77777777" w:rsidR="00FA6BC6" w:rsidRPr="00FA6BC6" w:rsidRDefault="00FA6BC6" w:rsidP="00FA6BC6">
      <w:pPr>
        <w:ind w:hanging="360"/>
      </w:pPr>
      <w:r w:rsidRPr="00FA6BC6">
        <w:rPr>
          <w:rFonts w:ascii="Helvetica Neue" w:hAnsi="Helvetica Neue"/>
          <w:b/>
          <w:bCs/>
          <w:color w:val="000000"/>
          <w:sz w:val="22"/>
          <w:szCs w:val="22"/>
        </w:rPr>
        <w:t xml:space="preserve">Replay Directors: </w:t>
      </w:r>
      <w:r w:rsidRPr="00FA6BC6">
        <w:rPr>
          <w:rFonts w:ascii="Helvetica Neue" w:hAnsi="Helvetica Neue"/>
          <w:color w:val="000000"/>
          <w:sz w:val="22"/>
          <w:szCs w:val="22"/>
        </w:rPr>
        <w:t>Andrew Lief and Charlie Vanacore</w:t>
      </w:r>
    </w:p>
    <w:p w14:paraId="303BC80D"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Associate Producers: </w:t>
      </w:r>
      <w:r w:rsidRPr="00FA6BC6">
        <w:rPr>
          <w:rFonts w:ascii="Helvetica Neue" w:hAnsi="Helvetica Neue"/>
          <w:color w:val="000000"/>
          <w:sz w:val="22"/>
          <w:szCs w:val="22"/>
        </w:rPr>
        <w:t>Mark Amento, Mike Black, Luke Bugoni, Phil Cohn, Dave Dare, Andy Freeland, Wade Junco, Ryan Meyers, Michael Morrell, Caroline Pineda, Samantha Segreto, William Shea, Jake Somerville, Adam Teater, and Avery Watlington</w:t>
      </w:r>
    </w:p>
    <w:p w14:paraId="00766821"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Ben Chason, Timothy DeKime, Joey Freebairn, Sam Gillette, Ken Goss, Jeanette Johnson, Mallory Liebman, Kristen Moorby, Vinny Rao, Diana Solomon, Sydney Walsh, and Lauren Wilson</w:t>
      </w:r>
    </w:p>
    <w:p w14:paraId="59855F74"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Brigette Boginis, Alex Haubenstock, Susan Kopensky, and Jennie Singer</w:t>
      </w:r>
    </w:p>
    <w:p w14:paraId="6CABB816"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Alissa Levisohn and Lynn Vandenberg</w:t>
      </w:r>
    </w:p>
    <w:p w14:paraId="12C20C38"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E.J. Gentile, Zach Graber, Ryan Leimbach, John Rizzo, and Ryan Yeager</w:t>
      </w:r>
    </w:p>
    <w:p w14:paraId="395B8D4C"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 xml:space="preserve">Seth Abbey, Keegan Abdoo, Mike Band, Henry Buggy, Joe Catapano, Chace Daskalos, Baily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xml:space="preserve"> Deeter, Jason Deloach, Nicholas Esposito, Seth Galina, Jake Gourwitz, James Kaminsky, Alex Levine, Kyle Lynch, Mike Macesich, Michael Manning, James</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xml:space="preserve"> Reber, Matt Rosenfeld, Andrew Shaver, Bill Smith, Maurice Smith, and Zihao</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xml:space="preserve"> Wu</w:t>
      </w:r>
    </w:p>
    <w:p w14:paraId="084864FE"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Andrew Bacigalupo, Gabriel Carr-Johnson, Matthew Fairfax, Matthew Kane, Thomas Kourebanas, Ryan Nelson, and Mia Sansanelli</w:t>
      </w:r>
    </w:p>
    <w:p w14:paraId="5C572995" w14:textId="77777777" w:rsidR="00FA6BC6" w:rsidRPr="00FA6BC6" w:rsidRDefault="00FA6BC6" w:rsidP="00FA6BC6">
      <w:pPr>
        <w:ind w:hanging="360"/>
      </w:pPr>
      <w:r w:rsidRPr="00FA6BC6">
        <w:rPr>
          <w:rFonts w:ascii="Helvetica Neue" w:hAnsi="Helvetica Neue"/>
          <w:b/>
          <w:bCs/>
          <w:color w:val="000000"/>
          <w:sz w:val="22"/>
          <w:szCs w:val="22"/>
        </w:rPr>
        <w:t xml:space="preserve">Play-by-Play: </w:t>
      </w:r>
      <w:r w:rsidRPr="00FA6BC6">
        <w:rPr>
          <w:rFonts w:ascii="Helvetica Neue" w:hAnsi="Helvetica Neue"/>
          <w:color w:val="000000"/>
          <w:sz w:val="22"/>
          <w:szCs w:val="22"/>
        </w:rPr>
        <w:t>Mike Tirico</w:t>
      </w:r>
    </w:p>
    <w:p w14:paraId="16E313A5"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Cris Collinsworth and Terry McAulay</w:t>
      </w:r>
    </w:p>
    <w:p w14:paraId="2075649B"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Kaylee Hartung and Melissa Stark</w:t>
      </w:r>
    </w:p>
    <w:p w14:paraId="6BB9104A"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52A1429C" w14:textId="414413D1" w:rsidR="00FA6BC6" w:rsidRPr="00FA6BC6" w:rsidRDefault="00FA6BC6" w:rsidP="00FA6BC6">
      <w:pPr>
        <w:jc w:val="center"/>
      </w:pPr>
      <w:r w:rsidRPr="00FA6BC6">
        <w:rPr>
          <w:rFonts w:ascii="Helvetica Neue" w:hAnsi="Helvetica Neue"/>
          <w:b/>
          <w:bCs/>
          <w:color w:val="000000"/>
          <w:sz w:val="32"/>
          <w:szCs w:val="32"/>
        </w:rPr>
        <w:lastRenderedPageBreak/>
        <w:t>Outstanding Live Sports Special: Non-Championship Event</w:t>
      </w:r>
    </w:p>
    <w:p w14:paraId="0F852C46" w14:textId="77777777" w:rsidR="00FA6BC6" w:rsidRPr="00FA6BC6" w:rsidRDefault="00FA6BC6" w:rsidP="00FA6BC6">
      <w:pPr>
        <w:spacing w:before="280"/>
      </w:pPr>
      <w:r w:rsidRPr="00FA6BC6">
        <w:rPr>
          <w:rFonts w:ascii="Helvetica Neue" w:hAnsi="Helvetica Neue"/>
          <w:b/>
          <w:bCs/>
          <w:color w:val="000000"/>
          <w:sz w:val="28"/>
          <w:szCs w:val="28"/>
        </w:rPr>
        <w:t>FOX MLB: The 95th All-Star Game</w:t>
      </w:r>
    </w:p>
    <w:p w14:paraId="0300257E" w14:textId="77777777" w:rsidR="00FA6BC6" w:rsidRPr="00FA6BC6" w:rsidRDefault="00FA6BC6" w:rsidP="00FA6BC6">
      <w:pPr>
        <w:spacing w:after="240"/>
      </w:pPr>
      <w:r w:rsidRPr="00FA6BC6">
        <w:rPr>
          <w:rFonts w:ascii="Helvetica Neue" w:hAnsi="Helvetica Neue"/>
          <w:i/>
          <w:iCs/>
          <w:color w:val="000000"/>
        </w:rPr>
        <w:t>FOX</w:t>
      </w:r>
    </w:p>
    <w:p w14:paraId="37AAFEC2"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Eric Shanks, Mark Silverman, and Brad Zager</w:t>
      </w:r>
    </w:p>
    <w:p w14:paraId="35FC23DC"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Judy Boyd and Kent Camera</w:t>
      </w:r>
    </w:p>
    <w:p w14:paraId="24F86F10"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Pete Macheska and Bardia Shah-Rais</w:t>
      </w:r>
    </w:p>
    <w:p w14:paraId="69C97EDE"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Aaron Stojkov</w:t>
      </w:r>
    </w:p>
    <w:p w14:paraId="7215047B"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Jon Kaplan, Stephen Monte, PT Navarro, and Scott Riddell</w:t>
      </w:r>
    </w:p>
    <w:p w14:paraId="2B59C9DD" w14:textId="77777777" w:rsidR="00FA6BC6" w:rsidRPr="00FA6BC6" w:rsidRDefault="00FA6BC6" w:rsidP="00FA6BC6">
      <w:pPr>
        <w:ind w:hanging="360"/>
      </w:pPr>
      <w:r w:rsidRPr="00FA6BC6">
        <w:rPr>
          <w:rFonts w:ascii="Helvetica Neue" w:hAnsi="Helvetica Neue"/>
          <w:b/>
          <w:bCs/>
          <w:color w:val="000000"/>
          <w:sz w:val="22"/>
          <w:szCs w:val="22"/>
        </w:rPr>
        <w:t xml:space="preserve">Videotape Producers: </w:t>
      </w:r>
      <w:r w:rsidRPr="00FA6BC6">
        <w:rPr>
          <w:rFonts w:ascii="Helvetica Neue" w:hAnsi="Helvetica Neue"/>
          <w:color w:val="000000"/>
          <w:sz w:val="22"/>
          <w:szCs w:val="22"/>
        </w:rPr>
        <w:t>Brian Alexander and Brandon Savory</w:t>
      </w:r>
    </w:p>
    <w:p w14:paraId="2EA1DB68"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Erin Hoskins, Amada Materre, Etienne Materre, Tyler Mustin, and Rick Thomas</w:t>
      </w:r>
    </w:p>
    <w:p w14:paraId="126B007F" w14:textId="77777777" w:rsidR="00FA6BC6" w:rsidRPr="00FA6BC6" w:rsidRDefault="00FA6BC6" w:rsidP="00FA6BC6">
      <w:pPr>
        <w:ind w:hanging="360"/>
      </w:pPr>
      <w:r w:rsidRPr="00FA6BC6">
        <w:rPr>
          <w:rFonts w:ascii="Helvetica Neue" w:hAnsi="Helvetica Neue"/>
          <w:b/>
          <w:bCs/>
          <w:color w:val="000000"/>
          <w:sz w:val="22"/>
          <w:szCs w:val="22"/>
        </w:rPr>
        <w:t xml:space="preserve">Highlight Producer: </w:t>
      </w:r>
      <w:r w:rsidRPr="00FA6BC6">
        <w:rPr>
          <w:rFonts w:ascii="Helvetica Neue" w:hAnsi="Helvetica Neue"/>
          <w:color w:val="000000"/>
          <w:sz w:val="22"/>
          <w:szCs w:val="22"/>
        </w:rPr>
        <w:t>Travis Almeida</w:t>
      </w:r>
    </w:p>
    <w:p w14:paraId="2DFEC834"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Directors: </w:t>
      </w:r>
      <w:r w:rsidRPr="00FA6BC6">
        <w:rPr>
          <w:rFonts w:ascii="Helvetica Neue" w:hAnsi="Helvetica Neue"/>
          <w:color w:val="000000"/>
          <w:sz w:val="22"/>
          <w:szCs w:val="22"/>
        </w:rPr>
        <w:t>Matt Gangl and Geordie Wimmer</w:t>
      </w:r>
    </w:p>
    <w:p w14:paraId="225331FB"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Derek Manning</w:t>
      </w:r>
    </w:p>
    <w:p w14:paraId="6CB141C6"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Producers: </w:t>
      </w:r>
      <w:r w:rsidRPr="00FA6BC6">
        <w:rPr>
          <w:rFonts w:ascii="Helvetica Neue" w:hAnsi="Helvetica Neue"/>
          <w:color w:val="000000"/>
          <w:sz w:val="22"/>
          <w:szCs w:val="22"/>
        </w:rPr>
        <w:t>Matt LaRussa, Cameron Mertens, Tyler Orrantia, and Ryan Sheehy</w:t>
      </w:r>
    </w:p>
    <w:p w14:paraId="67352FBB"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Delaney DeCinces, Kevin Fernandez, Jennifer Fruend, Zack Handy, Brad Hayes, Eron Iki, Craig Jacobson, Kenric Jameison, Mimi James, Scott Laubacher, Mark Mason, Anthony Masterson, Ty Mikan, Connor O'Brien, Milton Palomo, Vincent Paolella, Daisy Reynoso, LeBraun Robinson, Arianna Takis, Wendy Villarreal, Sam Vovsi, and Jeff Willson</w:t>
      </w:r>
    </w:p>
    <w:p w14:paraId="7E74FADD"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Phil Abrahams, Tanner Acone, Leigh Behunin, Brad Cheney, Johnny Chou, Pam Chvotkin, Rod Conti, Francisco Contreras, Lou D'Ermilio, Samantha Damico, Michael Davies, Sid Drexler, Patricia Fischer, Erik Guyton, Judy Lawless, Anil Letherwala, Tom Lynch, David Martinez, Doug McGee, Emily McLanahan, Taihe Miller, Brian Obert, Nicole Perrin, Greg Pfeifer, Brady Polansky, and Nick Utley</w:t>
      </w:r>
    </w:p>
    <w:p w14:paraId="68C8D9A2"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 </w:t>
      </w:r>
      <w:r w:rsidRPr="00FA6BC6">
        <w:rPr>
          <w:rFonts w:ascii="Helvetica Neue" w:hAnsi="Helvetica Neue"/>
          <w:color w:val="000000"/>
          <w:sz w:val="22"/>
          <w:szCs w:val="22"/>
        </w:rPr>
        <w:t>Larry Lancaster</w:t>
      </w:r>
    </w:p>
    <w:p w14:paraId="7C520486"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Bryan Colucci and Mark Maxham</w:t>
      </w:r>
    </w:p>
    <w:p w14:paraId="71847F5D"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Dan Frank, Dominick Tringali, and Karen Wilkens</w:t>
      </w:r>
    </w:p>
    <w:p w14:paraId="03170834"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Keyhan Bayegan, Elijah Galarza, Jantzen Gianfrancesco, David Gomez, Tyson Graham, Adam Greenberg, Vu Hoang, Blake Jackson, Jordan Litman, Ryan Little, Jason Myers, Joe Nargi, Mark Potter, Grady Shon, Matt Tan, and Marc Van Osdale</w:t>
      </w:r>
    </w:p>
    <w:p w14:paraId="25A25848"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Wayne Fidelman, Dave Korus, and Rick Krajewski</w:t>
      </w:r>
    </w:p>
    <w:p w14:paraId="60218E22"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Kevin Burkhardt and Joe Davis</w:t>
      </w:r>
    </w:p>
    <w:p w14:paraId="0256A63E"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Derek Jeter, David Ortiz, Alex Rodriguez, and John Smoltz</w:t>
      </w:r>
    </w:p>
    <w:p w14:paraId="51343D9D"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Ken Rosenthal and Tom Verducci</w:t>
      </w:r>
    </w:p>
    <w:p w14:paraId="5C2C8681" w14:textId="77777777" w:rsidR="00FA6BC6" w:rsidRPr="00FA6BC6" w:rsidRDefault="00FA6BC6" w:rsidP="00FA6BC6">
      <w:pPr>
        <w:spacing w:before="280"/>
      </w:pPr>
      <w:r w:rsidRPr="00FA6BC6">
        <w:rPr>
          <w:rFonts w:ascii="Helvetica Neue" w:hAnsi="Helvetica Neue"/>
          <w:b/>
          <w:bCs/>
          <w:color w:val="000000"/>
          <w:sz w:val="28"/>
          <w:szCs w:val="28"/>
        </w:rPr>
        <w:t>151st Kentucky Derby</w:t>
      </w:r>
    </w:p>
    <w:p w14:paraId="3330E4DF" w14:textId="77777777" w:rsidR="00FA6BC6" w:rsidRPr="00FA6BC6" w:rsidRDefault="00FA6BC6" w:rsidP="00FA6BC6">
      <w:pPr>
        <w:spacing w:after="240"/>
      </w:pPr>
      <w:r w:rsidRPr="00FA6BC6">
        <w:rPr>
          <w:rFonts w:ascii="Helvetica Neue" w:hAnsi="Helvetica Neue"/>
          <w:i/>
          <w:iCs/>
          <w:color w:val="000000"/>
        </w:rPr>
        <w:t>NBC | Peacock</w:t>
      </w:r>
    </w:p>
    <w:p w14:paraId="75C908F7"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w:t>
      </w:r>
      <w:r w:rsidRPr="00FA6BC6">
        <w:rPr>
          <w:rFonts w:ascii="Helvetica Neue" w:hAnsi="Helvetica Neue"/>
          <w:color w:val="000000"/>
          <w:sz w:val="22"/>
          <w:szCs w:val="22"/>
        </w:rPr>
        <w:t>Sam Flood</w:t>
      </w:r>
    </w:p>
    <w:p w14:paraId="3C69D049"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Lindsay Schanzer</w:t>
      </w:r>
    </w:p>
    <w:p w14:paraId="42685138"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Jack Felling</w:t>
      </w:r>
    </w:p>
    <w:p w14:paraId="37009CDF"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Rebecca Chatman and Billy Matthews</w:t>
      </w:r>
    </w:p>
    <w:p w14:paraId="2D8EF473"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Ron Vaccaro</w:t>
      </w:r>
    </w:p>
    <w:p w14:paraId="6044A6A8"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Amy Zimmerman</w:t>
      </w:r>
    </w:p>
    <w:p w14:paraId="44BA74CA" w14:textId="77777777" w:rsidR="00FA6BC6" w:rsidRPr="00FA6BC6" w:rsidRDefault="00FA6BC6" w:rsidP="00FA6BC6">
      <w:pPr>
        <w:ind w:hanging="360"/>
      </w:pPr>
      <w:r w:rsidRPr="00FA6BC6">
        <w:rPr>
          <w:rFonts w:ascii="Helvetica Neue" w:hAnsi="Helvetica Neue"/>
          <w:b/>
          <w:bCs/>
          <w:color w:val="000000"/>
          <w:sz w:val="22"/>
          <w:szCs w:val="22"/>
        </w:rPr>
        <w:t xml:space="preserve">Videotape Producers: </w:t>
      </w:r>
      <w:r w:rsidRPr="00FA6BC6">
        <w:rPr>
          <w:rFonts w:ascii="Helvetica Neue" w:hAnsi="Helvetica Neue"/>
          <w:color w:val="000000"/>
          <w:sz w:val="22"/>
          <w:szCs w:val="22"/>
        </w:rPr>
        <w:t>Andrew Lief, Paige Nieslanik, and Humberto Zarco</w:t>
      </w:r>
    </w:p>
    <w:p w14:paraId="401F4997"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Senior Feature Producer: </w:t>
      </w:r>
      <w:r w:rsidRPr="00FA6BC6">
        <w:rPr>
          <w:rFonts w:ascii="Helvetica Neue" w:hAnsi="Helvetica Neue"/>
          <w:color w:val="000000"/>
          <w:sz w:val="22"/>
          <w:szCs w:val="22"/>
        </w:rPr>
        <w:t>Dave Picker</w:t>
      </w:r>
    </w:p>
    <w:p w14:paraId="0B570864"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Eliza Engel, Maria Harutunian, Max Rahamin, Scott Seery, Amanda Stroh, and Elinore Wright</w:t>
      </w:r>
    </w:p>
    <w:p w14:paraId="24E99256"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Sarah Gibson, Rachel Goodman, Maeve Kelly, Annie Koeblitz, Greg Magruder, Caroline Pineda, and Billy Rapaport</w:t>
      </w:r>
    </w:p>
    <w:p w14:paraId="2F9FB4F3" w14:textId="77777777" w:rsidR="00FA6BC6" w:rsidRPr="00FA6BC6" w:rsidRDefault="00FA6BC6" w:rsidP="00FA6BC6">
      <w:pPr>
        <w:ind w:hanging="360"/>
      </w:pPr>
      <w:r w:rsidRPr="00FA6BC6">
        <w:rPr>
          <w:rFonts w:ascii="Helvetica Neue" w:hAnsi="Helvetica Neue"/>
          <w:b/>
          <w:bCs/>
          <w:color w:val="000000"/>
          <w:sz w:val="22"/>
          <w:szCs w:val="22"/>
        </w:rPr>
        <w:t xml:space="preserve">Replay Producer: </w:t>
      </w:r>
      <w:r w:rsidRPr="00FA6BC6">
        <w:rPr>
          <w:rFonts w:ascii="Helvetica Neue" w:hAnsi="Helvetica Neue"/>
          <w:color w:val="000000"/>
          <w:sz w:val="22"/>
          <w:szCs w:val="22"/>
        </w:rPr>
        <w:t>Alex Wolochuk</w:t>
      </w:r>
    </w:p>
    <w:p w14:paraId="1CEDA19A" w14:textId="77777777" w:rsidR="00FA6BC6" w:rsidRPr="00FA6BC6" w:rsidRDefault="00FA6BC6" w:rsidP="00FA6BC6">
      <w:pPr>
        <w:ind w:hanging="360"/>
      </w:pPr>
      <w:r w:rsidRPr="00FA6BC6">
        <w:rPr>
          <w:rFonts w:ascii="Helvetica Neue" w:hAnsi="Helvetica Neue"/>
          <w:b/>
          <w:bCs/>
          <w:color w:val="000000"/>
          <w:sz w:val="22"/>
          <w:szCs w:val="22"/>
        </w:rPr>
        <w:t xml:space="preserve">Sideline Producer: </w:t>
      </w:r>
      <w:r w:rsidRPr="00FA6BC6">
        <w:rPr>
          <w:rFonts w:ascii="Helvetica Neue" w:hAnsi="Helvetica Neue"/>
          <w:color w:val="000000"/>
          <w:sz w:val="22"/>
          <w:szCs w:val="22"/>
        </w:rPr>
        <w:t>Tim Layden</w:t>
      </w:r>
    </w:p>
    <w:p w14:paraId="635D43D2"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Director: </w:t>
      </w:r>
      <w:r w:rsidRPr="00FA6BC6">
        <w:rPr>
          <w:rFonts w:ascii="Helvetica Neue" w:hAnsi="Helvetica Neue"/>
          <w:color w:val="000000"/>
          <w:sz w:val="22"/>
          <w:szCs w:val="22"/>
        </w:rPr>
        <w:t>Kaare Numme</w:t>
      </w:r>
    </w:p>
    <w:p w14:paraId="0BFFB5F2" w14:textId="77777777" w:rsidR="00FA6BC6" w:rsidRPr="00FA6BC6" w:rsidRDefault="00FA6BC6" w:rsidP="00FA6BC6">
      <w:pPr>
        <w:ind w:hanging="360"/>
      </w:pPr>
      <w:r w:rsidRPr="00FA6BC6">
        <w:rPr>
          <w:rFonts w:ascii="Helvetica Neue" w:hAnsi="Helvetica Neue"/>
          <w:b/>
          <w:bCs/>
          <w:color w:val="000000"/>
          <w:sz w:val="22"/>
          <w:szCs w:val="22"/>
        </w:rPr>
        <w:t xml:space="preserve">Senior Director: </w:t>
      </w:r>
      <w:r w:rsidRPr="00FA6BC6">
        <w:rPr>
          <w:rFonts w:ascii="Helvetica Neue" w:hAnsi="Helvetica Neue"/>
          <w:color w:val="000000"/>
          <w:sz w:val="22"/>
          <w:szCs w:val="22"/>
        </w:rPr>
        <w:t>Jared Sumner</w:t>
      </w:r>
    </w:p>
    <w:p w14:paraId="6BF3B28B" w14:textId="77777777" w:rsidR="00FA6BC6" w:rsidRPr="00FA6BC6" w:rsidRDefault="00FA6BC6" w:rsidP="00FA6BC6">
      <w:pPr>
        <w:ind w:hanging="360"/>
      </w:pPr>
      <w:r w:rsidRPr="00FA6BC6">
        <w:rPr>
          <w:rFonts w:ascii="Helvetica Neue" w:hAnsi="Helvetica Neue"/>
          <w:b/>
          <w:bCs/>
          <w:color w:val="000000"/>
          <w:sz w:val="22"/>
          <w:szCs w:val="22"/>
        </w:rPr>
        <w:t xml:space="preserve">Replay Director: </w:t>
      </w:r>
      <w:r w:rsidRPr="00FA6BC6">
        <w:rPr>
          <w:rFonts w:ascii="Helvetica Neue" w:hAnsi="Helvetica Neue"/>
          <w:color w:val="000000"/>
          <w:sz w:val="22"/>
          <w:szCs w:val="22"/>
        </w:rPr>
        <w:t>Adam Littlefield</w:t>
      </w:r>
    </w:p>
    <w:p w14:paraId="7F157015"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Joe Bartozzi, Al Bernstein, Aaron Cohen, Kelly Garcia, Matt Kane, Georgia Lord, and Sydney Sloan</w:t>
      </w:r>
    </w:p>
    <w:p w14:paraId="7479E3EA"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Laura Cronin, Tim DeKime, Keith Kice, Vinny Rao, and Diana Solomon</w:t>
      </w:r>
    </w:p>
    <w:p w14:paraId="032985D1"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Erin Bollendorf, Jeff Burriesci, and Matt Salvatore</w:t>
      </w:r>
    </w:p>
    <w:p w14:paraId="6AFF5580" w14:textId="77777777" w:rsidR="00FA6BC6" w:rsidRPr="00FA6BC6" w:rsidRDefault="00FA6BC6" w:rsidP="00FA6BC6">
      <w:pPr>
        <w:ind w:hanging="360"/>
      </w:pPr>
      <w:r w:rsidRPr="00FA6BC6">
        <w:rPr>
          <w:rFonts w:ascii="Helvetica Neue" w:hAnsi="Helvetica Neue"/>
          <w:b/>
          <w:bCs/>
          <w:color w:val="000000"/>
          <w:sz w:val="22"/>
          <w:szCs w:val="22"/>
        </w:rPr>
        <w:t xml:space="preserve">World Feed Producer: </w:t>
      </w:r>
      <w:r w:rsidRPr="00FA6BC6">
        <w:rPr>
          <w:rFonts w:ascii="Helvetica Neue" w:hAnsi="Helvetica Neue"/>
          <w:color w:val="000000"/>
          <w:sz w:val="22"/>
          <w:szCs w:val="22"/>
        </w:rPr>
        <w:t>Mike Cloonan</w:t>
      </w:r>
    </w:p>
    <w:p w14:paraId="608000A4"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Lori Barger, Todd Bivona, Belinda Ann Brewer, Megan Devine, Rhonda Dompierre, Shawn Faust, Joseph Humphrey, Kathleen McCabe, Jamie Saults, Lynn Vandenberg, and Sydney Walsh</w:t>
      </w:r>
    </w:p>
    <w:p w14:paraId="29A58EFD"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Kevin Carcich, Matt Durham, Brandon Klein, Will Moss, Matt West, and Ryan Yeager</w:t>
      </w:r>
    </w:p>
    <w:p w14:paraId="4F6B399B"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Joe Catapano, John Furlong, Brandon Glass, Sarah Hughes, and Matt Rosenfeld</w:t>
      </w:r>
    </w:p>
    <w:p w14:paraId="5F8DC3E7"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Daniel Baker, Maya Hysaw, Nico Laveris, Kingston Perry, Marissa Pitter, Eddie Scheidler, Sam Segreto, Tate Sigworth, and Alex Whang</w:t>
      </w:r>
    </w:p>
    <w:p w14:paraId="5CA15187"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Larry Collmus, Ahmed Fareed, and Mike Tirico</w:t>
      </w:r>
    </w:p>
    <w:p w14:paraId="33C1955D"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Jerry Bailey and Randy Moss</w:t>
      </w:r>
    </w:p>
    <w:p w14:paraId="248BEB27"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Matt Bernier, Donna Brothers, Dylan Dreyer, Britney Eurton, Steve Kornacki, Rebecca Lowe, Nick Luck, Eddie Olczyk, and Kenny Rice</w:t>
      </w:r>
    </w:p>
    <w:p w14:paraId="26C8ECE5" w14:textId="77777777" w:rsidR="00FA6BC6" w:rsidRPr="00FA6BC6" w:rsidRDefault="00FA6BC6" w:rsidP="00FA6BC6">
      <w:pPr>
        <w:spacing w:before="280"/>
      </w:pPr>
      <w:r w:rsidRPr="00FA6BC6">
        <w:rPr>
          <w:rFonts w:ascii="Helvetica Neue" w:hAnsi="Helvetica Neue"/>
          <w:b/>
          <w:bCs/>
          <w:color w:val="000000"/>
          <w:sz w:val="28"/>
          <w:szCs w:val="28"/>
        </w:rPr>
        <w:t>Monsters Funday Football</w:t>
      </w:r>
    </w:p>
    <w:p w14:paraId="0534C9BD" w14:textId="77777777" w:rsidR="00FA6BC6" w:rsidRPr="00FA6BC6" w:rsidRDefault="00FA6BC6" w:rsidP="00FA6BC6">
      <w:pPr>
        <w:spacing w:after="240"/>
      </w:pPr>
      <w:r w:rsidRPr="00FA6BC6">
        <w:rPr>
          <w:rFonts w:ascii="Helvetica Neue" w:hAnsi="Helvetica Neue"/>
          <w:i/>
          <w:iCs/>
          <w:color w:val="000000"/>
        </w:rPr>
        <w:t>ESPN [Beyond Sports | Pixar | NFL]</w:t>
      </w:r>
    </w:p>
    <w:p w14:paraId="552C0225"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Carrie Brzezinski-Hsu, Joelle Downes, Burke Magnus, Michael McQuade, Philip Orlins, Jimmy Pitaro, Sander Schouten, Michael Szykowny, Tina Thornton, and Nicolaas Westerhof</w:t>
      </w:r>
    </w:p>
    <w:p w14:paraId="145B1EE9"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Brett O'Neil and Timothy Reed</w:t>
      </w:r>
    </w:p>
    <w:p w14:paraId="06BD7F7B"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Michael Visser</w:t>
      </w:r>
    </w:p>
    <w:p w14:paraId="2ED032F4"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Sarah Atwood, Andrew Jacobson, and Suman Vinasithamby</w:t>
      </w:r>
    </w:p>
    <w:p w14:paraId="043F86FF"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Steven Buckheit</w:t>
      </w:r>
    </w:p>
    <w:p w14:paraId="142A9BA3"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 </w:t>
      </w:r>
      <w:r w:rsidRPr="00FA6BC6">
        <w:rPr>
          <w:rFonts w:ascii="Helvetica Neue" w:hAnsi="Helvetica Neue"/>
          <w:color w:val="000000"/>
          <w:sz w:val="22"/>
          <w:szCs w:val="22"/>
        </w:rPr>
        <w:t>Alex Pages</w:t>
      </w:r>
    </w:p>
    <w:p w14:paraId="41A17C21"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Lorenzo Lamadrid</w:t>
      </w:r>
    </w:p>
    <w:p w14:paraId="6B23D581" w14:textId="77777777" w:rsidR="00FA6BC6" w:rsidRPr="00FA6BC6" w:rsidRDefault="00FA6BC6" w:rsidP="00FA6BC6">
      <w:pPr>
        <w:ind w:hanging="360"/>
      </w:pPr>
      <w:r w:rsidRPr="00FA6BC6">
        <w:rPr>
          <w:rFonts w:ascii="Helvetica Neue" w:hAnsi="Helvetica Neue"/>
          <w:b/>
          <w:bCs/>
          <w:color w:val="000000"/>
          <w:sz w:val="22"/>
          <w:szCs w:val="22"/>
        </w:rPr>
        <w:t xml:space="preserve">Senior Director: </w:t>
      </w:r>
      <w:r w:rsidRPr="00FA6BC6">
        <w:rPr>
          <w:rFonts w:ascii="Helvetica Neue" w:hAnsi="Helvetica Neue"/>
          <w:color w:val="000000"/>
          <w:sz w:val="22"/>
          <w:szCs w:val="22"/>
        </w:rPr>
        <w:t>David Sparrgrove</w:t>
      </w:r>
    </w:p>
    <w:p w14:paraId="58C295B2"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Jeffrey Nelson</w:t>
      </w:r>
    </w:p>
    <w:p w14:paraId="3BF5B3CB"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Maya Bar-Lev, Mac Benson, Sophie de Haan, Joe Durante, Scott Lodge, Brian Meek, Robert Thompson, and Dominick Vargas</w:t>
      </w:r>
    </w:p>
    <w:p w14:paraId="5BFF3C53"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Erik Barone, Tess Glastra van Loon, and Haili Menard</w:t>
      </w:r>
    </w:p>
    <w:p w14:paraId="69BA243A"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 </w:t>
      </w:r>
      <w:r w:rsidRPr="00FA6BC6">
        <w:rPr>
          <w:rFonts w:ascii="Helvetica Neue" w:hAnsi="Helvetica Neue"/>
          <w:color w:val="000000"/>
          <w:sz w:val="22"/>
          <w:szCs w:val="22"/>
        </w:rPr>
        <w:t>CL Carter</w:t>
      </w:r>
    </w:p>
    <w:p w14:paraId="250CAA60"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Daniel Baxter, Jason Finberg, Michael Kataja, Nicholas Lindner, Daniel Marques, Dylan Rosser, and Melvin Royster</w:t>
      </w:r>
    </w:p>
    <w:p w14:paraId="71F0EE87" w14:textId="77777777" w:rsidR="00FA6BC6" w:rsidRPr="00FA6BC6" w:rsidRDefault="00FA6BC6" w:rsidP="00FA6BC6">
      <w:pPr>
        <w:ind w:hanging="360"/>
      </w:pPr>
      <w:r w:rsidRPr="00FA6BC6">
        <w:rPr>
          <w:rFonts w:ascii="Helvetica Neue" w:hAnsi="Helvetica Neue"/>
          <w:b/>
          <w:bCs/>
          <w:color w:val="000000"/>
          <w:sz w:val="22"/>
          <w:szCs w:val="22"/>
        </w:rPr>
        <w:t xml:space="preserve">Researcher: </w:t>
      </w:r>
      <w:r w:rsidRPr="00FA6BC6">
        <w:rPr>
          <w:rFonts w:ascii="Helvetica Neue" w:hAnsi="Helvetica Neue"/>
          <w:color w:val="000000"/>
          <w:sz w:val="22"/>
          <w:szCs w:val="22"/>
        </w:rPr>
        <w:t>Jakob Ostrove</w:t>
      </w:r>
    </w:p>
    <w:p w14:paraId="42FBA016"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Play-by-Play: </w:t>
      </w:r>
      <w:r w:rsidRPr="00FA6BC6">
        <w:rPr>
          <w:rFonts w:ascii="Helvetica Neue" w:hAnsi="Helvetica Neue"/>
          <w:color w:val="000000"/>
          <w:sz w:val="22"/>
          <w:szCs w:val="22"/>
        </w:rPr>
        <w:t>Drew Carter</w:t>
      </w:r>
    </w:p>
    <w:p w14:paraId="4A394D2D" w14:textId="77777777" w:rsidR="00FA6BC6" w:rsidRPr="00FA6BC6" w:rsidRDefault="00FA6BC6" w:rsidP="00FA6BC6">
      <w:pPr>
        <w:ind w:hanging="360"/>
      </w:pPr>
      <w:r w:rsidRPr="00FA6BC6">
        <w:rPr>
          <w:rFonts w:ascii="Helvetica Neue" w:hAnsi="Helvetica Neue"/>
          <w:b/>
          <w:bCs/>
          <w:color w:val="000000"/>
          <w:sz w:val="22"/>
          <w:szCs w:val="22"/>
        </w:rPr>
        <w:t xml:space="preserve">Event Analyst: </w:t>
      </w:r>
      <w:r w:rsidRPr="00FA6BC6">
        <w:rPr>
          <w:rFonts w:ascii="Helvetica Neue" w:hAnsi="Helvetica Neue"/>
          <w:color w:val="000000"/>
          <w:sz w:val="22"/>
          <w:szCs w:val="22"/>
        </w:rPr>
        <w:t>Daniel Orlovsky</w:t>
      </w:r>
    </w:p>
    <w:p w14:paraId="13528161" w14:textId="77777777" w:rsidR="00FA6BC6" w:rsidRPr="00FA6BC6" w:rsidRDefault="00FA6BC6" w:rsidP="00FA6BC6">
      <w:pPr>
        <w:spacing w:before="280"/>
      </w:pPr>
      <w:r w:rsidRPr="00FA6BC6">
        <w:rPr>
          <w:rFonts w:ascii="Helvetica Neue" w:hAnsi="Helvetica Neue"/>
          <w:b/>
          <w:bCs/>
          <w:color w:val="000000"/>
          <w:sz w:val="28"/>
          <w:szCs w:val="28"/>
        </w:rPr>
        <w:t>NHL in ASL</w:t>
      </w:r>
    </w:p>
    <w:p w14:paraId="5F3A2B65" w14:textId="77777777" w:rsidR="00FA6BC6" w:rsidRPr="00FA6BC6" w:rsidRDefault="00FA6BC6" w:rsidP="00FA6BC6">
      <w:r w:rsidRPr="00FA6BC6">
        <w:rPr>
          <w:rFonts w:ascii="Helvetica Neue" w:hAnsi="Helvetica Neue"/>
          <w:color w:val="000000"/>
          <w:sz w:val="28"/>
          <w:szCs w:val="28"/>
        </w:rPr>
        <w:t>2025 Navy Federal Credit Union NHL Stadium Series</w:t>
      </w:r>
    </w:p>
    <w:p w14:paraId="559FB4A1" w14:textId="77777777" w:rsidR="00FA6BC6" w:rsidRPr="00FA6BC6" w:rsidRDefault="00FA6BC6" w:rsidP="00FA6BC6">
      <w:pPr>
        <w:spacing w:after="240"/>
      </w:pPr>
      <w:r w:rsidRPr="00FA6BC6">
        <w:rPr>
          <w:rFonts w:ascii="Helvetica Neue" w:hAnsi="Helvetica Neue"/>
          <w:i/>
          <w:iCs/>
          <w:color w:val="000000"/>
        </w:rPr>
        <w:t>NHL Productions</w:t>
      </w:r>
    </w:p>
    <w:p w14:paraId="6AE176C0"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Matt Celli, Kim Davis, Steve Mayer, and Rachel Segal</w:t>
      </w:r>
    </w:p>
    <w:p w14:paraId="6695A406"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Brice Christianson and David Gibson</w:t>
      </w:r>
    </w:p>
    <w:p w14:paraId="15C27930"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Meagan Thorp</w:t>
      </w:r>
    </w:p>
    <w:p w14:paraId="60AFD557"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Taishon Black, Andre Carrington, Joe Ciancarelli, Dennis DePrimo, Jon Muro, and Dan O'Neill</w:t>
      </w:r>
    </w:p>
    <w:p w14:paraId="54985F91"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Amanda Albert and Aidan Roberts</w:t>
      </w:r>
    </w:p>
    <w:p w14:paraId="74972C44"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Jason Travers</w:t>
      </w:r>
    </w:p>
    <w:p w14:paraId="668A30CD"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Jack Filippi and Ryan Whalen</w:t>
      </w:r>
    </w:p>
    <w:p w14:paraId="5E7F0B4D" w14:textId="77777777" w:rsidR="00FA6BC6" w:rsidRPr="00FA6BC6" w:rsidRDefault="00FA6BC6" w:rsidP="00FA6BC6">
      <w:pPr>
        <w:ind w:hanging="360"/>
      </w:pPr>
      <w:r w:rsidRPr="00FA6BC6">
        <w:rPr>
          <w:rFonts w:ascii="Helvetica Neue" w:hAnsi="Helvetica Neue"/>
          <w:b/>
          <w:bCs/>
          <w:color w:val="000000"/>
          <w:sz w:val="22"/>
          <w:szCs w:val="22"/>
        </w:rPr>
        <w:t xml:space="preserve">Play-by-Play: </w:t>
      </w:r>
      <w:r w:rsidRPr="00FA6BC6">
        <w:rPr>
          <w:rFonts w:ascii="Helvetica Neue" w:hAnsi="Helvetica Neue"/>
          <w:color w:val="000000"/>
          <w:sz w:val="22"/>
          <w:szCs w:val="22"/>
        </w:rPr>
        <w:t>Noah Blankenship</w:t>
      </w:r>
    </w:p>
    <w:p w14:paraId="4AE17937" w14:textId="77777777" w:rsidR="00FA6BC6" w:rsidRPr="00FA6BC6" w:rsidRDefault="00FA6BC6" w:rsidP="00FA6BC6">
      <w:pPr>
        <w:ind w:hanging="360"/>
      </w:pPr>
      <w:r w:rsidRPr="00FA6BC6">
        <w:rPr>
          <w:rFonts w:ascii="Helvetica Neue" w:hAnsi="Helvetica Neue"/>
          <w:b/>
          <w:bCs/>
          <w:color w:val="000000"/>
          <w:sz w:val="22"/>
          <w:szCs w:val="22"/>
        </w:rPr>
        <w:t xml:space="preserve">Event Analyst: </w:t>
      </w:r>
      <w:r w:rsidRPr="00FA6BC6">
        <w:rPr>
          <w:rFonts w:ascii="Helvetica Neue" w:hAnsi="Helvetica Neue"/>
          <w:color w:val="000000"/>
          <w:sz w:val="22"/>
          <w:szCs w:val="22"/>
        </w:rPr>
        <w:t>Jason Altmann</w:t>
      </w:r>
    </w:p>
    <w:p w14:paraId="46F41091" w14:textId="77777777" w:rsidR="00FA6BC6" w:rsidRPr="00FA6BC6" w:rsidRDefault="00FA6BC6" w:rsidP="00FA6BC6">
      <w:pPr>
        <w:spacing w:before="280"/>
      </w:pPr>
      <w:r w:rsidRPr="00FA6BC6">
        <w:rPr>
          <w:rFonts w:ascii="Helvetica Neue" w:hAnsi="Helvetica Neue"/>
          <w:b/>
          <w:bCs/>
          <w:color w:val="000000"/>
          <w:sz w:val="28"/>
          <w:szCs w:val="28"/>
        </w:rPr>
        <w:t>NHL on ESPN</w:t>
      </w:r>
    </w:p>
    <w:p w14:paraId="1C2C5F7F" w14:textId="77777777" w:rsidR="00FA6BC6" w:rsidRPr="00FA6BC6" w:rsidRDefault="00FA6BC6" w:rsidP="00FA6BC6">
      <w:r w:rsidRPr="00FA6BC6">
        <w:rPr>
          <w:rFonts w:ascii="Helvetica Neue" w:hAnsi="Helvetica Neue"/>
          <w:color w:val="000000"/>
          <w:sz w:val="28"/>
          <w:szCs w:val="28"/>
        </w:rPr>
        <w:t>4 Nations Face-Off</w:t>
      </w:r>
    </w:p>
    <w:p w14:paraId="6D58564A" w14:textId="77777777" w:rsidR="00FA6BC6" w:rsidRPr="00FA6BC6" w:rsidRDefault="00FA6BC6" w:rsidP="00FA6BC6">
      <w:pPr>
        <w:spacing w:after="240"/>
      </w:pPr>
      <w:r w:rsidRPr="00FA6BC6">
        <w:rPr>
          <w:rFonts w:ascii="Helvetica Neue" w:hAnsi="Helvetica Neue"/>
          <w:i/>
          <w:iCs/>
          <w:color w:val="000000"/>
        </w:rPr>
        <w:t>ESPN</w:t>
      </w:r>
    </w:p>
    <w:p w14:paraId="70F335D6"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Burke Magnus, Michael McQuade, Jimmy Pitaro, and Linda Schulz</w:t>
      </w:r>
    </w:p>
    <w:p w14:paraId="3D655498"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Brett Jackson</w:t>
      </w:r>
    </w:p>
    <w:p w14:paraId="736B1CD0"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Kevin Davies, Jeff Dufine, Mike Farrell, Jean-Luc LaDouceur, John Minton, and Steve Peters</w:t>
      </w:r>
    </w:p>
    <w:p w14:paraId="6F3D5058"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Doug Holmes</w:t>
      </w:r>
    </w:p>
    <w:p w14:paraId="1E4038AE"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Camille Bova, Tyler Churchill, Joe Durante, Andrea Fonseca, Darren Gaul, George Heidkamp, Connor Joyce, Jill Olson, Aaron Ortega, and Augustus Pfisterer</w:t>
      </w:r>
    </w:p>
    <w:p w14:paraId="20CB36AA"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Eric Grossman, Andrew Schneider, Dave Walker, and Jon Winders</w:t>
      </w:r>
    </w:p>
    <w:p w14:paraId="2EFCEE3A"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 </w:t>
      </w:r>
      <w:r w:rsidRPr="00FA6BC6">
        <w:rPr>
          <w:rFonts w:ascii="Helvetica Neue" w:hAnsi="Helvetica Neue"/>
          <w:color w:val="000000"/>
          <w:sz w:val="22"/>
          <w:szCs w:val="22"/>
        </w:rPr>
        <w:t>Leah Anderson</w:t>
      </w:r>
    </w:p>
    <w:p w14:paraId="384BF213"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Ivan Sokalsky</w:t>
      </w:r>
    </w:p>
    <w:p w14:paraId="549295EC"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Dashawn Abrams, Nate Ayoub, Bryan Barkas, Danny Baxter, Bryan Bishop, Michael Carbone, Devon Farquharson, Mike Farrell, Jessica Foster, Cathy Honeywell, Ivery Johnson, Michael Kataja, Robert J. Labay, Christine Newby, Carlos Rivera, Jason Sharkey, and Andrew M. Sharp</w:t>
      </w:r>
    </w:p>
    <w:p w14:paraId="168E6277" w14:textId="77777777" w:rsidR="00FA6BC6" w:rsidRPr="00FA6BC6" w:rsidRDefault="00FA6BC6" w:rsidP="00FA6BC6">
      <w:pPr>
        <w:ind w:hanging="360"/>
      </w:pPr>
      <w:r w:rsidRPr="00FA6BC6">
        <w:rPr>
          <w:rFonts w:ascii="Helvetica Neue" w:hAnsi="Helvetica Neue"/>
          <w:b/>
          <w:bCs/>
          <w:color w:val="000000"/>
          <w:sz w:val="22"/>
          <w:szCs w:val="22"/>
        </w:rPr>
        <w:t xml:space="preserve">Researcher: </w:t>
      </w:r>
      <w:r w:rsidRPr="00FA6BC6">
        <w:rPr>
          <w:rFonts w:ascii="Helvetica Neue" w:hAnsi="Helvetica Neue"/>
          <w:color w:val="000000"/>
          <w:sz w:val="22"/>
          <w:szCs w:val="22"/>
        </w:rPr>
        <w:t>Vince Masi</w:t>
      </w:r>
    </w:p>
    <w:p w14:paraId="6F644000"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Chris Colella and Mikayla Rubin</w:t>
      </w:r>
    </w:p>
    <w:p w14:paraId="73F838DB"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Sean McDonough and Bob Wischusen</w:t>
      </w:r>
    </w:p>
    <w:p w14:paraId="14AA2950"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Ray Ferraro and Dave Jackson</w:t>
      </w:r>
    </w:p>
    <w:p w14:paraId="5EFFB05C"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 </w:t>
      </w:r>
      <w:r w:rsidRPr="00FA6BC6">
        <w:rPr>
          <w:rFonts w:ascii="Helvetica Neue" w:hAnsi="Helvetica Neue"/>
          <w:color w:val="000000"/>
          <w:sz w:val="22"/>
          <w:szCs w:val="22"/>
        </w:rPr>
        <w:t>Emily Kaplan</w:t>
      </w:r>
    </w:p>
    <w:p w14:paraId="2A275673"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121DB282" w14:textId="35B2DF25" w:rsidR="00FA6BC6" w:rsidRPr="00FA6BC6" w:rsidRDefault="00FA6BC6" w:rsidP="00FA6BC6">
      <w:pPr>
        <w:jc w:val="center"/>
      </w:pPr>
      <w:r w:rsidRPr="00FA6BC6">
        <w:rPr>
          <w:rFonts w:ascii="Helvetica Neue" w:hAnsi="Helvetica Neue"/>
          <w:b/>
          <w:bCs/>
          <w:color w:val="000000"/>
          <w:sz w:val="32"/>
          <w:szCs w:val="32"/>
        </w:rPr>
        <w:lastRenderedPageBreak/>
        <w:t>Outstanding Live Sports Series</w:t>
      </w:r>
    </w:p>
    <w:p w14:paraId="1855ED16" w14:textId="77777777" w:rsidR="00FA6BC6" w:rsidRPr="00FA6BC6" w:rsidRDefault="00FA6BC6" w:rsidP="00FA6BC6">
      <w:pPr>
        <w:spacing w:before="280"/>
      </w:pPr>
      <w:r w:rsidRPr="00FA6BC6">
        <w:rPr>
          <w:rFonts w:ascii="Helvetica Neue" w:hAnsi="Helvetica Neue"/>
          <w:b/>
          <w:bCs/>
          <w:color w:val="000000"/>
          <w:sz w:val="28"/>
          <w:szCs w:val="28"/>
        </w:rPr>
        <w:t>FOX NFL</w:t>
      </w:r>
    </w:p>
    <w:p w14:paraId="33751FE3" w14:textId="77777777" w:rsidR="00FA6BC6" w:rsidRPr="00FA6BC6" w:rsidRDefault="00FA6BC6" w:rsidP="00FA6BC6">
      <w:pPr>
        <w:spacing w:after="240"/>
      </w:pPr>
      <w:r w:rsidRPr="00FA6BC6">
        <w:rPr>
          <w:rFonts w:ascii="Helvetica Neue" w:hAnsi="Helvetica Neue"/>
          <w:i/>
          <w:iCs/>
          <w:color w:val="000000"/>
        </w:rPr>
        <w:t>FOX</w:t>
      </w:r>
    </w:p>
    <w:p w14:paraId="2F551877"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Eric Shanks and Brad Zager</w:t>
      </w:r>
    </w:p>
    <w:p w14:paraId="6E984E44"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Bill Richards and Jacob Ullman</w:t>
      </w:r>
    </w:p>
    <w:p w14:paraId="63FF7A04"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Joel Santos and Richie Zyontz</w:t>
      </w:r>
    </w:p>
    <w:p w14:paraId="5AF8DA45"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Eric Billigmeier, Rich Gross, Barry Landis, Pete Macheska, Eric Mandia, and Fran Morison</w:t>
      </w:r>
    </w:p>
    <w:p w14:paraId="17DA7BB6" w14:textId="77777777" w:rsidR="00FA6BC6" w:rsidRPr="00FA6BC6" w:rsidRDefault="00FA6BC6" w:rsidP="00FA6BC6">
      <w:pPr>
        <w:ind w:hanging="360"/>
      </w:pPr>
      <w:r w:rsidRPr="00FA6BC6">
        <w:rPr>
          <w:rFonts w:ascii="Helvetica Neue" w:hAnsi="Helvetica Neue"/>
          <w:b/>
          <w:bCs/>
          <w:color w:val="000000"/>
          <w:sz w:val="22"/>
          <w:szCs w:val="22"/>
        </w:rPr>
        <w:t xml:space="preserve">Highlight Producer: </w:t>
      </w:r>
      <w:r w:rsidRPr="00FA6BC6">
        <w:rPr>
          <w:rFonts w:ascii="Helvetica Neue" w:hAnsi="Helvetica Neue"/>
          <w:color w:val="000000"/>
          <w:sz w:val="22"/>
          <w:szCs w:val="22"/>
        </w:rPr>
        <w:t>Travis Almeida</w:t>
      </w:r>
    </w:p>
    <w:p w14:paraId="33C8A526"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Directors: </w:t>
      </w:r>
      <w:r w:rsidRPr="00FA6BC6">
        <w:rPr>
          <w:rFonts w:ascii="Helvetica Neue" w:hAnsi="Helvetica Neue"/>
          <w:color w:val="000000"/>
          <w:sz w:val="22"/>
          <w:szCs w:val="22"/>
        </w:rPr>
        <w:t>Stephanie Medina and Rich Russo</w:t>
      </w:r>
    </w:p>
    <w:p w14:paraId="337466D7"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Bryan Biederman, Matt Gangl, Scott Katz, Bryan Lilley, Mitch Riggin, and Greg Scoppettone</w:t>
      </w:r>
    </w:p>
    <w:p w14:paraId="139A1D40"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 </w:t>
      </w:r>
      <w:r w:rsidRPr="00FA6BC6">
        <w:rPr>
          <w:rFonts w:ascii="Helvetica Neue" w:hAnsi="Helvetica Neue"/>
          <w:color w:val="000000"/>
          <w:sz w:val="22"/>
          <w:szCs w:val="22"/>
        </w:rPr>
        <w:t>Grant Lounsbury</w:t>
      </w:r>
    </w:p>
    <w:p w14:paraId="1A60DD3F"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Taylor Beck, Sunit Bhakta, Annelle Despaignes, Ryan Eaton, Xavier Garcia, Travis Garland, Travis Hanson, Emma Landis, Jen Litchfield, Cris Mapoy, Connor O'Brien, Samantha Oliver, Milton Palomo, Jim Rodman, Jack Russo, Kyle Samuel, Warren Sayles, Sarah Shields, Chris Smith, Danielle Stocki, Jack Sucato, and Kyle Woo</w:t>
      </w:r>
    </w:p>
    <w:p w14:paraId="111467D2"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Matt Battaglia, Kevin Callahan, Joey Canipe, Lindsay Czarnecki, Michael Davies, and Ted Kenney</w:t>
      </w:r>
    </w:p>
    <w:p w14:paraId="56DFA407"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 </w:t>
      </w:r>
      <w:r w:rsidRPr="00FA6BC6">
        <w:rPr>
          <w:rFonts w:ascii="Helvetica Neue" w:hAnsi="Helvetica Neue"/>
          <w:color w:val="000000"/>
          <w:sz w:val="22"/>
          <w:szCs w:val="22"/>
        </w:rPr>
        <w:t>Casey Garland</w:t>
      </w:r>
    </w:p>
    <w:p w14:paraId="5CA477FC"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Chirag Devaskar, Cayden Feifer, Matt Gale, Dan Masi, Yvonne Narvett, Cody Novak, Aaron Suissa, and Jordan Wolff</w:t>
      </w:r>
    </w:p>
    <w:p w14:paraId="2C9BD76A"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Emily Costigan, Elijah Galarza, Jesse Hong, Blake Jackson, Jeff Morreale, Michael Porter, Craig Russo, Grady Shon, Barrak Sitty, Jeff Skinner, and Matt Tan</w:t>
      </w:r>
    </w:p>
    <w:p w14:paraId="71A3C151"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Ben Bouma, Stephen Brown, Thomas Casale, Paul Davis, Tanard Davis, Bill Garrity, Tony Granieri, Jarret Klein, Dave Korus, Scott Leightman, Grayson Manley, Jeff Nelson, Rick Odioso, Kevin Olsen, James Petrylka, David Salati, Ed Sfida, Mitch Smith, Jason Thornbury, and Alan Triffiley</w:t>
      </w:r>
    </w:p>
    <w:p w14:paraId="323C2907"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Kenny Albert, Adam Amin, Jason Benetti, Kevin Burkhardt, Eric Colins, Joe Davis, Alex Faust, Kevin Kugler, and Chris Myers</w:t>
      </w:r>
    </w:p>
    <w:p w14:paraId="48FEBAE6"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Tom Brady, Drew Brees, Robert Griffin III, Daryl Johnston, Matt Millen, Greg Olsen, Brady Quinn, Mark Schlereth, and Jonathan Vilma</w:t>
      </w:r>
    </w:p>
    <w:p w14:paraId="6F54DCB9"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Erin Andrews, Dean Blandino, Jen Hale, Sarah Kustok, Pam Oliver, Megan Olivi, Mike Pereira, Kristina Pink, Tom Rinaldi, and Allison Williams</w:t>
      </w:r>
    </w:p>
    <w:p w14:paraId="25A496E0" w14:textId="77777777" w:rsidR="00FA6BC6" w:rsidRPr="00FA6BC6" w:rsidRDefault="00FA6BC6" w:rsidP="00FA6BC6">
      <w:pPr>
        <w:spacing w:before="280"/>
      </w:pPr>
      <w:r w:rsidRPr="00FA6BC6">
        <w:rPr>
          <w:rFonts w:ascii="Helvetica Neue" w:hAnsi="Helvetica Neue"/>
          <w:b/>
          <w:bCs/>
          <w:color w:val="000000"/>
          <w:sz w:val="28"/>
          <w:szCs w:val="28"/>
        </w:rPr>
        <w:t>Monday Night Football</w:t>
      </w:r>
    </w:p>
    <w:p w14:paraId="363CD7FB" w14:textId="77777777" w:rsidR="00FA6BC6" w:rsidRPr="00FA6BC6" w:rsidRDefault="00FA6BC6" w:rsidP="00FA6BC6">
      <w:pPr>
        <w:spacing w:after="240"/>
      </w:pPr>
      <w:r w:rsidRPr="00FA6BC6">
        <w:rPr>
          <w:rFonts w:ascii="Helvetica Neue" w:hAnsi="Helvetica Neue"/>
          <w:i/>
          <w:iCs/>
          <w:color w:val="000000"/>
        </w:rPr>
        <w:t>ESPN | ABC</w:t>
      </w:r>
    </w:p>
    <w:p w14:paraId="57369265"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Stephen Ackels, Mike Foss, Mark Gross, Burke Magnus, Julie McGlone, Michael McQuade, Jimmy Pitaro, and Maria Soares</w:t>
      </w:r>
    </w:p>
    <w:p w14:paraId="639B2134"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Amanda Paschal</w:t>
      </w:r>
    </w:p>
    <w:p w14:paraId="5155B30A"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Matthew Bernabeo</w:t>
      </w:r>
    </w:p>
    <w:p w14:paraId="5FC256BB"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Rico Labbe</w:t>
      </w:r>
    </w:p>
    <w:p w14:paraId="3D862471"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Audra Leimberg and Courtni Regan</w:t>
      </w:r>
    </w:p>
    <w:p w14:paraId="5E30DB17"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Eric Lundsten and Jim Witalka</w:t>
      </w:r>
    </w:p>
    <w:p w14:paraId="1351EB9B"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Replay Producer: </w:t>
      </w:r>
      <w:r w:rsidRPr="00FA6BC6">
        <w:rPr>
          <w:rFonts w:ascii="Helvetica Neue" w:hAnsi="Helvetica Neue"/>
          <w:color w:val="000000"/>
          <w:sz w:val="22"/>
          <w:szCs w:val="22"/>
        </w:rPr>
        <w:t>Seth Miller</w:t>
      </w:r>
    </w:p>
    <w:p w14:paraId="48C86283"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Brian Girardin, Arthur Kempner, Scott Lodge, Thomas Maloney, and Timothy O'Shaughnessy</w:t>
      </w:r>
    </w:p>
    <w:p w14:paraId="4A782730"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Producers: </w:t>
      </w:r>
      <w:r w:rsidRPr="00FA6BC6">
        <w:rPr>
          <w:rFonts w:ascii="Helvetica Neue" w:hAnsi="Helvetica Neue"/>
          <w:color w:val="000000"/>
          <w:sz w:val="22"/>
          <w:szCs w:val="22"/>
        </w:rPr>
        <w:t>Steven Kim, Jess Kraus, Bryan Rourke, and Louis Russo</w:t>
      </w:r>
    </w:p>
    <w:p w14:paraId="7E842FFB"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Brandon Barrad, John Bartmon, Ryan Charles, Tyler Churchill, Isabella DiBattista, Joseph Durante, Ryan Fullam, Alex Gabriele, Bill Garrity, Tony Granieri, Diana Griffin, Sharee Jackson, Stephanie Jannetta, Curt Johnson, Austin Lemkuil, Alan McDonald, Jackson Meade, Robert Miller, David Moulton, Erin Rickel, Jason Rickel, Melany Rivera Gonzalez, John Serio, Edward Sfida Jr, Richard Shafter, Sarah Tamer, Kimberly Vanegas, Michelle Walton, and Paige Washington</w:t>
      </w:r>
    </w:p>
    <w:p w14:paraId="30319E54"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Jim Munn, Eddie Okuno, Joseph Rainey, Brian Ristine, BJ Smith, and Chris Swihart</w:t>
      </w:r>
    </w:p>
    <w:p w14:paraId="7A93D6CD"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 </w:t>
      </w:r>
      <w:r w:rsidRPr="00FA6BC6">
        <w:rPr>
          <w:rFonts w:ascii="Helvetica Neue" w:hAnsi="Helvetica Neue"/>
          <w:color w:val="000000"/>
          <w:sz w:val="22"/>
          <w:szCs w:val="22"/>
        </w:rPr>
        <w:t>Madeline Kassel</w:t>
      </w:r>
    </w:p>
    <w:p w14:paraId="14A471F5"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 </w:t>
      </w:r>
      <w:r w:rsidRPr="00FA6BC6">
        <w:rPr>
          <w:rFonts w:ascii="Helvetica Neue" w:hAnsi="Helvetica Neue"/>
          <w:color w:val="000000"/>
          <w:sz w:val="22"/>
          <w:szCs w:val="22"/>
        </w:rPr>
        <w:t>Michael Mascaro</w:t>
      </w:r>
    </w:p>
    <w:p w14:paraId="03B484AC"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Dominick Tringali</w:t>
      </w:r>
    </w:p>
    <w:p w14:paraId="3F526498"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Justin Belcher, Douglas Bloom, Alexandra Boisclair, Andrew Carducci, Todd Coleman, Kyle Curran, Justin Curry, Jessica Foster, David Jaunai, Anne Kitz, Dan Kocse, Nicolas Mainville, Steve Quadrato, Andrew Sharp, Adam Shepherd, Natacha Trisri, Jedidiah Turnbull, Anthony Tyson, and Andrew Wells</w:t>
      </w:r>
    </w:p>
    <w:p w14:paraId="56E9F834"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Bryan Beasley, John Parolin, Michael Proia, and Alex Stern</w:t>
      </w:r>
    </w:p>
    <w:p w14:paraId="68E3CCB0" w14:textId="77777777" w:rsidR="00FA6BC6" w:rsidRPr="00FA6BC6" w:rsidRDefault="00FA6BC6" w:rsidP="00FA6BC6">
      <w:pPr>
        <w:ind w:hanging="360"/>
      </w:pPr>
      <w:r w:rsidRPr="00FA6BC6">
        <w:rPr>
          <w:rFonts w:ascii="Helvetica Neue" w:hAnsi="Helvetica Neue"/>
          <w:b/>
          <w:bCs/>
          <w:color w:val="000000"/>
          <w:sz w:val="22"/>
          <w:szCs w:val="22"/>
        </w:rPr>
        <w:t xml:space="preserve">News Editor: </w:t>
      </w:r>
      <w:r w:rsidRPr="00FA6BC6">
        <w:rPr>
          <w:rFonts w:ascii="Helvetica Neue" w:hAnsi="Helvetica Neue"/>
          <w:color w:val="000000"/>
          <w:sz w:val="22"/>
          <w:szCs w:val="22"/>
        </w:rPr>
        <w:t>Steve Horn</w:t>
      </w:r>
    </w:p>
    <w:p w14:paraId="06306810"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Alex Amrine, Kyle DiVico, Mikell Harvey, and Courtnie Sprouse</w:t>
      </w:r>
    </w:p>
    <w:p w14:paraId="0A14E56A" w14:textId="77777777" w:rsidR="00FA6BC6" w:rsidRPr="00FA6BC6" w:rsidRDefault="00FA6BC6" w:rsidP="00FA6BC6">
      <w:pPr>
        <w:ind w:hanging="360"/>
      </w:pPr>
      <w:r w:rsidRPr="00FA6BC6">
        <w:rPr>
          <w:rFonts w:ascii="Helvetica Neue" w:hAnsi="Helvetica Neue"/>
          <w:b/>
          <w:bCs/>
          <w:color w:val="000000"/>
          <w:sz w:val="22"/>
          <w:szCs w:val="22"/>
        </w:rPr>
        <w:t xml:space="preserve">Play-by-Play: </w:t>
      </w:r>
      <w:r w:rsidRPr="00FA6BC6">
        <w:rPr>
          <w:rFonts w:ascii="Helvetica Neue" w:hAnsi="Helvetica Neue"/>
          <w:color w:val="000000"/>
          <w:sz w:val="22"/>
          <w:szCs w:val="22"/>
        </w:rPr>
        <w:t>Joe Buck</w:t>
      </w:r>
    </w:p>
    <w:p w14:paraId="5EB1BE71"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Troy Aikman and Russell Yurk</w:t>
      </w:r>
    </w:p>
    <w:p w14:paraId="63E3D1F6"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Laura Rutledge and Lisa Salters</w:t>
      </w:r>
    </w:p>
    <w:p w14:paraId="35FAAD33" w14:textId="77777777" w:rsidR="00FA6BC6" w:rsidRPr="00FA6BC6" w:rsidRDefault="00FA6BC6" w:rsidP="00FA6BC6">
      <w:pPr>
        <w:spacing w:before="280"/>
      </w:pPr>
      <w:r w:rsidRPr="00FA6BC6">
        <w:rPr>
          <w:rFonts w:ascii="Helvetica Neue" w:hAnsi="Helvetica Neue"/>
          <w:b/>
          <w:bCs/>
          <w:color w:val="000000"/>
          <w:sz w:val="28"/>
          <w:szCs w:val="28"/>
        </w:rPr>
        <w:t>Monday Night Football with Peyton &amp; Eli</w:t>
      </w:r>
    </w:p>
    <w:p w14:paraId="6CD34767" w14:textId="77777777" w:rsidR="00FA6BC6" w:rsidRPr="00FA6BC6" w:rsidRDefault="00FA6BC6" w:rsidP="00FA6BC6">
      <w:pPr>
        <w:spacing w:after="240"/>
      </w:pPr>
      <w:r w:rsidRPr="00FA6BC6">
        <w:rPr>
          <w:rFonts w:ascii="Helvetica Neue" w:hAnsi="Helvetica Neue"/>
          <w:i/>
          <w:iCs/>
          <w:color w:val="000000"/>
        </w:rPr>
        <w:t>ESPN [Omaha Productions]</w:t>
      </w:r>
    </w:p>
    <w:p w14:paraId="00673E5F"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Stephen Ackels, Carrie Brzezinski-Hsu, Mark Gross, Jamie Horowitz, Burke Magnus, Peyton Manning, Seth Markman, Michael McQuade, Jimmy Pitaro, Michael Szykowny, and Tina Thornton</w:t>
      </w:r>
    </w:p>
    <w:p w14:paraId="13D0710C"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Scott Matthews</w:t>
      </w:r>
    </w:p>
    <w:p w14:paraId="3E8D851F"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Jennifer Aiello, Brianna Beciri, David Chamberlin, Ryan Condon, Michael Flynn, DJ Gallo, Katie Gorman, Jeremy Lundblad, Sam Pepper, Kelly Rafferty, Nicole Solomowitz, and Alex Tyner</w:t>
      </w:r>
    </w:p>
    <w:p w14:paraId="5638BB1A"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Director: </w:t>
      </w:r>
      <w:r w:rsidRPr="00FA6BC6">
        <w:rPr>
          <w:rFonts w:ascii="Helvetica Neue" w:hAnsi="Helvetica Neue"/>
          <w:color w:val="000000"/>
          <w:sz w:val="22"/>
          <w:szCs w:val="22"/>
        </w:rPr>
        <w:t>Martha Hanzlik</w:t>
      </w:r>
    </w:p>
    <w:p w14:paraId="596EB361" w14:textId="77777777" w:rsidR="00FA6BC6" w:rsidRPr="00FA6BC6" w:rsidRDefault="00FA6BC6" w:rsidP="00FA6BC6">
      <w:pPr>
        <w:ind w:hanging="360"/>
      </w:pPr>
      <w:r w:rsidRPr="00FA6BC6">
        <w:rPr>
          <w:rFonts w:ascii="Helvetica Neue" w:hAnsi="Helvetica Neue"/>
          <w:b/>
          <w:bCs/>
          <w:color w:val="000000"/>
          <w:sz w:val="22"/>
          <w:szCs w:val="22"/>
        </w:rPr>
        <w:t xml:space="preserve">Senior Director: </w:t>
      </w:r>
      <w:r w:rsidRPr="00FA6BC6">
        <w:rPr>
          <w:rFonts w:ascii="Helvetica Neue" w:hAnsi="Helvetica Neue"/>
          <w:color w:val="000000"/>
          <w:sz w:val="22"/>
          <w:szCs w:val="22"/>
        </w:rPr>
        <w:t>Jeffrey Nelson</w:t>
      </w:r>
    </w:p>
    <w:p w14:paraId="06E46F67"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Arthur Kempner and Charlie Reynolds</w:t>
      </w:r>
    </w:p>
    <w:p w14:paraId="049269C2"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 </w:t>
      </w:r>
      <w:r w:rsidRPr="00FA6BC6">
        <w:rPr>
          <w:rFonts w:ascii="Helvetica Neue" w:hAnsi="Helvetica Neue"/>
          <w:color w:val="000000"/>
          <w:sz w:val="22"/>
          <w:szCs w:val="22"/>
        </w:rPr>
        <w:t>Christopher Matthews</w:t>
      </w:r>
    </w:p>
    <w:p w14:paraId="7FEFF8CF"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Cameron Barker, Tessa Diestel, Kathryn Driscoll, Jeremy Drummond, Joe Durante, Catherine Ellis, Peyton Gravell, Brian Meek, Michael Napolitano, Matt Powers, and Dominick Vargas</w:t>
      </w:r>
    </w:p>
    <w:p w14:paraId="34292C63"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Terry Brady, Diana MacLeod, and Chris Strong</w:t>
      </w:r>
    </w:p>
    <w:p w14:paraId="2A98B04D"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Madeline Kassel, Jonathan Weaver, and James Zito</w:t>
      </w:r>
    </w:p>
    <w:p w14:paraId="3EB047C0"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Michael Black</w:t>
      </w:r>
    </w:p>
    <w:p w14:paraId="0BBD590F"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Lauren Bernstein, Alexandra Boisclair, Kimberly Festa, Maura Finegan, Anne Kitz, Dan Kocse, Steven M. McCarthy, Carlos Rivera, and Natasha Rose</w:t>
      </w:r>
    </w:p>
    <w:p w14:paraId="7A0E52C9"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Researchers: </w:t>
      </w:r>
      <w:r w:rsidRPr="00FA6BC6">
        <w:rPr>
          <w:rFonts w:ascii="Helvetica Neue" w:hAnsi="Helvetica Neue"/>
          <w:color w:val="000000"/>
          <w:sz w:val="22"/>
          <w:szCs w:val="22"/>
        </w:rPr>
        <w:t>Rich Goldberg, Michael O'Connor, and John Parolin</w:t>
      </w:r>
    </w:p>
    <w:p w14:paraId="128AEE05"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LeVord Burns, Caitlyn Logsdon, and Khalil Nelson</w:t>
      </w:r>
    </w:p>
    <w:p w14:paraId="76D9F92D" w14:textId="77777777" w:rsidR="00FA6BC6" w:rsidRPr="00FA6BC6" w:rsidRDefault="00FA6BC6" w:rsidP="00FA6BC6">
      <w:pPr>
        <w:ind w:hanging="360"/>
      </w:pPr>
      <w:r w:rsidRPr="00FA6BC6">
        <w:rPr>
          <w:rFonts w:ascii="Helvetica Neue" w:hAnsi="Helvetica Neue"/>
          <w:b/>
          <w:bCs/>
          <w:color w:val="000000"/>
          <w:sz w:val="22"/>
          <w:szCs w:val="22"/>
        </w:rPr>
        <w:t xml:space="preserve">Event Analyst: </w:t>
      </w:r>
      <w:r w:rsidRPr="00FA6BC6">
        <w:rPr>
          <w:rFonts w:ascii="Helvetica Neue" w:hAnsi="Helvetica Neue"/>
          <w:color w:val="000000"/>
          <w:sz w:val="22"/>
          <w:szCs w:val="22"/>
        </w:rPr>
        <w:t>Eli Manning</w:t>
      </w:r>
    </w:p>
    <w:p w14:paraId="23391881" w14:textId="77777777" w:rsidR="00FA6BC6" w:rsidRPr="00FA6BC6" w:rsidRDefault="00FA6BC6" w:rsidP="00FA6BC6">
      <w:pPr>
        <w:spacing w:before="280"/>
      </w:pPr>
      <w:r w:rsidRPr="00FA6BC6">
        <w:rPr>
          <w:rFonts w:ascii="Helvetica Neue" w:hAnsi="Helvetica Neue"/>
          <w:b/>
          <w:bCs/>
          <w:color w:val="000000"/>
          <w:sz w:val="28"/>
          <w:szCs w:val="28"/>
        </w:rPr>
        <w:t>Sunday Night Football</w:t>
      </w:r>
    </w:p>
    <w:p w14:paraId="606DC894" w14:textId="77777777" w:rsidR="00FA6BC6" w:rsidRPr="00FA6BC6" w:rsidRDefault="00FA6BC6" w:rsidP="00FA6BC6">
      <w:pPr>
        <w:spacing w:after="240"/>
      </w:pPr>
      <w:r w:rsidRPr="00FA6BC6">
        <w:rPr>
          <w:rFonts w:ascii="Helvetica Neue" w:hAnsi="Helvetica Neue"/>
          <w:i/>
          <w:iCs/>
          <w:color w:val="000000"/>
        </w:rPr>
        <w:t>NBC | Peacock</w:t>
      </w:r>
    </w:p>
    <w:p w14:paraId="6EB4CD0D"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Rick Cordella, Sam Flood, and Fred Gaudelli</w:t>
      </w:r>
    </w:p>
    <w:p w14:paraId="292B4C28"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Rob Hyland</w:t>
      </w:r>
    </w:p>
    <w:p w14:paraId="7D156BAD"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Jennifer Aiello, Aaron Cohen, Andrew Gayo, Brandon Glass, Ken Hirdt, Justin Masse, Jon Quartuccio, Mike Ryan, Ron Vaccaro, and Elinore Wright</w:t>
      </w:r>
    </w:p>
    <w:p w14:paraId="39D0C130" w14:textId="77777777" w:rsidR="00FA6BC6" w:rsidRPr="00FA6BC6" w:rsidRDefault="00FA6BC6" w:rsidP="00FA6BC6">
      <w:pPr>
        <w:ind w:hanging="360"/>
      </w:pPr>
      <w:r w:rsidRPr="00FA6BC6">
        <w:rPr>
          <w:rFonts w:ascii="Helvetica Neue" w:hAnsi="Helvetica Neue"/>
          <w:b/>
          <w:bCs/>
          <w:color w:val="000000"/>
          <w:sz w:val="22"/>
          <w:szCs w:val="22"/>
        </w:rPr>
        <w:t xml:space="preserve">Sideline Producer: </w:t>
      </w:r>
      <w:r w:rsidRPr="00FA6BC6">
        <w:rPr>
          <w:rFonts w:ascii="Helvetica Neue" w:hAnsi="Helvetica Neue"/>
          <w:color w:val="000000"/>
          <w:sz w:val="22"/>
          <w:szCs w:val="22"/>
        </w:rPr>
        <w:t>Tricia Surber</w:t>
      </w:r>
    </w:p>
    <w:p w14:paraId="18901326"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Drew Esocoff</w:t>
      </w:r>
    </w:p>
    <w:p w14:paraId="6A3B61EF" w14:textId="77777777" w:rsidR="00FA6BC6" w:rsidRPr="00FA6BC6" w:rsidRDefault="00FA6BC6" w:rsidP="00FA6BC6">
      <w:pPr>
        <w:ind w:hanging="360"/>
      </w:pPr>
      <w:r w:rsidRPr="00FA6BC6">
        <w:rPr>
          <w:rFonts w:ascii="Helvetica Neue" w:hAnsi="Helvetica Neue"/>
          <w:b/>
          <w:bCs/>
          <w:color w:val="000000"/>
          <w:sz w:val="22"/>
          <w:szCs w:val="22"/>
        </w:rPr>
        <w:t xml:space="preserve">Replay Director: </w:t>
      </w:r>
      <w:r w:rsidRPr="00FA6BC6">
        <w:rPr>
          <w:rFonts w:ascii="Helvetica Neue" w:hAnsi="Helvetica Neue"/>
          <w:color w:val="000000"/>
          <w:sz w:val="22"/>
          <w:szCs w:val="22"/>
        </w:rPr>
        <w:t>Charlie Vanacore</w:t>
      </w:r>
    </w:p>
    <w:p w14:paraId="0328F275"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Mark Amento, Mike Black, Luke Bugoni, Dave Dare, Andy Freeland, Wade Junco, Michael Morrell, Caroline Pineda, Samantha Segreto, William Shea, Jake Somerville, Adam Teater, and Avery Watlington</w:t>
      </w:r>
    </w:p>
    <w:p w14:paraId="54EA23CE"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Ben Chason, Joey Freebairn, Sam Gillette, Ken Goss, Jeanette Johnson, Mallory Liebman, Kristen Moorby, Vinny Rao, Diana Solomon, and Lauren Wilson</w:t>
      </w:r>
    </w:p>
    <w:p w14:paraId="356C839C"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Brigette Boginis and Alex Haubenstock</w:t>
      </w:r>
    </w:p>
    <w:p w14:paraId="1F01C620"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Lynn Vandenberg</w:t>
      </w:r>
    </w:p>
    <w:p w14:paraId="221A73EC"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Kevin Carcich, Zach Graber, Ryan Leimbach, William D. Moss III, John Rizzo, and Ryan Yeager</w:t>
      </w:r>
    </w:p>
    <w:p w14:paraId="6BDDE459"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 xml:space="preserve">Seth Abbey, Keegan Abdoo, Mike Band, Henry Buggy, Joe Catapano, Chace Daskalos, Baily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xml:space="preserve"> Deeter, Nicholas Esposito, Seth Galina, Jake Gourwitz, James Kaminsky, Alex Levine, Kyle Lynch, Mike Macesich, Michael Manning, James</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xml:space="preserve"> Reber, Matt Rosenfeld, Bill Smith, Maurice Smith, and Zihao</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xml:space="preserve"> Wu</w:t>
      </w:r>
    </w:p>
    <w:p w14:paraId="3A8E0C57"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Gabriel Carr-Johnson, Matthew Fairfax, Matthew Kane, Thomas Kourebanas, and Mia Sansanelli</w:t>
      </w:r>
    </w:p>
    <w:p w14:paraId="767C2F8F" w14:textId="77777777" w:rsidR="00FA6BC6" w:rsidRPr="00FA6BC6" w:rsidRDefault="00FA6BC6" w:rsidP="00FA6BC6">
      <w:pPr>
        <w:ind w:hanging="360"/>
      </w:pPr>
      <w:r w:rsidRPr="00FA6BC6">
        <w:rPr>
          <w:rFonts w:ascii="Helvetica Neue" w:hAnsi="Helvetica Neue"/>
          <w:b/>
          <w:bCs/>
          <w:color w:val="000000"/>
          <w:sz w:val="22"/>
          <w:szCs w:val="22"/>
        </w:rPr>
        <w:t xml:space="preserve">Play-by-Play: </w:t>
      </w:r>
      <w:r w:rsidRPr="00FA6BC6">
        <w:rPr>
          <w:rFonts w:ascii="Helvetica Neue" w:hAnsi="Helvetica Neue"/>
          <w:color w:val="000000"/>
          <w:sz w:val="22"/>
          <w:szCs w:val="22"/>
        </w:rPr>
        <w:t>Mike Tirico</w:t>
      </w:r>
    </w:p>
    <w:p w14:paraId="15396582"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Cris Collinsworth and Terry McAulay</w:t>
      </w:r>
    </w:p>
    <w:p w14:paraId="55F7D68F"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 </w:t>
      </w:r>
      <w:r w:rsidRPr="00FA6BC6">
        <w:rPr>
          <w:rFonts w:ascii="Helvetica Neue" w:hAnsi="Helvetica Neue"/>
          <w:color w:val="000000"/>
          <w:sz w:val="22"/>
          <w:szCs w:val="22"/>
        </w:rPr>
        <w:t>Melissa Stark</w:t>
      </w:r>
    </w:p>
    <w:p w14:paraId="1FEF1DD8" w14:textId="77777777" w:rsidR="00FA6BC6" w:rsidRPr="00FA6BC6" w:rsidRDefault="00FA6BC6" w:rsidP="00FA6BC6">
      <w:pPr>
        <w:spacing w:before="280"/>
      </w:pPr>
      <w:r w:rsidRPr="00FA6BC6">
        <w:rPr>
          <w:rFonts w:ascii="Helvetica Neue" w:hAnsi="Helvetica Neue"/>
          <w:b/>
          <w:bCs/>
          <w:color w:val="000000"/>
          <w:sz w:val="28"/>
          <w:szCs w:val="28"/>
        </w:rPr>
        <w:t>Thursday Night Football</w:t>
      </w:r>
    </w:p>
    <w:p w14:paraId="33589E8B" w14:textId="77777777" w:rsidR="00FA6BC6" w:rsidRPr="00FA6BC6" w:rsidRDefault="00FA6BC6" w:rsidP="00FA6BC6">
      <w:pPr>
        <w:spacing w:after="240"/>
      </w:pPr>
      <w:r w:rsidRPr="00FA6BC6">
        <w:rPr>
          <w:rFonts w:ascii="Helvetica Neue" w:hAnsi="Helvetica Neue"/>
          <w:i/>
          <w:iCs/>
          <w:color w:val="000000"/>
        </w:rPr>
        <w:t>Prime Video [Amazon MGM Studios]</w:t>
      </w:r>
    </w:p>
    <w:p w14:paraId="69C70160"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Fred Gaudelli, Jay Marine, Mike Muriano, and Jared Stacy</w:t>
      </w:r>
    </w:p>
    <w:p w14:paraId="128CB9A3"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Alex Strand</w:t>
      </w:r>
    </w:p>
    <w:p w14:paraId="3BBA5C0F"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Mark Teitelman</w:t>
      </w:r>
    </w:p>
    <w:p w14:paraId="776A8DFA"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Valerie Fischler</w:t>
      </w:r>
    </w:p>
    <w:p w14:paraId="4DD5AA8D"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Steve Hirdt, Scott Karpen, Mike Ryan, Sam Schwartzstein, and Cam Widerman</w:t>
      </w:r>
    </w:p>
    <w:p w14:paraId="18FCD14C" w14:textId="77777777" w:rsidR="00FA6BC6" w:rsidRPr="00FA6BC6" w:rsidRDefault="00FA6BC6" w:rsidP="00FA6BC6">
      <w:pPr>
        <w:ind w:hanging="360"/>
      </w:pPr>
      <w:r w:rsidRPr="00FA6BC6">
        <w:rPr>
          <w:rFonts w:ascii="Helvetica Neue" w:hAnsi="Helvetica Neue"/>
          <w:b/>
          <w:bCs/>
          <w:color w:val="000000"/>
          <w:sz w:val="22"/>
          <w:szCs w:val="22"/>
        </w:rPr>
        <w:t xml:space="preserve">Field Producer: </w:t>
      </w:r>
      <w:r w:rsidRPr="00FA6BC6">
        <w:rPr>
          <w:rFonts w:ascii="Helvetica Neue" w:hAnsi="Helvetica Neue"/>
          <w:color w:val="000000"/>
          <w:sz w:val="22"/>
          <w:szCs w:val="22"/>
        </w:rPr>
        <w:t>Rick Morales</w:t>
      </w:r>
    </w:p>
    <w:p w14:paraId="35F5FD91" w14:textId="77777777" w:rsidR="00FA6BC6" w:rsidRPr="00FA6BC6" w:rsidRDefault="00FA6BC6" w:rsidP="00FA6BC6">
      <w:pPr>
        <w:ind w:hanging="360"/>
      </w:pPr>
      <w:r w:rsidRPr="00FA6BC6">
        <w:rPr>
          <w:rFonts w:ascii="Helvetica Neue" w:hAnsi="Helvetica Neue"/>
          <w:b/>
          <w:bCs/>
          <w:color w:val="000000"/>
          <w:sz w:val="22"/>
          <w:szCs w:val="22"/>
        </w:rPr>
        <w:t xml:space="preserve">Replay Producer: </w:t>
      </w:r>
      <w:r w:rsidRPr="00FA6BC6">
        <w:rPr>
          <w:rFonts w:ascii="Helvetica Neue" w:hAnsi="Helvetica Neue"/>
          <w:color w:val="000000"/>
          <w:sz w:val="22"/>
          <w:szCs w:val="22"/>
        </w:rPr>
        <w:t>Josh Veltrie</w:t>
      </w:r>
    </w:p>
    <w:p w14:paraId="390D7CEB" w14:textId="77777777" w:rsidR="00FA6BC6" w:rsidRPr="00FA6BC6" w:rsidRDefault="00FA6BC6" w:rsidP="00FA6BC6">
      <w:pPr>
        <w:ind w:hanging="360"/>
      </w:pPr>
      <w:r w:rsidRPr="00FA6BC6">
        <w:rPr>
          <w:rFonts w:ascii="Helvetica Neue" w:hAnsi="Helvetica Neue"/>
          <w:b/>
          <w:bCs/>
          <w:color w:val="000000"/>
          <w:sz w:val="22"/>
          <w:szCs w:val="22"/>
        </w:rPr>
        <w:t xml:space="preserve">Sideline Producer: </w:t>
      </w:r>
      <w:r w:rsidRPr="00FA6BC6">
        <w:rPr>
          <w:rFonts w:ascii="Helvetica Neue" w:hAnsi="Helvetica Neue"/>
          <w:color w:val="000000"/>
          <w:sz w:val="22"/>
          <w:szCs w:val="22"/>
        </w:rPr>
        <w:t>Matt Rosenfeld</w:t>
      </w:r>
    </w:p>
    <w:p w14:paraId="557E03A9"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Pierre Moossa</w:t>
      </w:r>
    </w:p>
    <w:p w14:paraId="5E5F3E63"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Associate Producers: </w:t>
      </w:r>
      <w:r w:rsidRPr="00FA6BC6">
        <w:rPr>
          <w:rFonts w:ascii="Helvetica Neue" w:hAnsi="Helvetica Neue"/>
          <w:color w:val="000000"/>
          <w:sz w:val="22"/>
          <w:szCs w:val="22"/>
        </w:rPr>
        <w:t>Deron Brown, Dave Dare, Matt Diamond, Elizabeth Eng, Reid Esocoff, Ben Fennell, Tony Granieri, Josh Green, Kelly Hayes, George Hill, Wade Junco, Ryan Meyers, Michael Morrell, Ryan Pavlicek, Dan Pawlowski, and Sean Simmons</w:t>
      </w:r>
    </w:p>
    <w:p w14:paraId="06E94D8F"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Linda Calabrese-Kane, Timothy DeKime, Joseph Humphrey, Lynn Mignani, Luke Milik, Alex Rabbetts, Le An Soto, Scott Swim, and Sydney Walsh</w:t>
      </w:r>
    </w:p>
    <w:p w14:paraId="3F512883"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Brigette Boginis and Matt Salvatore</w:t>
      </w:r>
    </w:p>
    <w:p w14:paraId="278C00F5"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Trish McNutt</w:t>
      </w:r>
    </w:p>
    <w:p w14:paraId="410D88E7"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TJ Czupryna, Matt Epstein, Chris Jeffrey, Ryan Leimbach, and John Rizzo</w:t>
      </w:r>
    </w:p>
    <w:p w14:paraId="3F49CDD9"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Andy Benoit, Stephen Brown, Chris Estrada, Brandon Glass, Jake Gourwitz, Peter Hailey, Ken Hirdt, James Kaminsky, Kyle Lynch, and Jonathan Quartuccio</w:t>
      </w:r>
    </w:p>
    <w:p w14:paraId="0D6AE610" w14:textId="77777777" w:rsidR="00FA6BC6" w:rsidRPr="00FA6BC6" w:rsidRDefault="00FA6BC6" w:rsidP="00FA6BC6">
      <w:pPr>
        <w:ind w:hanging="360"/>
      </w:pPr>
      <w:r w:rsidRPr="00FA6BC6">
        <w:rPr>
          <w:rFonts w:ascii="Helvetica Neue" w:hAnsi="Helvetica Neue"/>
          <w:b/>
          <w:bCs/>
          <w:color w:val="000000"/>
          <w:sz w:val="22"/>
          <w:szCs w:val="22"/>
        </w:rPr>
        <w:t xml:space="preserve">News Editor: </w:t>
      </w:r>
      <w:r w:rsidRPr="00FA6BC6">
        <w:rPr>
          <w:rFonts w:ascii="Helvetica Neue" w:hAnsi="Helvetica Neue"/>
          <w:color w:val="000000"/>
          <w:sz w:val="22"/>
          <w:szCs w:val="22"/>
        </w:rPr>
        <w:t>Ron Vaccaro</w:t>
      </w:r>
    </w:p>
    <w:p w14:paraId="59089A53"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Andrew Bacigalupo, Jacob Irons, Thomas Kourebanas, Ryan Nelson, Michelle Rosen, Lauren Thorburn, and Avery Watlington</w:t>
      </w:r>
    </w:p>
    <w:p w14:paraId="3A1549EE" w14:textId="77777777" w:rsidR="00FA6BC6" w:rsidRPr="00FA6BC6" w:rsidRDefault="00FA6BC6" w:rsidP="00FA6BC6">
      <w:pPr>
        <w:ind w:hanging="360"/>
      </w:pPr>
      <w:r w:rsidRPr="00FA6BC6">
        <w:rPr>
          <w:rFonts w:ascii="Helvetica Neue" w:hAnsi="Helvetica Neue"/>
          <w:b/>
          <w:bCs/>
          <w:color w:val="000000"/>
          <w:sz w:val="22"/>
          <w:szCs w:val="22"/>
        </w:rPr>
        <w:t xml:space="preserve">Play-by-Play: </w:t>
      </w:r>
      <w:r w:rsidRPr="00FA6BC6">
        <w:rPr>
          <w:rFonts w:ascii="Helvetica Neue" w:hAnsi="Helvetica Neue"/>
          <w:color w:val="000000"/>
          <w:sz w:val="22"/>
          <w:szCs w:val="22"/>
        </w:rPr>
        <w:t>Al Michaels</w:t>
      </w:r>
    </w:p>
    <w:p w14:paraId="5DC1F8E4"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Kirk Herbstreit and Terry McAuley</w:t>
      </w:r>
    </w:p>
    <w:p w14:paraId="75761CF7"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 </w:t>
      </w:r>
      <w:r w:rsidRPr="00FA6BC6">
        <w:rPr>
          <w:rFonts w:ascii="Helvetica Neue" w:hAnsi="Helvetica Neue"/>
          <w:color w:val="000000"/>
          <w:sz w:val="22"/>
          <w:szCs w:val="22"/>
        </w:rPr>
        <w:t>Kaylee Hartung</w:t>
      </w:r>
    </w:p>
    <w:p w14:paraId="3704236E"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4F421D46" w14:textId="422C429C" w:rsidR="00FA6BC6" w:rsidRPr="00FA6BC6" w:rsidRDefault="00FA6BC6" w:rsidP="00FA6BC6">
      <w:pPr>
        <w:jc w:val="center"/>
      </w:pPr>
      <w:r w:rsidRPr="00FA6BC6">
        <w:rPr>
          <w:rFonts w:ascii="Helvetica Neue" w:hAnsi="Helvetica Neue"/>
          <w:b/>
          <w:bCs/>
          <w:color w:val="000000"/>
          <w:sz w:val="32"/>
          <w:szCs w:val="32"/>
        </w:rPr>
        <w:lastRenderedPageBreak/>
        <w:t>Outstanding Sports Playoff Coverage</w:t>
      </w:r>
    </w:p>
    <w:p w14:paraId="3669F5B3" w14:textId="77777777" w:rsidR="00FA6BC6" w:rsidRPr="00FA6BC6" w:rsidRDefault="00FA6BC6" w:rsidP="00FA6BC6">
      <w:pPr>
        <w:spacing w:before="280"/>
      </w:pPr>
      <w:r w:rsidRPr="00FA6BC6">
        <w:rPr>
          <w:rFonts w:ascii="Helvetica Neue" w:hAnsi="Helvetica Neue"/>
          <w:b/>
          <w:bCs/>
          <w:color w:val="000000"/>
          <w:sz w:val="28"/>
          <w:szCs w:val="28"/>
        </w:rPr>
        <w:t>College Football Playoff</w:t>
      </w:r>
    </w:p>
    <w:p w14:paraId="1A03A3C1" w14:textId="77777777" w:rsidR="00FA6BC6" w:rsidRPr="00FA6BC6" w:rsidRDefault="00FA6BC6" w:rsidP="00FA6BC6">
      <w:pPr>
        <w:spacing w:after="240"/>
      </w:pPr>
      <w:r w:rsidRPr="00FA6BC6">
        <w:rPr>
          <w:rFonts w:ascii="Helvetica Neue" w:hAnsi="Helvetica Neue"/>
          <w:i/>
          <w:iCs/>
          <w:color w:val="000000"/>
        </w:rPr>
        <w:t>ESPN</w:t>
      </w:r>
    </w:p>
    <w:p w14:paraId="18ADE0C8"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Amanda Gifford Lockwood, Bryan Jaroch, Burke Magnus, Jim McGlone, Michael McQuade, Shawn Murphy, Jimmy Pitaro, and Maria Soares</w:t>
      </w:r>
    </w:p>
    <w:p w14:paraId="61951EF0"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William Bonnell, Evan Cohen, and Aimee Stokes</w:t>
      </w:r>
    </w:p>
    <w:p w14:paraId="30D0C590"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Patrick Donaher</w:t>
      </w:r>
    </w:p>
    <w:p w14:paraId="54380020"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Rob Adamski, Jeffrey Anthony, Brian Arnold, Kevin Clark, Joshua Hoffman, Jean-Luc LaDouceur, Lori Mancini, Lauren Nieves, Bill Palladino, and Bryan Ryder</w:t>
      </w:r>
    </w:p>
    <w:p w14:paraId="0369AB2A" w14:textId="77777777" w:rsidR="00FA6BC6" w:rsidRPr="00FA6BC6" w:rsidRDefault="00FA6BC6" w:rsidP="00FA6BC6">
      <w:pPr>
        <w:ind w:hanging="360"/>
      </w:pPr>
      <w:r w:rsidRPr="00FA6BC6">
        <w:rPr>
          <w:rFonts w:ascii="Helvetica Neue" w:hAnsi="Helvetica Neue"/>
          <w:b/>
          <w:bCs/>
          <w:color w:val="000000"/>
          <w:sz w:val="22"/>
          <w:szCs w:val="22"/>
        </w:rPr>
        <w:t xml:space="preserve">Sideline Producer: </w:t>
      </w:r>
      <w:r w:rsidRPr="00FA6BC6">
        <w:rPr>
          <w:rFonts w:ascii="Helvetica Neue" w:hAnsi="Helvetica Neue"/>
          <w:color w:val="000000"/>
          <w:sz w:val="22"/>
          <w:szCs w:val="22"/>
        </w:rPr>
        <w:t>Jonathan Whyley</w:t>
      </w:r>
    </w:p>
    <w:p w14:paraId="07D80E14"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Director: </w:t>
      </w:r>
      <w:r w:rsidRPr="00FA6BC6">
        <w:rPr>
          <w:rFonts w:ascii="Helvetica Neue" w:hAnsi="Helvetica Neue"/>
          <w:color w:val="000000"/>
          <w:sz w:val="22"/>
          <w:szCs w:val="22"/>
        </w:rPr>
        <w:t>Scott Favalora</w:t>
      </w:r>
    </w:p>
    <w:p w14:paraId="06A0C200"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Directors: </w:t>
      </w:r>
      <w:r w:rsidRPr="00FA6BC6">
        <w:rPr>
          <w:rFonts w:ascii="Helvetica Neue" w:hAnsi="Helvetica Neue"/>
          <w:color w:val="000000"/>
          <w:sz w:val="22"/>
          <w:szCs w:val="22"/>
        </w:rPr>
        <w:t>Lorenzo Lamadrid and James Reed</w:t>
      </w:r>
    </w:p>
    <w:p w14:paraId="603F3E55"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Charles Ciccarello, Anthony DeMarco, Jeff Evers, James Platt, and Billy Proctor</w:t>
      </w:r>
    </w:p>
    <w:p w14:paraId="754735E4"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Rod Aldred, Callen Almieda, Mark Amento, Casie Ammerman, Lacee Baisch, Chris Battipaglia, Adam Bauer, Katherine Bessell, Meghan Black, Mike Black, Matthew Brooks, Deron Brown, Jeffrey Calhoun, Richard Chmela, Matthew Constas, Adam Daly, Megan Daly, Jeremy Drummond, Kenneth Dunlap, Joe Durante, Ashleigh Fisher, Chad Fisher, Mike Flasterstein, David Fried, William Gairing, Darren Gaul, Mariah Gearhart, Annika Gill, Carl Granieri, Frank Granieri, Tony Granieri, Chan Hartsog, Jason Heddings, Robert Herron, Matthew Hilliard, Kate Hodges, William Hogg, Michael Horsey, Mitchell Hummer, Curt Johnson, Steven Kim, Tim Klare, Michael Logan, Ryan Logsdon, Perry Mann, Ryan Mattingly, Joe McNish, Brian Meek, Alexandra Ollestad, Olivia Powers, Craig Puckett, Keith Rall, Kyle Riether, Zach Ripatrazone, Jacob Roen, Melissa Rule, Louis Russo, John Rutledge, Lawrence Salvucci, Robin Segreti, Matt Sharp, Caleb Smith, Kendrick Sonnemann, Thomas Steffes, Mike Swanson, Corey Taylor, Michael Tuberosa, Jedidiah Turnbull, Kimberly Vanegas, Samantha Vanoni, Dominick Vargas, Michelle Walton, and Bayley Zarrehparvar</w:t>
      </w:r>
    </w:p>
    <w:p w14:paraId="47EB6510"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Jennifer Brocious, Dave Campolongo, Kevin Cleary, Fred Clow, Terry Cook, Tim Denyes, Brittany Dippolito, Ryan Dobesh, Shawn Erickson, Tony Gregory, Kelsey Hahn, Jay Malone, Andrew Pennington, Cindy Pennington, Adam Ramirez, Robert Simon, Jayne Weathersby, Kevin Wendling, and Mitchell Workman</w:t>
      </w:r>
    </w:p>
    <w:p w14:paraId="2C90EC9B"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Leah Anderson, Brian Fahey, Thomas Hart, Michael Mascaro, and Colleen O'Sullivan</w:t>
      </w:r>
    </w:p>
    <w:p w14:paraId="4ED1CF53"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Kelly Emerson, Jacqueline Jamison, and Hallie Moss</w:t>
      </w:r>
    </w:p>
    <w:p w14:paraId="620B74E6"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Dashawn Abrams, Andrew Armas, Lisette Cameron, Justin Curry, Peter Davis, Thuy Dinh, James Dockery, Jerome Foster, Jessica Foster, Joe Frady, Kip Hill, Bill Hooker, Ivery Johnson, Jack McNamara, Scott O'Leary, Joshua Ouellette, Marcella Pardo O'Donnell, Rick Passmore, Mark Probeck, Natasha Rose, Grayson Sedory, Anne Sexton Goff, Vyck Stanley, Natacha Trisri, Anthony Tyson, and Diallo Williams</w:t>
      </w:r>
    </w:p>
    <w:p w14:paraId="6C907BE9"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Joshua Boyd, Christopher Burnette, Kenny Fukon, Jeremy Mills, Jake Ostrove, Sopan Shah, and Saige Smith</w:t>
      </w:r>
    </w:p>
    <w:p w14:paraId="7DEE8A1C"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Natiyah Johnson, Peyton Luck, Matthew Marinchak, Taylor Ostler, and Taylor Pugliese</w:t>
      </w:r>
    </w:p>
    <w:p w14:paraId="433546BD"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Chris Fowler, Sean McDonough, Dave Pasch, Joe Tessitore, and Bob Wischusen</w:t>
      </w:r>
    </w:p>
    <w:p w14:paraId="6DE79028"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Matthew Austin, Dusty Dvoracek, Kirk Herbstreit, Bill LeMonnier, Gregory McElroy, Jesse Palmer, and Louis Riddick</w:t>
      </w:r>
    </w:p>
    <w:p w14:paraId="67924404"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Sideline Reporters: </w:t>
      </w:r>
      <w:r w:rsidRPr="00FA6BC6">
        <w:rPr>
          <w:rFonts w:ascii="Helvetica Neue" w:hAnsi="Helvetica Neue"/>
          <w:color w:val="000000"/>
          <w:sz w:val="22"/>
          <w:szCs w:val="22"/>
        </w:rPr>
        <w:t>Kris Budden, Stormy Buonantony, Katie George, Quint Kessenich, Molly McGrath, Taylor McGregor, Holly Rowe, and Laura Rutledge</w:t>
      </w:r>
    </w:p>
    <w:p w14:paraId="71484676" w14:textId="77777777" w:rsidR="00FA6BC6" w:rsidRPr="00FA6BC6" w:rsidRDefault="00FA6BC6" w:rsidP="00FA6BC6">
      <w:pPr>
        <w:spacing w:before="280"/>
      </w:pPr>
      <w:r w:rsidRPr="00FA6BC6">
        <w:rPr>
          <w:rFonts w:ascii="Helvetica Neue" w:hAnsi="Helvetica Neue"/>
          <w:b/>
          <w:bCs/>
          <w:color w:val="000000"/>
          <w:sz w:val="28"/>
          <w:szCs w:val="28"/>
        </w:rPr>
        <w:t>FOX MLB: The American League Playoffs</w:t>
      </w:r>
    </w:p>
    <w:p w14:paraId="7CC4041D" w14:textId="77777777" w:rsidR="00FA6BC6" w:rsidRPr="00FA6BC6" w:rsidRDefault="00FA6BC6" w:rsidP="00FA6BC6">
      <w:pPr>
        <w:spacing w:after="240"/>
      </w:pPr>
      <w:r w:rsidRPr="00FA6BC6">
        <w:rPr>
          <w:rFonts w:ascii="Helvetica Neue" w:hAnsi="Helvetica Neue"/>
          <w:i/>
          <w:iCs/>
          <w:color w:val="000000"/>
        </w:rPr>
        <w:t>FOX | FS1</w:t>
      </w:r>
    </w:p>
    <w:p w14:paraId="06DED848"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Eric Shanks, Mark Silverman, and Brad Zager</w:t>
      </w:r>
    </w:p>
    <w:p w14:paraId="2E1BEC7E"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Judy Boyd and Kent Camera</w:t>
      </w:r>
    </w:p>
    <w:p w14:paraId="004C694E"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Pete Macheska and Bardia Shah-Rais</w:t>
      </w:r>
    </w:p>
    <w:p w14:paraId="0E708C69"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Jon Kaplan, Stephen Monte, PT Navarro, Scott Riddell, and Aaron Stojkov</w:t>
      </w:r>
    </w:p>
    <w:p w14:paraId="0EC75F08" w14:textId="77777777" w:rsidR="00FA6BC6" w:rsidRPr="00FA6BC6" w:rsidRDefault="00FA6BC6" w:rsidP="00FA6BC6">
      <w:pPr>
        <w:ind w:hanging="360"/>
      </w:pPr>
      <w:r w:rsidRPr="00FA6BC6">
        <w:rPr>
          <w:rFonts w:ascii="Helvetica Neue" w:hAnsi="Helvetica Neue"/>
          <w:b/>
          <w:bCs/>
          <w:color w:val="000000"/>
          <w:sz w:val="22"/>
          <w:szCs w:val="22"/>
        </w:rPr>
        <w:t xml:space="preserve">Videotape Producers: </w:t>
      </w:r>
      <w:r w:rsidRPr="00FA6BC6">
        <w:rPr>
          <w:rFonts w:ascii="Helvetica Neue" w:hAnsi="Helvetica Neue"/>
          <w:color w:val="000000"/>
          <w:sz w:val="22"/>
          <w:szCs w:val="22"/>
        </w:rPr>
        <w:t>Brian Alexander and Brandon Savory</w:t>
      </w:r>
    </w:p>
    <w:p w14:paraId="1195714F"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Erin Hoskins, Amada Materre, Etienne Materre, Tyler Mustin, Mark Ruberg, Rick Thomas, and Jesse Weiss</w:t>
      </w:r>
    </w:p>
    <w:p w14:paraId="2D28A099" w14:textId="77777777" w:rsidR="00FA6BC6" w:rsidRPr="00FA6BC6" w:rsidRDefault="00FA6BC6" w:rsidP="00FA6BC6">
      <w:pPr>
        <w:ind w:hanging="360"/>
      </w:pPr>
      <w:r w:rsidRPr="00FA6BC6">
        <w:rPr>
          <w:rFonts w:ascii="Helvetica Neue" w:hAnsi="Helvetica Neue"/>
          <w:b/>
          <w:bCs/>
          <w:color w:val="000000"/>
          <w:sz w:val="22"/>
          <w:szCs w:val="22"/>
        </w:rPr>
        <w:t xml:space="preserve">Highlight Producers: </w:t>
      </w:r>
      <w:r w:rsidRPr="00FA6BC6">
        <w:rPr>
          <w:rFonts w:ascii="Helvetica Neue" w:hAnsi="Helvetica Neue"/>
          <w:color w:val="000000"/>
          <w:sz w:val="22"/>
          <w:szCs w:val="22"/>
        </w:rPr>
        <w:t>Travis Almeida, Mike Horn, Sarah Huber, Brian Kuckowicz, and Devin Reiners</w:t>
      </w:r>
    </w:p>
    <w:p w14:paraId="0AA5E2C3"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Directors: </w:t>
      </w:r>
      <w:r w:rsidRPr="00FA6BC6">
        <w:rPr>
          <w:rFonts w:ascii="Helvetica Neue" w:hAnsi="Helvetica Neue"/>
          <w:color w:val="000000"/>
          <w:sz w:val="22"/>
          <w:szCs w:val="22"/>
        </w:rPr>
        <w:t>Matt Gangl and Geordie Wimmer</w:t>
      </w:r>
    </w:p>
    <w:p w14:paraId="18F8FBFA"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Derek Manning and Mitch Riggin</w:t>
      </w:r>
    </w:p>
    <w:p w14:paraId="22E774F2"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Producers: </w:t>
      </w:r>
      <w:r w:rsidRPr="00FA6BC6">
        <w:rPr>
          <w:rFonts w:ascii="Helvetica Neue" w:hAnsi="Helvetica Neue"/>
          <w:color w:val="000000"/>
          <w:sz w:val="22"/>
          <w:szCs w:val="22"/>
        </w:rPr>
        <w:t>Scott Diener, Larry Lancaster, Matt LaRussa, Cameron Mertens, Tyler Orrantia, Ryan Sheehy, Tamer Tartir, and Scott Turken</w:t>
      </w:r>
    </w:p>
    <w:p w14:paraId="247E3A90"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Maren Cipolla, Delaney DeCinces, Kevin Fernandez, Josh Frons, Jennifer Fruend, Phil Guidry, Zack Handy, Brad Hayes, Eron Iki, Craig Jacobson, Kenric Jameison, Scott Laubacher, Mark Mason, Anthony Masterson, Ty Mikan, Milton Palomo, Vincent Paolella, Daisy Reynoso, LeBraun Robinson, Jack Russo, Wendy Villarreal, Sam Vovsi, and Jeff Willson</w:t>
      </w:r>
    </w:p>
    <w:p w14:paraId="19996734"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Tanner Acone, Brad Cheney, Monika Chislov, Pam Chvotkin, Francisco Contreras, Michael Copeland, Lou D'Ermilio, Samantha Damico, Michael Davies, Sid Drexler, Erik Guyton, Adam Hollingdrake, Judy Lawless, Scott Lemble, Tom Lynch, Doug McGee, Chad McKelvey, Emily McLanahan, Taihe Miller, Nicole Perrin, Brady Polansky, Gina Porretti, Marc Proval, Michael Rutter, Jenna Toogood, and Nick Utley</w:t>
      </w:r>
    </w:p>
    <w:p w14:paraId="2D18F4E8"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Bryan Colucci, Jake Fuller, Jordan Harrison, and Mark Maxham</w:t>
      </w:r>
    </w:p>
    <w:p w14:paraId="317838E8"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Dan Frank, Don Tringali, and Karen Wilkens</w:t>
      </w:r>
    </w:p>
    <w:p w14:paraId="6C2BE0D7"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Wayne Fidelman, Dave Korus, Rick Krajewski, Ed Sfida, and Mark Zguro</w:t>
      </w:r>
    </w:p>
    <w:p w14:paraId="6A5D79A9"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Adam Amin, Kevin Burkhardt, Joe Davis, and Matt Vasgersian</w:t>
      </w:r>
    </w:p>
    <w:p w14:paraId="1F113545"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Derek Jeter, David Ortiz, A.J. Pierzynski, Alex Rodriguez, John Smoltz, Adam Wainwright, and Dontrelle Willis</w:t>
      </w:r>
    </w:p>
    <w:p w14:paraId="7235489E"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Ken Rosenthal and Tom Verducci</w:t>
      </w:r>
    </w:p>
    <w:p w14:paraId="012FCA37" w14:textId="77777777" w:rsidR="00FA6BC6" w:rsidRPr="00FA6BC6" w:rsidRDefault="00FA6BC6" w:rsidP="00FA6BC6">
      <w:pPr>
        <w:spacing w:before="280"/>
      </w:pPr>
      <w:r w:rsidRPr="00FA6BC6">
        <w:rPr>
          <w:rFonts w:ascii="Helvetica Neue" w:hAnsi="Helvetica Neue"/>
          <w:b/>
          <w:bCs/>
          <w:color w:val="000000"/>
          <w:sz w:val="28"/>
          <w:szCs w:val="28"/>
        </w:rPr>
        <w:t>FOX NFL: The NFC Playoffs</w:t>
      </w:r>
    </w:p>
    <w:p w14:paraId="216D5A5A" w14:textId="77777777" w:rsidR="00FA6BC6" w:rsidRPr="00FA6BC6" w:rsidRDefault="00FA6BC6" w:rsidP="00FA6BC6">
      <w:pPr>
        <w:spacing w:after="240"/>
      </w:pPr>
      <w:r w:rsidRPr="00FA6BC6">
        <w:rPr>
          <w:rFonts w:ascii="Helvetica Neue" w:hAnsi="Helvetica Neue"/>
          <w:i/>
          <w:iCs/>
          <w:color w:val="000000"/>
        </w:rPr>
        <w:t>FOX</w:t>
      </w:r>
    </w:p>
    <w:p w14:paraId="7B2FF547"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Eric Shanks, Mark Silverman, and Brad Zager</w:t>
      </w:r>
    </w:p>
    <w:p w14:paraId="79E18E2D"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Bill Richards and Jacob Ullman</w:t>
      </w:r>
    </w:p>
    <w:p w14:paraId="5D1853A6"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Richie Zyontz</w:t>
      </w:r>
    </w:p>
    <w:p w14:paraId="094DF886"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Jacob Jolivette, Pete Macheska, and Eric Mandia</w:t>
      </w:r>
    </w:p>
    <w:p w14:paraId="0F43F1C4" w14:textId="77777777" w:rsidR="00FA6BC6" w:rsidRPr="00FA6BC6" w:rsidRDefault="00FA6BC6" w:rsidP="00FA6BC6">
      <w:pPr>
        <w:ind w:hanging="360"/>
      </w:pPr>
      <w:r w:rsidRPr="00FA6BC6">
        <w:rPr>
          <w:rFonts w:ascii="Helvetica Neue" w:hAnsi="Helvetica Neue"/>
          <w:b/>
          <w:bCs/>
          <w:color w:val="000000"/>
          <w:sz w:val="22"/>
          <w:szCs w:val="22"/>
        </w:rPr>
        <w:t xml:space="preserve">Videotape Producer: </w:t>
      </w:r>
      <w:r w:rsidRPr="00FA6BC6">
        <w:rPr>
          <w:rFonts w:ascii="Helvetica Neue" w:hAnsi="Helvetica Neue"/>
          <w:color w:val="000000"/>
          <w:sz w:val="22"/>
          <w:szCs w:val="22"/>
        </w:rPr>
        <w:t>Tyler Dare</w:t>
      </w:r>
    </w:p>
    <w:p w14:paraId="3C9EB1D0" w14:textId="77777777" w:rsidR="00FA6BC6" w:rsidRPr="00FA6BC6" w:rsidRDefault="00FA6BC6" w:rsidP="00FA6BC6">
      <w:pPr>
        <w:ind w:hanging="360"/>
      </w:pPr>
      <w:r w:rsidRPr="00FA6BC6">
        <w:rPr>
          <w:rFonts w:ascii="Helvetica Neue" w:hAnsi="Helvetica Neue"/>
          <w:b/>
          <w:bCs/>
          <w:color w:val="000000"/>
          <w:sz w:val="22"/>
          <w:szCs w:val="22"/>
        </w:rPr>
        <w:t xml:space="preserve">Highlight Producer: </w:t>
      </w:r>
      <w:r w:rsidRPr="00FA6BC6">
        <w:rPr>
          <w:rFonts w:ascii="Helvetica Neue" w:hAnsi="Helvetica Neue"/>
          <w:color w:val="000000"/>
          <w:sz w:val="22"/>
          <w:szCs w:val="22"/>
        </w:rPr>
        <w:t>Travis Almeida</w:t>
      </w:r>
    </w:p>
    <w:p w14:paraId="2F184896"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Rich Russo</w:t>
      </w:r>
    </w:p>
    <w:p w14:paraId="51A57C08"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Bryan Lilley and Stephanie Medina</w:t>
      </w:r>
    </w:p>
    <w:p w14:paraId="54941B11"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Associate Producers: </w:t>
      </w:r>
      <w:r w:rsidRPr="00FA6BC6">
        <w:rPr>
          <w:rFonts w:ascii="Helvetica Neue" w:hAnsi="Helvetica Neue"/>
          <w:color w:val="000000"/>
          <w:sz w:val="22"/>
          <w:szCs w:val="22"/>
        </w:rPr>
        <w:t>Brian Alexander, Taylor Beck, Skip Clark, Annelle Despaignes, Emma Landis, Jen Litchfield, Grant Lounsbury, Cris Mapoy, Milton Palomo, Jim Rodman, Sarah Shields, Chris Smith, Danielle Stocki, Jack Sucato, and Kyle Woo</w:t>
      </w:r>
    </w:p>
    <w:p w14:paraId="50DF450C"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Matt Battaglia, Sean Boyd, Kevin Callahan, Joey Canipe, Peter Chalverus, Mike Davies, Amy Fields, Bryce Foster, Jeffrey Horton, Ted Kenney, Chance Kulis, Scott Lembke, Emily McLanahan, Marc Proval, Stephen Reboot, Clyde Taylor, Kellie Wagner, and David Zulauf</w:t>
      </w:r>
    </w:p>
    <w:p w14:paraId="2068D074"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 </w:t>
      </w:r>
      <w:r w:rsidRPr="00FA6BC6">
        <w:rPr>
          <w:rFonts w:ascii="Helvetica Neue" w:hAnsi="Helvetica Neue"/>
          <w:color w:val="000000"/>
          <w:sz w:val="22"/>
          <w:szCs w:val="22"/>
        </w:rPr>
        <w:t>Rich Gross</w:t>
      </w:r>
    </w:p>
    <w:p w14:paraId="7011A59D"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Cayden Feifer, Casey Garland, Dan Masi, and Yvonne Narvett</w:t>
      </w:r>
    </w:p>
    <w:p w14:paraId="700B7011"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Karen Blackman and Allvsa Muntean</w:t>
      </w:r>
    </w:p>
    <w:p w14:paraId="01D73BEF"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Reza Amini, Duncan Bochicchio, Neal Houska, Maurice Hyett, Blake Jackson, Mark Kleiman, Joe Nargi, Josh Peschka, Mark Potter, Craig Russo, Brett Shirley, John Tissavary, and Marc Van Osdale</w:t>
      </w:r>
    </w:p>
    <w:p w14:paraId="3922E7C3"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Thomas Casale, Paul Davis, Jarret Klein, Scott Leightman, Grayson Manley, Jeff Nelson, Kevin Olsen, Mitch Smith, and Jason Thornbury</w:t>
      </w:r>
    </w:p>
    <w:p w14:paraId="0B21F691"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Kevin Burkhardt and Joe Davis</w:t>
      </w:r>
    </w:p>
    <w:p w14:paraId="30FCD12C"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Dean Blandino, Tom Brady, Greg Olsen, and Mike Pereira</w:t>
      </w:r>
    </w:p>
    <w:p w14:paraId="6DF15D2C"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Erin Andrews, Pam Oliver, Kristina Pink, and Tom Rinaldi</w:t>
      </w:r>
    </w:p>
    <w:p w14:paraId="5F90592B" w14:textId="77777777" w:rsidR="00FA6BC6" w:rsidRPr="00FA6BC6" w:rsidRDefault="00FA6BC6" w:rsidP="00FA6BC6">
      <w:pPr>
        <w:spacing w:before="280"/>
      </w:pPr>
      <w:r w:rsidRPr="00FA6BC6">
        <w:rPr>
          <w:rFonts w:ascii="Helvetica Neue" w:hAnsi="Helvetica Neue"/>
          <w:b/>
          <w:bCs/>
          <w:color w:val="000000"/>
          <w:sz w:val="28"/>
          <w:szCs w:val="28"/>
        </w:rPr>
        <w:t>NBC NFL Playoffs</w:t>
      </w:r>
    </w:p>
    <w:p w14:paraId="3FB9ADF3" w14:textId="77777777" w:rsidR="00FA6BC6" w:rsidRPr="00FA6BC6" w:rsidRDefault="00FA6BC6" w:rsidP="00FA6BC6">
      <w:pPr>
        <w:spacing w:after="240"/>
      </w:pPr>
      <w:r w:rsidRPr="00FA6BC6">
        <w:rPr>
          <w:rFonts w:ascii="Helvetica Neue" w:hAnsi="Helvetica Neue"/>
          <w:i/>
          <w:iCs/>
          <w:color w:val="000000"/>
        </w:rPr>
        <w:t>NBC | Peacock</w:t>
      </w:r>
    </w:p>
    <w:p w14:paraId="51530942"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Rick Cordella, Sam Flood, and Fred Gaudelli</w:t>
      </w:r>
    </w:p>
    <w:p w14:paraId="79971BD7"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Rob Hyland</w:t>
      </w:r>
    </w:p>
    <w:p w14:paraId="3513F267"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Jennifer Aiello, Aaron Cohen, Andrew Gayo, Brandon Glass, Ken Hirdt, Justin Masse, Jon Quartuccio, Mike Ryan, Ron Vaccaro, and Elinore Wright</w:t>
      </w:r>
    </w:p>
    <w:p w14:paraId="59473774" w14:textId="77777777" w:rsidR="00FA6BC6" w:rsidRPr="00FA6BC6" w:rsidRDefault="00FA6BC6" w:rsidP="00FA6BC6">
      <w:pPr>
        <w:ind w:hanging="360"/>
      </w:pPr>
      <w:r w:rsidRPr="00FA6BC6">
        <w:rPr>
          <w:rFonts w:ascii="Helvetica Neue" w:hAnsi="Helvetica Neue"/>
          <w:b/>
          <w:bCs/>
          <w:color w:val="000000"/>
          <w:sz w:val="22"/>
          <w:szCs w:val="22"/>
        </w:rPr>
        <w:t xml:space="preserve">Sideline Producer: </w:t>
      </w:r>
      <w:r w:rsidRPr="00FA6BC6">
        <w:rPr>
          <w:rFonts w:ascii="Helvetica Neue" w:hAnsi="Helvetica Neue"/>
          <w:color w:val="000000"/>
          <w:sz w:val="22"/>
          <w:szCs w:val="22"/>
        </w:rPr>
        <w:t>Tricia Surber</w:t>
      </w:r>
    </w:p>
    <w:p w14:paraId="1C273569"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Drew Esocoff</w:t>
      </w:r>
    </w:p>
    <w:p w14:paraId="2738AF93" w14:textId="77777777" w:rsidR="00FA6BC6" w:rsidRPr="00FA6BC6" w:rsidRDefault="00FA6BC6" w:rsidP="00FA6BC6">
      <w:pPr>
        <w:ind w:hanging="360"/>
      </w:pPr>
      <w:r w:rsidRPr="00FA6BC6">
        <w:rPr>
          <w:rFonts w:ascii="Helvetica Neue" w:hAnsi="Helvetica Neue"/>
          <w:b/>
          <w:bCs/>
          <w:color w:val="000000"/>
          <w:sz w:val="22"/>
          <w:szCs w:val="22"/>
        </w:rPr>
        <w:t xml:space="preserve">Replay Directors: </w:t>
      </w:r>
      <w:r w:rsidRPr="00FA6BC6">
        <w:rPr>
          <w:rFonts w:ascii="Helvetica Neue" w:hAnsi="Helvetica Neue"/>
          <w:color w:val="000000"/>
          <w:sz w:val="22"/>
          <w:szCs w:val="22"/>
        </w:rPr>
        <w:t>Andrew Lief and Charlie Vanacore</w:t>
      </w:r>
    </w:p>
    <w:p w14:paraId="44B4573F"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Mark Amento, Mike Black, Luke Bugoni, Dave Dare, Andy Freeland, Wade Junco, Michael Morrell, Caroline Pineda, Samantha Segreto, William Shea, Jake Somerville, Adam Teater, and Avery Watlington</w:t>
      </w:r>
    </w:p>
    <w:p w14:paraId="5583D23E"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Ken Boss, Ben Chason, Sam Gillette, Jeanette Johnson, Mallory Liebman, Kristen Moorby, Vinny Rao, Diana Solomon, and Lauren Wilson</w:t>
      </w:r>
    </w:p>
    <w:p w14:paraId="3D2583DE"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Brigette Boginis and Alex Haubenstock</w:t>
      </w:r>
    </w:p>
    <w:p w14:paraId="6340B257"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Lynn Vandenberg</w:t>
      </w:r>
    </w:p>
    <w:p w14:paraId="44069384"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Zach Graber, Ryan Leimbach, William D. Moss III, John Rizzo, and Ryan Yeager</w:t>
      </w:r>
    </w:p>
    <w:p w14:paraId="4B55F59C"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Seth Abbey, Keegan Abdoo, Mike Band, Henry Buggy, Joe Catapano, Chace Daskalos, Baily Deeter, Seth Galina, Jake Gourwitz, James Kaminsky, Alex Levine, Kyle Lynch, Mike Macesich, Michael Manning, Matt Rosenfeld, Andrew Shaver, Bill Smith, Maurice Smith, and Zihao</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w:t>
      </w:r>
      <w:r w:rsidRPr="00FA6BC6">
        <w:rPr>
          <w:rFonts w:ascii="Helvetica Neue" w:hAnsi="Helvetica Neue"/>
          <w:color w:val="000000"/>
          <w:sz w:val="22"/>
          <w:szCs w:val="22"/>
        </w:rPr>
        <w:t xml:space="preserve"> Wu</w:t>
      </w:r>
    </w:p>
    <w:p w14:paraId="3BBC4687"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Gabriel Carr-Johnson, Matthew Fairfax, Matthew Kane, Thomas Kourebanas, Ryan Nelson, and Mia Sansanelli</w:t>
      </w:r>
    </w:p>
    <w:p w14:paraId="40EA6F40" w14:textId="77777777" w:rsidR="00FA6BC6" w:rsidRPr="00FA6BC6" w:rsidRDefault="00FA6BC6" w:rsidP="00FA6BC6">
      <w:pPr>
        <w:ind w:hanging="360"/>
      </w:pPr>
      <w:r w:rsidRPr="00FA6BC6">
        <w:rPr>
          <w:rFonts w:ascii="Helvetica Neue" w:hAnsi="Helvetica Neue"/>
          <w:b/>
          <w:bCs/>
          <w:color w:val="000000"/>
          <w:sz w:val="22"/>
          <w:szCs w:val="22"/>
        </w:rPr>
        <w:t xml:space="preserve">Play-by-Play: </w:t>
      </w:r>
      <w:r w:rsidRPr="00FA6BC6">
        <w:rPr>
          <w:rFonts w:ascii="Helvetica Neue" w:hAnsi="Helvetica Neue"/>
          <w:color w:val="000000"/>
          <w:sz w:val="22"/>
          <w:szCs w:val="22"/>
        </w:rPr>
        <w:t>Mike Tirico</w:t>
      </w:r>
    </w:p>
    <w:p w14:paraId="7CBACBA7"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Cris Collinsworth and Terry McAulay</w:t>
      </w:r>
    </w:p>
    <w:p w14:paraId="2523CAF8"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Kaylee Hartung and Melissa Stark</w:t>
      </w:r>
    </w:p>
    <w:p w14:paraId="28ED2FA9" w14:textId="77777777" w:rsidR="00EA27F9" w:rsidRDefault="00EA27F9">
      <w:pPr>
        <w:rPr>
          <w:rFonts w:ascii="Helvetica Neue" w:hAnsi="Helvetica Neue"/>
          <w:b/>
          <w:bCs/>
          <w:color w:val="000000"/>
          <w:sz w:val="28"/>
          <w:szCs w:val="28"/>
        </w:rPr>
      </w:pPr>
      <w:r>
        <w:rPr>
          <w:rFonts w:ascii="Helvetica Neue" w:hAnsi="Helvetica Neue"/>
          <w:b/>
          <w:bCs/>
          <w:color w:val="000000"/>
          <w:sz w:val="28"/>
          <w:szCs w:val="28"/>
        </w:rPr>
        <w:br w:type="page"/>
      </w:r>
    </w:p>
    <w:p w14:paraId="692E44F6" w14:textId="34CFF4C0" w:rsidR="00FA6BC6" w:rsidRPr="00FA6BC6" w:rsidRDefault="00FA6BC6" w:rsidP="00FA6BC6">
      <w:pPr>
        <w:spacing w:before="280"/>
      </w:pPr>
      <w:r w:rsidRPr="00FA6BC6">
        <w:rPr>
          <w:rFonts w:ascii="Helvetica Neue" w:hAnsi="Helvetica Neue"/>
          <w:b/>
          <w:bCs/>
          <w:color w:val="000000"/>
          <w:sz w:val="28"/>
          <w:szCs w:val="28"/>
        </w:rPr>
        <w:lastRenderedPageBreak/>
        <w:t>NCAA Men's Basketball Tournament</w:t>
      </w:r>
    </w:p>
    <w:p w14:paraId="2F188C67" w14:textId="77777777" w:rsidR="00FA6BC6" w:rsidRPr="00FA6BC6" w:rsidRDefault="00FA6BC6" w:rsidP="00FA6BC6">
      <w:pPr>
        <w:spacing w:after="240"/>
      </w:pPr>
      <w:r w:rsidRPr="00FA6BC6">
        <w:rPr>
          <w:rFonts w:ascii="Helvetica Neue" w:hAnsi="Helvetica Neue"/>
          <w:i/>
          <w:iCs/>
          <w:color w:val="000000"/>
        </w:rPr>
        <w:t>CBS | TNT</w:t>
      </w:r>
    </w:p>
    <w:p w14:paraId="5BCF08A2"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Craig Barry, Harold Bryant, Steve Fiorello, Matt Mosteller, John O'Connor, Albert Vertino, and Drew Watkins</w:t>
      </w:r>
    </w:p>
    <w:p w14:paraId="308B180D"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Deaton Bell, Stephen Karasik, and Ross Molloy</w:t>
      </w:r>
    </w:p>
    <w:p w14:paraId="63268576"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Tyler Hale</w:t>
      </w:r>
    </w:p>
    <w:p w14:paraId="57DAD86E"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Kimberly Bell, Komal Bhukhanwala, Chris Brown, Todd Keryc, Tyler Lassiter, Jodi Logsdon, Jon Paul LoMonaco, Craig Murray, Sarah Phillips, Lauren Shannon, Jordan Shorthouse, Nate Smeltz, and Ben Spitalnick</w:t>
      </w:r>
    </w:p>
    <w:p w14:paraId="01ADE8A1"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Bert Bondi, Deborah E. Boulac, Linda Malino Coppola, Ryan Galvin, Debra Gelman, Tom Heitz, Ken Mack, Steve McKee, Jawn Morales, Kimani Morales, Jason Ross, Jonathan Segal, Craig Silver, William Thayer, and Tim Weinkauf</w:t>
      </w:r>
    </w:p>
    <w:p w14:paraId="07C214D9" w14:textId="77777777" w:rsidR="00FA6BC6" w:rsidRPr="00FA6BC6" w:rsidRDefault="00FA6BC6" w:rsidP="00FA6BC6">
      <w:pPr>
        <w:ind w:hanging="360"/>
      </w:pPr>
      <w:r w:rsidRPr="00FA6BC6">
        <w:rPr>
          <w:rFonts w:ascii="Helvetica Neue" w:hAnsi="Helvetica Neue"/>
          <w:b/>
          <w:bCs/>
          <w:color w:val="000000"/>
          <w:sz w:val="22"/>
          <w:szCs w:val="22"/>
        </w:rPr>
        <w:t xml:space="preserve">Senior Feature Producer: </w:t>
      </w:r>
      <w:r w:rsidRPr="00FA6BC6">
        <w:rPr>
          <w:rFonts w:ascii="Helvetica Neue" w:hAnsi="Helvetica Neue"/>
          <w:color w:val="000000"/>
          <w:sz w:val="22"/>
          <w:szCs w:val="22"/>
        </w:rPr>
        <w:t>James Glenn</w:t>
      </w:r>
    </w:p>
    <w:p w14:paraId="3BA690B1"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George Adams and Danilo Lobo Dias</w:t>
      </w:r>
    </w:p>
    <w:p w14:paraId="0009A831"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Brian Jagoda, Brian Seeling, Eric Spitzer, and Michele Zarzaca</w:t>
      </w:r>
    </w:p>
    <w:p w14:paraId="0D861873"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Sam Poulos and Alvin Whitney</w:t>
      </w:r>
    </w:p>
    <w:p w14:paraId="6C64B38A"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Michael Arnold, Jonathan Bywaters, James Cornell, Cory Fishman, Andy Freedman, Andy Goldberg, Mark Grant, Bryan Kosowski, Matt Lipp, Robert Matina, Matthew Plundo, and Chris Svendsen</w:t>
      </w:r>
    </w:p>
    <w:p w14:paraId="6E48B2BB"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Megan Adams, Zach Bell, Lee Burg, Ronald Castaneda, Jonathan Davis, Mark Garcia, Alyssa Glassman, Meagan Gonzalez, Jeffery Gordon, Carlton Griffin, Justin Hollimon, Tara Kafer, Jonathan Lanius, Emmanuel Lavergne, Matt Lucas, Ryan Macheska, Zack Miller, Oise Ohiwerei, Pedro Oliveira, Janet O’Leary, Jeff Paris, Charlotte Payne, Jake Picker, Laura Prego, Matthew Quartararo, Mark Shaffer, Elizabeth Singletary, Austin Smith, Drew Smoot, Patrick Vega, Jesse Vogel, Doug White, and Heather Zilbert</w:t>
      </w:r>
    </w:p>
    <w:p w14:paraId="75FD9276"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Luca Baglioni, Alyssa Blake, James Bligh, Brent Brown, Sue Brown, Jason Cohen, Ed Coleman, Greg Coppa, Bernard Courtney, Scott Davis, George Dimotheris, Kristen Florian, Marie Glynn, Evelyn Jackson, Vanessa Lindsey, Jenna McKeon, Jeff Millet, Patty Power, Shoshana Salmon, Emily Sandor, Craig Stevens, and Jeremy Thelen</w:t>
      </w:r>
    </w:p>
    <w:p w14:paraId="1BE8B3AD"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Erron Banks, Adam Cohen, Mark DeVante, Hope Devito, Lisa Elias, Ade Ellis, Adrienne Ford, Eric Gray, G. Justin Haley, Robert Hughes, Susan Jacobs, Tyler Jahn, Katie Keane, Kile Keever, Jack Kempner, Cindy Mattson, Melissa Melendez, Jason Melnick, Daniel Obermuller, Bill O’Brien, Andrea Pearce, James Peretzman, Amanda Rodriguez, Peter Snyder, Blair Spitzer, Kidje Theano, Kayode Vann, Rachel Wagner, Brooke Weiss, and George Wishart</w:t>
      </w:r>
    </w:p>
    <w:p w14:paraId="4941C299"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Nate Alarcon, Benjamin Alden, Jason Alperti, Alexander Bailey, Pat Ball, Brett Blau, Ultan Byrne, Scott Cumbo, Peter Denis, Paul Devlin, Olivia Elmore, Erich Hoberg, Gibran Kalaf, Fred McGraw, Maia Morton, Jeff Shook, and Leroy Williams</w:t>
      </w:r>
    </w:p>
    <w:p w14:paraId="7AD33DBF"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Avi Agarwal, Carly Alice, Olivia Alongi, Ben Bradley, Doug Clawson, Brian Coyle, Ricky Finkel, John Fisher, Max Gorenstein, Connor Groel, Isaiah Leonard, Mike Lotito, Nathan Luttrull, Ryan McGrady, Johnathan Micklos, Justin Page, Greg Remington, Ryan Satsky, and Griffin Waugh</w:t>
      </w:r>
    </w:p>
    <w:p w14:paraId="14F4C43F"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Brian Anderson, Lisa Byington, Andrew Catalon, Spero Dedes, Ian Eagle, Kevin Harlan, Tom McCarthy, and Brad Nessler</w:t>
      </w:r>
    </w:p>
    <w:p w14:paraId="0D19621B"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Debbie Antonelli, Dan Bonner, Brendan Haywood, Grant Hill, Robbie Hummel, Jim Jackson, Steve Lappas, Bill Raftery, Jalen Rose, Steve Smith, Jim Spanarkel, and Stan Van Gundy</w:t>
      </w:r>
    </w:p>
    <w:p w14:paraId="21D568A6"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Sideline Reporters: </w:t>
      </w:r>
      <w:r w:rsidRPr="00FA6BC6">
        <w:rPr>
          <w:rFonts w:ascii="Helvetica Neue" w:hAnsi="Helvetica Neue"/>
          <w:color w:val="000000"/>
          <w:sz w:val="22"/>
          <w:szCs w:val="22"/>
        </w:rPr>
        <w:t>Dana Jacobson, Andy Katz, Allie LaForce, AJ Ross, Jon Rothstein, Lauren Shehadi, Evan Washburn, and Tracy Wolfson</w:t>
      </w:r>
    </w:p>
    <w:p w14:paraId="6E841283"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131C5CAF" w14:textId="2E4A2BEE" w:rsidR="00FA6BC6" w:rsidRPr="00FA6BC6" w:rsidRDefault="00FA6BC6" w:rsidP="00FA6BC6">
      <w:pPr>
        <w:jc w:val="center"/>
      </w:pPr>
      <w:r w:rsidRPr="00FA6BC6">
        <w:rPr>
          <w:rFonts w:ascii="Helvetica Neue" w:hAnsi="Helvetica Neue"/>
          <w:b/>
          <w:bCs/>
          <w:color w:val="000000"/>
          <w:sz w:val="32"/>
          <w:szCs w:val="32"/>
        </w:rPr>
        <w:lastRenderedPageBreak/>
        <w:t>Outstanding Edited Sports Event Coverage</w:t>
      </w:r>
    </w:p>
    <w:p w14:paraId="421C57C7" w14:textId="77777777" w:rsidR="00FA6BC6" w:rsidRPr="00FA6BC6" w:rsidRDefault="00FA6BC6" w:rsidP="00FA6BC6">
      <w:pPr>
        <w:spacing w:before="280"/>
      </w:pPr>
      <w:r w:rsidRPr="00FA6BC6">
        <w:rPr>
          <w:rFonts w:ascii="Helvetica Neue" w:hAnsi="Helvetica Neue"/>
          <w:b/>
          <w:bCs/>
          <w:color w:val="000000"/>
          <w:sz w:val="28"/>
          <w:szCs w:val="28"/>
        </w:rPr>
        <w:t>4 Nations Face-Off: Unveiled</w:t>
      </w:r>
    </w:p>
    <w:p w14:paraId="54603B98" w14:textId="77777777" w:rsidR="00FA6BC6" w:rsidRPr="00FA6BC6" w:rsidRDefault="00FA6BC6" w:rsidP="00FA6BC6">
      <w:pPr>
        <w:spacing w:after="240"/>
      </w:pPr>
      <w:r w:rsidRPr="00FA6BC6">
        <w:rPr>
          <w:rFonts w:ascii="Helvetica Neue" w:hAnsi="Helvetica Neue"/>
          <w:i/>
          <w:iCs/>
          <w:color w:val="000000"/>
        </w:rPr>
        <w:t>NHL Productions [NHL Productions | Radan Films | NHLPA]</w:t>
      </w:r>
    </w:p>
    <w:p w14:paraId="0ADB08F1"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Craig Axelrod, Jackie Decker, Eric Eisenberg, Steve Mayer, Russell Siberine, and Steven Stern</w:t>
      </w:r>
    </w:p>
    <w:p w14:paraId="0FF2CD69"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 Editor: </w:t>
      </w:r>
      <w:r w:rsidRPr="00FA6BC6">
        <w:rPr>
          <w:rFonts w:ascii="Helvetica Neue" w:hAnsi="Helvetica Neue"/>
          <w:color w:val="000000"/>
          <w:sz w:val="22"/>
          <w:szCs w:val="22"/>
        </w:rPr>
        <w:t>Tim Mullen</w:t>
      </w:r>
    </w:p>
    <w:p w14:paraId="70BEF009"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Tim Kowalski</w:t>
      </w:r>
    </w:p>
    <w:p w14:paraId="680B80A1"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Ryan Bader and Kim Guidera</w:t>
      </w:r>
    </w:p>
    <w:p w14:paraId="1C5287F7"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Collin Kornfeind</w:t>
      </w:r>
    </w:p>
    <w:p w14:paraId="2536E2A7"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Jay Nelson</w:t>
      </w:r>
    </w:p>
    <w:p w14:paraId="45A1E4ED"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Adam Marinelli</w:t>
      </w:r>
    </w:p>
    <w:p w14:paraId="6ED84424"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Jason Katz, Paul Monusky, Eric Paulen, and Steve Salceda</w:t>
      </w:r>
    </w:p>
    <w:p w14:paraId="79BB166E"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Ben Cook and Dorrie Jankowski</w:t>
      </w:r>
    </w:p>
    <w:p w14:paraId="195875D2"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Christine Cortez, Cristina DiLegge, and Brooke Leshin</w:t>
      </w:r>
    </w:p>
    <w:p w14:paraId="71ACB681"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Brad Buckwalter, Jon Housholder, and Jeff Schafer</w:t>
      </w:r>
    </w:p>
    <w:p w14:paraId="09E25C11"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Frank Baglino, Michael Grippo, Rob Newman, and Sean Ryan</w:t>
      </w:r>
    </w:p>
    <w:p w14:paraId="4BF2AC8D"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Ryan Francini</w:t>
      </w:r>
    </w:p>
    <w:p w14:paraId="37D275CA"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Max Solomon</w:t>
      </w:r>
    </w:p>
    <w:p w14:paraId="1FFD94AF"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Eric Ankerud, Jared Coleman, Linda Huang, Cameron McFadyen, Scott Richards, Chris Seerveld, and Steven Sevilla</w:t>
      </w:r>
    </w:p>
    <w:p w14:paraId="5E3DD04B" w14:textId="77777777" w:rsidR="00FA6BC6" w:rsidRPr="00FA6BC6" w:rsidRDefault="00FA6BC6" w:rsidP="00FA6BC6">
      <w:pPr>
        <w:spacing w:before="280"/>
      </w:pPr>
      <w:r w:rsidRPr="00FA6BC6">
        <w:rPr>
          <w:rFonts w:ascii="Helvetica Neue" w:hAnsi="Helvetica Neue"/>
          <w:b/>
          <w:bCs/>
          <w:color w:val="000000"/>
          <w:sz w:val="28"/>
          <w:szCs w:val="28"/>
        </w:rPr>
        <w:t>NFL Game Day All Access</w:t>
      </w:r>
    </w:p>
    <w:p w14:paraId="046CBB78" w14:textId="77777777" w:rsidR="00FA6BC6" w:rsidRPr="00FA6BC6" w:rsidRDefault="00FA6BC6" w:rsidP="00FA6BC6">
      <w:r w:rsidRPr="00FA6BC6">
        <w:rPr>
          <w:rFonts w:ascii="Helvetica Neue" w:hAnsi="Helvetica Neue"/>
          <w:color w:val="000000"/>
          <w:sz w:val="28"/>
          <w:szCs w:val="28"/>
        </w:rPr>
        <w:t>Super Bowl LX</w:t>
      </w:r>
    </w:p>
    <w:p w14:paraId="5A60A57C" w14:textId="77777777" w:rsidR="00FA6BC6" w:rsidRPr="00FA6BC6" w:rsidRDefault="00FA6BC6" w:rsidP="00FA6BC6">
      <w:pPr>
        <w:spacing w:after="240"/>
      </w:pPr>
      <w:r w:rsidRPr="00FA6BC6">
        <w:rPr>
          <w:rFonts w:ascii="Helvetica Neue" w:hAnsi="Helvetica Neue"/>
          <w:i/>
          <w:iCs/>
          <w:color w:val="000000"/>
        </w:rPr>
        <w:t>YouTube [NFL Films]</w:t>
      </w:r>
    </w:p>
    <w:p w14:paraId="48B97D68"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Jessica Boddy, Keith Cossrow, Ross Ketover , and Ken Rodgers</w:t>
      </w:r>
    </w:p>
    <w:p w14:paraId="0F0CE630"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Nick Manzo</w:t>
      </w:r>
    </w:p>
    <w:p w14:paraId="7CE76606"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Jeff Larsen</w:t>
      </w:r>
    </w:p>
    <w:p w14:paraId="5441E2EC"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Tom Brant, Kevin Bushman, Andrew Cordova, Greg Frith, Nick Mascolo, and Chris Place</w:t>
      </w:r>
    </w:p>
    <w:p w14:paraId="7EAB6367" w14:textId="77777777" w:rsidR="00FA6BC6" w:rsidRPr="00FA6BC6" w:rsidRDefault="00FA6BC6" w:rsidP="00FA6BC6">
      <w:pPr>
        <w:spacing w:before="280"/>
      </w:pPr>
      <w:r w:rsidRPr="00FA6BC6">
        <w:rPr>
          <w:rFonts w:ascii="Helvetica Neue" w:hAnsi="Helvetica Neue"/>
          <w:b/>
          <w:bCs/>
          <w:color w:val="000000"/>
          <w:sz w:val="28"/>
          <w:szCs w:val="28"/>
        </w:rPr>
        <w:t>Official Film of the 2025 Masters</w:t>
      </w:r>
    </w:p>
    <w:p w14:paraId="1011674C" w14:textId="77777777" w:rsidR="00FA6BC6" w:rsidRPr="00FA6BC6" w:rsidRDefault="00FA6BC6" w:rsidP="00FA6BC6">
      <w:pPr>
        <w:spacing w:after="240"/>
      </w:pPr>
      <w:r w:rsidRPr="00FA6BC6">
        <w:rPr>
          <w:rFonts w:ascii="Helvetica Neue" w:hAnsi="Helvetica Neue"/>
          <w:i/>
          <w:iCs/>
          <w:color w:val="000000"/>
        </w:rPr>
        <w:t>CBS</w:t>
      </w:r>
    </w:p>
    <w:p w14:paraId="06B49246"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David Berson and Harold Bryant</w:t>
      </w:r>
    </w:p>
    <w:p w14:paraId="585C3BBA"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Stephen Karasik</w:t>
      </w:r>
    </w:p>
    <w:p w14:paraId="656C4687"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Chris Svendsen</w:t>
      </w:r>
    </w:p>
    <w:p w14:paraId="05DAA1D5"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Kevin Goldberg and Rob Liano</w:t>
      </w:r>
    </w:p>
    <w:p w14:paraId="2F7F145D"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Jeff Shook</w:t>
      </w:r>
    </w:p>
    <w:p w14:paraId="393CFF2A"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Jim Nantz</w:t>
      </w:r>
    </w:p>
    <w:p w14:paraId="7415BDC1" w14:textId="77777777" w:rsidR="00FA6BC6" w:rsidRPr="00FA6BC6" w:rsidRDefault="00FA6BC6" w:rsidP="00FA6BC6">
      <w:pPr>
        <w:spacing w:before="280"/>
      </w:pPr>
      <w:r w:rsidRPr="00FA6BC6">
        <w:rPr>
          <w:rFonts w:ascii="Helvetica Neue" w:hAnsi="Helvetica Neue"/>
          <w:b/>
          <w:bCs/>
          <w:color w:val="000000"/>
          <w:sz w:val="28"/>
          <w:szCs w:val="28"/>
        </w:rPr>
        <w:t>Road To The Super Bowl</w:t>
      </w:r>
    </w:p>
    <w:p w14:paraId="011D8A9B" w14:textId="77777777" w:rsidR="00FA6BC6" w:rsidRPr="00FA6BC6" w:rsidRDefault="00FA6BC6" w:rsidP="00FA6BC6">
      <w:pPr>
        <w:spacing w:after="240"/>
      </w:pPr>
      <w:r w:rsidRPr="00FA6BC6">
        <w:rPr>
          <w:rFonts w:ascii="Helvetica Neue" w:hAnsi="Helvetica Neue"/>
          <w:i/>
          <w:iCs/>
          <w:color w:val="000000"/>
        </w:rPr>
        <w:t>NBC [NFL Films]</w:t>
      </w:r>
    </w:p>
    <w:p w14:paraId="655B0897"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Executive Producers: </w:t>
      </w:r>
      <w:r w:rsidRPr="00FA6BC6">
        <w:rPr>
          <w:rFonts w:ascii="Helvetica Neue" w:hAnsi="Helvetica Neue"/>
          <w:color w:val="000000"/>
          <w:sz w:val="22"/>
          <w:szCs w:val="22"/>
        </w:rPr>
        <w:t>Jessica Boddy, Keith Cossrow, Ross Ketover, and Ken Rodgers</w:t>
      </w:r>
    </w:p>
    <w:p w14:paraId="7065701B"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Neil Zender</w:t>
      </w:r>
    </w:p>
    <w:p w14:paraId="7E8AACA6"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Garrett Fittizzi, Nick Mascolo, Ty Schadt, Chip Swain, and John Weiss</w:t>
      </w:r>
    </w:p>
    <w:p w14:paraId="290E4B46"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 </w:t>
      </w:r>
      <w:r w:rsidRPr="00FA6BC6">
        <w:rPr>
          <w:rFonts w:ascii="Helvetica Neue" w:hAnsi="Helvetica Neue"/>
          <w:color w:val="000000"/>
          <w:sz w:val="22"/>
          <w:szCs w:val="22"/>
        </w:rPr>
        <w:t>Sandra Aiken</w:t>
      </w:r>
    </w:p>
    <w:p w14:paraId="246A96B8" w14:textId="77777777" w:rsidR="00FA6BC6" w:rsidRPr="00FA6BC6" w:rsidRDefault="00FA6BC6" w:rsidP="00FA6BC6">
      <w:pPr>
        <w:spacing w:before="280"/>
      </w:pPr>
      <w:r w:rsidRPr="00FA6BC6">
        <w:rPr>
          <w:rFonts w:ascii="Helvetica Neue" w:hAnsi="Helvetica Neue"/>
          <w:b/>
          <w:bCs/>
          <w:color w:val="000000"/>
          <w:sz w:val="28"/>
          <w:szCs w:val="28"/>
        </w:rPr>
        <w:t>UFC The Walk</w:t>
      </w:r>
    </w:p>
    <w:p w14:paraId="2824E5F7" w14:textId="77777777" w:rsidR="00FA6BC6" w:rsidRPr="00FA6BC6" w:rsidRDefault="00FA6BC6" w:rsidP="00FA6BC6">
      <w:r w:rsidRPr="00FA6BC6">
        <w:rPr>
          <w:rFonts w:ascii="Helvetica Neue" w:hAnsi="Helvetica Neue"/>
          <w:color w:val="000000"/>
          <w:sz w:val="28"/>
          <w:szCs w:val="28"/>
        </w:rPr>
        <w:t>Topuria vs. Oliveira</w:t>
      </w:r>
    </w:p>
    <w:p w14:paraId="2A96F565" w14:textId="77777777" w:rsidR="00FA6BC6" w:rsidRPr="00FA6BC6" w:rsidRDefault="00FA6BC6" w:rsidP="00FA6BC6">
      <w:pPr>
        <w:spacing w:after="240"/>
      </w:pPr>
      <w:r w:rsidRPr="00FA6BC6">
        <w:rPr>
          <w:rFonts w:ascii="Helvetica Neue" w:hAnsi="Helvetica Neue"/>
          <w:i/>
          <w:iCs/>
          <w:color w:val="000000"/>
        </w:rPr>
        <w:t>UFC</w:t>
      </w:r>
    </w:p>
    <w:p w14:paraId="7C50F429"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Craig Borsari, Ariel Emanuel, Ike Lawrence Epstein, Tucker Greene, Chris Kartzmark, Dana White, and Patrick Whitesell</w:t>
      </w:r>
    </w:p>
    <w:p w14:paraId="48B3CC3E"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Joyce Lynda Valdes</w:t>
      </w:r>
    </w:p>
    <w:p w14:paraId="34AF5066"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Altair Borges, Jr</w:t>
      </w:r>
    </w:p>
    <w:p w14:paraId="44AC25C8"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Ben Chiliberti, Timothy Crowe, Nicholas Gerecitano, Alex Merriman, Mounir Peterson-Darbaki, and Adam Steel</w:t>
      </w:r>
    </w:p>
    <w:p w14:paraId="1B32437F"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Aivren Antonio, Filipe Bessa, Chris Brown-Cornell, Harrison Burchett, Jake Leger, Álvaro Miranda, Thanasis Petrakis, Dmitry Saltykovsky, and Mitch Viquez</w:t>
      </w:r>
    </w:p>
    <w:p w14:paraId="725430CE"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Reynaldo Bucago</w:t>
      </w:r>
    </w:p>
    <w:p w14:paraId="22E14E97" w14:textId="77777777" w:rsidR="00FA6BC6" w:rsidRPr="00FA6BC6" w:rsidRDefault="00FA6BC6" w:rsidP="00FA6BC6">
      <w:pPr>
        <w:ind w:hanging="360"/>
      </w:pPr>
      <w:r w:rsidRPr="00FA6BC6">
        <w:rPr>
          <w:rFonts w:ascii="Helvetica Neue" w:hAnsi="Helvetica Neue"/>
          <w:b/>
          <w:bCs/>
          <w:color w:val="000000"/>
          <w:sz w:val="22"/>
          <w:szCs w:val="22"/>
        </w:rPr>
        <w:t xml:space="preserve">Senior Director: </w:t>
      </w:r>
      <w:r w:rsidRPr="00FA6BC6">
        <w:rPr>
          <w:rFonts w:ascii="Helvetica Neue" w:hAnsi="Helvetica Neue"/>
          <w:color w:val="000000"/>
          <w:sz w:val="22"/>
          <w:szCs w:val="22"/>
        </w:rPr>
        <w:t>Sara Cookingham</w:t>
      </w:r>
    </w:p>
    <w:p w14:paraId="3890C528"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Brandon Garcia, Tomás J. Greer, and Tabitha McFarland</w:t>
      </w:r>
    </w:p>
    <w:p w14:paraId="24E86241"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Justine Bacalso, Grant Ellis, Sydney Park, and Jackelyn Ramirez</w:t>
      </w:r>
    </w:p>
    <w:p w14:paraId="020E1F79"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Victor Mykulak</w:t>
      </w:r>
    </w:p>
    <w:p w14:paraId="72DA1FD9" w14:textId="77777777" w:rsidR="00FA6BC6" w:rsidRPr="00FA6BC6" w:rsidRDefault="00FA6BC6" w:rsidP="00FA6BC6">
      <w:pPr>
        <w:jc w:val="center"/>
      </w:pPr>
      <w:r w:rsidRPr="00FA6BC6">
        <w:rPr>
          <w:rFonts w:ascii="Helvetica Neue" w:hAnsi="Helvetica Neue"/>
          <w:b/>
          <w:bCs/>
          <w:color w:val="000000"/>
          <w:sz w:val="32"/>
          <w:szCs w:val="32"/>
        </w:rPr>
        <w:t>Outstanding Edited Sports Special</w:t>
      </w:r>
    </w:p>
    <w:p w14:paraId="3504BF32" w14:textId="77777777" w:rsidR="00FA6BC6" w:rsidRPr="00FA6BC6" w:rsidRDefault="00FA6BC6" w:rsidP="00FA6BC6">
      <w:pPr>
        <w:spacing w:before="280"/>
      </w:pPr>
      <w:r w:rsidRPr="00FA6BC6">
        <w:rPr>
          <w:rFonts w:ascii="Helvetica Neue" w:hAnsi="Helvetica Neue"/>
          <w:b/>
          <w:bCs/>
          <w:color w:val="000000"/>
          <w:sz w:val="28"/>
          <w:szCs w:val="28"/>
        </w:rPr>
        <w:t>E60</w:t>
      </w:r>
    </w:p>
    <w:p w14:paraId="1227B935" w14:textId="77777777" w:rsidR="00FA6BC6" w:rsidRPr="00FA6BC6" w:rsidRDefault="00FA6BC6" w:rsidP="00FA6BC6">
      <w:r w:rsidRPr="00FA6BC6">
        <w:rPr>
          <w:rFonts w:ascii="Helvetica Neue" w:hAnsi="Helvetica Neue"/>
          <w:color w:val="000000"/>
          <w:sz w:val="28"/>
          <w:szCs w:val="28"/>
        </w:rPr>
        <w:t>Paid to Play: Understanding College Sports in 2025</w:t>
      </w:r>
    </w:p>
    <w:p w14:paraId="18F8EA24" w14:textId="77777777" w:rsidR="00FA6BC6" w:rsidRPr="00FA6BC6" w:rsidRDefault="00FA6BC6" w:rsidP="00FA6BC6">
      <w:pPr>
        <w:spacing w:after="240"/>
      </w:pPr>
      <w:r w:rsidRPr="00FA6BC6">
        <w:rPr>
          <w:rFonts w:ascii="Helvetica Neue" w:hAnsi="Helvetica Neue"/>
          <w:i/>
          <w:iCs/>
          <w:color w:val="000000"/>
        </w:rPr>
        <w:t>ESPN</w:t>
      </w:r>
    </w:p>
    <w:p w14:paraId="203B3049"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Brian Lockhart, Heather Lombardo, Burke Magnus, José Morales, and Jimmy Pitaro</w:t>
      </w:r>
    </w:p>
    <w:p w14:paraId="19B825C2"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Megan Anderson-Rinaldi, Robbin Dunn, Michael Johns, and Dan Lindberg</w:t>
      </w:r>
    </w:p>
    <w:p w14:paraId="488D30A8"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Max Brodsky, Steven Buckheit, Vin Coladonato, Jon Fish, Jason Kostura, Madeline Rundlett, and David Seronick</w:t>
      </w:r>
    </w:p>
    <w:p w14:paraId="6B908B2C"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Danielle Gansert</w:t>
      </w:r>
    </w:p>
    <w:p w14:paraId="233817A3"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Jon Bartel, Melissa Horton, Robert Labay, Dave Lynch, Samantha Nicodemo, Andrew Sharp, and Warren Wolcott</w:t>
      </w:r>
    </w:p>
    <w:p w14:paraId="39EF9D69"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Tyler Adams, Erik Anschicks, Aaron Frutman, Jason Hess, Jason Johnson, Paul Kremer, ZAC LASZUK, Chris Phillips, and Kaline Shounce</w:t>
      </w:r>
    </w:p>
    <w:p w14:paraId="38768CC7"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Jeremy Schaap</w:t>
      </w:r>
    </w:p>
    <w:p w14:paraId="37037AA5" w14:textId="77777777" w:rsidR="00FA6BC6" w:rsidRPr="00FA6BC6" w:rsidRDefault="00FA6BC6" w:rsidP="00FA6BC6">
      <w:pPr>
        <w:ind w:hanging="360"/>
      </w:pPr>
      <w:r w:rsidRPr="00FA6BC6">
        <w:rPr>
          <w:rFonts w:ascii="Helvetica Neue" w:hAnsi="Helvetica Neue"/>
          <w:b/>
          <w:bCs/>
          <w:color w:val="000000"/>
          <w:sz w:val="22"/>
          <w:szCs w:val="22"/>
        </w:rPr>
        <w:t xml:space="preserve">Reporter: </w:t>
      </w:r>
      <w:r w:rsidRPr="00FA6BC6">
        <w:rPr>
          <w:rFonts w:ascii="Helvetica Neue" w:hAnsi="Helvetica Neue"/>
          <w:color w:val="000000"/>
          <w:sz w:val="22"/>
          <w:szCs w:val="22"/>
        </w:rPr>
        <w:t>Dan Murphy</w:t>
      </w:r>
    </w:p>
    <w:p w14:paraId="1B84E94E"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 </w:t>
      </w:r>
      <w:r w:rsidRPr="00FA6BC6">
        <w:rPr>
          <w:rFonts w:ascii="Helvetica Neue" w:hAnsi="Helvetica Neue"/>
          <w:color w:val="000000"/>
          <w:sz w:val="22"/>
          <w:szCs w:val="22"/>
        </w:rPr>
        <w:t>Barry Abrams</w:t>
      </w:r>
    </w:p>
    <w:p w14:paraId="037A75D4" w14:textId="77777777" w:rsidR="00EA27F9" w:rsidRDefault="00EA27F9">
      <w:pPr>
        <w:rPr>
          <w:rFonts w:ascii="Helvetica Neue" w:hAnsi="Helvetica Neue"/>
          <w:b/>
          <w:bCs/>
          <w:color w:val="000000"/>
          <w:sz w:val="28"/>
          <w:szCs w:val="28"/>
        </w:rPr>
      </w:pPr>
      <w:r>
        <w:rPr>
          <w:rFonts w:ascii="Helvetica Neue" w:hAnsi="Helvetica Neue"/>
          <w:b/>
          <w:bCs/>
          <w:color w:val="000000"/>
          <w:sz w:val="28"/>
          <w:szCs w:val="28"/>
        </w:rPr>
        <w:br w:type="page"/>
      </w:r>
    </w:p>
    <w:p w14:paraId="54F71540" w14:textId="5BC72F9D" w:rsidR="00FA6BC6" w:rsidRPr="00FA6BC6" w:rsidRDefault="00FA6BC6" w:rsidP="00FA6BC6">
      <w:pPr>
        <w:spacing w:before="280"/>
      </w:pPr>
      <w:r w:rsidRPr="00FA6BC6">
        <w:rPr>
          <w:rFonts w:ascii="Helvetica Neue" w:hAnsi="Helvetica Neue"/>
          <w:b/>
          <w:bCs/>
          <w:color w:val="000000"/>
          <w:sz w:val="28"/>
          <w:szCs w:val="28"/>
        </w:rPr>
        <w:lastRenderedPageBreak/>
        <w:t>The Hall of Fame Knocks Class of 2026</w:t>
      </w:r>
    </w:p>
    <w:p w14:paraId="25F70FC5" w14:textId="77777777" w:rsidR="00FA6BC6" w:rsidRPr="00FA6BC6" w:rsidRDefault="00FA6BC6" w:rsidP="00FA6BC6">
      <w:pPr>
        <w:spacing w:after="240"/>
      </w:pPr>
      <w:r w:rsidRPr="00FA6BC6">
        <w:rPr>
          <w:rFonts w:ascii="Helvetica Neue" w:hAnsi="Helvetica Neue"/>
          <w:i/>
          <w:iCs/>
          <w:color w:val="000000"/>
        </w:rPr>
        <w:t>NFL Network [True Blue Creative]</w:t>
      </w:r>
    </w:p>
    <w:p w14:paraId="1224B20A"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Angela Ellis, David Jurenka, and Jim Porter</w:t>
      </w:r>
    </w:p>
    <w:p w14:paraId="24CEE953"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 </w:t>
      </w:r>
      <w:r w:rsidRPr="00FA6BC6">
        <w:rPr>
          <w:rFonts w:ascii="Helvetica Neue" w:hAnsi="Helvetica Neue"/>
          <w:color w:val="000000"/>
          <w:sz w:val="22"/>
          <w:szCs w:val="22"/>
        </w:rPr>
        <w:t>Rich Desrosiers</w:t>
      </w:r>
    </w:p>
    <w:p w14:paraId="30D9D7C4"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Dallas Hitchcock</w:t>
      </w:r>
    </w:p>
    <w:p w14:paraId="3037400A"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Mike Derouin</w:t>
      </w:r>
    </w:p>
    <w:p w14:paraId="52A07E32"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Joseph Cronin</w:t>
      </w:r>
    </w:p>
    <w:p w14:paraId="721637B3"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Lisa Higuchi</w:t>
      </w:r>
    </w:p>
    <w:p w14:paraId="5963D1AD" w14:textId="77777777" w:rsidR="00FA6BC6" w:rsidRPr="00FA6BC6" w:rsidRDefault="00FA6BC6" w:rsidP="00FA6BC6">
      <w:pPr>
        <w:ind w:hanging="360"/>
      </w:pPr>
      <w:r w:rsidRPr="00FA6BC6">
        <w:rPr>
          <w:rFonts w:ascii="Helvetica Neue" w:hAnsi="Helvetica Neue"/>
          <w:b/>
          <w:bCs/>
          <w:color w:val="000000"/>
          <w:sz w:val="22"/>
          <w:szCs w:val="22"/>
        </w:rPr>
        <w:t xml:space="preserve">Producer / Director: </w:t>
      </w:r>
      <w:r w:rsidRPr="00FA6BC6">
        <w:rPr>
          <w:rFonts w:ascii="Helvetica Neue" w:hAnsi="Helvetica Neue"/>
          <w:color w:val="000000"/>
          <w:sz w:val="22"/>
          <w:szCs w:val="22"/>
        </w:rPr>
        <w:t>Jim Fabio</w:t>
      </w:r>
    </w:p>
    <w:p w14:paraId="656FB93B" w14:textId="77777777" w:rsidR="00FA6BC6" w:rsidRPr="00FA6BC6" w:rsidRDefault="00FA6BC6" w:rsidP="00FA6BC6">
      <w:pPr>
        <w:ind w:hanging="360"/>
      </w:pPr>
      <w:r w:rsidRPr="00FA6BC6">
        <w:rPr>
          <w:rFonts w:ascii="Helvetica Neue" w:hAnsi="Helvetica Neue"/>
          <w:b/>
          <w:bCs/>
          <w:color w:val="000000"/>
          <w:sz w:val="22"/>
          <w:szCs w:val="22"/>
        </w:rPr>
        <w:t xml:space="preserve">Co-Producers: </w:t>
      </w:r>
      <w:r w:rsidRPr="00FA6BC6">
        <w:rPr>
          <w:rFonts w:ascii="Helvetica Neue" w:hAnsi="Helvetica Neue"/>
          <w:color w:val="000000"/>
          <w:sz w:val="22"/>
          <w:szCs w:val="22"/>
        </w:rPr>
        <w:t>Adrian Allison, Phil Guidry, Michelle Norris, and Andrew Ward</w:t>
      </w:r>
    </w:p>
    <w:p w14:paraId="0A21EF0B"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Brian Clark, Olivia Curtis, Brian McLawhorn, Victoria Pezzella, and Scott Phelps</w:t>
      </w:r>
    </w:p>
    <w:p w14:paraId="52DC2DF8"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 </w:t>
      </w:r>
      <w:r w:rsidRPr="00FA6BC6">
        <w:rPr>
          <w:rFonts w:ascii="Helvetica Neue" w:hAnsi="Helvetica Neue"/>
          <w:color w:val="000000"/>
          <w:sz w:val="22"/>
          <w:szCs w:val="22"/>
        </w:rPr>
        <w:t>Lauren Franco</w:t>
      </w:r>
    </w:p>
    <w:p w14:paraId="63DC6D0A"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Chelsea Miele and Morgan Worth</w:t>
      </w:r>
    </w:p>
    <w:p w14:paraId="1A5012B2"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Matt Bourgeois, Alex Callens, James Knott, and Jason Powell</w:t>
      </w:r>
    </w:p>
    <w:p w14:paraId="0CE9E606"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Zach Drechsler, Dan Huber, Will Nail, Robb Riley, Andy Shuford, and John Tipton</w:t>
      </w:r>
    </w:p>
    <w:p w14:paraId="042A1FDE"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Shelley Tabor</w:t>
      </w:r>
    </w:p>
    <w:p w14:paraId="5F153727"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Efrain Lozano</w:t>
      </w:r>
    </w:p>
    <w:p w14:paraId="4BF1B327"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Steve Wyche</w:t>
      </w:r>
    </w:p>
    <w:p w14:paraId="1272ACCC" w14:textId="77777777" w:rsidR="00FA6BC6" w:rsidRPr="00FA6BC6" w:rsidRDefault="00FA6BC6" w:rsidP="00FA6BC6">
      <w:pPr>
        <w:spacing w:before="280"/>
      </w:pPr>
      <w:r w:rsidRPr="00FA6BC6">
        <w:rPr>
          <w:rFonts w:ascii="Helvetica Neue" w:hAnsi="Helvetica Neue"/>
          <w:b/>
          <w:bCs/>
          <w:color w:val="000000"/>
          <w:sz w:val="28"/>
          <w:szCs w:val="28"/>
        </w:rPr>
        <w:t>The Madhouse: NASCAR’s Return to Bowman Gray Stadium</w:t>
      </w:r>
    </w:p>
    <w:p w14:paraId="545BC87A" w14:textId="77777777" w:rsidR="00FA6BC6" w:rsidRPr="00FA6BC6" w:rsidRDefault="00FA6BC6" w:rsidP="00FA6BC6">
      <w:pPr>
        <w:spacing w:after="240"/>
      </w:pPr>
      <w:r w:rsidRPr="00FA6BC6">
        <w:rPr>
          <w:rFonts w:ascii="Helvetica Neue" w:hAnsi="Helvetica Neue"/>
          <w:i/>
          <w:iCs/>
          <w:color w:val="000000"/>
        </w:rPr>
        <w:t>FS1 [FOX Sports Films | NASCAR Studios]</w:t>
      </w:r>
    </w:p>
    <w:p w14:paraId="6026DD44"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Tim Clark, John Dahl, Tally Hair, Barry Nugent, and Eric Shanks</w:t>
      </w:r>
    </w:p>
    <w:p w14:paraId="4E035796"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Griffin Van Malssen</w:t>
      </w:r>
    </w:p>
    <w:p w14:paraId="7144062F"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Rita O'Dea, Ariana Rotstein, and Michael Vayder</w:t>
      </w:r>
    </w:p>
    <w:p w14:paraId="59AE1A1B"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Carl Hansen</w:t>
      </w:r>
    </w:p>
    <w:p w14:paraId="072C6058"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Xavier Hall, Sol Homer, Glenn Rocha, and Jeramie Ryan</w:t>
      </w:r>
    </w:p>
    <w:p w14:paraId="4C78BDF9" w14:textId="77777777" w:rsidR="00FA6BC6" w:rsidRPr="00FA6BC6" w:rsidRDefault="00FA6BC6" w:rsidP="00FA6BC6">
      <w:pPr>
        <w:ind w:hanging="360"/>
      </w:pPr>
      <w:r w:rsidRPr="00FA6BC6">
        <w:rPr>
          <w:rFonts w:ascii="Helvetica Neue" w:hAnsi="Helvetica Neue"/>
          <w:b/>
          <w:bCs/>
          <w:color w:val="000000"/>
          <w:sz w:val="22"/>
          <w:szCs w:val="22"/>
        </w:rPr>
        <w:t xml:space="preserve">Co-Producer: </w:t>
      </w:r>
      <w:r w:rsidRPr="00FA6BC6">
        <w:rPr>
          <w:rFonts w:ascii="Helvetica Neue" w:hAnsi="Helvetica Neue"/>
          <w:color w:val="000000"/>
          <w:sz w:val="22"/>
          <w:szCs w:val="22"/>
        </w:rPr>
        <w:t>Joey Dennewitz</w:t>
      </w:r>
    </w:p>
    <w:p w14:paraId="4F1CE787"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 </w:t>
      </w:r>
      <w:r w:rsidRPr="00FA6BC6">
        <w:rPr>
          <w:rFonts w:ascii="Helvetica Neue" w:hAnsi="Helvetica Neue"/>
          <w:color w:val="000000"/>
          <w:sz w:val="22"/>
          <w:szCs w:val="22"/>
        </w:rPr>
        <w:t>Amy Martin</w:t>
      </w:r>
    </w:p>
    <w:p w14:paraId="22EAF95E"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Dakota Fredette and Reid O'Brien</w:t>
      </w:r>
    </w:p>
    <w:p w14:paraId="2B6D3E07"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Zack Cook, Bryan Fowler, Jimmy Hall, David Harrison, Brandon Hewit, Gary Johnson, CJ Lotierzo, and David Svenson</w:t>
      </w:r>
    </w:p>
    <w:p w14:paraId="18F152D6"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 </w:t>
      </w:r>
      <w:r w:rsidRPr="00FA6BC6">
        <w:rPr>
          <w:rFonts w:ascii="Helvetica Neue" w:hAnsi="Helvetica Neue"/>
          <w:color w:val="000000"/>
          <w:sz w:val="22"/>
          <w:szCs w:val="22"/>
        </w:rPr>
        <w:t>Brandon Cepelnik</w:t>
      </w:r>
    </w:p>
    <w:p w14:paraId="7D03895F" w14:textId="77777777" w:rsidR="00FA6BC6" w:rsidRPr="00FA6BC6" w:rsidRDefault="00FA6BC6" w:rsidP="00FA6BC6">
      <w:pPr>
        <w:spacing w:before="280"/>
      </w:pPr>
      <w:r w:rsidRPr="00FA6BC6">
        <w:rPr>
          <w:rFonts w:ascii="Helvetica Neue" w:hAnsi="Helvetica Neue"/>
          <w:b/>
          <w:bCs/>
          <w:color w:val="000000"/>
          <w:sz w:val="28"/>
          <w:szCs w:val="28"/>
        </w:rPr>
        <w:t>Not So Fast, My Friend: A Lee Corso Special</w:t>
      </w:r>
    </w:p>
    <w:p w14:paraId="0BB9F31B" w14:textId="77777777" w:rsidR="00FA6BC6" w:rsidRPr="00FA6BC6" w:rsidRDefault="00FA6BC6" w:rsidP="00FA6BC6">
      <w:pPr>
        <w:spacing w:after="240"/>
      </w:pPr>
      <w:r w:rsidRPr="00FA6BC6">
        <w:rPr>
          <w:rFonts w:ascii="Helvetica Neue" w:hAnsi="Helvetica Neue"/>
          <w:i/>
          <w:iCs/>
          <w:color w:val="000000"/>
        </w:rPr>
        <w:t>ESPN</w:t>
      </w:r>
    </w:p>
    <w:p w14:paraId="77B0145E"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Matthew Garrett, Mark Gross, Brian Lockhart, Burke Magnus, José Morales, and Jimmy Pitaro</w:t>
      </w:r>
    </w:p>
    <w:p w14:paraId="390A57E1"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Vin Cannamela, Joseph Disney, and Benjamin Webber</w:t>
      </w:r>
    </w:p>
    <w:p w14:paraId="5CDA24A2"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Jim Gaiero</w:t>
      </w:r>
    </w:p>
    <w:p w14:paraId="37BC4926"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Max Brodsky, Jennifer Chafitz, Christopher Duzan, Jon Fish, Alexandra Nolen, Frank Saraceno, and Kris Schwartz</w:t>
      </w:r>
    </w:p>
    <w:p w14:paraId="4D4EF8AB"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Geoffrey Brown, Danielle Gansert, Laura Ramirez, Erika Vingiano, Jonathan Whyley, and Dawn Wind</w:t>
      </w:r>
    </w:p>
    <w:p w14:paraId="69A684FF"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Editors: </w:t>
      </w:r>
      <w:r w:rsidRPr="00FA6BC6">
        <w:rPr>
          <w:rFonts w:ascii="Helvetica Neue" w:hAnsi="Helvetica Neue"/>
          <w:color w:val="000000"/>
          <w:sz w:val="22"/>
          <w:szCs w:val="22"/>
        </w:rPr>
        <w:t>Bryan Barkas, Devon Farquharson, David Jaunai, Ivery Johnson, Robert Labay, Amanda Winkler, and Warren Wolcott</w:t>
      </w:r>
    </w:p>
    <w:p w14:paraId="3449126A"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David Allen, Max Brooke, Richard Brooke, Bryan Brousseau, Logan Cascia, Matt Engel, Peter Gill, Jeff Hartman, Joel Hinrichs, David Macon, Kameron Mogadam, Robert O'Reilly, Conrad Piccirillo, Kaline Schounce, Joshua Therriault, John Tipton, and Jeremy Williams</w:t>
      </w:r>
    </w:p>
    <w:p w14:paraId="725435EF"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Producers: </w:t>
      </w:r>
      <w:r w:rsidRPr="00FA6BC6">
        <w:rPr>
          <w:rFonts w:ascii="Helvetica Neue" w:hAnsi="Helvetica Neue"/>
          <w:color w:val="000000"/>
          <w:sz w:val="22"/>
          <w:szCs w:val="22"/>
        </w:rPr>
        <w:t>Dee Bosa, Katie Hennessey, and Stacey Pressman</w:t>
      </w:r>
    </w:p>
    <w:p w14:paraId="23A61254"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Zach Grant, Sophia Martinez, Abigail Ochoa, Alexa Reynolds, and Stephen Speas</w:t>
      </w:r>
    </w:p>
    <w:p w14:paraId="3519E7C6" w14:textId="77777777" w:rsidR="00FA6BC6" w:rsidRPr="00FA6BC6" w:rsidRDefault="00FA6BC6" w:rsidP="00FA6BC6">
      <w:pPr>
        <w:spacing w:before="280"/>
      </w:pPr>
      <w:r w:rsidRPr="00FA6BC6">
        <w:rPr>
          <w:rFonts w:ascii="Helvetica Neue" w:hAnsi="Helvetica Neue"/>
          <w:b/>
          <w:bCs/>
          <w:color w:val="000000"/>
          <w:sz w:val="28"/>
          <w:szCs w:val="28"/>
        </w:rPr>
        <w:t>Welcome to the NHL</w:t>
      </w:r>
    </w:p>
    <w:p w14:paraId="3DDD66CE" w14:textId="77777777" w:rsidR="00FA6BC6" w:rsidRPr="00FA6BC6" w:rsidRDefault="00FA6BC6" w:rsidP="00FA6BC6">
      <w:r w:rsidRPr="00FA6BC6">
        <w:rPr>
          <w:rFonts w:ascii="Helvetica Neue" w:hAnsi="Helvetica Neue"/>
          <w:color w:val="000000"/>
          <w:sz w:val="28"/>
          <w:szCs w:val="28"/>
        </w:rPr>
        <w:t>Meet The Prospects</w:t>
      </w:r>
    </w:p>
    <w:p w14:paraId="71BDB870" w14:textId="77777777" w:rsidR="00FA6BC6" w:rsidRPr="00FA6BC6" w:rsidRDefault="00FA6BC6" w:rsidP="00FA6BC6">
      <w:pPr>
        <w:spacing w:after="240"/>
      </w:pPr>
      <w:r w:rsidRPr="00FA6BC6">
        <w:rPr>
          <w:rFonts w:ascii="Helvetica Neue" w:hAnsi="Helvetica Neue"/>
          <w:i/>
          <w:iCs/>
          <w:color w:val="000000"/>
        </w:rPr>
        <w:t>NHL Productions</w:t>
      </w:r>
    </w:p>
    <w:p w14:paraId="16598518"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Craig Axelrod, Eric Eisenberg, Anthony Marchegiano, Steve Mayer, and Russell Siberine</w:t>
      </w:r>
    </w:p>
    <w:p w14:paraId="0353AC7C"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Tim Kowalski</w:t>
      </w:r>
    </w:p>
    <w:p w14:paraId="3C0CBE74"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Kimberly Guidera</w:t>
      </w:r>
    </w:p>
    <w:p w14:paraId="4FF344D4"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Collin Kornfeind, Timothy O'Brien, and Robert Sevilla</w:t>
      </w:r>
    </w:p>
    <w:p w14:paraId="42A45DF2"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Jay Morales, Evan Neel, and Matthew Reynolds</w:t>
      </w:r>
    </w:p>
    <w:p w14:paraId="36B4DA17"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Kerri Johnson, Paul Monusky, and Shawn Valine</w:t>
      </w:r>
    </w:p>
    <w:p w14:paraId="531F81A4"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 </w:t>
      </w:r>
      <w:r w:rsidRPr="00FA6BC6">
        <w:rPr>
          <w:rFonts w:ascii="Helvetica Neue" w:hAnsi="Helvetica Neue"/>
          <w:color w:val="000000"/>
          <w:sz w:val="22"/>
          <w:szCs w:val="22"/>
        </w:rPr>
        <w:t>Max Solomon</w:t>
      </w:r>
    </w:p>
    <w:p w14:paraId="7ABD4FE2"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John Pale</w:t>
      </w:r>
    </w:p>
    <w:p w14:paraId="4BAE931A"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Erik Brauer, Aaron Frutman, Mike Grippo, Nicolas Roark, and Sean Ryan</w:t>
      </w:r>
    </w:p>
    <w:p w14:paraId="034E2BFC" w14:textId="77777777" w:rsidR="00FA6BC6" w:rsidRPr="00FA6BC6" w:rsidRDefault="00FA6BC6" w:rsidP="00FA6BC6">
      <w:pPr>
        <w:ind w:hanging="360"/>
      </w:pPr>
      <w:r w:rsidRPr="00FA6BC6">
        <w:rPr>
          <w:rFonts w:ascii="Helvetica Neue" w:hAnsi="Helvetica Neue"/>
          <w:b/>
          <w:bCs/>
          <w:color w:val="000000"/>
          <w:sz w:val="22"/>
          <w:szCs w:val="22"/>
        </w:rPr>
        <w:t xml:space="preserve">Post Producers: </w:t>
      </w:r>
      <w:r w:rsidRPr="00FA6BC6">
        <w:rPr>
          <w:rFonts w:ascii="Helvetica Neue" w:hAnsi="Helvetica Neue"/>
          <w:color w:val="000000"/>
          <w:sz w:val="22"/>
          <w:szCs w:val="22"/>
        </w:rPr>
        <w:t>Kelly Harnett and Borys Jarymovych</w:t>
      </w:r>
    </w:p>
    <w:p w14:paraId="68FA065C"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Evan Gilchrist, Linda Huang, Farzad Kohzad, and Brooke Leshin</w:t>
      </w:r>
    </w:p>
    <w:p w14:paraId="7FCCA8E7"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5AD2F0E2" w14:textId="0C06E6B0" w:rsidR="00FA6BC6" w:rsidRPr="00FA6BC6" w:rsidRDefault="00FA6BC6" w:rsidP="00FA6BC6">
      <w:pPr>
        <w:jc w:val="center"/>
      </w:pPr>
      <w:r w:rsidRPr="00FA6BC6">
        <w:rPr>
          <w:rFonts w:ascii="Helvetica Neue" w:hAnsi="Helvetica Neue"/>
          <w:b/>
          <w:bCs/>
          <w:color w:val="000000"/>
          <w:sz w:val="32"/>
          <w:szCs w:val="32"/>
        </w:rPr>
        <w:lastRenderedPageBreak/>
        <w:t>Outstanding Edited Sports Series: Hosted</w:t>
      </w:r>
    </w:p>
    <w:p w14:paraId="696FE970" w14:textId="77777777" w:rsidR="00FA6BC6" w:rsidRPr="00FA6BC6" w:rsidRDefault="00FA6BC6" w:rsidP="00FA6BC6">
      <w:pPr>
        <w:spacing w:before="280"/>
      </w:pPr>
      <w:r w:rsidRPr="00FA6BC6">
        <w:rPr>
          <w:rFonts w:ascii="Helvetica Neue" w:hAnsi="Helvetica Neue"/>
          <w:b/>
          <w:bCs/>
          <w:color w:val="000000"/>
          <w:sz w:val="28"/>
          <w:szCs w:val="28"/>
        </w:rPr>
        <w:t>E60</w:t>
      </w:r>
    </w:p>
    <w:p w14:paraId="055B57A4" w14:textId="77777777" w:rsidR="00FA6BC6" w:rsidRPr="00FA6BC6" w:rsidRDefault="00FA6BC6" w:rsidP="00FA6BC6">
      <w:pPr>
        <w:spacing w:after="240"/>
      </w:pPr>
      <w:r w:rsidRPr="00FA6BC6">
        <w:rPr>
          <w:rFonts w:ascii="Helvetica Neue" w:hAnsi="Helvetica Neue"/>
          <w:i/>
          <w:iCs/>
          <w:color w:val="000000"/>
        </w:rPr>
        <w:t>ESPN</w:t>
      </w:r>
    </w:p>
    <w:p w14:paraId="1C3DDBEA"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Brian Lockhart, Heather Lombardo, Burke Magnus, José Morales, and Jimmy Pitaro</w:t>
      </w:r>
    </w:p>
    <w:p w14:paraId="0C2A4F5E"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Megan Anderson-Rinaldi, Vin Cannamela, Michael Johns, and John N. Minton III</w:t>
      </w:r>
    </w:p>
    <w:p w14:paraId="4E3374D5"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Keith Black</w:t>
      </w:r>
    </w:p>
    <w:p w14:paraId="2715E540"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Max Brodsky, Mike Farrell, Julian Gooden, Jason Kostura, Dan Lindberg, Frank Saraceno, Jennifer Strauss, and Jeremy Williams</w:t>
      </w:r>
    </w:p>
    <w:p w14:paraId="0E0881E0"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Ajay Atayee, Alyssa Haduck, Madeline Rundlett, David Seronick, and Erin Vail</w:t>
      </w:r>
    </w:p>
    <w:p w14:paraId="776B15A2"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Meej Adad, Jon Bartel, Jeredy Cruchaga, Devon Farquharson, Jason Finberg, David Jaunai, Samantha Nicodemo, Andy Sharp, Warren Wolcott, and Stephanie Yang</w:t>
      </w:r>
    </w:p>
    <w:p w14:paraId="6229EEF2"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Jeremy Schaap</w:t>
      </w:r>
    </w:p>
    <w:p w14:paraId="7DC0A6EE" w14:textId="77777777" w:rsidR="00FA6BC6" w:rsidRPr="00FA6BC6" w:rsidRDefault="00FA6BC6" w:rsidP="00FA6BC6">
      <w:pPr>
        <w:ind w:hanging="360"/>
      </w:pPr>
      <w:r w:rsidRPr="00FA6BC6">
        <w:rPr>
          <w:rFonts w:ascii="Helvetica Neue" w:hAnsi="Helvetica Neue"/>
          <w:b/>
          <w:bCs/>
          <w:color w:val="000000"/>
          <w:sz w:val="22"/>
          <w:szCs w:val="22"/>
        </w:rPr>
        <w:t xml:space="preserve">Reporters: </w:t>
      </w:r>
      <w:r w:rsidRPr="00FA6BC6">
        <w:rPr>
          <w:rFonts w:ascii="Helvetica Neue" w:hAnsi="Helvetica Neue"/>
          <w:color w:val="000000"/>
          <w:sz w:val="22"/>
          <w:szCs w:val="22"/>
        </w:rPr>
        <w:t>Ryan Clark, Julie Foudy, and Ryan McGee</w:t>
      </w:r>
    </w:p>
    <w:p w14:paraId="62D103AD"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 </w:t>
      </w:r>
      <w:r w:rsidRPr="00FA6BC6">
        <w:rPr>
          <w:rFonts w:ascii="Helvetica Neue" w:hAnsi="Helvetica Neue"/>
          <w:color w:val="000000"/>
          <w:sz w:val="22"/>
          <w:szCs w:val="22"/>
        </w:rPr>
        <w:t>Chantre Camack</w:t>
      </w:r>
    </w:p>
    <w:p w14:paraId="0786F06C"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Victoria Jackson, Kylie Johnson, and Augustus Pfisterer</w:t>
      </w:r>
    </w:p>
    <w:p w14:paraId="5EC21A47" w14:textId="77777777" w:rsidR="00FA6BC6" w:rsidRPr="00FA6BC6" w:rsidRDefault="00FA6BC6" w:rsidP="00FA6BC6">
      <w:pPr>
        <w:spacing w:before="280"/>
      </w:pPr>
      <w:r w:rsidRPr="00FA6BC6">
        <w:rPr>
          <w:rFonts w:ascii="Helvetica Neue" w:hAnsi="Helvetica Neue"/>
          <w:b/>
          <w:bCs/>
          <w:color w:val="000000"/>
          <w:sz w:val="28"/>
          <w:szCs w:val="28"/>
        </w:rPr>
        <w:t>Eli Manning Presents: The Undercovers</w:t>
      </w:r>
    </w:p>
    <w:p w14:paraId="5776F4BA" w14:textId="77777777" w:rsidR="00FA6BC6" w:rsidRPr="00FA6BC6" w:rsidRDefault="00FA6BC6" w:rsidP="00FA6BC6">
      <w:r w:rsidRPr="00FA6BC6">
        <w:rPr>
          <w:rFonts w:ascii="Helvetica Neue" w:hAnsi="Helvetica Neue"/>
          <w:color w:val="000000"/>
          <w:sz w:val="28"/>
          <w:szCs w:val="28"/>
        </w:rPr>
        <w:t>Baker Mayfield | Justin Jefferson | Micah Parsons</w:t>
      </w:r>
    </w:p>
    <w:p w14:paraId="099762BC" w14:textId="77777777" w:rsidR="00FA6BC6" w:rsidRPr="00FA6BC6" w:rsidRDefault="00FA6BC6" w:rsidP="00FA6BC6">
      <w:pPr>
        <w:spacing w:after="240"/>
      </w:pPr>
      <w:r w:rsidRPr="00FA6BC6">
        <w:rPr>
          <w:rFonts w:ascii="Helvetica Neue" w:hAnsi="Helvetica Neue"/>
          <w:i/>
          <w:iCs/>
          <w:color w:val="000000"/>
        </w:rPr>
        <w:t>Prime Video [Amazon MGM Studios | Range Media | Ten Till]</w:t>
      </w:r>
    </w:p>
    <w:p w14:paraId="0FB36DA3"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J.D. Amato, Tim Brown, Mark Herwick, Ryan Holcomb, Jamie Horowitz, Eli Manning, and Peyton Manning</w:t>
      </w:r>
    </w:p>
    <w:p w14:paraId="7181C78D"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Producers: </w:t>
      </w:r>
      <w:r w:rsidRPr="00FA6BC6">
        <w:rPr>
          <w:rFonts w:ascii="Helvetica Neue" w:hAnsi="Helvetica Neue"/>
          <w:color w:val="000000"/>
          <w:sz w:val="22"/>
          <w:szCs w:val="22"/>
        </w:rPr>
        <w:t>Noah Forman and Halavah Sofsky</w:t>
      </w:r>
    </w:p>
    <w:p w14:paraId="1AD1550D"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Keri Kitchen</w:t>
      </w:r>
    </w:p>
    <w:p w14:paraId="6BB88BB1"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Laura Caruso</w:t>
      </w:r>
    </w:p>
    <w:p w14:paraId="21D3F971"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Sarah Burman</w:t>
      </w:r>
    </w:p>
    <w:p w14:paraId="5C152C5B"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 </w:t>
      </w:r>
      <w:r w:rsidRPr="00FA6BC6">
        <w:rPr>
          <w:rFonts w:ascii="Helvetica Neue" w:hAnsi="Helvetica Neue"/>
          <w:color w:val="000000"/>
          <w:sz w:val="22"/>
          <w:szCs w:val="22"/>
        </w:rPr>
        <w:t>Lamar Woods</w:t>
      </w:r>
    </w:p>
    <w:p w14:paraId="335383C3"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Claude J. Easy, Kasim Hussain, and Elena Ridker</w:t>
      </w:r>
    </w:p>
    <w:p w14:paraId="25F2AE7A"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James DeLuca and Jackie Soriano</w:t>
      </w:r>
    </w:p>
    <w:p w14:paraId="6A1C419B" w14:textId="77777777" w:rsidR="00FA6BC6" w:rsidRPr="00FA6BC6" w:rsidRDefault="00FA6BC6" w:rsidP="00FA6BC6">
      <w:pPr>
        <w:ind w:hanging="360"/>
      </w:pPr>
      <w:r w:rsidRPr="00FA6BC6">
        <w:rPr>
          <w:rFonts w:ascii="Helvetica Neue" w:hAnsi="Helvetica Neue"/>
          <w:b/>
          <w:bCs/>
          <w:color w:val="000000"/>
          <w:sz w:val="22"/>
          <w:szCs w:val="22"/>
        </w:rPr>
        <w:t xml:space="preserve">Cinematographer: </w:t>
      </w:r>
      <w:r w:rsidRPr="00FA6BC6">
        <w:rPr>
          <w:rFonts w:ascii="Helvetica Neue" w:hAnsi="Helvetica Neue"/>
          <w:color w:val="000000"/>
          <w:sz w:val="22"/>
          <w:szCs w:val="22"/>
        </w:rPr>
        <w:t>Seth Hagenstein</w:t>
      </w:r>
    </w:p>
    <w:p w14:paraId="590DB57E"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 </w:t>
      </w:r>
      <w:r w:rsidRPr="00FA6BC6">
        <w:rPr>
          <w:rFonts w:ascii="Helvetica Neue" w:hAnsi="Helvetica Neue"/>
          <w:color w:val="000000"/>
          <w:sz w:val="22"/>
          <w:szCs w:val="22"/>
        </w:rPr>
        <w:t>Nicole Solomowitz</w:t>
      </w:r>
    </w:p>
    <w:p w14:paraId="7DF888F9"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Marvin Rich</w:t>
      </w:r>
    </w:p>
    <w:p w14:paraId="42ABAF5E" w14:textId="77777777" w:rsidR="00FA6BC6" w:rsidRPr="00FA6BC6" w:rsidRDefault="00FA6BC6" w:rsidP="00FA6BC6">
      <w:pPr>
        <w:spacing w:before="280"/>
      </w:pPr>
      <w:r w:rsidRPr="00FA6BC6">
        <w:rPr>
          <w:rFonts w:ascii="Helvetica Neue" w:hAnsi="Helvetica Neue"/>
          <w:b/>
          <w:bCs/>
          <w:color w:val="000000"/>
          <w:sz w:val="28"/>
          <w:szCs w:val="28"/>
        </w:rPr>
        <w:t>NFL Films Presents</w:t>
      </w:r>
    </w:p>
    <w:p w14:paraId="4F738D2D" w14:textId="77777777" w:rsidR="00FA6BC6" w:rsidRPr="00FA6BC6" w:rsidRDefault="00FA6BC6" w:rsidP="00FA6BC6">
      <w:pPr>
        <w:spacing w:after="240"/>
      </w:pPr>
      <w:r w:rsidRPr="00FA6BC6">
        <w:rPr>
          <w:rFonts w:ascii="Helvetica Neue" w:hAnsi="Helvetica Neue"/>
          <w:i/>
          <w:iCs/>
          <w:color w:val="000000"/>
        </w:rPr>
        <w:t>FS1 [NFL Films]</w:t>
      </w:r>
    </w:p>
    <w:p w14:paraId="1EFBE3FF"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Jessica Boddy, Keith Cossrow, Ross Ketover , Ken Rodgers, Eric Shanks, and Brad Zager</w:t>
      </w:r>
    </w:p>
    <w:p w14:paraId="40666FA6"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 xml:space="preserve">Brandon Bell, Greg Bocchetti , Courtland Bragg , Tom Brant, Kevin Bushman, Jonathan David, Garrett Fittizzi , Greg Frith, Rob Gill, Julia Harmon, Jeff Larsen, Eric Monaco, Katie Morello, Michelle Navarrete, Brian Rosenfeld , Margaret Ruffing Morris, Ty Schadt, Todd </w:t>
      </w:r>
      <w:r w:rsidRPr="00FA6BC6">
        <w:rPr>
          <w:rFonts w:ascii="Helvetica Neue" w:hAnsi="Helvetica Neue"/>
          <w:color w:val="000000"/>
          <w:sz w:val="22"/>
          <w:szCs w:val="22"/>
        </w:rPr>
        <w:lastRenderedPageBreak/>
        <w:t>Schmidt, Kobi Theiler , Steve Trout, Bennett Viseltear , James Weiner, Kris Wilson , and Mike Wimmer</w:t>
      </w:r>
    </w:p>
    <w:p w14:paraId="34D60E1E"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Pam Alexo, Lindsey Asmussen, Erin Cataldi, Reese DeMarco, Amy Falkow, Mark Morris , Arika Roush, and Courtney Young</w:t>
      </w:r>
    </w:p>
    <w:p w14:paraId="12E8746F"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Tim Vroom</w:t>
      </w:r>
    </w:p>
    <w:p w14:paraId="7AC79080"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Tyler Adams, Joe Amaral, Steve Andrich, Chad Butler, Dean Camara, Steve Capstick, Logan Cascia, Jeremy Davis, Zach Dreschler, Matt Engel, Hannah Epstein, Chris Fodde, Al Francesco, Phil Gushue, David Huntley, Doug Interrante, Ali Ivosevich, Ben Johnson, Dave Malek, Dj Mcconduit, Merrick McCool, Luisa Mendoza, Hojo Neef, Howard Neef, Jeremy Nieves, Colby Oliver, Rob Parker, Aaron Patterson, Scott Phelps, Dom Satterberg, Evan Shaw, Alex Slupski, Nick Straus, Will Taylor, and Justin Uchendu</w:t>
      </w:r>
    </w:p>
    <w:p w14:paraId="54FF77F5"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Charissa Thompson</w:t>
      </w:r>
    </w:p>
    <w:p w14:paraId="67A9DCC6"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Producers: </w:t>
      </w:r>
      <w:r w:rsidRPr="00FA6BC6">
        <w:rPr>
          <w:rFonts w:ascii="Helvetica Neue" w:hAnsi="Helvetica Neue"/>
          <w:color w:val="000000"/>
          <w:sz w:val="22"/>
          <w:szCs w:val="22"/>
        </w:rPr>
        <w:t>Kaley Campen , Emily Edwards, Meghan Manne, and Rachel Micali </w:t>
      </w:r>
    </w:p>
    <w:p w14:paraId="7A8791E9" w14:textId="77777777" w:rsidR="00FA6BC6" w:rsidRPr="00FA6BC6" w:rsidRDefault="00FA6BC6" w:rsidP="00FA6BC6">
      <w:pPr>
        <w:ind w:hanging="360"/>
      </w:pPr>
      <w:r w:rsidRPr="00FA6BC6">
        <w:rPr>
          <w:rFonts w:ascii="Helvetica Neue" w:hAnsi="Helvetica Neue"/>
          <w:b/>
          <w:bCs/>
          <w:color w:val="000000"/>
          <w:sz w:val="22"/>
          <w:szCs w:val="22"/>
        </w:rPr>
        <w:t xml:space="preserve">Showrunner: </w:t>
      </w:r>
      <w:r w:rsidRPr="00FA6BC6">
        <w:rPr>
          <w:rFonts w:ascii="Helvetica Neue" w:hAnsi="Helvetica Neue"/>
          <w:color w:val="000000"/>
          <w:sz w:val="22"/>
          <w:szCs w:val="22"/>
        </w:rPr>
        <w:t>Chip Swain</w:t>
      </w:r>
    </w:p>
    <w:p w14:paraId="3DF58CC2" w14:textId="77777777" w:rsidR="00FA6BC6" w:rsidRPr="00FA6BC6" w:rsidRDefault="00FA6BC6" w:rsidP="00FA6BC6">
      <w:pPr>
        <w:spacing w:before="280"/>
      </w:pPr>
      <w:r w:rsidRPr="00FA6BC6">
        <w:rPr>
          <w:rFonts w:ascii="Helvetica Neue" w:hAnsi="Helvetica Neue"/>
          <w:b/>
          <w:bCs/>
          <w:color w:val="000000"/>
          <w:sz w:val="28"/>
          <w:szCs w:val="28"/>
        </w:rPr>
        <w:t>Pablo Torre Finds Out</w:t>
      </w:r>
    </w:p>
    <w:p w14:paraId="1025C4B9" w14:textId="77777777" w:rsidR="00FA6BC6" w:rsidRPr="00FA6BC6" w:rsidRDefault="00FA6BC6" w:rsidP="00FA6BC6">
      <w:pPr>
        <w:spacing w:after="240"/>
      </w:pPr>
      <w:r w:rsidRPr="00FA6BC6">
        <w:rPr>
          <w:rFonts w:ascii="Helvetica Neue" w:hAnsi="Helvetica Neue"/>
          <w:i/>
          <w:iCs/>
          <w:color w:val="000000"/>
        </w:rPr>
        <w:t>Meadowlark Media</w:t>
      </w:r>
    </w:p>
    <w:p w14:paraId="13F8A34F"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Patrick Kim and Matt Sullivan</w:t>
      </w:r>
    </w:p>
    <w:p w14:paraId="449DC6B8"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Ryan Cortes, Robert McRae, Rachel Miller-Howard, and Clare Taylor</w:t>
      </w:r>
    </w:p>
    <w:p w14:paraId="73DD6372"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Neely Lohmann</w:t>
      </w:r>
    </w:p>
    <w:p w14:paraId="0F3D0E1E"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Walter Avaroma, Maxwell Carney, Juan Galindo, and Juliet Warren</w:t>
      </w:r>
    </w:p>
    <w:p w14:paraId="3453588F"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Pablo Torre</w:t>
      </w:r>
    </w:p>
    <w:p w14:paraId="7C79409C"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Andrew Bercik</w:t>
      </w:r>
    </w:p>
    <w:p w14:paraId="52B098A2" w14:textId="77777777" w:rsidR="00FA6BC6" w:rsidRPr="00FA6BC6" w:rsidRDefault="00FA6BC6" w:rsidP="00FA6BC6">
      <w:pPr>
        <w:ind w:hanging="360"/>
      </w:pPr>
      <w:r w:rsidRPr="00FA6BC6">
        <w:rPr>
          <w:rFonts w:ascii="Helvetica Neue" w:hAnsi="Helvetica Neue"/>
          <w:b/>
          <w:bCs/>
          <w:color w:val="000000"/>
          <w:sz w:val="22"/>
          <w:szCs w:val="22"/>
        </w:rPr>
        <w:t xml:space="preserve">Showrunner: </w:t>
      </w:r>
      <w:r w:rsidRPr="00FA6BC6">
        <w:rPr>
          <w:rFonts w:ascii="Helvetica Neue" w:hAnsi="Helvetica Neue"/>
          <w:color w:val="000000"/>
          <w:sz w:val="22"/>
          <w:szCs w:val="22"/>
        </w:rPr>
        <w:t>Chris Tumminello</w:t>
      </w:r>
    </w:p>
    <w:p w14:paraId="5BDC5159"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Bailey Carlin, Samantha Dewig, and Andrew Northern</w:t>
      </w:r>
    </w:p>
    <w:p w14:paraId="2E299CA6" w14:textId="77777777" w:rsidR="00FA6BC6" w:rsidRPr="00FA6BC6" w:rsidRDefault="00FA6BC6" w:rsidP="00FA6BC6">
      <w:pPr>
        <w:spacing w:before="280"/>
      </w:pPr>
      <w:r w:rsidRPr="00FA6BC6">
        <w:rPr>
          <w:rFonts w:ascii="Helvetica Neue" w:hAnsi="Helvetica Neue"/>
          <w:b/>
          <w:bCs/>
          <w:color w:val="000000"/>
          <w:sz w:val="28"/>
          <w:szCs w:val="28"/>
        </w:rPr>
        <w:t>TNT Sports Conversations</w:t>
      </w:r>
    </w:p>
    <w:p w14:paraId="0D6B5391" w14:textId="77777777" w:rsidR="00FA6BC6" w:rsidRPr="00FA6BC6" w:rsidRDefault="00FA6BC6" w:rsidP="00FA6BC6">
      <w:pPr>
        <w:spacing w:after="240"/>
      </w:pPr>
      <w:r w:rsidRPr="00FA6BC6">
        <w:rPr>
          <w:rFonts w:ascii="Helvetica Neue" w:hAnsi="Helvetica Neue"/>
          <w:i/>
          <w:iCs/>
          <w:color w:val="000000"/>
        </w:rPr>
        <w:t>truTV</w:t>
      </w:r>
    </w:p>
    <w:p w14:paraId="69718B2F"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Craig Barry, Matt Mosteller, and John O'Connor</w:t>
      </w:r>
    </w:p>
    <w:p w14:paraId="43F57C0A"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Christopher Bloxom</w:t>
      </w:r>
    </w:p>
    <w:p w14:paraId="3BA4700A"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Michael Doyle</w:t>
      </w:r>
    </w:p>
    <w:p w14:paraId="2E6AF265"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Lauren Shannon</w:t>
      </w:r>
    </w:p>
    <w:p w14:paraId="57E1E076"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Brittany Hardy, William Kass, Jeff Marta, Mike Moore, Justin Parham, and Ryan Thomas</w:t>
      </w:r>
    </w:p>
    <w:p w14:paraId="0F6CEB8F"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Evan Daniels and Alex Finley</w:t>
      </w:r>
    </w:p>
    <w:p w14:paraId="60957482"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Bill Baker, Joseph Canali, Matthew Gaynes, Gibran Kalaf, and Chris Vining</w:t>
      </w:r>
    </w:p>
    <w:p w14:paraId="60A39BD5"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Chad Brock, Ambria Cornelius, Khomari Flash, Clifford Johnson, Eddie Musa, Kaleb Rodriguez, Sarah Serrato, Nick Solorzano, Tez Valenzuela, and Tom Wells</w:t>
      </w:r>
    </w:p>
    <w:p w14:paraId="7F9E16D6"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Chris Jericho, Henrik Lundqvist, Liam McHugh, Ty Pennington, Taylor Rooks, and Lauren Shehadi</w:t>
      </w:r>
    </w:p>
    <w:p w14:paraId="6EDF157D"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 </w:t>
      </w:r>
      <w:r w:rsidRPr="00FA6BC6">
        <w:rPr>
          <w:rFonts w:ascii="Helvetica Neue" w:hAnsi="Helvetica Neue"/>
          <w:color w:val="000000"/>
          <w:sz w:val="22"/>
          <w:szCs w:val="22"/>
        </w:rPr>
        <w:t>Brandy Kirschner</w:t>
      </w:r>
    </w:p>
    <w:p w14:paraId="5441E82A"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7F483F16" w14:textId="6978A43F" w:rsidR="00FA6BC6" w:rsidRPr="00FA6BC6" w:rsidRDefault="00FA6BC6" w:rsidP="00FA6BC6">
      <w:pPr>
        <w:jc w:val="center"/>
      </w:pPr>
      <w:r w:rsidRPr="00FA6BC6">
        <w:rPr>
          <w:rFonts w:ascii="Helvetica Neue" w:hAnsi="Helvetica Neue"/>
          <w:b/>
          <w:bCs/>
          <w:color w:val="000000"/>
          <w:sz w:val="32"/>
          <w:szCs w:val="32"/>
        </w:rPr>
        <w:lastRenderedPageBreak/>
        <w:t>Outstanding ESports Championship Coverage</w:t>
      </w:r>
    </w:p>
    <w:p w14:paraId="11A937BD" w14:textId="77777777" w:rsidR="00FA6BC6" w:rsidRPr="00FA6BC6" w:rsidRDefault="00FA6BC6" w:rsidP="00FA6BC6">
      <w:pPr>
        <w:spacing w:before="280"/>
      </w:pPr>
      <w:r w:rsidRPr="00FA6BC6">
        <w:rPr>
          <w:rFonts w:ascii="Helvetica Neue" w:hAnsi="Helvetica Neue"/>
          <w:b/>
          <w:bCs/>
          <w:color w:val="000000"/>
          <w:sz w:val="28"/>
          <w:szCs w:val="28"/>
        </w:rPr>
        <w:t>2025 Apex Legends Global Series Championship</w:t>
      </w:r>
    </w:p>
    <w:p w14:paraId="23CC142B" w14:textId="77777777" w:rsidR="00FA6BC6" w:rsidRPr="00FA6BC6" w:rsidRDefault="00FA6BC6" w:rsidP="00FA6BC6">
      <w:pPr>
        <w:spacing w:after="240"/>
      </w:pPr>
      <w:r w:rsidRPr="00FA6BC6">
        <w:rPr>
          <w:rFonts w:ascii="Helvetica Neue" w:hAnsi="Helvetica Neue"/>
          <w:i/>
          <w:iCs/>
          <w:color w:val="000000"/>
        </w:rPr>
        <w:t>ESL FACEIT Group</w:t>
      </w:r>
    </w:p>
    <w:p w14:paraId="672E8C89"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Monica Dinsmore, Paul Kent, and John Nelson</w:t>
      </w:r>
    </w:p>
    <w:p w14:paraId="7FD25894"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Benjamin Chalk and Timothy Roots</w:t>
      </w:r>
    </w:p>
    <w:p w14:paraId="439D2CC9"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Adam Apicella, Jasmine Chiang, Shahin Kanafchian, Peter Melican, and Chris Pipher</w:t>
      </w:r>
    </w:p>
    <w:p w14:paraId="7FCC00FE" w14:textId="77777777" w:rsidR="00FA6BC6" w:rsidRPr="00FA6BC6" w:rsidRDefault="00FA6BC6" w:rsidP="00FA6BC6">
      <w:pPr>
        <w:ind w:hanging="360"/>
      </w:pPr>
      <w:r w:rsidRPr="00FA6BC6">
        <w:rPr>
          <w:rFonts w:ascii="Helvetica Neue" w:hAnsi="Helvetica Neue"/>
          <w:b/>
          <w:bCs/>
          <w:color w:val="000000"/>
          <w:sz w:val="22"/>
          <w:szCs w:val="22"/>
        </w:rPr>
        <w:t xml:space="preserve">Senior Feature Producers: </w:t>
      </w:r>
      <w:r w:rsidRPr="00FA6BC6">
        <w:rPr>
          <w:rFonts w:ascii="Helvetica Neue" w:hAnsi="Helvetica Neue"/>
          <w:color w:val="000000"/>
          <w:sz w:val="22"/>
          <w:szCs w:val="22"/>
        </w:rPr>
        <w:t>Patrick Halliday, Lynae McCarthy, and Marlena Siwa</w:t>
      </w:r>
    </w:p>
    <w:p w14:paraId="504F18A4"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Blake Borchers, Jared Phelps, and Luke Romeo</w:t>
      </w:r>
    </w:p>
    <w:p w14:paraId="05713BE6"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 </w:t>
      </w:r>
      <w:r w:rsidRPr="00FA6BC6">
        <w:rPr>
          <w:rFonts w:ascii="Helvetica Neue" w:hAnsi="Helvetica Neue"/>
          <w:color w:val="000000"/>
          <w:sz w:val="22"/>
          <w:szCs w:val="22"/>
        </w:rPr>
        <w:t>Greg Weir</w:t>
      </w:r>
    </w:p>
    <w:p w14:paraId="6413A4BE" w14:textId="77777777" w:rsidR="00FA6BC6" w:rsidRPr="00FA6BC6" w:rsidRDefault="00FA6BC6" w:rsidP="00FA6BC6">
      <w:pPr>
        <w:ind w:hanging="360"/>
      </w:pPr>
      <w:r w:rsidRPr="00FA6BC6">
        <w:rPr>
          <w:rFonts w:ascii="Helvetica Neue" w:hAnsi="Helvetica Neue"/>
          <w:b/>
          <w:bCs/>
          <w:color w:val="000000"/>
          <w:sz w:val="22"/>
          <w:szCs w:val="22"/>
        </w:rPr>
        <w:t xml:space="preserve">Replay Producers: </w:t>
      </w:r>
      <w:r w:rsidRPr="00FA6BC6">
        <w:rPr>
          <w:rFonts w:ascii="Helvetica Neue" w:hAnsi="Helvetica Neue"/>
          <w:color w:val="000000"/>
          <w:sz w:val="22"/>
          <w:szCs w:val="22"/>
        </w:rPr>
        <w:t>Bradley Beal, Jonathan Camacho, Sam Davies, and Helen Marjoram</w:t>
      </w:r>
    </w:p>
    <w:p w14:paraId="60A40415"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Michael Alu</w:t>
      </w:r>
    </w:p>
    <w:p w14:paraId="0F3D8B86"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Douglas Brochu, Ben de Montagnac, Nicholas Huntley, Ray Reese, and Blaire Wilson</w:t>
      </w:r>
    </w:p>
    <w:p w14:paraId="471E4AC0"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Haley Broadway, Damien Cauci, Jazzy Early, Eric Feder, Hollie Klem, Andrew Lane, Guillermo Parga, Craig Stevens, and Michael Valentine</w:t>
      </w:r>
    </w:p>
    <w:p w14:paraId="702694FE"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Ashlee Dryhurst and Hannah Keegan</w:t>
      </w:r>
    </w:p>
    <w:p w14:paraId="132ECE09"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Megumi Hasegawa, Mark McNeil, and Akinori Wada</w:t>
      </w:r>
    </w:p>
    <w:p w14:paraId="05A2E931"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Luc Brown, Zach Cortez, Chris Tyrell, and Mark Upson</w:t>
      </w:r>
    </w:p>
    <w:p w14:paraId="55D8BFEF" w14:textId="77777777" w:rsidR="00FA6BC6" w:rsidRPr="00FA6BC6" w:rsidRDefault="00FA6BC6" w:rsidP="00FA6BC6">
      <w:pPr>
        <w:ind w:hanging="360"/>
      </w:pPr>
      <w:r w:rsidRPr="00FA6BC6">
        <w:rPr>
          <w:rFonts w:ascii="Helvetica Neue" w:hAnsi="Helvetica Neue"/>
          <w:b/>
          <w:bCs/>
          <w:color w:val="000000"/>
          <w:sz w:val="22"/>
          <w:szCs w:val="22"/>
        </w:rPr>
        <w:t xml:space="preserve">Researcher: </w:t>
      </w:r>
      <w:r w:rsidRPr="00FA6BC6">
        <w:rPr>
          <w:rFonts w:ascii="Helvetica Neue" w:hAnsi="Helvetica Neue"/>
          <w:color w:val="000000"/>
          <w:sz w:val="22"/>
          <w:szCs w:val="22"/>
        </w:rPr>
        <w:t>Hugo Derave</w:t>
      </w:r>
    </w:p>
    <w:p w14:paraId="77482A6F" w14:textId="77777777" w:rsidR="00FA6BC6" w:rsidRPr="00FA6BC6" w:rsidRDefault="00FA6BC6" w:rsidP="00FA6BC6">
      <w:pPr>
        <w:ind w:hanging="360"/>
      </w:pPr>
      <w:r w:rsidRPr="00FA6BC6">
        <w:rPr>
          <w:rFonts w:ascii="Helvetica Neue" w:hAnsi="Helvetica Neue"/>
          <w:b/>
          <w:bCs/>
          <w:color w:val="000000"/>
          <w:sz w:val="22"/>
          <w:szCs w:val="22"/>
        </w:rPr>
        <w:t xml:space="preserve">Observers: </w:t>
      </w:r>
      <w:r w:rsidRPr="00FA6BC6">
        <w:rPr>
          <w:rFonts w:ascii="Helvetica Neue" w:hAnsi="Helvetica Neue"/>
          <w:color w:val="000000"/>
          <w:sz w:val="22"/>
          <w:szCs w:val="22"/>
        </w:rPr>
        <w:t>Jacob Bishop, Matthew Campanale, Kelsey Cox, Thomas Curr Davey, Garrett Fields, Cruz Godinez, Joey Harkon, Benjamin Harris, Elvinas Padegimas, Shane Parker, Michal Warchal, and Elizabeth Wilkinson</w:t>
      </w:r>
    </w:p>
    <w:p w14:paraId="2690D2C5"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Daniel Gaskin, Mark Hatcher, Kale Morton, Victoria Perez, and Rafael Ruiz</w:t>
      </w:r>
    </w:p>
    <w:p w14:paraId="1CF29F5E"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Benjamin Fossitt, John Harris, Lee Jamerson, Lauren Laracuente, Evan Raynr, Martin Wongphrom Andersson, and Eric Wrona</w:t>
      </w:r>
    </w:p>
    <w:p w14:paraId="22D89DC9"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Ryan Hart and Lacey Somerville</w:t>
      </w:r>
    </w:p>
    <w:p w14:paraId="6B29EA2E" w14:textId="77777777" w:rsidR="00FA6BC6" w:rsidRPr="00FA6BC6" w:rsidRDefault="00FA6BC6" w:rsidP="00FA6BC6">
      <w:pPr>
        <w:spacing w:before="280"/>
      </w:pPr>
      <w:r w:rsidRPr="00FA6BC6">
        <w:rPr>
          <w:rFonts w:ascii="Helvetica Neue" w:hAnsi="Helvetica Neue"/>
          <w:b/>
          <w:bCs/>
          <w:color w:val="000000"/>
          <w:sz w:val="28"/>
          <w:szCs w:val="28"/>
        </w:rPr>
        <w:t>2025 Call of Duty League Championship Weekend</w:t>
      </w:r>
    </w:p>
    <w:p w14:paraId="4209CF76" w14:textId="77777777" w:rsidR="00FA6BC6" w:rsidRPr="00FA6BC6" w:rsidRDefault="00FA6BC6" w:rsidP="00FA6BC6">
      <w:r w:rsidRPr="00FA6BC6">
        <w:rPr>
          <w:rFonts w:ascii="Helvetica Neue" w:hAnsi="Helvetica Neue"/>
          <w:color w:val="000000"/>
          <w:sz w:val="28"/>
          <w:szCs w:val="28"/>
        </w:rPr>
        <w:t>OpTic Texas vs Vancouver Surge</w:t>
      </w:r>
    </w:p>
    <w:p w14:paraId="0D68B929" w14:textId="77777777" w:rsidR="00FA6BC6" w:rsidRPr="00FA6BC6" w:rsidRDefault="00FA6BC6" w:rsidP="00FA6BC6">
      <w:pPr>
        <w:spacing w:after="240"/>
      </w:pPr>
      <w:r w:rsidRPr="00FA6BC6">
        <w:rPr>
          <w:rFonts w:ascii="Helvetica Neue" w:hAnsi="Helvetica Neue"/>
          <w:i/>
          <w:iCs/>
          <w:color w:val="000000"/>
        </w:rPr>
        <w:t>ESL FACEIT Group</w:t>
      </w:r>
    </w:p>
    <w:p w14:paraId="059424D4"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John Fenton, Carter Rodriguez, and Nik Visger</w:t>
      </w:r>
    </w:p>
    <w:p w14:paraId="1F557EB5"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Kristel Lugo</w:t>
      </w:r>
    </w:p>
    <w:p w14:paraId="2DEAA73E"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Danny Radomski and Colton Wheeler</w:t>
      </w:r>
    </w:p>
    <w:p w14:paraId="1E1EC5ED" w14:textId="77777777" w:rsidR="00FA6BC6" w:rsidRPr="00FA6BC6" w:rsidRDefault="00FA6BC6" w:rsidP="00FA6BC6">
      <w:pPr>
        <w:ind w:hanging="360"/>
      </w:pPr>
      <w:r w:rsidRPr="00FA6BC6">
        <w:rPr>
          <w:rFonts w:ascii="Helvetica Neue" w:hAnsi="Helvetica Neue"/>
          <w:b/>
          <w:bCs/>
          <w:color w:val="000000"/>
          <w:sz w:val="22"/>
          <w:szCs w:val="22"/>
        </w:rPr>
        <w:t xml:space="preserve">Senior Feature Producer: </w:t>
      </w:r>
      <w:r w:rsidRPr="00FA6BC6">
        <w:rPr>
          <w:rFonts w:ascii="Helvetica Neue" w:hAnsi="Helvetica Neue"/>
          <w:color w:val="000000"/>
          <w:sz w:val="22"/>
          <w:szCs w:val="22"/>
        </w:rPr>
        <w:t>Brett Shumway</w:t>
      </w:r>
    </w:p>
    <w:p w14:paraId="1D9BC4C1"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Anthony Allocco, Andrew Kinder, and Dominic Ollhoff</w:t>
      </w:r>
    </w:p>
    <w:p w14:paraId="7BD7E7AB"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Chris Donnelly and Shelbey Wyckoff</w:t>
      </w:r>
    </w:p>
    <w:p w14:paraId="24DF76DF"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James Bevins and Arica Kress</w:t>
      </w:r>
    </w:p>
    <w:p w14:paraId="2BE00422" w14:textId="77777777" w:rsidR="00FA6BC6" w:rsidRPr="00FA6BC6" w:rsidRDefault="00FA6BC6" w:rsidP="00FA6BC6">
      <w:pPr>
        <w:ind w:hanging="360"/>
      </w:pPr>
      <w:r w:rsidRPr="00FA6BC6">
        <w:rPr>
          <w:rFonts w:ascii="Helvetica Neue" w:hAnsi="Helvetica Neue"/>
          <w:b/>
          <w:bCs/>
          <w:color w:val="000000"/>
          <w:sz w:val="22"/>
          <w:szCs w:val="22"/>
        </w:rPr>
        <w:t xml:space="preserve">Replay Producers: </w:t>
      </w:r>
      <w:r w:rsidRPr="00FA6BC6">
        <w:rPr>
          <w:rFonts w:ascii="Helvetica Neue" w:hAnsi="Helvetica Neue"/>
          <w:color w:val="000000"/>
          <w:sz w:val="22"/>
          <w:szCs w:val="22"/>
        </w:rPr>
        <w:t>Joe Dahle, Joe Giordano, Carter Goodknight, and Matt Riffe</w:t>
      </w:r>
    </w:p>
    <w:p w14:paraId="4C0B4BE4" w14:textId="77777777" w:rsidR="00FA6BC6" w:rsidRPr="00FA6BC6" w:rsidRDefault="00FA6BC6" w:rsidP="00FA6BC6">
      <w:pPr>
        <w:ind w:hanging="360"/>
      </w:pPr>
      <w:r w:rsidRPr="00FA6BC6">
        <w:rPr>
          <w:rFonts w:ascii="Helvetica Neue" w:hAnsi="Helvetica Neue"/>
          <w:b/>
          <w:bCs/>
          <w:color w:val="000000"/>
          <w:sz w:val="22"/>
          <w:szCs w:val="22"/>
        </w:rPr>
        <w:t xml:space="preserve">Sideline Producer: </w:t>
      </w:r>
      <w:r w:rsidRPr="00FA6BC6">
        <w:rPr>
          <w:rFonts w:ascii="Helvetica Neue" w:hAnsi="Helvetica Neue"/>
          <w:color w:val="000000"/>
          <w:sz w:val="22"/>
          <w:szCs w:val="22"/>
        </w:rPr>
        <w:t>Douglas Brochu</w:t>
      </w:r>
    </w:p>
    <w:p w14:paraId="686B44DD" w14:textId="77777777" w:rsidR="00FA6BC6" w:rsidRPr="00FA6BC6" w:rsidRDefault="00FA6BC6" w:rsidP="00FA6BC6">
      <w:pPr>
        <w:ind w:hanging="360"/>
      </w:pPr>
      <w:r w:rsidRPr="00FA6BC6">
        <w:rPr>
          <w:rFonts w:ascii="Helvetica Neue" w:hAnsi="Helvetica Neue"/>
          <w:b/>
          <w:bCs/>
          <w:color w:val="000000"/>
          <w:sz w:val="22"/>
          <w:szCs w:val="22"/>
        </w:rPr>
        <w:t xml:space="preserve">Senior Director: </w:t>
      </w:r>
      <w:r w:rsidRPr="00FA6BC6">
        <w:rPr>
          <w:rFonts w:ascii="Helvetica Neue" w:hAnsi="Helvetica Neue"/>
          <w:color w:val="000000"/>
          <w:sz w:val="22"/>
          <w:szCs w:val="22"/>
        </w:rPr>
        <w:t>Mike Alu</w:t>
      </w:r>
    </w:p>
    <w:p w14:paraId="763DC6B9"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Austin O'Neil and Jayme Pena</w:t>
      </w:r>
    </w:p>
    <w:p w14:paraId="3AFD8B63"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Adam Baugh, Haley Broadway, Shawn Buell, Meagan Dietz, and Kacey Mayeda</w:t>
      </w:r>
    </w:p>
    <w:p w14:paraId="2BD92943"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Associate Director: </w:t>
      </w:r>
      <w:r w:rsidRPr="00FA6BC6">
        <w:rPr>
          <w:rFonts w:ascii="Helvetica Neue" w:hAnsi="Helvetica Neue"/>
          <w:color w:val="000000"/>
          <w:sz w:val="22"/>
          <w:szCs w:val="22"/>
        </w:rPr>
        <w:t>Francis Beauvois</w:t>
      </w:r>
    </w:p>
    <w:p w14:paraId="4510B014" w14:textId="77777777" w:rsidR="00FA6BC6" w:rsidRPr="00FA6BC6" w:rsidRDefault="00FA6BC6" w:rsidP="00FA6BC6">
      <w:pPr>
        <w:ind w:hanging="360"/>
      </w:pPr>
      <w:r w:rsidRPr="00FA6BC6">
        <w:rPr>
          <w:rFonts w:ascii="Helvetica Neue" w:hAnsi="Helvetica Neue"/>
          <w:b/>
          <w:bCs/>
          <w:color w:val="000000"/>
          <w:sz w:val="22"/>
          <w:szCs w:val="22"/>
        </w:rPr>
        <w:t xml:space="preserve">World Feed Producer: </w:t>
      </w:r>
      <w:r w:rsidRPr="00FA6BC6">
        <w:rPr>
          <w:rFonts w:ascii="Helvetica Neue" w:hAnsi="Helvetica Neue"/>
          <w:color w:val="000000"/>
          <w:sz w:val="22"/>
          <w:szCs w:val="22"/>
        </w:rPr>
        <w:t>Chistopher Sakai</w:t>
      </w:r>
    </w:p>
    <w:p w14:paraId="2C3FC6B5" w14:textId="77777777" w:rsidR="00FA6BC6" w:rsidRPr="00FA6BC6" w:rsidRDefault="00FA6BC6" w:rsidP="00FA6BC6">
      <w:pPr>
        <w:ind w:hanging="360"/>
      </w:pPr>
      <w:r w:rsidRPr="00FA6BC6">
        <w:rPr>
          <w:rFonts w:ascii="Helvetica Neue" w:hAnsi="Helvetica Neue"/>
          <w:b/>
          <w:bCs/>
          <w:color w:val="000000"/>
          <w:sz w:val="22"/>
          <w:szCs w:val="22"/>
        </w:rPr>
        <w:t xml:space="preserve">World Feed Director: </w:t>
      </w:r>
      <w:r w:rsidRPr="00FA6BC6">
        <w:rPr>
          <w:rFonts w:ascii="Helvetica Neue" w:hAnsi="Helvetica Neue"/>
          <w:color w:val="000000"/>
          <w:sz w:val="22"/>
          <w:szCs w:val="22"/>
        </w:rPr>
        <w:t>Paul Gilliland</w:t>
      </w:r>
    </w:p>
    <w:p w14:paraId="25B6E69F"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Cody Dobbins and Nate Murray</w:t>
      </w:r>
    </w:p>
    <w:p w14:paraId="74BA2592" w14:textId="77777777" w:rsidR="00FA6BC6" w:rsidRPr="00FA6BC6" w:rsidRDefault="00FA6BC6" w:rsidP="00FA6BC6">
      <w:pPr>
        <w:ind w:hanging="360"/>
      </w:pPr>
      <w:r w:rsidRPr="00FA6BC6">
        <w:rPr>
          <w:rFonts w:ascii="Helvetica Neue" w:hAnsi="Helvetica Neue"/>
          <w:b/>
          <w:bCs/>
          <w:color w:val="000000"/>
          <w:sz w:val="22"/>
          <w:szCs w:val="22"/>
        </w:rPr>
        <w:t xml:space="preserve">Observers: </w:t>
      </w:r>
      <w:r w:rsidRPr="00FA6BC6">
        <w:rPr>
          <w:rFonts w:ascii="Helvetica Neue" w:hAnsi="Helvetica Neue"/>
          <w:color w:val="000000"/>
          <w:sz w:val="22"/>
          <w:szCs w:val="22"/>
        </w:rPr>
        <w:t>Michael Fairless, Quintin Johnson, Ronald Kinne, Josh Lee, and John Prosper</w:t>
      </w:r>
    </w:p>
    <w:p w14:paraId="24403AA4"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Thomas Ashworth, Jeremy Astacio, Joe DeLuca, Alan Donofrio, Clint Evans, and Miles Ross</w:t>
      </w:r>
    </w:p>
    <w:p w14:paraId="4F166EEF"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Alyssa Parker, Chris Puckett, and Anthony Wheeler</w:t>
      </w:r>
    </w:p>
    <w:p w14:paraId="2AAA99FF"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Guy Spencer and Lottie Van Praag</w:t>
      </w:r>
    </w:p>
    <w:p w14:paraId="6DE296F0" w14:textId="77777777" w:rsidR="00FA6BC6" w:rsidRPr="00FA6BC6" w:rsidRDefault="00FA6BC6" w:rsidP="00FA6BC6">
      <w:pPr>
        <w:spacing w:before="280"/>
      </w:pPr>
      <w:r w:rsidRPr="00FA6BC6">
        <w:rPr>
          <w:rFonts w:ascii="Helvetica Neue" w:hAnsi="Helvetica Neue"/>
          <w:b/>
          <w:bCs/>
          <w:color w:val="000000"/>
          <w:sz w:val="28"/>
          <w:szCs w:val="28"/>
        </w:rPr>
        <w:t>League of Legends Worlds 2025 Final</w:t>
      </w:r>
    </w:p>
    <w:p w14:paraId="28C56415" w14:textId="77777777" w:rsidR="00FA6BC6" w:rsidRPr="00FA6BC6" w:rsidRDefault="00FA6BC6" w:rsidP="00FA6BC6">
      <w:r w:rsidRPr="00FA6BC6">
        <w:rPr>
          <w:rFonts w:ascii="Helvetica Neue" w:hAnsi="Helvetica Neue"/>
          <w:color w:val="000000"/>
          <w:sz w:val="28"/>
          <w:szCs w:val="28"/>
        </w:rPr>
        <w:t>T1 Esports vs KT Rolster</w:t>
      </w:r>
    </w:p>
    <w:p w14:paraId="379D4CE0" w14:textId="77777777" w:rsidR="00FA6BC6" w:rsidRPr="00FA6BC6" w:rsidRDefault="00FA6BC6" w:rsidP="00FA6BC6">
      <w:pPr>
        <w:spacing w:after="240"/>
      </w:pPr>
      <w:r w:rsidRPr="00FA6BC6">
        <w:rPr>
          <w:rFonts w:ascii="Helvetica Neue" w:hAnsi="Helvetica Neue"/>
          <w:i/>
          <w:iCs/>
          <w:color w:val="000000"/>
        </w:rPr>
        <w:t>LoL Esports [Riot Games]</w:t>
      </w:r>
    </w:p>
    <w:p w14:paraId="289AFFA6"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Nicholas G. Balogh, Guy Carrington, Chris Greeley, Kevin Hermanson, Marc Hilko, Leanne McGowan, John Needham, Stefan Richardson, Whalen Rozelle, Dave Stewart, Fernando Svevo, Andre van Roon, and Derek Woods</w:t>
      </w:r>
    </w:p>
    <w:p w14:paraId="5D4E47B6"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Kendall Ginsbach</w:t>
      </w:r>
    </w:p>
    <w:p w14:paraId="1F220B1A"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Nicole Constantine, Jeffrey Reynolds, Stephanie Ura, and Kimberly Van Norman</w:t>
      </w:r>
    </w:p>
    <w:p w14:paraId="7810B331"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Zeus Ayter, Pietro Barella, Megan Clarry, John Daniel Depa, Ryan McGee, and Juliet Reason</w:t>
      </w:r>
    </w:p>
    <w:p w14:paraId="33B75B55"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Chris Paules, Danny Wasby, and Connor Williams</w:t>
      </w:r>
    </w:p>
    <w:p w14:paraId="1C37A160"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Isis Arias, Pablo Diaz-Muñoz Paez, Pedro Fiúza, Secil Gurel, Elie Lehman, Cassandra Li, Tiffany Onyeyiriuche, Mike Potter, Chris Roberts, Leticia Suguimoto, Kelsey Velazquez, and Meiling Wu</w:t>
      </w:r>
    </w:p>
    <w:p w14:paraId="1D369D05" w14:textId="77777777" w:rsidR="00FA6BC6" w:rsidRPr="00FA6BC6" w:rsidRDefault="00FA6BC6" w:rsidP="00FA6BC6">
      <w:pPr>
        <w:ind w:hanging="360"/>
      </w:pPr>
      <w:r w:rsidRPr="00FA6BC6">
        <w:rPr>
          <w:rFonts w:ascii="Helvetica Neue" w:hAnsi="Helvetica Neue"/>
          <w:b/>
          <w:bCs/>
          <w:color w:val="000000"/>
          <w:sz w:val="22"/>
          <w:szCs w:val="22"/>
        </w:rPr>
        <w:t xml:space="preserve">Senior Feature Producers: </w:t>
      </w:r>
      <w:r w:rsidRPr="00FA6BC6">
        <w:rPr>
          <w:rFonts w:ascii="Helvetica Neue" w:hAnsi="Helvetica Neue"/>
          <w:color w:val="000000"/>
          <w:sz w:val="22"/>
          <w:szCs w:val="22"/>
        </w:rPr>
        <w:t>Nick Brown, Phil Choi, and Joshua Frackleton</w:t>
      </w:r>
    </w:p>
    <w:p w14:paraId="533284AF"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Nicolas Amber, Daniel Collette, Willow Forde, Garrett Fulwider, Karl Magnus Kristjansson, and Daniel Williams</w:t>
      </w:r>
    </w:p>
    <w:p w14:paraId="54190C6F" w14:textId="77777777" w:rsidR="00FA6BC6" w:rsidRPr="00FA6BC6" w:rsidRDefault="00FA6BC6" w:rsidP="00FA6BC6">
      <w:pPr>
        <w:ind w:hanging="360"/>
      </w:pPr>
      <w:r w:rsidRPr="00FA6BC6">
        <w:rPr>
          <w:rFonts w:ascii="Helvetica Neue" w:hAnsi="Helvetica Neue"/>
          <w:b/>
          <w:bCs/>
          <w:color w:val="000000"/>
          <w:sz w:val="22"/>
          <w:szCs w:val="22"/>
        </w:rPr>
        <w:t xml:space="preserve">Field Producer: </w:t>
      </w:r>
      <w:r w:rsidRPr="00FA6BC6">
        <w:rPr>
          <w:rFonts w:ascii="Helvetica Neue" w:hAnsi="Helvetica Neue"/>
          <w:color w:val="000000"/>
          <w:sz w:val="22"/>
          <w:szCs w:val="22"/>
        </w:rPr>
        <w:t>Jim Moran</w:t>
      </w:r>
    </w:p>
    <w:p w14:paraId="5FFED683" w14:textId="77777777" w:rsidR="00FA6BC6" w:rsidRPr="00FA6BC6" w:rsidRDefault="00FA6BC6" w:rsidP="00FA6BC6">
      <w:pPr>
        <w:ind w:hanging="360"/>
      </w:pPr>
      <w:r w:rsidRPr="00FA6BC6">
        <w:rPr>
          <w:rFonts w:ascii="Helvetica Neue" w:hAnsi="Helvetica Neue"/>
          <w:b/>
          <w:bCs/>
          <w:color w:val="000000"/>
          <w:sz w:val="22"/>
          <w:szCs w:val="22"/>
        </w:rPr>
        <w:t xml:space="preserve">Replay Producers: </w:t>
      </w:r>
      <w:r w:rsidRPr="00FA6BC6">
        <w:rPr>
          <w:rFonts w:ascii="Helvetica Neue" w:hAnsi="Helvetica Neue"/>
          <w:color w:val="000000"/>
          <w:sz w:val="22"/>
          <w:szCs w:val="22"/>
        </w:rPr>
        <w:t>Benjamin Bae, Melania Balasz, Marquis Burton-Rood, Angel Courtney, Arthur Craanen, Angel Hannigan, Colton Okimoto, Kieran Price, Jared Smith, and Jeniel Zimmerman</w:t>
      </w:r>
    </w:p>
    <w:p w14:paraId="4E7857C6"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Randy Quick</w:t>
      </w:r>
    </w:p>
    <w:p w14:paraId="79CC2E41"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Hamish Hamilton and Liah Starmann</w:t>
      </w:r>
    </w:p>
    <w:p w14:paraId="29175FF6"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Graham Dunn, Dennis Fink, Derek Litts, Oisin Molloy, Lena Pott, Manny Sanchez, Joon Li Teo, and Julie Woods</w:t>
      </w:r>
    </w:p>
    <w:p w14:paraId="00C92CE0"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Greg Adler, Mike Altstadt, Langston Antosek, Michael Brennan, Adrian Castanon, Rong Chen, Scott Clifford, Chris Crouse, Jonathan Daly, Chris Day, Rene Flores Jr., Adam Hayto, Preston Hendrickson, Arav Kataria, Thor Kerr, Jonathan Lock, Plamen Marinov, Matthew McGee, Kerry McKenna, Ryan Meekins, Garrett Neeper, Kris Notari, Mark O'Neill, Ryan Patton, Peter Quain, Michael Ulaky, Taylor Wilkins, James Wyld, and Walker Yu</w:t>
      </w:r>
    </w:p>
    <w:p w14:paraId="40CB2BF2"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Cortlan Vitz and Matt Yochum</w:t>
      </w:r>
    </w:p>
    <w:p w14:paraId="4D61C0F3" w14:textId="77777777" w:rsidR="00FA6BC6" w:rsidRPr="00FA6BC6" w:rsidRDefault="00FA6BC6" w:rsidP="00FA6BC6">
      <w:pPr>
        <w:ind w:hanging="360"/>
      </w:pPr>
      <w:r w:rsidRPr="00FA6BC6">
        <w:rPr>
          <w:rFonts w:ascii="Helvetica Neue" w:hAnsi="Helvetica Neue"/>
          <w:b/>
          <w:bCs/>
          <w:color w:val="000000"/>
          <w:sz w:val="22"/>
          <w:szCs w:val="22"/>
        </w:rPr>
        <w:t xml:space="preserve">World Feed Executive Producers: </w:t>
      </w:r>
      <w:r w:rsidRPr="00FA6BC6">
        <w:rPr>
          <w:rFonts w:ascii="Helvetica Neue" w:hAnsi="Helvetica Neue"/>
          <w:color w:val="000000"/>
          <w:sz w:val="22"/>
          <w:szCs w:val="22"/>
        </w:rPr>
        <w:t>Allyson Gormley and Samuel Frederic Kordower Chaimson</w:t>
      </w:r>
    </w:p>
    <w:p w14:paraId="3A340E02" w14:textId="77777777" w:rsidR="00FA6BC6" w:rsidRPr="00FA6BC6" w:rsidRDefault="00FA6BC6" w:rsidP="00FA6BC6">
      <w:pPr>
        <w:ind w:hanging="360"/>
      </w:pPr>
      <w:r w:rsidRPr="00FA6BC6">
        <w:rPr>
          <w:rFonts w:ascii="Helvetica Neue" w:hAnsi="Helvetica Neue"/>
          <w:b/>
          <w:bCs/>
          <w:color w:val="000000"/>
          <w:sz w:val="22"/>
          <w:szCs w:val="22"/>
        </w:rPr>
        <w:t xml:space="preserve">World Feed Producer: </w:t>
      </w:r>
      <w:r w:rsidRPr="00FA6BC6">
        <w:rPr>
          <w:rFonts w:ascii="Helvetica Neue" w:hAnsi="Helvetica Neue"/>
          <w:color w:val="000000"/>
          <w:sz w:val="22"/>
          <w:szCs w:val="22"/>
        </w:rPr>
        <w:t>Brett Bielling</w:t>
      </w:r>
    </w:p>
    <w:p w14:paraId="7A0A337F" w14:textId="77777777" w:rsidR="00FA6BC6" w:rsidRPr="00FA6BC6" w:rsidRDefault="00FA6BC6" w:rsidP="00FA6BC6">
      <w:pPr>
        <w:ind w:hanging="360"/>
      </w:pPr>
      <w:r w:rsidRPr="00FA6BC6">
        <w:rPr>
          <w:rFonts w:ascii="Helvetica Neue" w:hAnsi="Helvetica Neue"/>
          <w:b/>
          <w:bCs/>
          <w:color w:val="000000"/>
          <w:sz w:val="22"/>
          <w:szCs w:val="22"/>
        </w:rPr>
        <w:t xml:space="preserve">World Feed Director: </w:t>
      </w:r>
      <w:r w:rsidRPr="00FA6BC6">
        <w:rPr>
          <w:rFonts w:ascii="Helvetica Neue" w:hAnsi="Helvetica Neue"/>
          <w:color w:val="000000"/>
          <w:sz w:val="22"/>
          <w:szCs w:val="22"/>
        </w:rPr>
        <w:t>Charlie Anderson</w:t>
      </w:r>
    </w:p>
    <w:p w14:paraId="746687FE"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Billy Drummed, Sooyeuon Kim, Sebastian Leathlean, and Michael Matheson</w:t>
      </w:r>
    </w:p>
    <w:p w14:paraId="1C7C1B07"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Minh Bui</w:t>
      </w:r>
    </w:p>
    <w:p w14:paraId="6025A9D7" w14:textId="77777777" w:rsidR="00FA6BC6" w:rsidRPr="00FA6BC6" w:rsidRDefault="00FA6BC6" w:rsidP="00FA6BC6">
      <w:pPr>
        <w:ind w:hanging="360"/>
      </w:pPr>
      <w:r w:rsidRPr="00FA6BC6">
        <w:rPr>
          <w:rFonts w:ascii="Helvetica Neue" w:hAnsi="Helvetica Neue"/>
          <w:b/>
          <w:bCs/>
          <w:color w:val="000000"/>
          <w:sz w:val="22"/>
          <w:szCs w:val="22"/>
        </w:rPr>
        <w:t xml:space="preserve">Observers: </w:t>
      </w:r>
      <w:r w:rsidRPr="00FA6BC6">
        <w:rPr>
          <w:rFonts w:ascii="Helvetica Neue" w:hAnsi="Helvetica Neue"/>
          <w:color w:val="000000"/>
          <w:sz w:val="22"/>
          <w:szCs w:val="22"/>
        </w:rPr>
        <w:t>Stella Daphne Gottfried, Andy Greenberg, Eva Mortensen, and Jan Willms</w:t>
      </w:r>
    </w:p>
    <w:p w14:paraId="1FF19631"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Play-by-Plays: </w:t>
      </w:r>
      <w:r w:rsidRPr="00FA6BC6">
        <w:rPr>
          <w:rFonts w:ascii="Helvetica Neue" w:hAnsi="Helvetica Neue"/>
          <w:color w:val="000000"/>
          <w:sz w:val="22"/>
          <w:szCs w:val="22"/>
        </w:rPr>
        <w:t>Daniel Drakos, Samuel Hartman-Kenzler, and Maurits Meeusen</w:t>
      </w:r>
    </w:p>
    <w:p w14:paraId="121B9DA9"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Isaac Cummings-Bentley, Andrew Day, Eefje Depoortere, and Emily Rand</w:t>
      </w:r>
    </w:p>
    <w:p w14:paraId="487C174A"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Reporters: </w:t>
      </w:r>
      <w:r w:rsidRPr="00FA6BC6">
        <w:rPr>
          <w:rFonts w:ascii="Helvetica Neue" w:hAnsi="Helvetica Neue"/>
          <w:color w:val="000000"/>
          <w:sz w:val="22"/>
          <w:szCs w:val="22"/>
        </w:rPr>
        <w:t>Wendi Shi, Laure Valee, and Feng Xi</w:t>
      </w:r>
    </w:p>
    <w:p w14:paraId="5B9642E1" w14:textId="77777777" w:rsidR="00FA6BC6" w:rsidRPr="00FA6BC6" w:rsidRDefault="00FA6BC6" w:rsidP="00FA6BC6">
      <w:pPr>
        <w:spacing w:before="280"/>
      </w:pPr>
      <w:r w:rsidRPr="00FA6BC6">
        <w:rPr>
          <w:rFonts w:ascii="Helvetica Neue" w:hAnsi="Helvetica Neue"/>
          <w:b/>
          <w:bCs/>
          <w:color w:val="000000"/>
          <w:sz w:val="28"/>
          <w:szCs w:val="28"/>
        </w:rPr>
        <w:t>VALORANT Champions 2025 Grand Final</w:t>
      </w:r>
    </w:p>
    <w:p w14:paraId="2E909924" w14:textId="77777777" w:rsidR="00FA6BC6" w:rsidRPr="00FA6BC6" w:rsidRDefault="00FA6BC6" w:rsidP="00FA6BC6">
      <w:r w:rsidRPr="00FA6BC6">
        <w:rPr>
          <w:rFonts w:ascii="Helvetica Neue" w:hAnsi="Helvetica Neue"/>
          <w:color w:val="000000"/>
          <w:sz w:val="28"/>
          <w:szCs w:val="28"/>
        </w:rPr>
        <w:t>NRG vs Fnatic</w:t>
      </w:r>
    </w:p>
    <w:p w14:paraId="7C4FC707" w14:textId="77777777" w:rsidR="00FA6BC6" w:rsidRPr="00FA6BC6" w:rsidRDefault="00FA6BC6" w:rsidP="00FA6BC6">
      <w:pPr>
        <w:spacing w:after="240"/>
      </w:pPr>
      <w:r w:rsidRPr="00FA6BC6">
        <w:rPr>
          <w:rFonts w:ascii="Helvetica Neue" w:hAnsi="Helvetica Neue"/>
          <w:i/>
          <w:iCs/>
          <w:color w:val="000000"/>
        </w:rPr>
        <w:t>Valorant Esports [Riot Games]</w:t>
      </w:r>
    </w:p>
    <w:p w14:paraId="1B93464A"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Nicholas G. Balogh, Guy Carrington, Patrick Carroll, Anna Donlon, Leo Faria, Rachel French, Marc Hilko, Leanne McGowan, John Needham, Stefan Richardson, Whalen Rozelle, Chase Simmonds, Dave Stewart, and Derek Woods</w:t>
      </w:r>
    </w:p>
    <w:p w14:paraId="7BFC4A30"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Kendall Ginsbach</w:t>
      </w:r>
    </w:p>
    <w:p w14:paraId="18B71451"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Mike Altstadt, Kelli Jo Claxton, Nicole Constantine, Lily Heath, Colin Lambert, Monique Paterra Molina, Jeffrey Reynolds, Florencia Ugalde, and Kimberly Van Norman</w:t>
      </w:r>
    </w:p>
    <w:p w14:paraId="42932B16"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Pietro Barella, Nichole Geddes, Alden Harbi, Samuel Frederic Kordower Chaimson, Kimberly Koszoru, Ryan McGee, and Fernando Svevo</w:t>
      </w:r>
    </w:p>
    <w:p w14:paraId="22E8C5A8"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Kevin Bell, Albert Iskander, and Chris Paules</w:t>
      </w:r>
    </w:p>
    <w:p w14:paraId="56F38FA1"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Megan Clarry, Pablo Diaz-Muñoz, Jonathon Lo, Jonathan Lock, Brock Marlborough, Nick Oliver, Chris Roberts, and Thanh Vo</w:t>
      </w:r>
    </w:p>
    <w:p w14:paraId="58D9E5E9" w14:textId="77777777" w:rsidR="00FA6BC6" w:rsidRPr="00FA6BC6" w:rsidRDefault="00FA6BC6" w:rsidP="00FA6BC6">
      <w:pPr>
        <w:ind w:hanging="360"/>
      </w:pPr>
      <w:r w:rsidRPr="00FA6BC6">
        <w:rPr>
          <w:rFonts w:ascii="Helvetica Neue" w:hAnsi="Helvetica Neue"/>
          <w:b/>
          <w:bCs/>
          <w:color w:val="000000"/>
          <w:sz w:val="22"/>
          <w:szCs w:val="22"/>
        </w:rPr>
        <w:t xml:space="preserve">Videotape Producers: </w:t>
      </w:r>
      <w:r w:rsidRPr="00FA6BC6">
        <w:rPr>
          <w:rFonts w:ascii="Helvetica Neue" w:hAnsi="Helvetica Neue"/>
          <w:color w:val="000000"/>
          <w:sz w:val="22"/>
          <w:szCs w:val="22"/>
        </w:rPr>
        <w:t>Eunice Cho and Denise Kuan</w:t>
      </w:r>
    </w:p>
    <w:p w14:paraId="3A55EDFE" w14:textId="77777777" w:rsidR="00FA6BC6" w:rsidRPr="00FA6BC6" w:rsidRDefault="00FA6BC6" w:rsidP="00FA6BC6">
      <w:pPr>
        <w:ind w:hanging="360"/>
      </w:pPr>
      <w:r w:rsidRPr="00FA6BC6">
        <w:rPr>
          <w:rFonts w:ascii="Helvetica Neue" w:hAnsi="Helvetica Neue"/>
          <w:b/>
          <w:bCs/>
          <w:color w:val="000000"/>
          <w:sz w:val="22"/>
          <w:szCs w:val="22"/>
        </w:rPr>
        <w:t xml:space="preserve">Senior Feature Producers: </w:t>
      </w:r>
      <w:r w:rsidRPr="00FA6BC6">
        <w:rPr>
          <w:rFonts w:ascii="Helvetica Neue" w:hAnsi="Helvetica Neue"/>
          <w:color w:val="000000"/>
          <w:sz w:val="22"/>
          <w:szCs w:val="22"/>
        </w:rPr>
        <w:t>Nick Brown and Joshua Frackleton</w:t>
      </w:r>
    </w:p>
    <w:p w14:paraId="0D97F4A8"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Nicolas Amber, Daniel Collette, Peter Dean, Willow Forde, Garrett Fulwider, Erin Gilchrist, Karl Magnus, Daniel Williams, and Dave Yeamen</w:t>
      </w:r>
    </w:p>
    <w:p w14:paraId="19917A2B"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 </w:t>
      </w:r>
      <w:r w:rsidRPr="00FA6BC6">
        <w:rPr>
          <w:rFonts w:ascii="Helvetica Neue" w:hAnsi="Helvetica Neue"/>
          <w:color w:val="000000"/>
          <w:sz w:val="22"/>
          <w:szCs w:val="22"/>
        </w:rPr>
        <w:t>Rob Pinkston</w:t>
      </w:r>
    </w:p>
    <w:p w14:paraId="7D0892BE" w14:textId="77777777" w:rsidR="00FA6BC6" w:rsidRPr="00FA6BC6" w:rsidRDefault="00FA6BC6" w:rsidP="00FA6BC6">
      <w:pPr>
        <w:ind w:hanging="360"/>
      </w:pPr>
      <w:r w:rsidRPr="00FA6BC6">
        <w:rPr>
          <w:rFonts w:ascii="Helvetica Neue" w:hAnsi="Helvetica Neue"/>
          <w:b/>
          <w:bCs/>
          <w:color w:val="000000"/>
          <w:sz w:val="22"/>
          <w:szCs w:val="22"/>
        </w:rPr>
        <w:t xml:space="preserve">Replay Producers: </w:t>
      </w:r>
      <w:r w:rsidRPr="00FA6BC6">
        <w:rPr>
          <w:rFonts w:ascii="Helvetica Neue" w:hAnsi="Helvetica Neue"/>
          <w:color w:val="000000"/>
          <w:sz w:val="22"/>
          <w:szCs w:val="22"/>
        </w:rPr>
        <w:t>Melania Balasz, Angel Hannigan, Turlough O'Connor, Andy Power, and Brian Soden</w:t>
      </w:r>
    </w:p>
    <w:p w14:paraId="4CF27C08"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Joseph Hood, Teo Karakolev, and James Merryman</w:t>
      </w:r>
    </w:p>
    <w:p w14:paraId="0D8D263C"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Alberto De La Rosa Albalat, Priscila Augusto, Mike Demski, John Heilmann, Derek Litts, Oisin Molloy, Jack Murphy, Alexandra Pilaski, Even Rodahl, and Sean Ryan</w:t>
      </w:r>
    </w:p>
    <w:p w14:paraId="7B0091C7"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Greg Adler, Caroline Babington, Michael Brennan, Jonathan Daly, Jasmine Doughty, Ericka Duffy, Chelsea Duran, Scott Gibson-Uebele, Adam Hayto, Megan Kirst, Plamen Marinov, Kerry Mc Kenna, Becky Mount, Kris Notari, Alex Rybalko, Nick Sala, Maxwell Trauss, Mike Ulaky, Tony Wheeler, Taylor Wilkins, and James Wyld</w:t>
      </w:r>
    </w:p>
    <w:p w14:paraId="5FE57228"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Hayley Collett, Ian Decker, Mike Di Giovanni, Liah Starmann, and Alex Wright</w:t>
      </w:r>
    </w:p>
    <w:p w14:paraId="005953E8" w14:textId="77777777" w:rsidR="00FA6BC6" w:rsidRPr="00FA6BC6" w:rsidRDefault="00FA6BC6" w:rsidP="00FA6BC6">
      <w:pPr>
        <w:ind w:hanging="360"/>
      </w:pPr>
      <w:r w:rsidRPr="00FA6BC6">
        <w:rPr>
          <w:rFonts w:ascii="Helvetica Neue" w:hAnsi="Helvetica Neue"/>
          <w:b/>
          <w:bCs/>
          <w:color w:val="000000"/>
          <w:sz w:val="22"/>
          <w:szCs w:val="22"/>
        </w:rPr>
        <w:t xml:space="preserve">World Feed Executive Producer: </w:t>
      </w:r>
      <w:r w:rsidRPr="00FA6BC6">
        <w:rPr>
          <w:rFonts w:ascii="Helvetica Neue" w:hAnsi="Helvetica Neue"/>
          <w:color w:val="000000"/>
          <w:sz w:val="22"/>
          <w:szCs w:val="22"/>
        </w:rPr>
        <w:t>Allyson Gormley</w:t>
      </w:r>
    </w:p>
    <w:p w14:paraId="7DF4A9EB" w14:textId="77777777" w:rsidR="00FA6BC6" w:rsidRPr="00FA6BC6" w:rsidRDefault="00FA6BC6" w:rsidP="00FA6BC6">
      <w:pPr>
        <w:ind w:hanging="360"/>
      </w:pPr>
      <w:r w:rsidRPr="00FA6BC6">
        <w:rPr>
          <w:rFonts w:ascii="Helvetica Neue" w:hAnsi="Helvetica Neue"/>
          <w:b/>
          <w:bCs/>
          <w:color w:val="000000"/>
          <w:sz w:val="22"/>
          <w:szCs w:val="22"/>
        </w:rPr>
        <w:t xml:space="preserve">World Feed Producer: </w:t>
      </w:r>
      <w:r w:rsidRPr="00FA6BC6">
        <w:rPr>
          <w:rFonts w:ascii="Helvetica Neue" w:hAnsi="Helvetica Neue"/>
          <w:color w:val="000000"/>
          <w:sz w:val="22"/>
          <w:szCs w:val="22"/>
        </w:rPr>
        <w:t>Zachary Johnson</w:t>
      </w:r>
    </w:p>
    <w:p w14:paraId="2E2796E2"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Ben Deeb, Angelina Louis, Michael Matheson, Julie Miller, and Sinan Oezarslan</w:t>
      </w:r>
    </w:p>
    <w:p w14:paraId="3FD41D37"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Minh Bui, Aaron Greenbaum, and Lane McFaddin</w:t>
      </w:r>
    </w:p>
    <w:p w14:paraId="47719AE6" w14:textId="77777777" w:rsidR="00FA6BC6" w:rsidRPr="00FA6BC6" w:rsidRDefault="00FA6BC6" w:rsidP="00FA6BC6">
      <w:pPr>
        <w:ind w:hanging="360"/>
      </w:pPr>
      <w:r w:rsidRPr="00FA6BC6">
        <w:rPr>
          <w:rFonts w:ascii="Helvetica Neue" w:hAnsi="Helvetica Neue"/>
          <w:b/>
          <w:bCs/>
          <w:color w:val="000000"/>
          <w:sz w:val="22"/>
          <w:szCs w:val="22"/>
        </w:rPr>
        <w:t xml:space="preserve">Researcher: </w:t>
      </w:r>
      <w:r w:rsidRPr="00FA6BC6">
        <w:rPr>
          <w:rFonts w:ascii="Helvetica Neue" w:hAnsi="Helvetica Neue"/>
          <w:color w:val="000000"/>
          <w:sz w:val="22"/>
          <w:szCs w:val="22"/>
        </w:rPr>
        <w:t>Uwais Farooq</w:t>
      </w:r>
    </w:p>
    <w:p w14:paraId="6C50542D" w14:textId="77777777" w:rsidR="00FA6BC6" w:rsidRPr="00FA6BC6" w:rsidRDefault="00FA6BC6" w:rsidP="00FA6BC6">
      <w:pPr>
        <w:ind w:hanging="360"/>
      </w:pPr>
      <w:r w:rsidRPr="00FA6BC6">
        <w:rPr>
          <w:rFonts w:ascii="Helvetica Neue" w:hAnsi="Helvetica Neue"/>
          <w:b/>
          <w:bCs/>
          <w:color w:val="000000"/>
          <w:sz w:val="22"/>
          <w:szCs w:val="22"/>
        </w:rPr>
        <w:t xml:space="preserve">Observers: </w:t>
      </w:r>
      <w:r w:rsidRPr="00FA6BC6">
        <w:rPr>
          <w:rFonts w:ascii="Helvetica Neue" w:hAnsi="Helvetica Neue"/>
          <w:color w:val="000000"/>
          <w:sz w:val="22"/>
          <w:szCs w:val="22"/>
        </w:rPr>
        <w:t>Alberto Chavez, Heather Garazzo, David Kuntz, and Nicholas Tesolin</w:t>
      </w:r>
    </w:p>
    <w:p w14:paraId="60BA2E65" w14:textId="77777777" w:rsidR="00FA6BC6" w:rsidRPr="00FA6BC6" w:rsidRDefault="00FA6BC6" w:rsidP="00FA6BC6">
      <w:pPr>
        <w:ind w:hanging="360"/>
      </w:pPr>
      <w:r w:rsidRPr="00FA6BC6">
        <w:rPr>
          <w:rFonts w:ascii="Helvetica Neue" w:hAnsi="Helvetica Neue"/>
          <w:b/>
          <w:bCs/>
          <w:color w:val="000000"/>
          <w:sz w:val="22"/>
          <w:szCs w:val="22"/>
        </w:rPr>
        <w:t xml:space="preserve">Play-by-Plays: </w:t>
      </w:r>
      <w:r w:rsidRPr="00FA6BC6">
        <w:rPr>
          <w:rFonts w:ascii="Helvetica Neue" w:hAnsi="Helvetica Neue"/>
          <w:color w:val="000000"/>
          <w:sz w:val="22"/>
          <w:szCs w:val="22"/>
        </w:rPr>
        <w:t>Michael Robins, Lauren Scott, and Joshua Wilkinson</w:t>
      </w:r>
    </w:p>
    <w:p w14:paraId="6192AFAE" w14:textId="77777777" w:rsidR="00FA6BC6" w:rsidRPr="00FA6BC6" w:rsidRDefault="00FA6BC6" w:rsidP="00FA6BC6">
      <w:pPr>
        <w:ind w:hanging="360"/>
      </w:pPr>
      <w:r w:rsidRPr="00FA6BC6">
        <w:rPr>
          <w:rFonts w:ascii="Helvetica Neue" w:hAnsi="Helvetica Neue"/>
          <w:b/>
          <w:bCs/>
          <w:color w:val="000000"/>
          <w:sz w:val="22"/>
          <w:szCs w:val="22"/>
        </w:rPr>
        <w:t xml:space="preserve">Event Analysts: </w:t>
      </w:r>
      <w:r w:rsidRPr="00FA6BC6">
        <w:rPr>
          <w:rFonts w:ascii="Helvetica Neue" w:hAnsi="Helvetica Neue"/>
          <w:color w:val="000000"/>
          <w:sz w:val="22"/>
          <w:szCs w:val="22"/>
        </w:rPr>
        <w:t>Beatriz Alonso Mendez, Yinsu Collins, Seth King, Alex Mendez, and Mimi Wermcrantz</w:t>
      </w:r>
    </w:p>
    <w:p w14:paraId="536AA1FE" w14:textId="77777777" w:rsidR="00FA6BC6" w:rsidRPr="00FA6BC6" w:rsidRDefault="00FA6BC6" w:rsidP="00FA6BC6">
      <w:pPr>
        <w:ind w:hanging="360"/>
      </w:pPr>
      <w:r w:rsidRPr="00FA6BC6">
        <w:rPr>
          <w:rFonts w:ascii="Helvetica Neue" w:hAnsi="Helvetica Neue"/>
          <w:b/>
          <w:bCs/>
          <w:color w:val="000000"/>
          <w:sz w:val="22"/>
          <w:szCs w:val="22"/>
        </w:rPr>
        <w:t xml:space="preserve">Sideline Reporter: </w:t>
      </w:r>
      <w:r w:rsidRPr="00FA6BC6">
        <w:rPr>
          <w:rFonts w:ascii="Helvetica Neue" w:hAnsi="Helvetica Neue"/>
          <w:color w:val="000000"/>
          <w:sz w:val="22"/>
          <w:szCs w:val="22"/>
        </w:rPr>
        <w:t>Lou Henguelle</w:t>
      </w:r>
    </w:p>
    <w:p w14:paraId="3469DD23"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3CD569CF" w14:textId="7F7486F2" w:rsidR="00FA6BC6" w:rsidRPr="00FA6BC6" w:rsidRDefault="00FA6BC6" w:rsidP="00FA6BC6">
      <w:pPr>
        <w:jc w:val="center"/>
      </w:pPr>
      <w:r w:rsidRPr="00FA6BC6">
        <w:rPr>
          <w:rFonts w:ascii="Helvetica Neue" w:hAnsi="Helvetica Neue"/>
          <w:b/>
          <w:bCs/>
          <w:color w:val="000000"/>
          <w:sz w:val="32"/>
          <w:szCs w:val="32"/>
        </w:rPr>
        <w:lastRenderedPageBreak/>
        <w:t>Outstanding Sports Documentary: Short</w:t>
      </w:r>
    </w:p>
    <w:p w14:paraId="6249108D" w14:textId="77777777" w:rsidR="00FA6BC6" w:rsidRPr="00FA6BC6" w:rsidRDefault="00FA6BC6" w:rsidP="00FA6BC6">
      <w:pPr>
        <w:spacing w:before="280"/>
      </w:pPr>
      <w:r w:rsidRPr="00FA6BC6">
        <w:rPr>
          <w:rFonts w:ascii="Helvetica Neue" w:hAnsi="Helvetica Neue"/>
          <w:b/>
          <w:bCs/>
          <w:color w:val="000000"/>
          <w:sz w:val="28"/>
          <w:szCs w:val="28"/>
        </w:rPr>
        <w:t>Final Finishers</w:t>
      </w:r>
    </w:p>
    <w:p w14:paraId="280CCFB6" w14:textId="77777777" w:rsidR="00FA6BC6" w:rsidRPr="00FA6BC6" w:rsidRDefault="00FA6BC6" w:rsidP="00FA6BC6">
      <w:pPr>
        <w:spacing w:after="240"/>
      </w:pPr>
      <w:r w:rsidRPr="00FA6BC6">
        <w:rPr>
          <w:rFonts w:ascii="Helvetica Neue" w:hAnsi="Helvetica Neue"/>
          <w:i/>
          <w:iCs/>
          <w:color w:val="000000"/>
        </w:rPr>
        <w:t>East 89th St Productions [Tribeca Studios | Bluff Road Films]</w:t>
      </w:r>
    </w:p>
    <w:p w14:paraId="0E892E78"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Jacqui Moore and Berry Welsh</w:t>
      </w:r>
    </w:p>
    <w:p w14:paraId="3FC871A8"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 Director / Cinematographer: </w:t>
      </w:r>
      <w:r w:rsidRPr="00FA6BC6">
        <w:rPr>
          <w:rFonts w:ascii="Helvetica Neue" w:hAnsi="Helvetica Neue"/>
          <w:color w:val="000000"/>
          <w:sz w:val="22"/>
          <w:szCs w:val="22"/>
        </w:rPr>
        <w:t>Rudy Valdez</w:t>
      </w:r>
    </w:p>
    <w:p w14:paraId="07BD1F7D"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Producers: </w:t>
      </w:r>
      <w:r w:rsidRPr="00FA6BC6">
        <w:rPr>
          <w:rFonts w:ascii="Helvetica Neue" w:hAnsi="Helvetica Neue"/>
          <w:color w:val="000000"/>
          <w:sz w:val="22"/>
          <w:szCs w:val="22"/>
        </w:rPr>
        <w:t>Keelin Ryan and Matthew Singer</w:t>
      </w:r>
    </w:p>
    <w:p w14:paraId="7D6DAFA2"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Meghan Schale</w:t>
      </w:r>
    </w:p>
    <w:p w14:paraId="73F7E703" w14:textId="77777777" w:rsidR="00FA6BC6" w:rsidRPr="00FA6BC6" w:rsidRDefault="00FA6BC6" w:rsidP="00FA6BC6">
      <w:pPr>
        <w:ind w:hanging="360"/>
      </w:pPr>
      <w:r w:rsidRPr="00FA6BC6">
        <w:rPr>
          <w:rFonts w:ascii="Helvetica Neue" w:hAnsi="Helvetica Neue"/>
          <w:b/>
          <w:bCs/>
          <w:color w:val="000000"/>
          <w:sz w:val="22"/>
          <w:szCs w:val="22"/>
        </w:rPr>
        <w:t xml:space="preserve">Co-Producer: </w:t>
      </w:r>
      <w:r w:rsidRPr="00FA6BC6">
        <w:rPr>
          <w:rFonts w:ascii="Helvetica Neue" w:hAnsi="Helvetica Neue"/>
          <w:color w:val="000000"/>
          <w:sz w:val="22"/>
          <w:szCs w:val="22"/>
        </w:rPr>
        <w:t>Peter Kirk</w:t>
      </w:r>
    </w:p>
    <w:p w14:paraId="08666663"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Yvette Hollingsworth and Tanner Smith</w:t>
      </w:r>
    </w:p>
    <w:p w14:paraId="5B72A706"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Claire Ave'Lallemant</w:t>
      </w:r>
    </w:p>
    <w:p w14:paraId="587E80D2"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Daniel Carter and Zack Thorpe</w:t>
      </w:r>
    </w:p>
    <w:p w14:paraId="0820EADC"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 </w:t>
      </w:r>
      <w:r w:rsidRPr="00FA6BC6">
        <w:rPr>
          <w:rFonts w:ascii="Helvetica Neue" w:hAnsi="Helvetica Neue"/>
          <w:color w:val="000000"/>
          <w:sz w:val="22"/>
          <w:szCs w:val="22"/>
        </w:rPr>
        <w:t>Manon Blackman</w:t>
      </w:r>
    </w:p>
    <w:p w14:paraId="71DEA2FB" w14:textId="77777777" w:rsidR="00FA6BC6" w:rsidRPr="00FA6BC6" w:rsidRDefault="00FA6BC6" w:rsidP="00FA6BC6">
      <w:pPr>
        <w:spacing w:before="280"/>
      </w:pPr>
      <w:r w:rsidRPr="00FA6BC6">
        <w:rPr>
          <w:rFonts w:ascii="Helvetica Neue" w:hAnsi="Helvetica Neue"/>
          <w:b/>
          <w:bCs/>
          <w:color w:val="000000"/>
          <w:sz w:val="28"/>
          <w:szCs w:val="28"/>
        </w:rPr>
        <w:t>Home Turn</w:t>
      </w:r>
    </w:p>
    <w:p w14:paraId="051F65B5" w14:textId="77777777" w:rsidR="00FA6BC6" w:rsidRPr="00FA6BC6" w:rsidRDefault="00FA6BC6" w:rsidP="00FA6BC6">
      <w:pPr>
        <w:spacing w:after="240"/>
      </w:pPr>
      <w:r w:rsidRPr="00FA6BC6">
        <w:rPr>
          <w:rFonts w:ascii="Helvetica Neue" w:hAnsi="Helvetica Neue"/>
          <w:i/>
          <w:iCs/>
          <w:color w:val="000000"/>
        </w:rPr>
        <w:t>NASCAR Productions [Bluefoot Entertainment]</w:t>
      </w:r>
    </w:p>
    <w:p w14:paraId="208D813C"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Tim Clark, John Dahl, John T. Edge, and Tally Hair</w:t>
      </w:r>
    </w:p>
    <w:p w14:paraId="6FA3A247"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Jay Busbee and Hillary Horgan</w:t>
      </w:r>
    </w:p>
    <w:p w14:paraId="73956292"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Timothy Horgan</w:t>
      </w:r>
    </w:p>
    <w:p w14:paraId="44F360B7"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Annie B. Hayes and Aliana Marinos</w:t>
      </w:r>
    </w:p>
    <w:p w14:paraId="47D2390D"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Dave Lynch</w:t>
      </w:r>
    </w:p>
    <w:p w14:paraId="66E38921"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Jeremy Davis, Santiago Garcia, Thomas McCallum, Kaline Schounce, and Matt Spear</w:t>
      </w:r>
    </w:p>
    <w:p w14:paraId="421095EC"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Producers: </w:t>
      </w:r>
      <w:r w:rsidRPr="00FA6BC6">
        <w:rPr>
          <w:rFonts w:ascii="Helvetica Neue" w:hAnsi="Helvetica Neue"/>
          <w:color w:val="000000"/>
          <w:sz w:val="22"/>
          <w:szCs w:val="22"/>
        </w:rPr>
        <w:t>Rachel Almario, Jeremy Bramley, Brandon Cepelnik, Aaron Eaton, Bill English, Kathyrn Flandermyer, and Kate Sayers</w:t>
      </w:r>
    </w:p>
    <w:p w14:paraId="11545DE5" w14:textId="77777777" w:rsidR="00FA6BC6" w:rsidRPr="00FA6BC6" w:rsidRDefault="00FA6BC6" w:rsidP="00FA6BC6">
      <w:pPr>
        <w:spacing w:before="280"/>
      </w:pPr>
      <w:r w:rsidRPr="00FA6BC6">
        <w:rPr>
          <w:rFonts w:ascii="Helvetica Neue" w:hAnsi="Helvetica Neue"/>
          <w:b/>
          <w:bCs/>
          <w:color w:val="000000"/>
          <w:sz w:val="28"/>
          <w:szCs w:val="28"/>
        </w:rPr>
        <w:t>NFL Explained:</w:t>
      </w:r>
    </w:p>
    <w:p w14:paraId="6CA2E7E4" w14:textId="77777777" w:rsidR="00FA6BC6" w:rsidRPr="00FA6BC6" w:rsidRDefault="00FA6BC6" w:rsidP="00FA6BC6">
      <w:r w:rsidRPr="00FA6BC6">
        <w:rPr>
          <w:rFonts w:ascii="Helvetica Neue" w:hAnsi="Helvetica Neue"/>
          <w:color w:val="000000"/>
          <w:sz w:val="28"/>
          <w:szCs w:val="28"/>
        </w:rPr>
        <w:t>Kendrick Lamar's Super Bowl LIX Halftime Show</w:t>
      </w:r>
    </w:p>
    <w:p w14:paraId="40A6FD87" w14:textId="77777777" w:rsidR="00FA6BC6" w:rsidRPr="00FA6BC6" w:rsidRDefault="00FA6BC6" w:rsidP="00FA6BC6">
      <w:pPr>
        <w:spacing w:after="240"/>
      </w:pPr>
      <w:r w:rsidRPr="00FA6BC6">
        <w:rPr>
          <w:rFonts w:ascii="Helvetica Neue" w:hAnsi="Helvetica Neue"/>
          <w:i/>
          <w:iCs/>
          <w:color w:val="000000"/>
        </w:rPr>
        <w:t>NFL Media Group</w:t>
      </w:r>
    </w:p>
    <w:p w14:paraId="61590CDE"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Cornell Brown, Mike Carson, Shawn Carter, Angela Ellis, Jana Fleishman, Dave Free, David Jurenka, Kendrick Lamar, Desiree Perez, and Anthony Saleh</w:t>
      </w:r>
    </w:p>
    <w:p w14:paraId="304F7EE9"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 </w:t>
      </w:r>
      <w:r w:rsidRPr="00FA6BC6">
        <w:rPr>
          <w:rFonts w:ascii="Helvetica Neue" w:hAnsi="Helvetica Neue"/>
          <w:color w:val="000000"/>
          <w:sz w:val="22"/>
          <w:szCs w:val="22"/>
        </w:rPr>
        <w:t>Seth Dudowsky</w:t>
      </w:r>
    </w:p>
    <w:p w14:paraId="74C47773"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Jonathan James</w:t>
      </w:r>
    </w:p>
    <w:p w14:paraId="30276992"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Kallyn Stewart</w:t>
      </w:r>
    </w:p>
    <w:p w14:paraId="7309C401" w14:textId="77777777" w:rsidR="00FA6BC6" w:rsidRPr="00FA6BC6" w:rsidRDefault="00FA6BC6" w:rsidP="00FA6BC6">
      <w:pPr>
        <w:ind w:hanging="360"/>
      </w:pPr>
      <w:r w:rsidRPr="00FA6BC6">
        <w:rPr>
          <w:rFonts w:ascii="Helvetica Neue" w:hAnsi="Helvetica Neue"/>
          <w:b/>
          <w:bCs/>
          <w:color w:val="000000"/>
          <w:sz w:val="22"/>
          <w:szCs w:val="22"/>
        </w:rPr>
        <w:t xml:space="preserve">Co-Producer: </w:t>
      </w:r>
      <w:r w:rsidRPr="00FA6BC6">
        <w:rPr>
          <w:rFonts w:ascii="Helvetica Neue" w:hAnsi="Helvetica Neue"/>
          <w:color w:val="000000"/>
          <w:sz w:val="22"/>
          <w:szCs w:val="22"/>
        </w:rPr>
        <w:t>Milanna Morgan</w:t>
      </w:r>
    </w:p>
    <w:p w14:paraId="58B13C85"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Jeremy Wheeler</w:t>
      </w:r>
    </w:p>
    <w:p w14:paraId="226B9236"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Stephen Yao</w:t>
      </w:r>
    </w:p>
    <w:p w14:paraId="13D4D792"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Paul Raila and Alex Wohleber</w:t>
      </w:r>
    </w:p>
    <w:p w14:paraId="675EA71F" w14:textId="77777777" w:rsidR="00FA6BC6" w:rsidRPr="00FA6BC6" w:rsidRDefault="00FA6BC6" w:rsidP="00FA6BC6">
      <w:pPr>
        <w:spacing w:before="280"/>
      </w:pPr>
      <w:r w:rsidRPr="00FA6BC6">
        <w:rPr>
          <w:rFonts w:ascii="Helvetica Neue" w:hAnsi="Helvetica Neue"/>
          <w:b/>
          <w:bCs/>
          <w:color w:val="000000"/>
          <w:sz w:val="28"/>
          <w:szCs w:val="28"/>
        </w:rPr>
        <w:t>NFL Films Presents</w:t>
      </w:r>
    </w:p>
    <w:p w14:paraId="353E3B1C" w14:textId="77777777" w:rsidR="00FA6BC6" w:rsidRPr="00FA6BC6" w:rsidRDefault="00FA6BC6" w:rsidP="00FA6BC6">
      <w:r w:rsidRPr="00FA6BC6">
        <w:rPr>
          <w:rFonts w:ascii="Helvetica Neue" w:hAnsi="Helvetica Neue"/>
          <w:color w:val="000000"/>
          <w:sz w:val="28"/>
          <w:szCs w:val="28"/>
        </w:rPr>
        <w:t>The Arctic Challenge</w:t>
      </w:r>
    </w:p>
    <w:p w14:paraId="2F6E7BC3" w14:textId="77777777" w:rsidR="00FA6BC6" w:rsidRPr="00FA6BC6" w:rsidRDefault="00FA6BC6" w:rsidP="00FA6BC6">
      <w:pPr>
        <w:spacing w:after="240"/>
      </w:pPr>
      <w:r w:rsidRPr="00FA6BC6">
        <w:rPr>
          <w:rFonts w:ascii="Helvetica Neue" w:hAnsi="Helvetica Neue"/>
          <w:i/>
          <w:iCs/>
          <w:color w:val="000000"/>
        </w:rPr>
        <w:t>FS1 [NFL Films]</w:t>
      </w:r>
    </w:p>
    <w:p w14:paraId="3C8EB278"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Executive Producers: </w:t>
      </w:r>
      <w:r w:rsidRPr="00FA6BC6">
        <w:rPr>
          <w:rFonts w:ascii="Helvetica Neue" w:hAnsi="Helvetica Neue"/>
          <w:color w:val="000000"/>
          <w:sz w:val="22"/>
          <w:szCs w:val="22"/>
        </w:rPr>
        <w:t>Jessica Boddy, Keith Cossrow, Ross Ketover , Ken Rodgers, Eric Shanks, and Brad Zager</w:t>
      </w:r>
    </w:p>
    <w:p w14:paraId="49617C23"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Chip Swain</w:t>
      </w:r>
    </w:p>
    <w:p w14:paraId="3BE41CB0" w14:textId="77777777" w:rsidR="00FA6BC6" w:rsidRPr="00FA6BC6" w:rsidRDefault="00FA6BC6" w:rsidP="00FA6BC6">
      <w:pPr>
        <w:ind w:hanging="360"/>
      </w:pPr>
      <w:r w:rsidRPr="00FA6BC6">
        <w:rPr>
          <w:rFonts w:ascii="Helvetica Neue" w:hAnsi="Helvetica Neue"/>
          <w:b/>
          <w:bCs/>
          <w:color w:val="000000"/>
          <w:sz w:val="22"/>
          <w:szCs w:val="22"/>
        </w:rPr>
        <w:t xml:space="preserve">Producer / Director: </w:t>
      </w:r>
      <w:r w:rsidRPr="00FA6BC6">
        <w:rPr>
          <w:rFonts w:ascii="Helvetica Neue" w:hAnsi="Helvetica Neue"/>
          <w:color w:val="000000"/>
          <w:sz w:val="22"/>
          <w:szCs w:val="22"/>
        </w:rPr>
        <w:t>Katie Morello</w:t>
      </w:r>
    </w:p>
    <w:p w14:paraId="392D5AD6"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Kaley Campen and Amy Falkow</w:t>
      </w:r>
    </w:p>
    <w:p w14:paraId="1C02A7D9"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Steve Andrich, Houston Brannon, Howard Neef, Jeremy Nieves, and Alex Slupski</w:t>
      </w:r>
    </w:p>
    <w:p w14:paraId="2CEDFD16" w14:textId="77777777" w:rsidR="00FA6BC6" w:rsidRPr="00FA6BC6" w:rsidRDefault="00FA6BC6" w:rsidP="00FA6BC6">
      <w:pPr>
        <w:spacing w:before="280"/>
      </w:pPr>
      <w:r w:rsidRPr="00FA6BC6">
        <w:rPr>
          <w:rFonts w:ascii="Helvetica Neue" w:hAnsi="Helvetica Neue"/>
          <w:b/>
          <w:bCs/>
          <w:color w:val="000000"/>
          <w:sz w:val="28"/>
          <w:szCs w:val="28"/>
        </w:rPr>
        <w:t>The Shuffle</w:t>
      </w:r>
    </w:p>
    <w:p w14:paraId="4112F2E2" w14:textId="77777777" w:rsidR="00FA6BC6" w:rsidRPr="00FA6BC6" w:rsidRDefault="00FA6BC6" w:rsidP="00FA6BC6">
      <w:pPr>
        <w:spacing w:after="240"/>
      </w:pPr>
      <w:r w:rsidRPr="00FA6BC6">
        <w:rPr>
          <w:rFonts w:ascii="Helvetica Neue" w:hAnsi="Helvetica Neue"/>
          <w:i/>
          <w:iCs/>
          <w:color w:val="000000"/>
        </w:rPr>
        <w:t>HBO Max [NFL Films]</w:t>
      </w:r>
    </w:p>
    <w:p w14:paraId="0EFCA34B"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Nancy Abraham, Jessica Boddy, Keith Cossrow, Lisa Heller, Ross Ketover, Ken Rodgers, and Bentley Weiner</w:t>
      </w:r>
    </w:p>
    <w:p w14:paraId="0D1129E6"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Abtin Motia</w:t>
      </w:r>
    </w:p>
    <w:p w14:paraId="66811220"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Jeff Cameron</w:t>
      </w:r>
    </w:p>
    <w:p w14:paraId="00A150F6"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Glenn Schulz</w:t>
      </w:r>
    </w:p>
    <w:p w14:paraId="47ABA018"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Bill Garvey, Micaela Powers, Benjamin Weintraub, and Jason Zuccarelli</w:t>
      </w:r>
    </w:p>
    <w:p w14:paraId="1E299170"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Dean Camara, Matt Engel, Andres Garcia, Phil Gushue, Ali Ivosevich, Howard Neef, Colby Oliver, Domenick Satterberg, Chad Schwartzenberger, and Preston Smith</w:t>
      </w:r>
    </w:p>
    <w:p w14:paraId="3BBD3707"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Producers: </w:t>
      </w:r>
      <w:r w:rsidRPr="00FA6BC6">
        <w:rPr>
          <w:rFonts w:ascii="Helvetica Neue" w:hAnsi="Helvetica Neue"/>
          <w:color w:val="000000"/>
          <w:sz w:val="22"/>
          <w:szCs w:val="22"/>
        </w:rPr>
        <w:t>Erin Cataldi and Brianna Williams</w:t>
      </w:r>
    </w:p>
    <w:p w14:paraId="64F4CA01"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Skylar Albrecht, Michele Amos, Jen Parks , and Courtney Young</w:t>
      </w:r>
    </w:p>
    <w:p w14:paraId="1DF666A0"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Steve Silver</w:t>
      </w:r>
    </w:p>
    <w:p w14:paraId="5224DAEA"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10CBCEEF" w14:textId="5C555EDB" w:rsidR="00FA6BC6" w:rsidRPr="00FA6BC6" w:rsidRDefault="00FA6BC6" w:rsidP="00FA6BC6">
      <w:pPr>
        <w:jc w:val="center"/>
      </w:pPr>
      <w:r w:rsidRPr="00FA6BC6">
        <w:rPr>
          <w:rFonts w:ascii="Helvetica Neue" w:hAnsi="Helvetica Neue"/>
          <w:b/>
          <w:bCs/>
          <w:color w:val="000000"/>
          <w:sz w:val="32"/>
          <w:szCs w:val="32"/>
        </w:rPr>
        <w:lastRenderedPageBreak/>
        <w:t>Outstanding Sports Documentary: Long</w:t>
      </w:r>
    </w:p>
    <w:p w14:paraId="75CE7340" w14:textId="77777777" w:rsidR="00FA6BC6" w:rsidRPr="00FA6BC6" w:rsidRDefault="00FA6BC6" w:rsidP="00FA6BC6">
      <w:pPr>
        <w:spacing w:before="280"/>
      </w:pPr>
      <w:r w:rsidRPr="00FA6BC6">
        <w:rPr>
          <w:rFonts w:ascii="Helvetica Neue" w:hAnsi="Helvetica Neue"/>
          <w:b/>
          <w:bCs/>
          <w:color w:val="000000"/>
          <w:sz w:val="28"/>
          <w:szCs w:val="28"/>
        </w:rPr>
        <w:t>Butterfly in a Blizzard</w:t>
      </w:r>
    </w:p>
    <w:p w14:paraId="0C284295" w14:textId="77777777" w:rsidR="00FA6BC6" w:rsidRPr="00FA6BC6" w:rsidRDefault="00FA6BC6" w:rsidP="00FA6BC6">
      <w:pPr>
        <w:spacing w:after="240"/>
      </w:pPr>
      <w:r w:rsidRPr="00FA6BC6">
        <w:rPr>
          <w:rFonts w:ascii="Helvetica Neue" w:hAnsi="Helvetica Neue"/>
          <w:i/>
          <w:iCs/>
          <w:color w:val="000000"/>
        </w:rPr>
        <w:t>Bracing For Impact, LLC [Flagship Independent | Big Lift Media]</w:t>
      </w:r>
    </w:p>
    <w:p w14:paraId="7F8F09FE"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Chris Benchetler and Kimmy Fasani</w:t>
      </w:r>
    </w:p>
    <w:p w14:paraId="2D7F5A7F"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Rose Corr and Tyler Hamlet</w:t>
      </w:r>
    </w:p>
    <w:p w14:paraId="09BF9255"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Cody Carter</w:t>
      </w:r>
    </w:p>
    <w:p w14:paraId="155D7257" w14:textId="77777777" w:rsidR="00FA6BC6" w:rsidRPr="00FA6BC6" w:rsidRDefault="00FA6BC6" w:rsidP="00FA6BC6">
      <w:pPr>
        <w:spacing w:before="280"/>
      </w:pPr>
      <w:r w:rsidRPr="00FA6BC6">
        <w:rPr>
          <w:rFonts w:ascii="Helvetica Neue" w:hAnsi="Helvetica Neue"/>
          <w:b/>
          <w:bCs/>
          <w:color w:val="000000"/>
          <w:sz w:val="28"/>
          <w:szCs w:val="28"/>
        </w:rPr>
        <w:t>Champions Of The Golden Valley</w:t>
      </w:r>
    </w:p>
    <w:p w14:paraId="3CF83492" w14:textId="77777777" w:rsidR="00FA6BC6" w:rsidRPr="00FA6BC6" w:rsidRDefault="00FA6BC6" w:rsidP="00FA6BC6">
      <w:pPr>
        <w:spacing w:after="240"/>
      </w:pPr>
      <w:r w:rsidRPr="00FA6BC6">
        <w:rPr>
          <w:rFonts w:ascii="Helvetica Neue" w:hAnsi="Helvetica Neue"/>
          <w:i/>
          <w:iCs/>
          <w:color w:val="000000"/>
        </w:rPr>
        <w:t>Olympics.com [Olympic Channel | XTR Studios | Sturgefilm | Tideshift | Optimist | Taleem]</w:t>
      </w:r>
    </w:p>
    <w:p w14:paraId="19058B06"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Doug Blush, Benny Bonsu, Yiannis Exarchos, Zach Ingrasci, Kostas Karvelas, William LaBahn, Justin Lacob, Arian Moayed, Nadia Samadani, Liz Stiff, JT Taylor, Chris Temple, Gottfried Tittiger, Janet Tittiger, Peter Tittiger, and Malala Yousafzai</w:t>
      </w:r>
    </w:p>
    <w:p w14:paraId="04B331AF"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Producers: </w:t>
      </w:r>
      <w:r w:rsidRPr="00FA6BC6">
        <w:rPr>
          <w:rFonts w:ascii="Helvetica Neue" w:hAnsi="Helvetica Neue"/>
          <w:color w:val="000000"/>
          <w:sz w:val="22"/>
          <w:szCs w:val="22"/>
        </w:rPr>
        <w:t>Jenna Kelly and Bryn Mooser</w:t>
      </w:r>
    </w:p>
    <w:p w14:paraId="6985CB82"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Mariano Amiune</w:t>
      </w:r>
    </w:p>
    <w:p w14:paraId="4CDD1843"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Baktash Ahadi and Katie Stjernholm</w:t>
      </w:r>
    </w:p>
    <w:p w14:paraId="58F89A9B" w14:textId="77777777" w:rsidR="00FA6BC6" w:rsidRPr="00FA6BC6" w:rsidRDefault="00FA6BC6" w:rsidP="00FA6BC6">
      <w:pPr>
        <w:ind w:hanging="360"/>
      </w:pPr>
      <w:r w:rsidRPr="00FA6BC6">
        <w:rPr>
          <w:rFonts w:ascii="Helvetica Neue" w:hAnsi="Helvetica Neue"/>
          <w:b/>
          <w:bCs/>
          <w:color w:val="000000"/>
          <w:sz w:val="22"/>
          <w:szCs w:val="22"/>
        </w:rPr>
        <w:t xml:space="preserve">Director / Editor: </w:t>
      </w:r>
      <w:r w:rsidRPr="00FA6BC6">
        <w:rPr>
          <w:rFonts w:ascii="Helvetica Neue" w:hAnsi="Helvetica Neue"/>
          <w:color w:val="000000"/>
          <w:sz w:val="22"/>
          <w:szCs w:val="22"/>
        </w:rPr>
        <w:t>Ben Sturgulewski</w:t>
      </w:r>
    </w:p>
    <w:p w14:paraId="54500519" w14:textId="77777777" w:rsidR="00FA6BC6" w:rsidRPr="00FA6BC6" w:rsidRDefault="00FA6BC6" w:rsidP="00FA6BC6">
      <w:pPr>
        <w:spacing w:before="280"/>
      </w:pPr>
      <w:r w:rsidRPr="00FA6BC6">
        <w:rPr>
          <w:rFonts w:ascii="Helvetica Neue" w:hAnsi="Helvetica Neue"/>
          <w:b/>
          <w:bCs/>
          <w:color w:val="000000"/>
          <w:sz w:val="28"/>
          <w:szCs w:val="28"/>
        </w:rPr>
        <w:t>Clemente</w:t>
      </w:r>
    </w:p>
    <w:p w14:paraId="1CE0734A" w14:textId="77777777" w:rsidR="00FA6BC6" w:rsidRPr="00FA6BC6" w:rsidRDefault="00FA6BC6" w:rsidP="00FA6BC6">
      <w:pPr>
        <w:spacing w:after="240"/>
      </w:pPr>
      <w:r w:rsidRPr="00FA6BC6">
        <w:rPr>
          <w:rFonts w:ascii="Helvetica Neue" w:hAnsi="Helvetica Neue"/>
          <w:i/>
          <w:iCs/>
          <w:color w:val="000000"/>
        </w:rPr>
        <w:t>The History Channel [Vinegar Hill | Uninterrupted | Vantage Pictures | Cookie Jar &amp; a Dream Studios | APX Content Ventures | The History Channel]</w:t>
      </w:r>
    </w:p>
    <w:p w14:paraId="69B3A43D"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Steve Burman, Dawn Butler, Philip Byron, Maverick Carter, Roberto Clemente Jr., Luis Roberto Clemente, Allie Dvorin, Laura Heberton, Jamal Henderson, LeBron James, Eric Levin, Richard Linklater, Jim Pasquarella, Bradley Ragland, Duane Rieder, John Turner, and Lillian Young</w:t>
      </w:r>
    </w:p>
    <w:p w14:paraId="2BB0A781"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 </w:t>
      </w:r>
      <w:r w:rsidRPr="00FA6BC6">
        <w:rPr>
          <w:rFonts w:ascii="Helvetica Neue" w:hAnsi="Helvetica Neue"/>
          <w:color w:val="000000"/>
          <w:sz w:val="22"/>
          <w:szCs w:val="22"/>
        </w:rPr>
        <w:t>Matt Rissmiller</w:t>
      </w:r>
    </w:p>
    <w:p w14:paraId="3316D68E"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Sarah Altrogge, Elise Andert, Keith Ayers, Mike Blizzard, A.D. Calvetti, Allison Cole, Jorge Colón Delgado, Jocelyn Hartnett, Michael J. Hartnett, Palmira Rojas Otero, Kat Roman, Mary Sabol, John Bennett Scanlon, and Stephen Turselli</w:t>
      </w:r>
    </w:p>
    <w:p w14:paraId="0E31E57F"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David Altrogge</w:t>
      </w:r>
    </w:p>
    <w:p w14:paraId="2B3DFFCC"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Angela DePalma, Luis Mayoral, Jackson New-Smith, and Matt Paré</w:t>
      </w:r>
    </w:p>
    <w:p w14:paraId="048AF39B"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Chent, Lucas J. Harger, and Jon Lefkovitz</w:t>
      </w:r>
    </w:p>
    <w:p w14:paraId="61B02127"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Producers: </w:t>
      </w:r>
      <w:r w:rsidRPr="00FA6BC6">
        <w:rPr>
          <w:rFonts w:ascii="Helvetica Neue" w:hAnsi="Helvetica Neue"/>
          <w:color w:val="000000"/>
          <w:sz w:val="22"/>
          <w:szCs w:val="22"/>
        </w:rPr>
        <w:t>Kyle Jackson, Christine Navarrete, and Marc Rosenzweig</w:t>
      </w:r>
    </w:p>
    <w:p w14:paraId="3CF4B693"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Laura Davis</w:t>
      </w:r>
    </w:p>
    <w:p w14:paraId="130D0457"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Sunshine Clay</w:t>
      </w:r>
    </w:p>
    <w:p w14:paraId="756C3666" w14:textId="77777777" w:rsidR="00FA6BC6" w:rsidRPr="00FA6BC6" w:rsidRDefault="00FA6BC6" w:rsidP="00FA6BC6">
      <w:pPr>
        <w:spacing w:before="280"/>
      </w:pPr>
      <w:r w:rsidRPr="00FA6BC6">
        <w:rPr>
          <w:rFonts w:ascii="Helvetica Neue" w:hAnsi="Helvetica Neue"/>
          <w:b/>
          <w:bCs/>
          <w:color w:val="000000"/>
          <w:sz w:val="28"/>
          <w:szCs w:val="28"/>
        </w:rPr>
        <w:t>E60</w:t>
      </w:r>
    </w:p>
    <w:p w14:paraId="536FDB1E" w14:textId="77777777" w:rsidR="00FA6BC6" w:rsidRPr="00FA6BC6" w:rsidRDefault="00FA6BC6" w:rsidP="00FA6BC6">
      <w:r w:rsidRPr="00FA6BC6">
        <w:rPr>
          <w:rFonts w:ascii="Helvetica Neue" w:hAnsi="Helvetica Neue"/>
          <w:color w:val="000000"/>
          <w:sz w:val="28"/>
          <w:szCs w:val="28"/>
        </w:rPr>
        <w:t>Southpaw: The Life and Legacy of Jim Abbott</w:t>
      </w:r>
    </w:p>
    <w:p w14:paraId="0535F5AE" w14:textId="77777777" w:rsidR="00FA6BC6" w:rsidRPr="00FA6BC6" w:rsidRDefault="00FA6BC6" w:rsidP="00FA6BC6">
      <w:pPr>
        <w:spacing w:after="240"/>
      </w:pPr>
      <w:r w:rsidRPr="00FA6BC6">
        <w:rPr>
          <w:rFonts w:ascii="Helvetica Neue" w:hAnsi="Helvetica Neue"/>
          <w:i/>
          <w:iCs/>
          <w:color w:val="000000"/>
        </w:rPr>
        <w:t>ESPN</w:t>
      </w:r>
    </w:p>
    <w:p w14:paraId="021EB748"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Brian Lockhart, Heather Lombardo, Burke Magnus, José Morales, Jimmy Pitaro, and Andrew Tennant</w:t>
      </w:r>
    </w:p>
    <w:p w14:paraId="6F69F8EE"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Supervising Producers: </w:t>
      </w:r>
      <w:r w:rsidRPr="00FA6BC6">
        <w:rPr>
          <w:rFonts w:ascii="Helvetica Neue" w:hAnsi="Helvetica Neue"/>
          <w:color w:val="000000"/>
          <w:sz w:val="22"/>
          <w:szCs w:val="22"/>
        </w:rPr>
        <w:t>Megan Anderson-Rinaldi, Vin Cannamela, Michael Johns, and John N. Minton III</w:t>
      </w:r>
    </w:p>
    <w:p w14:paraId="4F7FB002"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Jeremy Schaap and William Weinbaum</w:t>
      </w:r>
    </w:p>
    <w:p w14:paraId="70901C8F"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Mike Farrell</w:t>
      </w:r>
    </w:p>
    <w:p w14:paraId="63A48000"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Jon Bartel and Warren Wolcott</w:t>
      </w:r>
    </w:p>
    <w:p w14:paraId="38CF68FA"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Tommy Bartlett, Michael Bollacke, Logan Cascia, Matt Engel, Andy Harris, Ian McGrew, Josh Therriault, and Jeremy Williams</w:t>
      </w:r>
    </w:p>
    <w:p w14:paraId="07FB04A8"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 </w:t>
      </w:r>
      <w:r w:rsidRPr="00FA6BC6">
        <w:rPr>
          <w:rFonts w:ascii="Helvetica Neue" w:hAnsi="Helvetica Neue"/>
          <w:color w:val="000000"/>
          <w:sz w:val="22"/>
          <w:szCs w:val="22"/>
        </w:rPr>
        <w:t>Kevin Davies</w:t>
      </w:r>
    </w:p>
    <w:p w14:paraId="43EE5F99"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 </w:t>
      </w:r>
      <w:r w:rsidRPr="00FA6BC6">
        <w:rPr>
          <w:rFonts w:ascii="Helvetica Neue" w:hAnsi="Helvetica Neue"/>
          <w:color w:val="000000"/>
          <w:sz w:val="22"/>
          <w:szCs w:val="22"/>
        </w:rPr>
        <w:t>Augustus Pfisterer</w:t>
      </w:r>
    </w:p>
    <w:p w14:paraId="2AD63DC3" w14:textId="77777777" w:rsidR="00FA6BC6" w:rsidRPr="00FA6BC6" w:rsidRDefault="00FA6BC6" w:rsidP="00FA6BC6">
      <w:pPr>
        <w:spacing w:before="280"/>
      </w:pPr>
      <w:r w:rsidRPr="00FA6BC6">
        <w:rPr>
          <w:rFonts w:ascii="Helvetica Neue" w:hAnsi="Helvetica Neue"/>
          <w:b/>
          <w:bCs/>
          <w:color w:val="000000"/>
          <w:sz w:val="28"/>
          <w:szCs w:val="28"/>
        </w:rPr>
        <w:t>Elway</w:t>
      </w:r>
    </w:p>
    <w:p w14:paraId="780C18C2" w14:textId="77777777" w:rsidR="00FA6BC6" w:rsidRPr="00FA6BC6" w:rsidRDefault="00FA6BC6" w:rsidP="00FA6BC6">
      <w:pPr>
        <w:spacing w:after="240"/>
      </w:pPr>
      <w:r w:rsidRPr="00FA6BC6">
        <w:rPr>
          <w:rFonts w:ascii="Helvetica Neue" w:hAnsi="Helvetica Neue"/>
          <w:i/>
          <w:iCs/>
          <w:color w:val="000000"/>
        </w:rPr>
        <w:t>Netflix [Skydance Sports | NFL Films | Omaha Productions | MakeMake Productions]</w:t>
      </w:r>
    </w:p>
    <w:p w14:paraId="031ED027"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Jessica Boddy, Keith Cossrow, Jamie Horowitz, Peyton Manning, Jason Reed, Jesse Sisgold, and Jon Weinbach</w:t>
      </w:r>
    </w:p>
    <w:p w14:paraId="50241D71"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 </w:t>
      </w:r>
      <w:r w:rsidRPr="00FA6BC6">
        <w:rPr>
          <w:rFonts w:ascii="Helvetica Neue" w:hAnsi="Helvetica Neue"/>
          <w:color w:val="000000"/>
          <w:sz w:val="22"/>
          <w:szCs w:val="22"/>
        </w:rPr>
        <w:t>Dan Marks</w:t>
      </w:r>
    </w:p>
    <w:p w14:paraId="148A5784"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Kent Kubena, Terry Leonard, Sean Rodgers, and Angus Wall</w:t>
      </w:r>
    </w:p>
    <w:p w14:paraId="1A4C16CE"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 </w:t>
      </w:r>
      <w:r w:rsidRPr="00FA6BC6">
        <w:rPr>
          <w:rFonts w:ascii="Helvetica Neue" w:hAnsi="Helvetica Neue"/>
          <w:color w:val="000000"/>
          <w:sz w:val="22"/>
          <w:szCs w:val="22"/>
        </w:rPr>
        <w:t>Paige Ferrari</w:t>
      </w:r>
    </w:p>
    <w:p w14:paraId="7413AAFC"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Christine DiGioia, Shelby Ehret, James Lourie, Rachel Micali, Brandon Murphy, and Bobby Teahan</w:t>
      </w:r>
    </w:p>
    <w:p w14:paraId="319370B2"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Ken Rodgers and Chris Weaver</w:t>
      </w:r>
    </w:p>
    <w:p w14:paraId="00572CC4"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Zachary Chester, Liam Gany, Devon Weigers, and Chris Willis</w:t>
      </w:r>
    </w:p>
    <w:p w14:paraId="2B5D1559"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Carlos Haynes, Michael LaVancher, Tia Refait, Brian Wadsworth, and Jason Zuccarelli</w:t>
      </w:r>
    </w:p>
    <w:p w14:paraId="2D08CF60"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Jim Barry, Steve Capstick, Phil Gushue, DJ McConDuit, Megan Mitchell, Jeremy Nieves, and Nick Straus</w:t>
      </w:r>
    </w:p>
    <w:p w14:paraId="46086825"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Producers: </w:t>
      </w:r>
      <w:r w:rsidRPr="00FA6BC6">
        <w:rPr>
          <w:rFonts w:ascii="Helvetica Neue" w:hAnsi="Helvetica Neue"/>
          <w:color w:val="000000"/>
          <w:sz w:val="22"/>
          <w:szCs w:val="22"/>
        </w:rPr>
        <w:t>Erin Cataldi and Ayana Jihad</w:t>
      </w:r>
    </w:p>
    <w:p w14:paraId="4B903E37" w14:textId="77777777" w:rsidR="00FA6BC6" w:rsidRPr="00FA6BC6" w:rsidRDefault="00FA6BC6" w:rsidP="00FA6BC6">
      <w:pPr>
        <w:ind w:hanging="360"/>
      </w:pPr>
      <w:r w:rsidRPr="00FA6BC6">
        <w:rPr>
          <w:rFonts w:ascii="Helvetica Neue" w:hAnsi="Helvetica Neue"/>
          <w:b/>
          <w:bCs/>
          <w:color w:val="000000"/>
          <w:sz w:val="22"/>
          <w:szCs w:val="22"/>
        </w:rPr>
        <w:t xml:space="preserve">Post Producers: </w:t>
      </w:r>
      <w:r w:rsidRPr="00FA6BC6">
        <w:rPr>
          <w:rFonts w:ascii="Helvetica Neue" w:hAnsi="Helvetica Neue"/>
          <w:color w:val="000000"/>
          <w:sz w:val="22"/>
          <w:szCs w:val="22"/>
        </w:rPr>
        <w:t>Stacy Kessler-Aungst and Mike Langer</w:t>
      </w:r>
    </w:p>
    <w:p w14:paraId="77AF9799" w14:textId="77777777" w:rsidR="00FA6BC6" w:rsidRPr="00FA6BC6" w:rsidRDefault="00FA6BC6" w:rsidP="00FA6BC6">
      <w:pPr>
        <w:spacing w:before="280"/>
      </w:pPr>
      <w:r w:rsidRPr="00FA6BC6">
        <w:rPr>
          <w:rFonts w:ascii="Helvetica Neue" w:hAnsi="Helvetica Neue"/>
          <w:b/>
          <w:bCs/>
          <w:color w:val="000000"/>
          <w:sz w:val="28"/>
          <w:szCs w:val="28"/>
        </w:rPr>
        <w:t>Surviving Ohio State</w:t>
      </w:r>
    </w:p>
    <w:p w14:paraId="2657BDB2" w14:textId="77777777" w:rsidR="00FA6BC6" w:rsidRPr="00FA6BC6" w:rsidRDefault="00FA6BC6" w:rsidP="00FA6BC6">
      <w:pPr>
        <w:spacing w:after="240"/>
      </w:pPr>
      <w:r w:rsidRPr="00FA6BC6">
        <w:rPr>
          <w:rFonts w:ascii="Helvetica Neue" w:hAnsi="Helvetica Neue"/>
          <w:i/>
          <w:iCs/>
          <w:color w:val="000000"/>
        </w:rPr>
        <w:t>HBO Max [Sports Illustrated Studios | 101 Studios | Smokehouse Pictures]</w:t>
      </w:r>
    </w:p>
    <w:p w14:paraId="0F152BE9"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Nancy Abraham, Ron Burkle, Lisa Heller, David Hutkin, Marc Rosen, Corey Salter, Colin Smeaton, Bentley Weiner, Jon Wertheim, and Bob Yari</w:t>
      </w:r>
    </w:p>
    <w:p w14:paraId="3A423FBE"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 </w:t>
      </w:r>
      <w:r w:rsidRPr="00FA6BC6">
        <w:rPr>
          <w:rFonts w:ascii="Helvetica Neue" w:hAnsi="Helvetica Neue"/>
          <w:color w:val="000000"/>
          <w:sz w:val="22"/>
          <w:szCs w:val="22"/>
        </w:rPr>
        <w:t>Rebecca Arzoian</w:t>
      </w:r>
    </w:p>
    <w:p w14:paraId="1A943B69"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Abtin Motia</w:t>
      </w:r>
    </w:p>
    <w:p w14:paraId="43B7E763"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Steven J. Berger, George Clooney, David Glasser, Grant Heslov, and Joshua Rofé</w:t>
      </w:r>
    </w:p>
    <w:p w14:paraId="01349C4E" w14:textId="77777777" w:rsidR="00FA6BC6" w:rsidRPr="00FA6BC6" w:rsidRDefault="00FA6BC6" w:rsidP="00FA6BC6">
      <w:pPr>
        <w:ind w:hanging="360"/>
      </w:pPr>
      <w:r w:rsidRPr="00FA6BC6">
        <w:rPr>
          <w:rFonts w:ascii="Helvetica Neue" w:hAnsi="Helvetica Neue"/>
          <w:b/>
          <w:bCs/>
          <w:color w:val="000000"/>
          <w:sz w:val="22"/>
          <w:szCs w:val="22"/>
        </w:rPr>
        <w:t xml:space="preserve">Producer / Director: </w:t>
      </w:r>
      <w:r w:rsidRPr="00FA6BC6">
        <w:rPr>
          <w:rFonts w:ascii="Helvetica Neue" w:hAnsi="Helvetica Neue"/>
          <w:color w:val="000000"/>
          <w:sz w:val="22"/>
          <w:szCs w:val="22"/>
        </w:rPr>
        <w:t>Eva Orner</w:t>
      </w:r>
    </w:p>
    <w:p w14:paraId="5A5D1FEC"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Charles Olivier</w:t>
      </w:r>
    </w:p>
    <w:p w14:paraId="419E746E" w14:textId="77777777" w:rsidR="00FA6BC6" w:rsidRPr="00FA6BC6" w:rsidRDefault="00FA6BC6" w:rsidP="00FA6BC6">
      <w:pPr>
        <w:ind w:hanging="360"/>
      </w:pPr>
      <w:r w:rsidRPr="00FA6BC6">
        <w:rPr>
          <w:rFonts w:ascii="Helvetica Neue" w:hAnsi="Helvetica Neue"/>
          <w:b/>
          <w:bCs/>
          <w:color w:val="000000"/>
          <w:sz w:val="22"/>
          <w:szCs w:val="22"/>
        </w:rPr>
        <w:t xml:space="preserve">Cinematographer: </w:t>
      </w:r>
      <w:r w:rsidRPr="00FA6BC6">
        <w:rPr>
          <w:rFonts w:ascii="Helvetica Neue" w:hAnsi="Helvetica Neue"/>
          <w:color w:val="000000"/>
          <w:sz w:val="22"/>
          <w:szCs w:val="22"/>
        </w:rPr>
        <w:t>Nick Higgins</w:t>
      </w:r>
    </w:p>
    <w:p w14:paraId="76E58124"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 </w:t>
      </w:r>
      <w:r w:rsidRPr="00FA6BC6">
        <w:rPr>
          <w:rFonts w:ascii="Helvetica Neue" w:hAnsi="Helvetica Neue"/>
          <w:color w:val="000000"/>
          <w:sz w:val="22"/>
          <w:szCs w:val="22"/>
        </w:rPr>
        <w:t>Lisa Janssen</w:t>
      </w:r>
    </w:p>
    <w:p w14:paraId="715DCC12"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5D983278" w14:textId="6AEF174D" w:rsidR="00FA6BC6" w:rsidRPr="00FA6BC6" w:rsidRDefault="00FA6BC6" w:rsidP="00FA6BC6">
      <w:pPr>
        <w:jc w:val="center"/>
      </w:pPr>
      <w:r w:rsidRPr="00FA6BC6">
        <w:rPr>
          <w:rFonts w:ascii="Helvetica Neue" w:hAnsi="Helvetica Neue"/>
          <w:b/>
          <w:bCs/>
          <w:color w:val="000000"/>
          <w:sz w:val="32"/>
          <w:szCs w:val="32"/>
        </w:rPr>
        <w:lastRenderedPageBreak/>
        <w:t>Outstanding Sports Documentary Series</w:t>
      </w:r>
    </w:p>
    <w:p w14:paraId="32D5111E" w14:textId="77777777" w:rsidR="00FA6BC6" w:rsidRPr="00FA6BC6" w:rsidRDefault="00FA6BC6" w:rsidP="00FA6BC6">
      <w:pPr>
        <w:spacing w:before="280"/>
      </w:pPr>
      <w:r w:rsidRPr="00FA6BC6">
        <w:rPr>
          <w:rFonts w:ascii="Helvetica Neue" w:hAnsi="Helvetica Neue"/>
          <w:b/>
          <w:bCs/>
          <w:color w:val="000000"/>
          <w:sz w:val="28"/>
          <w:szCs w:val="28"/>
        </w:rPr>
        <w:t>Alex vs. ARod</w:t>
      </w:r>
    </w:p>
    <w:p w14:paraId="32FE787A" w14:textId="77777777" w:rsidR="00FA6BC6" w:rsidRPr="00FA6BC6" w:rsidRDefault="00FA6BC6" w:rsidP="00FA6BC6">
      <w:pPr>
        <w:spacing w:after="240"/>
      </w:pPr>
      <w:r w:rsidRPr="00FA6BC6">
        <w:rPr>
          <w:rFonts w:ascii="Helvetica Neue" w:hAnsi="Helvetica Neue"/>
          <w:i/>
          <w:iCs/>
          <w:color w:val="000000"/>
        </w:rPr>
        <w:t>HBO Max [Religion of Sports]</w:t>
      </w:r>
    </w:p>
    <w:p w14:paraId="6760AC38"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Nancy Abraham, Victor Buhler, Caryn Capotosto, Lisa Heller, Jon Rosen, Ameeth Sankaran, Lindsay Shookus, and Bentley Weiner</w:t>
      </w:r>
    </w:p>
    <w:p w14:paraId="02BBE0A0"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 Director: </w:t>
      </w:r>
      <w:r w:rsidRPr="00FA6BC6">
        <w:rPr>
          <w:rFonts w:ascii="Helvetica Neue" w:hAnsi="Helvetica Neue"/>
          <w:color w:val="000000"/>
          <w:sz w:val="22"/>
          <w:szCs w:val="22"/>
        </w:rPr>
        <w:t>Gotham Chopra</w:t>
      </w:r>
    </w:p>
    <w:p w14:paraId="7CA50C66"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 / Director: </w:t>
      </w:r>
      <w:r w:rsidRPr="00FA6BC6">
        <w:rPr>
          <w:rFonts w:ascii="Helvetica Neue" w:hAnsi="Helvetica Neue"/>
          <w:color w:val="000000"/>
          <w:sz w:val="22"/>
          <w:szCs w:val="22"/>
        </w:rPr>
        <w:t>Erik LeDrew</w:t>
      </w:r>
    </w:p>
    <w:p w14:paraId="62D9A0B0"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Francesca DeLutis</w:t>
      </w:r>
    </w:p>
    <w:p w14:paraId="51F66577" w14:textId="77777777" w:rsidR="00FA6BC6" w:rsidRPr="00FA6BC6" w:rsidRDefault="00FA6BC6" w:rsidP="00FA6BC6">
      <w:pPr>
        <w:ind w:hanging="360"/>
      </w:pPr>
      <w:r w:rsidRPr="00FA6BC6">
        <w:rPr>
          <w:rFonts w:ascii="Helvetica Neue" w:hAnsi="Helvetica Neue"/>
          <w:b/>
          <w:bCs/>
          <w:color w:val="000000"/>
          <w:sz w:val="22"/>
          <w:szCs w:val="22"/>
        </w:rPr>
        <w:t xml:space="preserve">Producer / Editor: </w:t>
      </w:r>
      <w:r w:rsidRPr="00FA6BC6">
        <w:rPr>
          <w:rFonts w:ascii="Helvetica Neue" w:hAnsi="Helvetica Neue"/>
          <w:color w:val="000000"/>
          <w:sz w:val="22"/>
          <w:szCs w:val="22"/>
        </w:rPr>
        <w:t>Kevin Barth</w:t>
      </w:r>
    </w:p>
    <w:p w14:paraId="749F64C9"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Abtin Motia</w:t>
      </w:r>
    </w:p>
    <w:p w14:paraId="21EA7C11"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Sean Horvath</w:t>
      </w:r>
    </w:p>
    <w:p w14:paraId="3BA65432"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Lucas Gath and Bryant Robinson</w:t>
      </w:r>
    </w:p>
    <w:p w14:paraId="76F8C898"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 </w:t>
      </w:r>
      <w:r w:rsidRPr="00FA6BC6">
        <w:rPr>
          <w:rFonts w:ascii="Helvetica Neue" w:hAnsi="Helvetica Neue"/>
          <w:color w:val="000000"/>
          <w:sz w:val="22"/>
          <w:szCs w:val="22"/>
        </w:rPr>
        <w:t>Andy Zare</w:t>
      </w:r>
    </w:p>
    <w:p w14:paraId="41346588"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Ben Kramer</w:t>
      </w:r>
    </w:p>
    <w:p w14:paraId="1227E50E" w14:textId="77777777" w:rsidR="00FA6BC6" w:rsidRPr="00FA6BC6" w:rsidRDefault="00FA6BC6" w:rsidP="00FA6BC6">
      <w:pPr>
        <w:spacing w:before="280"/>
      </w:pPr>
      <w:r w:rsidRPr="00FA6BC6">
        <w:rPr>
          <w:rFonts w:ascii="Helvetica Neue" w:hAnsi="Helvetica Neue"/>
          <w:b/>
          <w:bCs/>
          <w:color w:val="000000"/>
          <w:sz w:val="28"/>
          <w:szCs w:val="28"/>
        </w:rPr>
        <w:t>Allen Iv3rson</w:t>
      </w:r>
    </w:p>
    <w:p w14:paraId="1F8B0AFA" w14:textId="77777777" w:rsidR="00FA6BC6" w:rsidRPr="00FA6BC6" w:rsidRDefault="00FA6BC6" w:rsidP="00FA6BC6">
      <w:pPr>
        <w:spacing w:after="240"/>
      </w:pPr>
      <w:r w:rsidRPr="00FA6BC6">
        <w:rPr>
          <w:rFonts w:ascii="Helvetica Neue" w:hAnsi="Helvetica Neue"/>
          <w:i/>
          <w:iCs/>
          <w:color w:val="000000"/>
        </w:rPr>
        <w:t>Prime Video [Amazon MGM Studios | Unanimous Media | NBA Entertainment | Jersey Legends (a division of Authentic Studios)]</w:t>
      </w:r>
    </w:p>
    <w:p w14:paraId="3430D7D6"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Stephen Curry, Shaquille O'Neal, Mike Parris, Erick Peyton, and Colin Smeeton</w:t>
      </w:r>
    </w:p>
    <w:p w14:paraId="50D4FD5D"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Producers: </w:t>
      </w:r>
      <w:r w:rsidRPr="00FA6BC6">
        <w:rPr>
          <w:rFonts w:ascii="Helvetica Neue" w:hAnsi="Helvetica Neue"/>
          <w:color w:val="000000"/>
          <w:sz w:val="22"/>
          <w:szCs w:val="22"/>
        </w:rPr>
        <w:t>Levon Davis and Brian Tetsuro Ivie</w:t>
      </w:r>
    </w:p>
    <w:p w14:paraId="1608C3B6"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 Director: </w:t>
      </w:r>
      <w:r w:rsidRPr="00FA6BC6">
        <w:rPr>
          <w:rFonts w:ascii="Helvetica Neue" w:hAnsi="Helvetica Neue"/>
          <w:color w:val="000000"/>
          <w:sz w:val="22"/>
          <w:szCs w:val="22"/>
        </w:rPr>
        <w:t>One9</w:t>
      </w:r>
    </w:p>
    <w:p w14:paraId="6948D84F"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Jeremy Castro and Brian Satz</w:t>
      </w:r>
    </w:p>
    <w:p w14:paraId="2A9F3B92"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Brandy Freeman, Beau Gaines, Brady Palubiski, and Ames Ward</w:t>
      </w:r>
    </w:p>
    <w:p w14:paraId="39BD26F5"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Joseph Shahood</w:t>
      </w:r>
    </w:p>
    <w:p w14:paraId="288C5375"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Snyder Derival and Michael Koshkin</w:t>
      </w:r>
    </w:p>
    <w:p w14:paraId="2A6A69CD" w14:textId="77777777" w:rsidR="00FA6BC6" w:rsidRPr="00FA6BC6" w:rsidRDefault="00FA6BC6" w:rsidP="00FA6BC6">
      <w:pPr>
        <w:ind w:hanging="360"/>
      </w:pPr>
      <w:r w:rsidRPr="00FA6BC6">
        <w:rPr>
          <w:rFonts w:ascii="Helvetica Neue" w:hAnsi="Helvetica Neue"/>
          <w:b/>
          <w:bCs/>
          <w:color w:val="000000"/>
          <w:sz w:val="22"/>
          <w:szCs w:val="22"/>
        </w:rPr>
        <w:t xml:space="preserve">Researcher: </w:t>
      </w:r>
      <w:r w:rsidRPr="00FA6BC6">
        <w:rPr>
          <w:rFonts w:ascii="Helvetica Neue" w:hAnsi="Helvetica Neue"/>
          <w:color w:val="000000"/>
          <w:sz w:val="22"/>
          <w:szCs w:val="22"/>
        </w:rPr>
        <w:t>Phillip Harvey</w:t>
      </w:r>
    </w:p>
    <w:p w14:paraId="4F699D16"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Mark Newton</w:t>
      </w:r>
    </w:p>
    <w:p w14:paraId="21BC3700" w14:textId="77777777" w:rsidR="00FA6BC6" w:rsidRPr="00FA6BC6" w:rsidRDefault="00FA6BC6" w:rsidP="00FA6BC6">
      <w:pPr>
        <w:spacing w:before="280"/>
      </w:pPr>
      <w:r w:rsidRPr="00FA6BC6">
        <w:rPr>
          <w:rFonts w:ascii="Helvetica Neue" w:hAnsi="Helvetica Neue"/>
          <w:b/>
          <w:bCs/>
          <w:color w:val="000000"/>
          <w:sz w:val="28"/>
          <w:szCs w:val="28"/>
        </w:rPr>
        <w:t>America’s Team: The Gambler and His Cowboys</w:t>
      </w:r>
    </w:p>
    <w:p w14:paraId="4C96C4F4" w14:textId="77777777" w:rsidR="00FA6BC6" w:rsidRPr="00FA6BC6" w:rsidRDefault="00FA6BC6" w:rsidP="00FA6BC6">
      <w:pPr>
        <w:spacing w:after="240"/>
      </w:pPr>
      <w:r w:rsidRPr="00FA6BC6">
        <w:rPr>
          <w:rFonts w:ascii="Helvetica Neue" w:hAnsi="Helvetica Neue"/>
          <w:i/>
          <w:iCs/>
          <w:color w:val="000000"/>
        </w:rPr>
        <w:t>Netflix [Skydance Sports | NFL Films | Stardust Frames Productions | Netflix]</w:t>
      </w:r>
    </w:p>
    <w:p w14:paraId="4F0EA932"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Jessica Boddy, Keith Cossrow, David Ellison, Ross Ketover, Jason Reed, Ken Rodgers, Jesse Sisgold, John Skipper, and Jon Weinbach</w:t>
      </w:r>
    </w:p>
    <w:p w14:paraId="007DB3DE"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Producers: </w:t>
      </w:r>
      <w:r w:rsidRPr="00FA6BC6">
        <w:rPr>
          <w:rFonts w:ascii="Helvetica Neue" w:hAnsi="Helvetica Neue"/>
          <w:color w:val="000000"/>
          <w:sz w:val="22"/>
          <w:szCs w:val="22"/>
        </w:rPr>
        <w:t>Adam Goldberg and Dan Marks</w:t>
      </w:r>
    </w:p>
    <w:p w14:paraId="7169F0CF"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Jake Graham-Felsen, Shuli Harel, and Chris Ogden</w:t>
      </w:r>
    </w:p>
    <w:p w14:paraId="08483901"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Marisela Delgado</w:t>
      </w:r>
    </w:p>
    <w:p w14:paraId="55BF8758" w14:textId="77777777" w:rsidR="00FA6BC6" w:rsidRPr="00FA6BC6" w:rsidRDefault="00FA6BC6" w:rsidP="00FA6BC6">
      <w:pPr>
        <w:ind w:hanging="360"/>
      </w:pPr>
      <w:r w:rsidRPr="00FA6BC6">
        <w:rPr>
          <w:rFonts w:ascii="Helvetica Neue" w:hAnsi="Helvetica Neue"/>
          <w:b/>
          <w:bCs/>
          <w:color w:val="000000"/>
          <w:sz w:val="22"/>
          <w:szCs w:val="22"/>
        </w:rPr>
        <w:t xml:space="preserve">Co-Producer: </w:t>
      </w:r>
      <w:r w:rsidRPr="00FA6BC6">
        <w:rPr>
          <w:rFonts w:ascii="Helvetica Neue" w:hAnsi="Helvetica Neue"/>
          <w:color w:val="000000"/>
          <w:sz w:val="22"/>
          <w:szCs w:val="22"/>
        </w:rPr>
        <w:t>Baxter Bailey</w:t>
      </w:r>
    </w:p>
    <w:p w14:paraId="2FB82CB6"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Chapman Way and Maclain Way</w:t>
      </w:r>
    </w:p>
    <w:p w14:paraId="4798119E"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Adam Karp</w:t>
      </w:r>
    </w:p>
    <w:p w14:paraId="2FE8A986"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Alex Amoling, Michael Anthony Brown, Chris Dallas-Feeney, Frank Gaye, Dillon Hayes, Brian Kelly, Travis Rush, Robert Ryang, David Tillman, and Evan Vetter</w:t>
      </w:r>
    </w:p>
    <w:p w14:paraId="0BBC4C54" w14:textId="77777777" w:rsidR="00FA6BC6" w:rsidRPr="00FA6BC6" w:rsidRDefault="00FA6BC6" w:rsidP="00FA6BC6">
      <w:pPr>
        <w:ind w:hanging="360"/>
      </w:pPr>
      <w:r w:rsidRPr="00FA6BC6">
        <w:rPr>
          <w:rFonts w:ascii="Helvetica Neue" w:hAnsi="Helvetica Neue"/>
          <w:b/>
          <w:bCs/>
          <w:color w:val="000000"/>
          <w:sz w:val="22"/>
          <w:szCs w:val="22"/>
        </w:rPr>
        <w:t xml:space="preserve">Cinematographer: </w:t>
      </w:r>
      <w:r w:rsidRPr="00FA6BC6">
        <w:rPr>
          <w:rFonts w:ascii="Helvetica Neue" w:hAnsi="Helvetica Neue"/>
          <w:color w:val="000000"/>
          <w:sz w:val="22"/>
          <w:szCs w:val="22"/>
        </w:rPr>
        <w:t>David Bolen</w:t>
      </w:r>
    </w:p>
    <w:p w14:paraId="51C8F367"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Post Producer: </w:t>
      </w:r>
      <w:r w:rsidRPr="00FA6BC6">
        <w:rPr>
          <w:rFonts w:ascii="Helvetica Neue" w:hAnsi="Helvetica Neue"/>
          <w:color w:val="000000"/>
          <w:sz w:val="22"/>
          <w:szCs w:val="22"/>
        </w:rPr>
        <w:t>Tony Stutevoss</w:t>
      </w:r>
    </w:p>
    <w:p w14:paraId="252E9BCC"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Veronica Garcia</w:t>
      </w:r>
    </w:p>
    <w:p w14:paraId="081BB1BC" w14:textId="77777777" w:rsidR="00FA6BC6" w:rsidRPr="00FA6BC6" w:rsidRDefault="00FA6BC6" w:rsidP="00FA6BC6">
      <w:pPr>
        <w:spacing w:before="280"/>
      </w:pPr>
      <w:r w:rsidRPr="00FA6BC6">
        <w:rPr>
          <w:rFonts w:ascii="Helvetica Neue" w:hAnsi="Helvetica Neue"/>
          <w:b/>
          <w:bCs/>
          <w:color w:val="000000"/>
          <w:sz w:val="28"/>
          <w:szCs w:val="28"/>
        </w:rPr>
        <w:t>Believers: Boston Red Sox</w:t>
      </w:r>
    </w:p>
    <w:p w14:paraId="297E3DDC" w14:textId="77777777" w:rsidR="00FA6BC6" w:rsidRPr="00FA6BC6" w:rsidRDefault="00FA6BC6" w:rsidP="00FA6BC6">
      <w:pPr>
        <w:spacing w:after="240"/>
      </w:pPr>
      <w:r w:rsidRPr="00FA6BC6">
        <w:rPr>
          <w:rFonts w:ascii="Helvetica Neue" w:hAnsi="Helvetica Neue"/>
          <w:i/>
          <w:iCs/>
          <w:color w:val="000000"/>
        </w:rPr>
        <w:t>ESPN [ESPN | Religion of Sports | Artists Equity]</w:t>
      </w:r>
    </w:p>
    <w:p w14:paraId="6B17DC1D"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Ben Affleck, Heather Anderson, Dani Bernfeld, Gillian Brown, Victor Buhler, Marsha Cooke, Brian Lockhart, Burke Magnus, Katy Murakami, Lindsay Rovegno, and Ameeth Sankaran</w:t>
      </w:r>
    </w:p>
    <w:p w14:paraId="0D643169"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 Director: </w:t>
      </w:r>
      <w:r w:rsidRPr="00FA6BC6">
        <w:rPr>
          <w:rFonts w:ascii="Helvetica Neue" w:hAnsi="Helvetica Neue"/>
          <w:color w:val="000000"/>
          <w:sz w:val="22"/>
          <w:szCs w:val="22"/>
        </w:rPr>
        <w:t>Gotham Chopra</w:t>
      </w:r>
    </w:p>
    <w:p w14:paraId="57C839C6"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Gavin Cote and Kati Fernandez</w:t>
      </w:r>
    </w:p>
    <w:p w14:paraId="375D3659"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Torey Champagne</w:t>
      </w:r>
    </w:p>
    <w:p w14:paraId="0DFAD0DF" w14:textId="77777777" w:rsidR="00FA6BC6" w:rsidRPr="00FA6BC6" w:rsidRDefault="00FA6BC6" w:rsidP="00FA6BC6">
      <w:pPr>
        <w:ind w:hanging="360"/>
      </w:pPr>
      <w:r w:rsidRPr="00FA6BC6">
        <w:rPr>
          <w:rFonts w:ascii="Helvetica Neue" w:hAnsi="Helvetica Neue"/>
          <w:b/>
          <w:bCs/>
          <w:color w:val="000000"/>
          <w:sz w:val="22"/>
          <w:szCs w:val="22"/>
        </w:rPr>
        <w:t xml:space="preserve">Co-Producers: </w:t>
      </w:r>
      <w:r w:rsidRPr="00FA6BC6">
        <w:rPr>
          <w:rFonts w:ascii="Helvetica Neue" w:hAnsi="Helvetica Neue"/>
          <w:color w:val="000000"/>
          <w:sz w:val="22"/>
          <w:szCs w:val="22"/>
        </w:rPr>
        <w:t>Caitlin Alba-Rothstein and Becky Novik</w:t>
      </w:r>
    </w:p>
    <w:p w14:paraId="6A2BBB00" w14:textId="77777777" w:rsidR="00FA6BC6" w:rsidRPr="00FA6BC6" w:rsidRDefault="00FA6BC6" w:rsidP="00FA6BC6">
      <w:pPr>
        <w:ind w:hanging="360"/>
      </w:pPr>
      <w:r w:rsidRPr="00FA6BC6">
        <w:rPr>
          <w:rFonts w:ascii="Helvetica Neue" w:hAnsi="Helvetica Neue"/>
          <w:b/>
          <w:bCs/>
          <w:color w:val="000000"/>
          <w:sz w:val="22"/>
          <w:szCs w:val="22"/>
        </w:rPr>
        <w:t xml:space="preserve">Story Producers: </w:t>
      </w:r>
      <w:r w:rsidRPr="00FA6BC6">
        <w:rPr>
          <w:rFonts w:ascii="Helvetica Neue" w:hAnsi="Helvetica Neue"/>
          <w:color w:val="000000"/>
          <w:sz w:val="22"/>
          <w:szCs w:val="22"/>
        </w:rPr>
        <w:t>Lauren Foster, Omri Kruvi, and Joe Levin</w:t>
      </w:r>
    </w:p>
    <w:p w14:paraId="2AB1CD7C"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Lauren Fisher</w:t>
      </w:r>
    </w:p>
    <w:p w14:paraId="0224E9C3"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Philip Guidry, Benjamin Meyers, Tara Nadolny, and Cynthia Paribello</w:t>
      </w:r>
    </w:p>
    <w:p w14:paraId="5D289DE7"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Teryn Brown Bleecker, Logan Fonseca, Brady Hammes, and Joe LaMattina</w:t>
      </w:r>
    </w:p>
    <w:p w14:paraId="7A3E8C5F" w14:textId="77777777" w:rsidR="00FA6BC6" w:rsidRPr="00FA6BC6" w:rsidRDefault="00FA6BC6" w:rsidP="00FA6BC6">
      <w:pPr>
        <w:ind w:hanging="360"/>
      </w:pPr>
      <w:r w:rsidRPr="00FA6BC6">
        <w:rPr>
          <w:rFonts w:ascii="Helvetica Neue" w:hAnsi="Helvetica Neue"/>
          <w:b/>
          <w:bCs/>
          <w:color w:val="000000"/>
          <w:sz w:val="22"/>
          <w:szCs w:val="22"/>
        </w:rPr>
        <w:t xml:space="preserve">Cinematographer: </w:t>
      </w:r>
      <w:r w:rsidRPr="00FA6BC6">
        <w:rPr>
          <w:rFonts w:ascii="Helvetica Neue" w:hAnsi="Helvetica Neue"/>
          <w:color w:val="000000"/>
          <w:sz w:val="22"/>
          <w:szCs w:val="22"/>
        </w:rPr>
        <w:t>Bryant Robinson</w:t>
      </w:r>
    </w:p>
    <w:p w14:paraId="4C9C071B" w14:textId="77777777" w:rsidR="00FA6BC6" w:rsidRPr="00FA6BC6" w:rsidRDefault="00FA6BC6" w:rsidP="00FA6BC6">
      <w:pPr>
        <w:ind w:hanging="360"/>
      </w:pPr>
      <w:r w:rsidRPr="00FA6BC6">
        <w:rPr>
          <w:rFonts w:ascii="Helvetica Neue" w:hAnsi="Helvetica Neue"/>
          <w:b/>
          <w:bCs/>
          <w:color w:val="000000"/>
          <w:sz w:val="22"/>
          <w:szCs w:val="22"/>
        </w:rPr>
        <w:t xml:space="preserve">Researcher: </w:t>
      </w:r>
      <w:r w:rsidRPr="00FA6BC6">
        <w:rPr>
          <w:rFonts w:ascii="Helvetica Neue" w:hAnsi="Helvetica Neue"/>
          <w:color w:val="000000"/>
          <w:sz w:val="22"/>
          <w:szCs w:val="22"/>
        </w:rPr>
        <w:t>Jonny Natas</w:t>
      </w:r>
    </w:p>
    <w:p w14:paraId="18C9748C"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 </w:t>
      </w:r>
      <w:r w:rsidRPr="00FA6BC6">
        <w:rPr>
          <w:rFonts w:ascii="Helvetica Neue" w:hAnsi="Helvetica Neue"/>
          <w:color w:val="000000"/>
          <w:sz w:val="22"/>
          <w:szCs w:val="22"/>
        </w:rPr>
        <w:t>Shane Munguia</w:t>
      </w:r>
    </w:p>
    <w:p w14:paraId="0388DB41" w14:textId="77777777" w:rsidR="00FA6BC6" w:rsidRPr="00FA6BC6" w:rsidRDefault="00FA6BC6" w:rsidP="00FA6BC6">
      <w:pPr>
        <w:ind w:hanging="360"/>
      </w:pPr>
      <w:r w:rsidRPr="00FA6BC6">
        <w:rPr>
          <w:rFonts w:ascii="Helvetica Neue" w:hAnsi="Helvetica Neue"/>
          <w:b/>
          <w:bCs/>
          <w:color w:val="000000"/>
          <w:sz w:val="22"/>
          <w:szCs w:val="22"/>
        </w:rPr>
        <w:t xml:space="preserve">Post Producers: </w:t>
      </w:r>
      <w:r w:rsidRPr="00FA6BC6">
        <w:rPr>
          <w:rFonts w:ascii="Helvetica Neue" w:hAnsi="Helvetica Neue"/>
          <w:color w:val="000000"/>
          <w:sz w:val="22"/>
          <w:szCs w:val="22"/>
        </w:rPr>
        <w:t>Gloria F. Coronado and Ben Kramer</w:t>
      </w:r>
    </w:p>
    <w:p w14:paraId="34500F86"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Ashley Reese</w:t>
      </w:r>
    </w:p>
    <w:p w14:paraId="7E706962"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Andrew Distler and Julia Foust</w:t>
      </w:r>
    </w:p>
    <w:p w14:paraId="3987CF69" w14:textId="77777777" w:rsidR="00FA6BC6" w:rsidRPr="00FA6BC6" w:rsidRDefault="00FA6BC6" w:rsidP="00FA6BC6">
      <w:pPr>
        <w:spacing w:before="280"/>
      </w:pPr>
      <w:r w:rsidRPr="00FA6BC6">
        <w:rPr>
          <w:rFonts w:ascii="Helvetica Neue" w:hAnsi="Helvetica Neue"/>
          <w:b/>
          <w:bCs/>
          <w:color w:val="000000"/>
          <w:sz w:val="28"/>
          <w:szCs w:val="28"/>
        </w:rPr>
        <w:t>Cocaine Quarterback: Signal-Caller for the Cartel</w:t>
      </w:r>
    </w:p>
    <w:p w14:paraId="2A2CBDE5" w14:textId="77777777" w:rsidR="00FA6BC6" w:rsidRPr="00FA6BC6" w:rsidRDefault="00FA6BC6" w:rsidP="00FA6BC6">
      <w:pPr>
        <w:spacing w:after="240"/>
      </w:pPr>
      <w:r w:rsidRPr="00FA6BC6">
        <w:rPr>
          <w:rFonts w:ascii="Helvetica Neue" w:hAnsi="Helvetica Neue"/>
          <w:i/>
          <w:iCs/>
          <w:color w:val="000000"/>
        </w:rPr>
        <w:t>Prime Video [Amazon MGM Studios | Unrealistic Ideas]</w:t>
      </w:r>
    </w:p>
    <w:p w14:paraId="117DD05D"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Archie Gips, Stephen Levinson, Jody McVeigh-Schultz, Mark Wahlberg, and David Wendell</w:t>
      </w:r>
    </w:p>
    <w:p w14:paraId="22AF2EEB"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 </w:t>
      </w:r>
      <w:r w:rsidRPr="00FA6BC6">
        <w:rPr>
          <w:rFonts w:ascii="Helvetica Neue" w:hAnsi="Helvetica Neue"/>
          <w:color w:val="000000"/>
          <w:sz w:val="22"/>
          <w:szCs w:val="22"/>
        </w:rPr>
        <w:t>Adam Ridley</w:t>
      </w:r>
    </w:p>
    <w:p w14:paraId="35A7AA83" w14:textId="77777777" w:rsidR="00FA6BC6" w:rsidRPr="00FA6BC6" w:rsidRDefault="00FA6BC6" w:rsidP="00FA6BC6">
      <w:pPr>
        <w:ind w:hanging="360"/>
      </w:pPr>
      <w:r w:rsidRPr="00FA6BC6">
        <w:rPr>
          <w:rFonts w:ascii="Helvetica Neue" w:hAnsi="Helvetica Neue"/>
          <w:b/>
          <w:bCs/>
          <w:color w:val="000000"/>
          <w:sz w:val="22"/>
          <w:szCs w:val="22"/>
        </w:rPr>
        <w:t xml:space="preserve">Co-Producer: </w:t>
      </w:r>
      <w:r w:rsidRPr="00FA6BC6">
        <w:rPr>
          <w:rFonts w:ascii="Helvetica Neue" w:hAnsi="Helvetica Neue"/>
          <w:color w:val="000000"/>
          <w:sz w:val="22"/>
          <w:szCs w:val="22"/>
        </w:rPr>
        <w:t>Van Echeverri</w:t>
      </w:r>
    </w:p>
    <w:p w14:paraId="7C4545D1"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Patrick Berry, Forrest Borie, Lane Farnham, and Aaron Vandenbroucke</w:t>
      </w:r>
    </w:p>
    <w:p w14:paraId="08946827"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Jeff Dolen and Gabriel Patay</w:t>
      </w:r>
    </w:p>
    <w:p w14:paraId="406C51FF"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Mark Newton</w:t>
      </w:r>
    </w:p>
    <w:p w14:paraId="3A2E24E9"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16927576" w14:textId="366ACC58" w:rsidR="00FA6BC6" w:rsidRPr="00FA6BC6" w:rsidRDefault="00FA6BC6" w:rsidP="00FA6BC6">
      <w:pPr>
        <w:jc w:val="center"/>
      </w:pPr>
      <w:r w:rsidRPr="00FA6BC6">
        <w:rPr>
          <w:rFonts w:ascii="Helvetica Neue" w:hAnsi="Helvetica Neue"/>
          <w:b/>
          <w:bCs/>
          <w:color w:val="000000"/>
          <w:sz w:val="32"/>
          <w:szCs w:val="32"/>
        </w:rPr>
        <w:lastRenderedPageBreak/>
        <w:t>Outstanding Sports Documentary Series: Serialized</w:t>
      </w:r>
    </w:p>
    <w:p w14:paraId="0BB0F0D5" w14:textId="77777777" w:rsidR="00FA6BC6" w:rsidRPr="00FA6BC6" w:rsidRDefault="00FA6BC6" w:rsidP="00FA6BC6">
      <w:pPr>
        <w:spacing w:before="280"/>
      </w:pPr>
      <w:r w:rsidRPr="00FA6BC6">
        <w:rPr>
          <w:rFonts w:ascii="Helvetica Neue" w:hAnsi="Helvetica Neue"/>
          <w:b/>
          <w:bCs/>
          <w:color w:val="000000"/>
          <w:sz w:val="28"/>
          <w:szCs w:val="28"/>
        </w:rPr>
        <w:t>Built in Birmingham: Brady &amp; the Blues</w:t>
      </w:r>
    </w:p>
    <w:p w14:paraId="1E13E15D" w14:textId="77777777" w:rsidR="00FA6BC6" w:rsidRPr="00FA6BC6" w:rsidRDefault="00FA6BC6" w:rsidP="00FA6BC6">
      <w:pPr>
        <w:spacing w:after="240"/>
      </w:pPr>
      <w:r w:rsidRPr="00FA6BC6">
        <w:rPr>
          <w:rFonts w:ascii="Helvetica Neue" w:hAnsi="Helvetica Neue"/>
          <w:i/>
          <w:iCs/>
          <w:color w:val="000000"/>
        </w:rPr>
        <w:t>Religion of Sports [Prime Video | Whisper]</w:t>
      </w:r>
    </w:p>
    <w:p w14:paraId="7BB97949"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Matt Alvarez, Tom Brady, Victor Buhler, Chris Grubb, Steven Knight ,CBE, Drew Masters, Sunil Patel, Ameeth Sankaran, and Tom Wagner</w:t>
      </w:r>
    </w:p>
    <w:p w14:paraId="156ED0D2"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 Director: </w:t>
      </w:r>
      <w:r w:rsidRPr="00FA6BC6">
        <w:rPr>
          <w:rFonts w:ascii="Helvetica Neue" w:hAnsi="Helvetica Neue"/>
          <w:color w:val="000000"/>
          <w:sz w:val="22"/>
          <w:szCs w:val="22"/>
        </w:rPr>
        <w:t>Gotham Chopra</w:t>
      </w:r>
    </w:p>
    <w:p w14:paraId="574DBFF6"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Kevin Bonner, Daniel Grendowicz, Jonny Natas, Daniel Tait, and Paul Yoshida</w:t>
      </w:r>
    </w:p>
    <w:p w14:paraId="5CCA18A2"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Claudia Corbisiero</w:t>
      </w:r>
    </w:p>
    <w:p w14:paraId="501FD7A4"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Luke Flight, Ian Grech, BFE, Ben Hallam, Sam McMulkin, Rob Sizer, Alex Trudeau Viriato, and Stephen Waugh</w:t>
      </w:r>
    </w:p>
    <w:p w14:paraId="70A091C8"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Stephen Pook and Andrew Stansfield</w:t>
      </w:r>
    </w:p>
    <w:p w14:paraId="5B059260"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Producers: </w:t>
      </w:r>
      <w:r w:rsidRPr="00FA6BC6">
        <w:rPr>
          <w:rFonts w:ascii="Helvetica Neue" w:hAnsi="Helvetica Neue"/>
          <w:color w:val="000000"/>
          <w:sz w:val="22"/>
          <w:szCs w:val="22"/>
        </w:rPr>
        <w:t>Darren Eastwood and Andy Zare</w:t>
      </w:r>
    </w:p>
    <w:p w14:paraId="7FCD5C4A" w14:textId="77777777" w:rsidR="00FA6BC6" w:rsidRPr="00FA6BC6" w:rsidRDefault="00FA6BC6" w:rsidP="00FA6BC6">
      <w:pPr>
        <w:ind w:hanging="360"/>
      </w:pPr>
      <w:r w:rsidRPr="00FA6BC6">
        <w:rPr>
          <w:rFonts w:ascii="Helvetica Neue" w:hAnsi="Helvetica Neue"/>
          <w:b/>
          <w:bCs/>
          <w:color w:val="000000"/>
          <w:sz w:val="22"/>
          <w:szCs w:val="22"/>
        </w:rPr>
        <w:t xml:space="preserve">Post Producers: </w:t>
      </w:r>
      <w:r w:rsidRPr="00FA6BC6">
        <w:rPr>
          <w:rFonts w:ascii="Helvetica Neue" w:hAnsi="Helvetica Neue"/>
          <w:color w:val="000000"/>
          <w:sz w:val="22"/>
          <w:szCs w:val="22"/>
        </w:rPr>
        <w:t>Jason Bernard and Patrick Marks</w:t>
      </w:r>
    </w:p>
    <w:p w14:paraId="045A86E9"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Supervisors: </w:t>
      </w:r>
      <w:r w:rsidRPr="00FA6BC6">
        <w:rPr>
          <w:rFonts w:ascii="Helvetica Neue" w:hAnsi="Helvetica Neue"/>
          <w:color w:val="000000"/>
          <w:sz w:val="22"/>
          <w:szCs w:val="22"/>
        </w:rPr>
        <w:t>Harriet Colson and Liz Smith</w:t>
      </w:r>
    </w:p>
    <w:p w14:paraId="1FF64E12" w14:textId="77777777" w:rsidR="00FA6BC6" w:rsidRPr="00FA6BC6" w:rsidRDefault="00FA6BC6" w:rsidP="00FA6BC6">
      <w:pPr>
        <w:spacing w:before="280"/>
      </w:pPr>
      <w:r w:rsidRPr="00FA6BC6">
        <w:rPr>
          <w:rFonts w:ascii="Helvetica Neue" w:hAnsi="Helvetica Neue"/>
          <w:b/>
          <w:bCs/>
          <w:color w:val="000000"/>
          <w:sz w:val="28"/>
          <w:szCs w:val="28"/>
        </w:rPr>
        <w:t>The Clubhouse: A Year with the Red Sox</w:t>
      </w:r>
    </w:p>
    <w:p w14:paraId="471DCF92" w14:textId="77777777" w:rsidR="00FA6BC6" w:rsidRPr="00FA6BC6" w:rsidRDefault="00FA6BC6" w:rsidP="00FA6BC6">
      <w:pPr>
        <w:spacing w:after="240"/>
      </w:pPr>
      <w:r w:rsidRPr="00FA6BC6">
        <w:rPr>
          <w:rFonts w:ascii="Helvetica Neue" w:hAnsi="Helvetica Neue"/>
          <w:i/>
          <w:iCs/>
          <w:color w:val="000000"/>
        </w:rPr>
        <w:t>Netflix [One Potato Productions | Boardwalk Pictures]</w:t>
      </w:r>
    </w:p>
    <w:p w14:paraId="5DB0F55F"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Andrew Fried, Adam Leibowitz, Dane Lillegard, and Nick Trotta</w:t>
      </w:r>
    </w:p>
    <w:p w14:paraId="68C2157A"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 Director: </w:t>
      </w:r>
      <w:r w:rsidRPr="00FA6BC6">
        <w:rPr>
          <w:rFonts w:ascii="Helvetica Neue" w:hAnsi="Helvetica Neue"/>
          <w:color w:val="000000"/>
          <w:sz w:val="22"/>
          <w:szCs w:val="22"/>
        </w:rPr>
        <w:t>Greg Whiteley</w:t>
      </w:r>
    </w:p>
    <w:p w14:paraId="78BECC99"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Daniel George McDonald</w:t>
      </w:r>
    </w:p>
    <w:p w14:paraId="4ABBFD45"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Maria Bohe and Jon O'Sheal</w:t>
      </w:r>
    </w:p>
    <w:p w14:paraId="28F02B4A"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Jason Arnot and Pablo Minier</w:t>
      </w:r>
    </w:p>
    <w:p w14:paraId="20B98CF4" w14:textId="77777777" w:rsidR="00FA6BC6" w:rsidRPr="00FA6BC6" w:rsidRDefault="00FA6BC6" w:rsidP="00FA6BC6">
      <w:pPr>
        <w:ind w:hanging="360"/>
      </w:pPr>
      <w:r w:rsidRPr="00FA6BC6">
        <w:rPr>
          <w:rFonts w:ascii="Helvetica Neue" w:hAnsi="Helvetica Neue"/>
          <w:b/>
          <w:bCs/>
          <w:color w:val="000000"/>
          <w:sz w:val="22"/>
          <w:szCs w:val="22"/>
        </w:rPr>
        <w:t xml:space="preserve">Story Producers: </w:t>
      </w:r>
      <w:r w:rsidRPr="00FA6BC6">
        <w:rPr>
          <w:rFonts w:ascii="Helvetica Neue" w:hAnsi="Helvetica Neue"/>
          <w:color w:val="000000"/>
          <w:sz w:val="22"/>
          <w:szCs w:val="22"/>
        </w:rPr>
        <w:t>Mark Cummins, Eric Gosselin, and Ross Lindstrom</w:t>
      </w:r>
    </w:p>
    <w:p w14:paraId="096122AB"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Emma Brady, Jordan Bush, Kevin Carey, Charles Gleberman, Luis Gonzales, and Carolyn Lehman</w:t>
      </w:r>
    </w:p>
    <w:p w14:paraId="6E7BAC2C"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Noah DeBonis, Zachary Fuhrer, Mark Morgan, ACE, Gary Pollak, ACE, DJ Ross, Sharon Weaver, and Robert Grigsby Wilson</w:t>
      </w:r>
    </w:p>
    <w:p w14:paraId="1988FAB7"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Producers: </w:t>
      </w:r>
      <w:r w:rsidRPr="00FA6BC6">
        <w:rPr>
          <w:rFonts w:ascii="Helvetica Neue" w:hAnsi="Helvetica Neue"/>
          <w:color w:val="000000"/>
          <w:sz w:val="22"/>
          <w:szCs w:val="22"/>
        </w:rPr>
        <w:t>Dani Fish, Mike LaManna, and Joe Porciello</w:t>
      </w:r>
    </w:p>
    <w:p w14:paraId="3706F328"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Alex Bowser</w:t>
      </w:r>
    </w:p>
    <w:p w14:paraId="20AB139C"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Daymeon Sumlin</w:t>
      </w:r>
    </w:p>
    <w:p w14:paraId="5E1C057C" w14:textId="77777777" w:rsidR="00FA6BC6" w:rsidRPr="00FA6BC6" w:rsidRDefault="00FA6BC6" w:rsidP="00FA6BC6">
      <w:pPr>
        <w:spacing w:before="280"/>
      </w:pPr>
      <w:r w:rsidRPr="00FA6BC6">
        <w:rPr>
          <w:rFonts w:ascii="Helvetica Neue" w:hAnsi="Helvetica Neue"/>
          <w:b/>
          <w:bCs/>
          <w:color w:val="000000"/>
          <w:sz w:val="28"/>
          <w:szCs w:val="28"/>
        </w:rPr>
        <w:t>Formula 1: Drive to Survive</w:t>
      </w:r>
    </w:p>
    <w:p w14:paraId="740B60A0" w14:textId="77777777" w:rsidR="00FA6BC6" w:rsidRPr="00FA6BC6" w:rsidRDefault="00FA6BC6" w:rsidP="00FA6BC6">
      <w:pPr>
        <w:spacing w:after="240"/>
      </w:pPr>
      <w:r w:rsidRPr="00FA6BC6">
        <w:rPr>
          <w:rFonts w:ascii="Helvetica Neue" w:hAnsi="Helvetica Neue"/>
          <w:i/>
          <w:iCs/>
          <w:color w:val="000000"/>
        </w:rPr>
        <w:t>Netflix [Box to Box]</w:t>
      </w:r>
    </w:p>
    <w:p w14:paraId="7386E09E"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Laurence Anthony, James Gay Rees, Ian Holmes, Tom Hutchings, and Paul Martin</w:t>
      </w:r>
    </w:p>
    <w:p w14:paraId="18640F67"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 </w:t>
      </w:r>
      <w:r w:rsidRPr="00FA6BC6">
        <w:rPr>
          <w:rFonts w:ascii="Helvetica Neue" w:hAnsi="Helvetica Neue"/>
          <w:color w:val="000000"/>
          <w:sz w:val="22"/>
          <w:szCs w:val="22"/>
        </w:rPr>
        <w:t>Tom Rogers</w:t>
      </w:r>
    </w:p>
    <w:p w14:paraId="51AF9B96"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Milly Beddard, Isa Campbell, Hayden King, and Warren Smith</w:t>
      </w:r>
    </w:p>
    <w:p w14:paraId="58F0BA09"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Kat Bannon, David Hayes, Ben Phethean, and Piers Sanderson</w:t>
      </w:r>
    </w:p>
    <w:p w14:paraId="261DBE5E"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Rob Wills</w:t>
      </w:r>
    </w:p>
    <w:p w14:paraId="5E1CE07B"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Alex Sunderland</w:t>
      </w:r>
    </w:p>
    <w:p w14:paraId="14DCC1B4" w14:textId="77777777" w:rsidR="00FA6BC6" w:rsidRPr="00FA6BC6" w:rsidRDefault="00FA6BC6" w:rsidP="00FA6BC6">
      <w:pPr>
        <w:ind w:hanging="360"/>
      </w:pPr>
      <w:r w:rsidRPr="00FA6BC6">
        <w:rPr>
          <w:rFonts w:ascii="Helvetica Neue" w:hAnsi="Helvetica Neue"/>
          <w:b/>
          <w:bCs/>
          <w:color w:val="000000"/>
          <w:sz w:val="22"/>
          <w:szCs w:val="22"/>
        </w:rPr>
        <w:t xml:space="preserve">Showrunner: </w:t>
      </w:r>
      <w:r w:rsidRPr="00FA6BC6">
        <w:rPr>
          <w:rFonts w:ascii="Helvetica Neue" w:hAnsi="Helvetica Neue"/>
          <w:color w:val="000000"/>
          <w:sz w:val="22"/>
          <w:szCs w:val="22"/>
        </w:rPr>
        <w:t>Maia Liddel</w:t>
      </w:r>
    </w:p>
    <w:p w14:paraId="73FFC2E5" w14:textId="77777777" w:rsidR="00FA6BC6" w:rsidRPr="00FA6BC6" w:rsidRDefault="00FA6BC6" w:rsidP="00FA6BC6">
      <w:pPr>
        <w:spacing w:before="280"/>
      </w:pPr>
      <w:r w:rsidRPr="00FA6BC6">
        <w:rPr>
          <w:rFonts w:ascii="Helvetica Neue" w:hAnsi="Helvetica Neue"/>
          <w:b/>
          <w:bCs/>
          <w:color w:val="000000"/>
          <w:sz w:val="28"/>
          <w:szCs w:val="28"/>
        </w:rPr>
        <w:lastRenderedPageBreak/>
        <w:t>Full Court Press</w:t>
      </w:r>
    </w:p>
    <w:p w14:paraId="35E4C759" w14:textId="77777777" w:rsidR="00FA6BC6" w:rsidRPr="00FA6BC6" w:rsidRDefault="00FA6BC6" w:rsidP="00FA6BC6">
      <w:pPr>
        <w:spacing w:after="240"/>
      </w:pPr>
      <w:r w:rsidRPr="00FA6BC6">
        <w:rPr>
          <w:rFonts w:ascii="Helvetica Neue" w:hAnsi="Helvetica Neue"/>
          <w:i/>
          <w:iCs/>
          <w:color w:val="000000"/>
        </w:rPr>
        <w:t>ESPN [ESPN | Omaha Productions | Words + Pictures]</w:t>
      </w:r>
    </w:p>
    <w:p w14:paraId="24C07A6C"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Heather Anderson, Therese Andrews, Colin Campbell, Aaron Cohen, Alexa Conway, Marsha Cooke, Nick Eisenberg, Libby Geist, Jamie Horowitz, Kristen Lappas, Brian Lockhart, Burke Magnus, Peyton Manning, Lindsay Rovegno, and Connor Schell</w:t>
      </w:r>
    </w:p>
    <w:p w14:paraId="072559F4"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Hannah Beir, Vin D’Anton, and Denny Wolfe</w:t>
      </w:r>
    </w:p>
    <w:p w14:paraId="3EF89B84"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Suzy Beck, Chantre Camack, Jalaine Edwards, Danielle Elliot, Kati Fernandez, Dan Gati, Amy Glickman Brown, Lauren Griswold, Jeremy Lundblad, Beret Remak, Sharee Stephens, Sia Stewart, and Luke Williams</w:t>
      </w:r>
    </w:p>
    <w:p w14:paraId="6272E16E"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Nikki Spetseris</w:t>
      </w:r>
    </w:p>
    <w:p w14:paraId="6C3F27ED"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Nicole Cone, Kate Costanza, Brittany Gooden, Ben Meyers, Jillian Moossmann, Tara Nadolny, Cynthia Paribello, and Isabella Seman</w:t>
      </w:r>
    </w:p>
    <w:p w14:paraId="4DEBAFAD"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Eric Barchie, Kimberly Brown, Brad Buckwalter, Nelson Dellamaggiore, Brian Gauthier, and Victoria Simpson</w:t>
      </w:r>
    </w:p>
    <w:p w14:paraId="65BF4DFF"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Sean Brennan, Bryan Brousseau, Jeremy Davis, Adam Docker, Scott Ippolito, Jamar Jones, Matt Knapp, Andrew Lee, David McClymonds, Robert O'Reilly, Nick Roark, and Jon Roche</w:t>
      </w:r>
    </w:p>
    <w:p w14:paraId="77201AC8"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Hannah Ford</w:t>
      </w:r>
    </w:p>
    <w:p w14:paraId="25B0611F" w14:textId="77777777" w:rsidR="00FA6BC6" w:rsidRPr="00FA6BC6" w:rsidRDefault="00FA6BC6" w:rsidP="00FA6BC6">
      <w:pPr>
        <w:spacing w:before="280"/>
      </w:pPr>
      <w:r w:rsidRPr="00FA6BC6">
        <w:rPr>
          <w:rFonts w:ascii="Helvetica Neue" w:hAnsi="Helvetica Neue"/>
          <w:b/>
          <w:bCs/>
          <w:color w:val="000000"/>
          <w:sz w:val="28"/>
          <w:szCs w:val="28"/>
        </w:rPr>
        <w:t>Quarterback</w:t>
      </w:r>
    </w:p>
    <w:p w14:paraId="7A8A9C7A" w14:textId="77777777" w:rsidR="00FA6BC6" w:rsidRPr="00FA6BC6" w:rsidRDefault="00FA6BC6" w:rsidP="00FA6BC6">
      <w:pPr>
        <w:spacing w:after="240"/>
      </w:pPr>
      <w:r w:rsidRPr="00FA6BC6">
        <w:rPr>
          <w:rFonts w:ascii="Helvetica Neue" w:hAnsi="Helvetica Neue"/>
          <w:i/>
          <w:iCs/>
          <w:color w:val="000000"/>
        </w:rPr>
        <w:t>Netflix [NFL Films | Omaha Productions | 2PM Productions]</w:t>
      </w:r>
    </w:p>
    <w:p w14:paraId="32A1F9B2"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Jessica Boddy, Keith Cossrow, Jacquelyn Dahl, Jamie Horowitz, Ross Ketover, Patrick Mahomes, Peyton Manning, and Ken Rodgers</w:t>
      </w:r>
    </w:p>
    <w:p w14:paraId="0AF4E16E"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Sam Pepper</w:t>
      </w:r>
    </w:p>
    <w:p w14:paraId="6F79028A"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Matthew Dissinger</w:t>
      </w:r>
    </w:p>
    <w:p w14:paraId="10635036"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Greg Bocchetti, Courtland Bragg, Kevin Bushman, Jeff Cameron, Colin Campbell, Ryan Condon, Rachel Darius, Michael Flynn, Julia Harmon, Patrick Harris, Jeff Larsen, Kevin Lutz, Nick Mascolo, Steve Menzel, Katie Morello, Lois Nam, Michelle Navarrete, Micaela Powers, Kelly Rafferty, Ty Schadt, Kobi Theiler, Angela Torma, Kris Wilson, and Emily Winter</w:t>
      </w:r>
    </w:p>
    <w:p w14:paraId="4D08E6A2"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Shannon Furman, Tim Rumpff, and Steve Trout</w:t>
      </w:r>
    </w:p>
    <w:p w14:paraId="6984A579"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Justin Alvarez, Christian Angelini, Sununu Bah, Alec Bello, Sydney Bonaparte, Gisela Bradley, Zachary Chester, Jack Cowman, Alycia Cypress, Jonathan David, Ronald Estevez-Perez, Jaydelle Herbert, Bria Hickman, Tara Hornick, Jake Horoshko, Andrew Kalb, Seth Karall, Jiwon Kim, Jeanette Kropp, John Larkin, Adam Lewis, David Loughran, Caroline Maier, Jordan Malick, Tyji Mays, Tyler Moilanen, Michael Pawling, Eric Pierpont, Chris Place, Isaiah Robertson, Jordan Satterfield, Al-Hajj Shabazz, Dillon Springer, Jordan Stewart, Marissa Stone, Jessica Terry, Josh Ticcino, Haley Timple, Brendan Walker, and Sydney Zgodny</w:t>
      </w:r>
    </w:p>
    <w:p w14:paraId="20CCFDE2"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Christine DiGioia, Liam Gany, Zach Kelleher, Nicole Molinari, Maria Neiswender, Jen Rodzewich, Arika Roush, and Archit Upadhyay</w:t>
      </w:r>
    </w:p>
    <w:p w14:paraId="7334824B"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Heidi Bahnck, Tre'Vonn Davis, Mike Drozd, Bill Garvey, John Marchowsky, Tia Refait, and Jason Zuccarelli</w:t>
      </w:r>
    </w:p>
    <w:p w14:paraId="4077641E"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 xml:space="preserve">Tyler Adams, Jim Barry, Andrew Brown, Chad Butler, Steve Capstick, Evan Cooley, Jeremy Davis, Phil Gushue, Kirk Hanselmann, Doug Interrante, Ali Ivosevich, Matt Marsden, Andre Messina, Rey Miranda, Megan Mitchell, Vishal Parmar, Austin Porter, Margrite </w:t>
      </w:r>
      <w:r w:rsidRPr="00FA6BC6">
        <w:rPr>
          <w:rFonts w:ascii="Helvetica Neue" w:hAnsi="Helvetica Neue"/>
          <w:color w:val="000000"/>
          <w:sz w:val="22"/>
          <w:szCs w:val="22"/>
        </w:rPr>
        <w:lastRenderedPageBreak/>
        <w:t>Rimassa, Domenick Satterberg, Chad Schwartzenberger, Bob Scott, Evan Shaw, Meagan Stockemer, Nick Straus, Justin Uchendu, and Domenic Zanghi</w:t>
      </w:r>
    </w:p>
    <w:p w14:paraId="3F48A9E4" w14:textId="77777777" w:rsidR="00FA6BC6" w:rsidRPr="00FA6BC6" w:rsidRDefault="00FA6BC6" w:rsidP="00FA6BC6">
      <w:pPr>
        <w:ind w:hanging="360"/>
      </w:pPr>
      <w:r w:rsidRPr="00FA6BC6">
        <w:rPr>
          <w:rFonts w:ascii="Helvetica Neue" w:hAnsi="Helvetica Neue"/>
          <w:b/>
          <w:bCs/>
          <w:color w:val="000000"/>
          <w:sz w:val="22"/>
          <w:szCs w:val="22"/>
        </w:rPr>
        <w:t xml:space="preserve">Showrunner: </w:t>
      </w:r>
      <w:r w:rsidRPr="00FA6BC6">
        <w:rPr>
          <w:rFonts w:ascii="Helvetica Neue" w:hAnsi="Helvetica Neue"/>
          <w:color w:val="000000"/>
          <w:sz w:val="22"/>
          <w:szCs w:val="22"/>
        </w:rPr>
        <w:t>Joseph Zucco</w:t>
      </w:r>
    </w:p>
    <w:p w14:paraId="61AA653F" w14:textId="77777777" w:rsidR="00FA6BC6" w:rsidRPr="00FA6BC6" w:rsidRDefault="00FA6BC6" w:rsidP="00FA6BC6">
      <w:pPr>
        <w:spacing w:before="280"/>
      </w:pPr>
      <w:r w:rsidRPr="00FA6BC6">
        <w:rPr>
          <w:rFonts w:ascii="Helvetica Neue" w:hAnsi="Helvetica Neue"/>
          <w:b/>
          <w:bCs/>
          <w:color w:val="000000"/>
          <w:sz w:val="28"/>
          <w:szCs w:val="28"/>
        </w:rPr>
        <w:t>WWE: Unreal</w:t>
      </w:r>
    </w:p>
    <w:p w14:paraId="60FAFE6C" w14:textId="77777777" w:rsidR="00FA6BC6" w:rsidRPr="00FA6BC6" w:rsidRDefault="00FA6BC6" w:rsidP="00FA6BC6">
      <w:pPr>
        <w:spacing w:after="240"/>
      </w:pPr>
      <w:r w:rsidRPr="00FA6BC6">
        <w:rPr>
          <w:rFonts w:ascii="Helvetica Neue" w:hAnsi="Helvetica Neue"/>
          <w:i/>
          <w:iCs/>
          <w:color w:val="000000"/>
        </w:rPr>
        <w:t>Netflix [Omaha Productions | NFL Films | Skydance Sports | WWE | Netflix]</w:t>
      </w:r>
    </w:p>
    <w:p w14:paraId="17FF5B97"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Jessica Boddy, Keith Cossrow, Jamie Horowitz, Ben Houser, Ross Ketover, Paul Levesque, Peyton Manning, Marc Pomarico, and Ken Rodgers</w:t>
      </w:r>
    </w:p>
    <w:p w14:paraId="3A6967FA" w14:textId="77777777" w:rsidR="00FA6BC6" w:rsidRPr="00FA6BC6" w:rsidRDefault="00FA6BC6" w:rsidP="00FA6BC6">
      <w:pPr>
        <w:ind w:hanging="360"/>
      </w:pPr>
      <w:r w:rsidRPr="00FA6BC6">
        <w:rPr>
          <w:rFonts w:ascii="Helvetica Neue" w:hAnsi="Helvetica Neue"/>
          <w:b/>
          <w:bCs/>
          <w:color w:val="000000"/>
          <w:sz w:val="22"/>
          <w:szCs w:val="22"/>
        </w:rPr>
        <w:t xml:space="preserve">Co-Executive Producer: </w:t>
      </w:r>
      <w:r w:rsidRPr="00FA6BC6">
        <w:rPr>
          <w:rFonts w:ascii="Helvetica Neue" w:hAnsi="Helvetica Neue"/>
          <w:color w:val="000000"/>
          <w:sz w:val="22"/>
          <w:szCs w:val="22"/>
        </w:rPr>
        <w:t>Dan Marks</w:t>
      </w:r>
    </w:p>
    <w:p w14:paraId="78C6BD88"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Paul Camarata</w:t>
      </w:r>
    </w:p>
    <w:p w14:paraId="7B61F0D4"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Therese Andrews, Colin Campbell, Andrew Cordova, Brian Decker, Donna Ferry, Garrett Fittizzi, Michael Flynn, John Galiani, Harley Glantz, Ty Schadt, and Jason Weber</w:t>
      </w:r>
    </w:p>
    <w:p w14:paraId="776100E7"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Chris Weaver</w:t>
      </w:r>
    </w:p>
    <w:p w14:paraId="5F6CA2EA"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Christian Angelini, Sununu Bah, Sydney Bonaparte, Alycia Cypress, Jonathan David, Ronald Estevez-Perez, Liam Gany, Jaydelle Herbert, Bria Hickman, Jake Horoshko, Zach Kelleher, Jeanette Kropp, John Larkin, Jordon Malick, Tyler Moilanen, Al-Hajj Shabazz, Dillon Springer, Jordan Stewart, Haley Timple, Brendan Walker, and Sydney Zgodny</w:t>
      </w:r>
    </w:p>
    <w:p w14:paraId="65B2D4BB"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Shelby Ehret, Tyji Mays, Jen Parks, Michael Pawling, Chris Place, Ariana Rubio, Glenn Schulz, Patrick Shannon, and Archit Upadhyay</w:t>
      </w:r>
    </w:p>
    <w:p w14:paraId="1897EF17"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Terrell Riley, Brian Rivera, and Steve Trout</w:t>
      </w:r>
    </w:p>
    <w:p w14:paraId="17BC0113"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Mark Christy, Tre'Vonn Davis, Mike Drozd, Bill Garvey, Jeff Hillegass, Michael LaVancher, Dave Neupauer, Eric Reed, and Brian Wadsworth</w:t>
      </w:r>
    </w:p>
    <w:p w14:paraId="228206D4"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Corey Benson Powers, Keith Blomberg, Sam Jeremy Davis, Al Francesco, Andres Garcia, Phil Gushue, Ben Johnson, Joey Maloney, DJ McConduit, Andre Messina, Jeremy Nieves, Brian Schulz, Bob Scott, Nick Straus, and Justin Uchendu</w:t>
      </w:r>
    </w:p>
    <w:p w14:paraId="714CAD15"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Producers: </w:t>
      </w:r>
      <w:r w:rsidRPr="00FA6BC6">
        <w:rPr>
          <w:rFonts w:ascii="Helvetica Neue" w:hAnsi="Helvetica Neue"/>
          <w:color w:val="000000"/>
          <w:sz w:val="22"/>
          <w:szCs w:val="22"/>
        </w:rPr>
        <w:t>Erin Cataldi, Chloe Eichler, and George Germanakos</w:t>
      </w:r>
    </w:p>
    <w:p w14:paraId="2598F611" w14:textId="77777777" w:rsidR="00FA6BC6" w:rsidRPr="00FA6BC6" w:rsidRDefault="00FA6BC6" w:rsidP="00FA6BC6">
      <w:pPr>
        <w:ind w:hanging="360"/>
      </w:pPr>
      <w:r w:rsidRPr="00FA6BC6">
        <w:rPr>
          <w:rFonts w:ascii="Helvetica Neue" w:hAnsi="Helvetica Neue"/>
          <w:b/>
          <w:bCs/>
          <w:color w:val="000000"/>
          <w:sz w:val="22"/>
          <w:szCs w:val="22"/>
        </w:rPr>
        <w:t xml:space="preserve">Showrunner: </w:t>
      </w:r>
      <w:r w:rsidRPr="00FA6BC6">
        <w:rPr>
          <w:rFonts w:ascii="Helvetica Neue" w:hAnsi="Helvetica Neue"/>
          <w:color w:val="000000"/>
          <w:sz w:val="22"/>
          <w:szCs w:val="22"/>
        </w:rPr>
        <w:t>Erik Powers</w:t>
      </w:r>
    </w:p>
    <w:p w14:paraId="2B1E18B7"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7824B22E" w14:textId="174AC96D" w:rsidR="00FA6BC6" w:rsidRPr="00FA6BC6" w:rsidRDefault="00FA6BC6" w:rsidP="00FA6BC6">
      <w:pPr>
        <w:jc w:val="center"/>
      </w:pPr>
      <w:r w:rsidRPr="00FA6BC6">
        <w:rPr>
          <w:rFonts w:ascii="Helvetica Neue" w:hAnsi="Helvetica Neue"/>
          <w:b/>
          <w:bCs/>
          <w:color w:val="000000"/>
          <w:sz w:val="32"/>
          <w:szCs w:val="32"/>
        </w:rPr>
        <w:lastRenderedPageBreak/>
        <w:t>Outstanding Sports Studio Show: Daily</w:t>
      </w:r>
    </w:p>
    <w:p w14:paraId="32D47DE8" w14:textId="77777777" w:rsidR="00FA6BC6" w:rsidRPr="00FA6BC6" w:rsidRDefault="00FA6BC6" w:rsidP="00FA6BC6">
      <w:pPr>
        <w:spacing w:before="280"/>
      </w:pPr>
      <w:r w:rsidRPr="00FA6BC6">
        <w:rPr>
          <w:rFonts w:ascii="Helvetica Neue" w:hAnsi="Helvetica Neue"/>
          <w:b/>
          <w:bCs/>
          <w:color w:val="000000"/>
          <w:sz w:val="28"/>
          <w:szCs w:val="28"/>
        </w:rPr>
        <w:t>First Things First</w:t>
      </w:r>
    </w:p>
    <w:p w14:paraId="1CEEF60A" w14:textId="77777777" w:rsidR="00FA6BC6" w:rsidRPr="00FA6BC6" w:rsidRDefault="00FA6BC6" w:rsidP="00FA6BC6">
      <w:pPr>
        <w:spacing w:after="240"/>
      </w:pPr>
      <w:r w:rsidRPr="00FA6BC6">
        <w:rPr>
          <w:rFonts w:ascii="Helvetica Neue" w:hAnsi="Helvetica Neue"/>
          <w:i/>
          <w:iCs/>
          <w:color w:val="000000"/>
        </w:rPr>
        <w:t>FS1</w:t>
      </w:r>
    </w:p>
    <w:p w14:paraId="16619F6C"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Whit Albohm, Chris Healey, Eric Shanks, Mark Silverman, and Brad Zager</w:t>
      </w:r>
    </w:p>
    <w:p w14:paraId="3A2DB825"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Zach Benabid</w:t>
      </w:r>
    </w:p>
    <w:p w14:paraId="06FE28FB"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Steven Hubbard</w:t>
      </w:r>
    </w:p>
    <w:p w14:paraId="5F76C7E0"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Dustyn Waite</w:t>
      </w:r>
    </w:p>
    <w:p w14:paraId="6ADEBA08"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Christina Napoli and Ramsey Parra</w:t>
      </w:r>
    </w:p>
    <w:p w14:paraId="7D93C70E"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Rick Beczynski</w:t>
      </w:r>
    </w:p>
    <w:p w14:paraId="2948518F"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Ian Budding, Tatianna Gueye, Joseph Gutierrez, Miles Johnson, Gianna Sanchez, and Alex Silberstein</w:t>
      </w:r>
    </w:p>
    <w:p w14:paraId="566D9CF6"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 </w:t>
      </w:r>
      <w:r w:rsidRPr="00FA6BC6">
        <w:rPr>
          <w:rFonts w:ascii="Helvetica Neue" w:hAnsi="Helvetica Neue"/>
          <w:color w:val="000000"/>
          <w:sz w:val="22"/>
          <w:szCs w:val="22"/>
        </w:rPr>
        <w:t>Kay Whritner</w:t>
      </w:r>
    </w:p>
    <w:p w14:paraId="462B642E"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Chris Broussard, Danny Parkins, Kevin Wildes, and Nick Wright</w:t>
      </w:r>
    </w:p>
    <w:p w14:paraId="09AF1840"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Greg Jennings and Eric Mangini</w:t>
      </w:r>
    </w:p>
    <w:p w14:paraId="1D41F311"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Producers: </w:t>
      </w:r>
      <w:r w:rsidRPr="00FA6BC6">
        <w:rPr>
          <w:rFonts w:ascii="Helvetica Neue" w:hAnsi="Helvetica Neue"/>
          <w:color w:val="000000"/>
          <w:sz w:val="22"/>
          <w:szCs w:val="22"/>
        </w:rPr>
        <w:t>Dave Coelho and Dominique Madruga</w:t>
      </w:r>
    </w:p>
    <w:p w14:paraId="0616A646"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Josh Cohen and Troy Mauriello</w:t>
      </w:r>
    </w:p>
    <w:p w14:paraId="2DF58FC4" w14:textId="77777777" w:rsidR="00FA6BC6" w:rsidRPr="00FA6BC6" w:rsidRDefault="00FA6BC6" w:rsidP="00FA6BC6">
      <w:pPr>
        <w:spacing w:before="280"/>
      </w:pPr>
      <w:r w:rsidRPr="00FA6BC6">
        <w:rPr>
          <w:rFonts w:ascii="Helvetica Neue" w:hAnsi="Helvetica Neue"/>
          <w:b/>
          <w:bCs/>
          <w:color w:val="000000"/>
          <w:sz w:val="28"/>
          <w:szCs w:val="28"/>
        </w:rPr>
        <w:t>NBA Today</w:t>
      </w:r>
    </w:p>
    <w:p w14:paraId="40991EDB" w14:textId="77777777" w:rsidR="00FA6BC6" w:rsidRPr="00FA6BC6" w:rsidRDefault="00FA6BC6" w:rsidP="00FA6BC6">
      <w:pPr>
        <w:spacing w:after="240"/>
      </w:pPr>
      <w:r w:rsidRPr="00FA6BC6">
        <w:rPr>
          <w:rFonts w:ascii="Helvetica Neue" w:hAnsi="Helvetica Neue"/>
          <w:i/>
          <w:iCs/>
          <w:color w:val="000000"/>
        </w:rPr>
        <w:t>ESPN</w:t>
      </w:r>
    </w:p>
    <w:p w14:paraId="4D418A6E"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Tim Corrigan, Hilary Guy, Burke Magnus, Michael McQuade, and Jimmy Pitaro</w:t>
      </w:r>
    </w:p>
    <w:p w14:paraId="666873C0"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Terrell Bouza</w:t>
      </w:r>
    </w:p>
    <w:p w14:paraId="502D8C21"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Dominique Collins, Greg Condas, Samuel De La Cruz, Paushawna DeCordova-Boyd, Demetrius Harris, Tony Honkus, James Quintong, and Jaren Yang</w:t>
      </w:r>
    </w:p>
    <w:p w14:paraId="7E659FBB"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Michael Bodmer and Andrew Davison</w:t>
      </w:r>
    </w:p>
    <w:p w14:paraId="1BADCFA8"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Tyrone Frison</w:t>
      </w:r>
    </w:p>
    <w:p w14:paraId="76042A22"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Matthew Sellars</w:t>
      </w:r>
    </w:p>
    <w:p w14:paraId="18D14CD8"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Eitan Cramer, Max Dash, Eric Dowling, Aliyyah Jackson, Elizabeth Lebowitz, Olivia Mulvihill, Curtis Sheehan, and Michael Sneag</w:t>
      </w:r>
    </w:p>
    <w:p w14:paraId="307DC2ED"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Joon Kim and Brandon Wong</w:t>
      </w:r>
    </w:p>
    <w:p w14:paraId="63ABCA5F"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Vannessa Ford and Raymond Garcia</w:t>
      </w:r>
    </w:p>
    <w:p w14:paraId="507F9B44"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Faith Auletta, Brittany Bennett, Alexandra Boisclair, Miranda Branco, Bryon Brelsford, Jerome Foster, Toni Frady, Thomas Gilbertie, Eric Gottsman, John Hanlon, Steven M. McCarthy, Joseph Mendosa, Cameron Thomas Neal, Krystle Padilla-Tan, Rachel Pearson, Mark Probeck, Rhodesia Robledo, Beth Ross, Melvin Royster, Michael Rubino, Ted Russell, Paul Ryan, and Angel Viscarra</w:t>
      </w:r>
    </w:p>
    <w:p w14:paraId="4A746A1A"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Malika Andrews</w:t>
      </w:r>
    </w:p>
    <w:p w14:paraId="6F173E96"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Danny Green, Chinenye Ogwumike, and Kendrick Perkins</w:t>
      </w:r>
    </w:p>
    <w:p w14:paraId="69C8E3D8" w14:textId="77777777" w:rsidR="00FA6BC6" w:rsidRPr="00FA6BC6" w:rsidRDefault="00FA6BC6" w:rsidP="00FA6BC6">
      <w:pPr>
        <w:ind w:hanging="360"/>
      </w:pPr>
      <w:r w:rsidRPr="00FA6BC6">
        <w:rPr>
          <w:rFonts w:ascii="Helvetica Neue" w:hAnsi="Helvetica Neue"/>
          <w:b/>
          <w:bCs/>
          <w:color w:val="000000"/>
          <w:sz w:val="22"/>
          <w:szCs w:val="22"/>
        </w:rPr>
        <w:t xml:space="preserve">Reporters: </w:t>
      </w:r>
      <w:r w:rsidRPr="00FA6BC6">
        <w:rPr>
          <w:rFonts w:ascii="Helvetica Neue" w:hAnsi="Helvetica Neue"/>
          <w:color w:val="000000"/>
          <w:sz w:val="22"/>
          <w:szCs w:val="22"/>
        </w:rPr>
        <w:t>Shams Charania, Bobby Marks, Ramona Shelburne, Marc Spears, and Brian Windhorst</w:t>
      </w:r>
    </w:p>
    <w:p w14:paraId="5AD9D020"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Producers: </w:t>
      </w:r>
      <w:r w:rsidRPr="00FA6BC6">
        <w:rPr>
          <w:rFonts w:ascii="Helvetica Neue" w:hAnsi="Helvetica Neue"/>
          <w:color w:val="000000"/>
          <w:sz w:val="22"/>
          <w:szCs w:val="22"/>
        </w:rPr>
        <w:t>Hayley Byrnes, Rachel Minton, Stacey Pressman, and Kareem White</w:t>
      </w:r>
    </w:p>
    <w:p w14:paraId="711242B9"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Jason Joseph, Michael Schwartz, and Matt Williams</w:t>
      </w:r>
    </w:p>
    <w:p w14:paraId="6496B102"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Terrick Bailey, Mitchell Baldwin, Erica Cardinez, Javier Fermin, PJ Labat, Chris Ortega, and Jarrett Soltis</w:t>
      </w:r>
    </w:p>
    <w:p w14:paraId="04119909" w14:textId="77777777" w:rsidR="00FA6BC6" w:rsidRPr="00FA6BC6" w:rsidRDefault="00FA6BC6" w:rsidP="00FA6BC6">
      <w:pPr>
        <w:spacing w:before="280"/>
      </w:pPr>
      <w:r w:rsidRPr="00FA6BC6">
        <w:rPr>
          <w:rFonts w:ascii="Helvetica Neue" w:hAnsi="Helvetica Neue"/>
          <w:b/>
          <w:bCs/>
          <w:color w:val="000000"/>
          <w:sz w:val="28"/>
          <w:szCs w:val="28"/>
        </w:rPr>
        <w:lastRenderedPageBreak/>
        <w:t>NFL LIVE</w:t>
      </w:r>
    </w:p>
    <w:p w14:paraId="322892B0" w14:textId="77777777" w:rsidR="00FA6BC6" w:rsidRPr="00FA6BC6" w:rsidRDefault="00FA6BC6" w:rsidP="00FA6BC6">
      <w:pPr>
        <w:spacing w:after="240"/>
      </w:pPr>
      <w:r w:rsidRPr="00FA6BC6">
        <w:rPr>
          <w:rFonts w:ascii="Helvetica Neue" w:hAnsi="Helvetica Neue"/>
          <w:i/>
          <w:iCs/>
          <w:color w:val="000000"/>
        </w:rPr>
        <w:t>ESPN</w:t>
      </w:r>
    </w:p>
    <w:p w14:paraId="5990280D"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Carrie Brzezinski-Hsu, Mark Gross, Burke Magnus, Seth Markman, Mike McQuade, Jimmy Pitaro, Michael Szykowny, and Tina Thornton</w:t>
      </w:r>
    </w:p>
    <w:p w14:paraId="0A5D6AD2"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Lydelle King</w:t>
      </w:r>
    </w:p>
    <w:p w14:paraId="3CD7A393"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Brian Franey, Jay Gruber, Jess Kraus, Michael L'Etoile, Charles Moynihan, Stacey Pressman, Michael Proia, Joseph Verge, and James Witalka</w:t>
      </w:r>
    </w:p>
    <w:p w14:paraId="37AB1B77"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Malinda Adams, Christopher Brennan, Adam Cheh, Mark Eiseman, Thomas Engle, Shawn Fitzgerald, Nicholas Licalzi, Eric Lundsten, Chad Minutillo, Sammy O'Brien, Matthew Pomeroy, James Samia, Raajik Shah, Aaron Shea, Jessica Shobar, Susan Smith, Shanell Starling, Amy Volski, Cody Winstead, and L.D. Wymer</w:t>
      </w:r>
    </w:p>
    <w:p w14:paraId="3A496EA3"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Michael Feinberg</w:t>
      </w:r>
    </w:p>
    <w:p w14:paraId="2E2624DA"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Timothy Farrell and Jay Hammond</w:t>
      </w:r>
    </w:p>
    <w:p w14:paraId="08609D89"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Da'Ron Frost, Stephanie Jannetta, Robert Miller, Kailen Olison, Warren Oliver, Erin Rickel, Melany Rivera Gonzalez, Aaron Ross, Alexander Sabato, Jonathan Symecko, Sarah Tamer, and Benjamin Wolfson</w:t>
      </w:r>
    </w:p>
    <w:p w14:paraId="7D88382E"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Michelle Lucas and Larry Tornese</w:t>
      </w:r>
    </w:p>
    <w:p w14:paraId="6DE02B61"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Faith Auletta, Brittany Bennett, Amanda Benson, Alexandra Boisclair, Miranda Branco, Michael Carbone, Jerome Foster, Toni Jennifer Frady, Michael Ghiroli, Thomas Gilbertie, Eric L. Gottsman, John Hanlon, Melissa Horan, AJ Irish, Nicolas Mainville, Steven M. McCarthy, Joseph Mendosa, Cameron Thomas Neal, Krystle Padilla-Tan, Julio Pazos, Rachel Pearson, Mark Probeck, Carlos Rivera, Rhodesia Robledo, Beth Ann Ross, Melvin Royster, Michael Rubino, Ted Russell, Paul J. Ryan, Diallo Williams, and Jara Zerull</w:t>
      </w:r>
    </w:p>
    <w:p w14:paraId="4BED0D04"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Laura Rutledge and Hannah Storm</w:t>
      </w:r>
    </w:p>
    <w:p w14:paraId="60193821"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Troy Aikman, Ryan Clark, Timothy Hasselbeck, Andrew Hawkins, Mina Kimes, Jason McCourty, Anthony McFarland, Daniel Orlovsky, Louis Riddick, Peter Schrager, Marcus Spears, and Field Yates</w:t>
      </w:r>
    </w:p>
    <w:p w14:paraId="428B367C" w14:textId="77777777" w:rsidR="00FA6BC6" w:rsidRPr="00FA6BC6" w:rsidRDefault="00FA6BC6" w:rsidP="00FA6BC6">
      <w:pPr>
        <w:ind w:hanging="360"/>
      </w:pPr>
      <w:r w:rsidRPr="00FA6BC6">
        <w:rPr>
          <w:rFonts w:ascii="Helvetica Neue" w:hAnsi="Helvetica Neue"/>
          <w:b/>
          <w:bCs/>
          <w:color w:val="000000"/>
          <w:sz w:val="22"/>
          <w:szCs w:val="22"/>
        </w:rPr>
        <w:t xml:space="preserve">Reporters: </w:t>
      </w:r>
      <w:r w:rsidRPr="00FA6BC6">
        <w:rPr>
          <w:rFonts w:ascii="Helvetica Neue" w:hAnsi="Helvetica Neue"/>
          <w:color w:val="000000"/>
          <w:sz w:val="22"/>
          <w:szCs w:val="22"/>
        </w:rPr>
        <w:t>Jeff Darlington, Jeremy Fowler, Daniel Graziano, and Adam Schefter</w:t>
      </w:r>
    </w:p>
    <w:p w14:paraId="71B60D7C"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Producers: </w:t>
      </w:r>
      <w:r w:rsidRPr="00FA6BC6">
        <w:rPr>
          <w:rFonts w:ascii="Helvetica Neue" w:hAnsi="Helvetica Neue"/>
          <w:color w:val="000000"/>
          <w:sz w:val="22"/>
          <w:szCs w:val="22"/>
        </w:rPr>
        <w:t>Jamila Baker, Audrah Cates, and Kareem White</w:t>
      </w:r>
    </w:p>
    <w:p w14:paraId="70303119"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Darren Ayotte, Michael Bonzagni, Dean Demers Jr., and Matthew Willis</w:t>
      </w:r>
    </w:p>
    <w:p w14:paraId="03D8913C" w14:textId="77777777" w:rsidR="00FA6BC6" w:rsidRPr="00FA6BC6" w:rsidRDefault="00FA6BC6" w:rsidP="00FA6BC6">
      <w:pPr>
        <w:ind w:hanging="360"/>
      </w:pPr>
      <w:r w:rsidRPr="00FA6BC6">
        <w:rPr>
          <w:rFonts w:ascii="Helvetica Neue" w:hAnsi="Helvetica Neue"/>
          <w:b/>
          <w:bCs/>
          <w:color w:val="000000"/>
          <w:sz w:val="22"/>
          <w:szCs w:val="22"/>
        </w:rPr>
        <w:t xml:space="preserve">News Editor: </w:t>
      </w:r>
      <w:r w:rsidRPr="00FA6BC6">
        <w:rPr>
          <w:rFonts w:ascii="Helvetica Neue" w:hAnsi="Helvetica Neue"/>
          <w:color w:val="000000"/>
          <w:sz w:val="22"/>
          <w:szCs w:val="22"/>
        </w:rPr>
        <w:t>Craig Ball</w:t>
      </w:r>
    </w:p>
    <w:p w14:paraId="264855BC"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Ryan Beckman, Bianca Burton, Taylor Gardner, Nicholas Gonyea, Jaylen Harrell, Ryan Koellhoffer, PJ Labat, Zachary Machen, Eric Robinson, Luke Strnad, Alicia Szeto, Robert Veno, and Marqus Williams</w:t>
      </w:r>
    </w:p>
    <w:p w14:paraId="400DC3D8" w14:textId="77777777" w:rsidR="00FA6BC6" w:rsidRPr="00FA6BC6" w:rsidRDefault="00FA6BC6" w:rsidP="00FA6BC6">
      <w:pPr>
        <w:spacing w:before="280"/>
      </w:pPr>
      <w:r w:rsidRPr="00FA6BC6">
        <w:rPr>
          <w:rFonts w:ascii="Helvetica Neue" w:hAnsi="Helvetica Neue"/>
          <w:b/>
          <w:bCs/>
          <w:color w:val="000000"/>
          <w:sz w:val="28"/>
          <w:szCs w:val="28"/>
        </w:rPr>
        <w:t>The Pat McAfee Show</w:t>
      </w:r>
    </w:p>
    <w:p w14:paraId="6B1F184C" w14:textId="77777777" w:rsidR="00FA6BC6" w:rsidRPr="00FA6BC6" w:rsidRDefault="00FA6BC6" w:rsidP="00FA6BC6">
      <w:pPr>
        <w:spacing w:after="240"/>
      </w:pPr>
      <w:r w:rsidRPr="00FA6BC6">
        <w:rPr>
          <w:rFonts w:ascii="Helvetica Neue" w:hAnsi="Helvetica Neue"/>
          <w:i/>
          <w:iCs/>
          <w:color w:val="000000"/>
        </w:rPr>
        <w:t>ESPN</w:t>
      </w:r>
    </w:p>
    <w:p w14:paraId="22F40BDB"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Bob Iger, Burke Magnus, and Jimmy Pitaro</w:t>
      </w:r>
    </w:p>
    <w:p w14:paraId="077787C9"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 Showrunner / Host: </w:t>
      </w:r>
      <w:r w:rsidRPr="00FA6BC6">
        <w:rPr>
          <w:rFonts w:ascii="Helvetica Neue" w:hAnsi="Helvetica Neue"/>
          <w:color w:val="000000"/>
          <w:sz w:val="22"/>
          <w:szCs w:val="22"/>
        </w:rPr>
        <w:t>Pat McAfee</w:t>
      </w:r>
    </w:p>
    <w:p w14:paraId="0FA0D87A" w14:textId="77777777" w:rsidR="00FA6BC6" w:rsidRPr="00FA6BC6" w:rsidRDefault="00FA6BC6" w:rsidP="00FA6BC6">
      <w:pPr>
        <w:ind w:hanging="360"/>
      </w:pPr>
      <w:r w:rsidRPr="00FA6BC6">
        <w:rPr>
          <w:rFonts w:ascii="Helvetica Neue" w:hAnsi="Helvetica Neue"/>
          <w:b/>
          <w:bCs/>
          <w:color w:val="000000"/>
          <w:sz w:val="22"/>
          <w:szCs w:val="22"/>
        </w:rPr>
        <w:t xml:space="preserve">Executive Editor: </w:t>
      </w:r>
      <w:r w:rsidRPr="00FA6BC6">
        <w:rPr>
          <w:rFonts w:ascii="Helvetica Neue" w:hAnsi="Helvetica Neue"/>
          <w:color w:val="000000"/>
          <w:sz w:val="22"/>
          <w:szCs w:val="22"/>
        </w:rPr>
        <w:t>Kyle Cathcart</w:t>
      </w:r>
    </w:p>
    <w:p w14:paraId="289D8B7A"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Mike Foss</w:t>
      </w:r>
    </w:p>
    <w:p w14:paraId="3EFC81EA" w14:textId="77777777" w:rsidR="00FA6BC6" w:rsidRPr="00FA6BC6" w:rsidRDefault="00FA6BC6" w:rsidP="00FA6BC6">
      <w:pPr>
        <w:ind w:hanging="360"/>
      </w:pPr>
      <w:r w:rsidRPr="00FA6BC6">
        <w:rPr>
          <w:rFonts w:ascii="Helvetica Neue" w:hAnsi="Helvetica Neue"/>
          <w:b/>
          <w:bCs/>
          <w:color w:val="000000"/>
          <w:sz w:val="22"/>
          <w:szCs w:val="22"/>
        </w:rPr>
        <w:t xml:space="preserve">Senior Feature Producer: </w:t>
      </w:r>
      <w:r w:rsidRPr="00FA6BC6">
        <w:rPr>
          <w:rFonts w:ascii="Helvetica Neue" w:hAnsi="Helvetica Neue"/>
          <w:color w:val="000000"/>
          <w:sz w:val="22"/>
          <w:szCs w:val="22"/>
        </w:rPr>
        <w:t>Bailey McComas</w:t>
      </w:r>
    </w:p>
    <w:p w14:paraId="7810C97E"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Michael Girdy, Casey Hamel, Phil Mains, Emmett McMahon, and Derek Murphy</w:t>
      </w:r>
    </w:p>
    <w:p w14:paraId="370EDEA9"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Mike Bartkowiak, Jose Perez, and William Weeks</w:t>
      </w:r>
    </w:p>
    <w:p w14:paraId="5080C4D9" w14:textId="77777777" w:rsidR="00FA6BC6" w:rsidRPr="00FA6BC6" w:rsidRDefault="00FA6BC6" w:rsidP="00FA6BC6">
      <w:pPr>
        <w:ind w:hanging="360"/>
      </w:pPr>
      <w:r w:rsidRPr="00FA6BC6">
        <w:rPr>
          <w:rFonts w:ascii="Helvetica Neue" w:hAnsi="Helvetica Neue"/>
          <w:b/>
          <w:bCs/>
          <w:color w:val="000000"/>
          <w:sz w:val="22"/>
          <w:szCs w:val="22"/>
        </w:rPr>
        <w:t xml:space="preserve">Studio Analyst: </w:t>
      </w:r>
      <w:r w:rsidRPr="00FA6BC6">
        <w:rPr>
          <w:rFonts w:ascii="Helvetica Neue" w:hAnsi="Helvetica Neue"/>
          <w:color w:val="000000"/>
          <w:sz w:val="22"/>
          <w:szCs w:val="22"/>
        </w:rPr>
        <w:t>Adam Schefter</w:t>
      </w:r>
    </w:p>
    <w:p w14:paraId="770C8F4C"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Studio Analyst / Segment Producer / Researcher: </w:t>
      </w:r>
      <w:r w:rsidRPr="00FA6BC6">
        <w:rPr>
          <w:rFonts w:ascii="Helvetica Neue" w:hAnsi="Helvetica Neue"/>
          <w:color w:val="000000"/>
          <w:sz w:val="22"/>
          <w:szCs w:val="22"/>
        </w:rPr>
        <w:t>Matt Brown</w:t>
      </w:r>
    </w:p>
    <w:p w14:paraId="37E247FA" w14:textId="77777777" w:rsidR="00FA6BC6" w:rsidRPr="00FA6BC6" w:rsidRDefault="00FA6BC6" w:rsidP="00FA6BC6">
      <w:pPr>
        <w:ind w:hanging="360"/>
      </w:pPr>
      <w:r w:rsidRPr="00FA6BC6">
        <w:rPr>
          <w:rFonts w:ascii="Helvetica Neue" w:hAnsi="Helvetica Neue"/>
          <w:b/>
          <w:bCs/>
          <w:color w:val="000000"/>
          <w:sz w:val="22"/>
          <w:szCs w:val="22"/>
        </w:rPr>
        <w:t xml:space="preserve">Studio Analyst / Senior Producer / Researchers: </w:t>
      </w:r>
      <w:r w:rsidRPr="00FA6BC6">
        <w:rPr>
          <w:rFonts w:ascii="Helvetica Neue" w:hAnsi="Helvetica Neue"/>
          <w:color w:val="000000"/>
          <w:sz w:val="22"/>
          <w:szCs w:val="22"/>
        </w:rPr>
        <w:t>Darius Butler, Connor Campbell, Anthony DiGuilio, and Ty Schmit</w:t>
      </w:r>
    </w:p>
    <w:p w14:paraId="7EF014EA" w14:textId="77777777" w:rsidR="00FA6BC6" w:rsidRPr="00FA6BC6" w:rsidRDefault="00FA6BC6" w:rsidP="00FA6BC6">
      <w:pPr>
        <w:ind w:hanging="360"/>
      </w:pPr>
      <w:r w:rsidRPr="00FA6BC6">
        <w:rPr>
          <w:rFonts w:ascii="Helvetica Neue" w:hAnsi="Helvetica Neue"/>
          <w:b/>
          <w:bCs/>
          <w:color w:val="000000"/>
          <w:sz w:val="22"/>
          <w:szCs w:val="22"/>
        </w:rPr>
        <w:t xml:space="preserve">Correspondents: </w:t>
      </w:r>
      <w:r w:rsidRPr="00FA6BC6">
        <w:rPr>
          <w:rFonts w:ascii="Helvetica Neue" w:hAnsi="Helvetica Neue"/>
          <w:color w:val="000000"/>
          <w:sz w:val="22"/>
          <w:szCs w:val="22"/>
        </w:rPr>
        <w:t>Bruce Arians, Mike McCarthy, Dan Orlovsky, Nick Saban, Peter Schrager, AQ Shipley, and JJ Watt</w:t>
      </w:r>
    </w:p>
    <w:p w14:paraId="5B5F3FB4" w14:textId="77777777" w:rsidR="00FA6BC6" w:rsidRPr="00FA6BC6" w:rsidRDefault="00FA6BC6" w:rsidP="00FA6BC6">
      <w:pPr>
        <w:ind w:hanging="360"/>
      </w:pPr>
      <w:r w:rsidRPr="00FA6BC6">
        <w:rPr>
          <w:rFonts w:ascii="Helvetica Neue" w:hAnsi="Helvetica Neue"/>
          <w:b/>
          <w:bCs/>
          <w:color w:val="000000"/>
          <w:sz w:val="22"/>
          <w:szCs w:val="22"/>
        </w:rPr>
        <w:t xml:space="preserve">Researcher: </w:t>
      </w:r>
      <w:r w:rsidRPr="00FA6BC6">
        <w:rPr>
          <w:rFonts w:ascii="Helvetica Neue" w:hAnsi="Helvetica Neue"/>
          <w:color w:val="000000"/>
          <w:sz w:val="22"/>
          <w:szCs w:val="22"/>
        </w:rPr>
        <w:t>Paul Hembekides</w:t>
      </w:r>
    </w:p>
    <w:p w14:paraId="701BCF67" w14:textId="77777777" w:rsidR="00FA6BC6" w:rsidRPr="00FA6BC6" w:rsidRDefault="00FA6BC6" w:rsidP="00FA6BC6">
      <w:pPr>
        <w:ind w:hanging="360"/>
      </w:pPr>
      <w:r w:rsidRPr="00FA6BC6">
        <w:rPr>
          <w:rFonts w:ascii="Helvetica Neue" w:hAnsi="Helvetica Neue"/>
          <w:b/>
          <w:bCs/>
          <w:color w:val="000000"/>
          <w:sz w:val="22"/>
          <w:szCs w:val="22"/>
        </w:rPr>
        <w:t xml:space="preserve">Studio Analyst / Senior Coordinating Producer: </w:t>
      </w:r>
      <w:r w:rsidRPr="00FA6BC6">
        <w:rPr>
          <w:rFonts w:ascii="Helvetica Neue" w:hAnsi="Helvetica Neue"/>
          <w:color w:val="000000"/>
          <w:sz w:val="22"/>
          <w:szCs w:val="22"/>
        </w:rPr>
        <w:t>Evan Fox</w:t>
      </w:r>
    </w:p>
    <w:p w14:paraId="75F09BA6" w14:textId="77777777" w:rsidR="00FA6BC6" w:rsidRPr="00FA6BC6" w:rsidRDefault="00FA6BC6" w:rsidP="00FA6BC6">
      <w:pPr>
        <w:ind w:hanging="360"/>
      </w:pPr>
      <w:r w:rsidRPr="00FA6BC6">
        <w:rPr>
          <w:rFonts w:ascii="Helvetica Neue" w:hAnsi="Helvetica Neue"/>
          <w:b/>
          <w:bCs/>
          <w:color w:val="000000"/>
          <w:sz w:val="22"/>
          <w:szCs w:val="22"/>
        </w:rPr>
        <w:t xml:space="preserve">Studio Analyst / Senior Producer: </w:t>
      </w:r>
      <w:r w:rsidRPr="00FA6BC6">
        <w:rPr>
          <w:rFonts w:ascii="Helvetica Neue" w:hAnsi="Helvetica Neue"/>
          <w:color w:val="000000"/>
          <w:sz w:val="22"/>
          <w:szCs w:val="22"/>
        </w:rPr>
        <w:t>AJ Hawk</w:t>
      </w:r>
    </w:p>
    <w:p w14:paraId="2A902B76" w14:textId="77777777" w:rsidR="00FA6BC6" w:rsidRPr="00FA6BC6" w:rsidRDefault="00FA6BC6" w:rsidP="00FA6BC6">
      <w:pPr>
        <w:ind w:hanging="360"/>
      </w:pPr>
      <w:r w:rsidRPr="00FA6BC6">
        <w:rPr>
          <w:rFonts w:ascii="Helvetica Neue" w:hAnsi="Helvetica Neue"/>
          <w:b/>
          <w:bCs/>
          <w:color w:val="000000"/>
          <w:sz w:val="22"/>
          <w:szCs w:val="22"/>
        </w:rPr>
        <w:t xml:space="preserve">Studio Analyst / Researcher / News Editor: </w:t>
      </w:r>
      <w:r w:rsidRPr="00FA6BC6">
        <w:rPr>
          <w:rFonts w:ascii="Helvetica Neue" w:hAnsi="Helvetica Neue"/>
          <w:color w:val="000000"/>
          <w:sz w:val="22"/>
          <w:szCs w:val="22"/>
        </w:rPr>
        <w:t>Nick Maraldo</w:t>
      </w:r>
    </w:p>
    <w:p w14:paraId="77E026F4" w14:textId="77777777" w:rsidR="00FA6BC6" w:rsidRPr="00FA6BC6" w:rsidRDefault="00FA6BC6" w:rsidP="00FA6BC6">
      <w:pPr>
        <w:spacing w:before="280"/>
      </w:pPr>
      <w:r w:rsidRPr="00FA6BC6">
        <w:rPr>
          <w:rFonts w:ascii="Helvetica Neue" w:hAnsi="Helvetica Neue"/>
          <w:b/>
          <w:bCs/>
          <w:color w:val="000000"/>
          <w:sz w:val="28"/>
          <w:szCs w:val="28"/>
        </w:rPr>
        <w:t>SportsCenter</w:t>
      </w:r>
    </w:p>
    <w:p w14:paraId="6D435DB7" w14:textId="77777777" w:rsidR="00FA6BC6" w:rsidRPr="00FA6BC6" w:rsidRDefault="00FA6BC6" w:rsidP="00FA6BC6">
      <w:pPr>
        <w:spacing w:after="240"/>
      </w:pPr>
      <w:r w:rsidRPr="00FA6BC6">
        <w:rPr>
          <w:rFonts w:ascii="Helvetica Neue" w:hAnsi="Helvetica Neue"/>
          <w:i/>
          <w:iCs/>
          <w:color w:val="000000"/>
        </w:rPr>
        <w:t>ESPN</w:t>
      </w:r>
    </w:p>
    <w:p w14:paraId="4C6F3814"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Johann Castillo, Scott Clark, James Dunn, Scott Favalora, Mike Foss, David Kraft, Burke Magnus, Peter McConville, Julie McGlone, José Morales, Jimmy Pitaro, Lauren Reynolds, David Roberts, and Maria Soares</w:t>
      </w:r>
    </w:p>
    <w:p w14:paraId="61C7482E"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Miguel Almeida, Paul Augeri, Kristie Blasi, Meghan Burgoon, Vin Cannamela, Aisha Chaney, Deryk Cumagun, Tom DeCorte, Joseph Disney, Michael Epstein, Robert Guijarro, Sarah Hart, Alexandra Havens, Heath Henry, Carolyn Hong, Gregory Jewell, Jon Lavoie, Raymond Necci, Jennifer Overman, Andrea Pelkey, Steven Peresman, Stacey Pressman, David Rose, John Summa, John Totten, Benjamin Webber, and Matthew Weeks</w:t>
      </w:r>
    </w:p>
    <w:p w14:paraId="352902A6"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Artie Dolan</w:t>
      </w:r>
    </w:p>
    <w:p w14:paraId="01577067"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Harrison Altman, Jeff Ausiello, Scott Beaman, Joshua Boyd, Christopher Burnette, David Carabello, Gustavo Coletti, Ashley Cushman, Paushawna DeCordova-Boyd, Brian Franey, Adam Garfield, Shari Greenberg, Jay Gruber, Benjamin Hobbs, Vincent Johnson, Michael L'Etoile, Jennifer LaCross, Bryan Larson, John Minton, Charles Moynihan, Christina Parker, Michael Proia, Michael Protos, Jonathan Punko, Brandon Radcliffe, Scott Randall, Daniel Remin, Sam Strong, Joseph Verge, James Witalka, Denny Wolfe, and Kenton Wong</w:t>
      </w:r>
    </w:p>
    <w:p w14:paraId="127FC795"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Malinda Adams, Michael Allan, Evan Anderholm, Temitayo Anjou, Jesse Arendt, Dina Bailey, Max Barefoot, Reginald Blake Jr., Joshua Blount, Joshua Bolander, Tyrese Bolden, Madison Brightman Madore, Joseph Bushee, Brittany Cairns, Christopher Cardello, Megan Cassidy, Christopher Caudle, Adam Cheh, Abby Clopton, Carrie Comerford, Justin Daly, Samuel De La Cruz, John Deaver, Eric Diaz, Tyler Drohan, Robbin Dunn, Tom Engle, Christopher Fernandez, Shawn Fitzgerald, Nicole Fox, Robert Galm, Evan Garcia, Jacob Genen, Julian Goldstick, David Gordon, Steven Gross, Patrick Hanrahan, Matthew Harrington, Kirsten Hatton, Keith Hawkins, Jim Holleran, CJ Holley, Kelli Hyjek, Megan Kelly, Christopher Kopas, Andrew Koritz, Nicholas Licalzi, Eric Lundsten, Zach Mariner, Edward Marlette, Thomas McKean, Victoria McMahon, Kelly Millin, Robert Morgan, Michael Napolitano, Samantha O'Brien, Nicholas Pagliarulo, James Quintong, Emma Reed, Matt Reed, Carter Roche, Jesus Rodriguez, Elanna Rubenstein, Kevin Sanchez, Nicholas Sciallo, Raajik Shah, Jourdan Shepard, Jessica Shobar, Samuel Silver, Jeremy Slone, Mattingly Vigoda, Addison Walton, Cody Winstead, L.D. Wymer, Matthew Zampini, and Rachel Zerbe</w:t>
      </w:r>
    </w:p>
    <w:p w14:paraId="4B186064"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Barry Abrams, Luis Aldea, Jose Alvarez, Danny Arruda, Steven Buckheit, Zachary Budman, Jennifer Chafitz, Jenna Contreras, Christopher Duzan, Jon Fish, Aaron Johnson, Jason Kostura, Steve Lawrence, Alex Nolen, Michael O'Connor, Tory Zawacki Roy, Nicholas Salazar, Kris Schwartz, Joshua Vorensky, and Ellis Williams</w:t>
      </w:r>
    </w:p>
    <w:p w14:paraId="0136C9B1"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Directors: </w:t>
      </w:r>
      <w:r w:rsidRPr="00FA6BC6">
        <w:rPr>
          <w:rFonts w:ascii="Helvetica Neue" w:hAnsi="Helvetica Neue"/>
          <w:color w:val="000000"/>
          <w:sz w:val="22"/>
          <w:szCs w:val="22"/>
        </w:rPr>
        <w:t>Tyrone Frison, Kristy Higgins, Chris Rouskas, and Chris Russano</w:t>
      </w:r>
    </w:p>
    <w:p w14:paraId="2DE42FA4"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Directors: </w:t>
      </w:r>
      <w:r w:rsidRPr="00FA6BC6">
        <w:rPr>
          <w:rFonts w:ascii="Helvetica Neue" w:hAnsi="Helvetica Neue"/>
          <w:color w:val="000000"/>
          <w:sz w:val="22"/>
          <w:szCs w:val="22"/>
        </w:rPr>
        <w:t>Brian Albon, Stacy Bowick, Adam Brooks, Meg Drobniak, Javier Escalante, Randy Ginther, Brian Kimberley, Jill Krebs, Joshua LaSelva, David Lefchak, Lauren Misko, Joel Molinsky, Susan Molinsky, Brooke Robinson, James Ryan, Christopher Scott, Ronnie Smith, and Tarsicio Viveros</w:t>
      </w:r>
    </w:p>
    <w:p w14:paraId="26048417"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James Anderson, Adam Aqua, Ajay Atayee, Kenny Baah, Cameron Barker, Brittany Batterton, Christopher Blades, Sam Block, Sania Blu, Markus Brown, Shavonne Burke, Vincent Coladonato, Dom Conte, Eitan Cramer, Lauren DeMayo, Riley Didier, Brian Dostaler, Eric Dowling, Sandarvis Duffie, Zack Feldman, Marcelo Figueroa, Joe Formisano, Da'Ron Frost, Ethan Gaines, Danielle Gansert, Ryan Garcia, Blake Grudzien, Harry Hawkings, Andrew Helfman, Morgan Hendrix, Daniel Hernandez, Kathryn Hoover, Aliyyah Jackson, Steph Jannetta, Cody Jones, Manish Kenkre, Jay Koransky, Kristine Kugler, Zachary Lang, LaDon Love, Jerry Mailhiot, Leighton McClellan, Megan McMurray, Hannah Morrow, Michael Moskaluk, Kailen Olison, Justin Oosterwyk, Sara Perlowitz, Augustus Pfisterer, Laura Ramirez, Sangwoo Rickey Lee, Julia Scaglione, David Seronick, Aaron Shea, Aydan Strachan, Jack Sullivan, Jonathan Symecko, Erika Vingiano, Angel Viscarra, Michelle Walton, Sean Whitman, Deon Williams, and Talor Williamson</w:t>
      </w:r>
    </w:p>
    <w:p w14:paraId="164C3FB6"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Lauren Bernstein, Dara Cooper, Stephanie Doheny, Mitch Ehrman, Justin Klumpp, Lauryn McNair, Kasey Mehuren, Blair Milko, Matthew Moss, Louis Neal, Ryan Panny, Sierra Sanders, Dan Sofranko, Jordan Taylor, Earl Thigpen, Adan Vasquez, and Jonathan Weaver</w:t>
      </w:r>
    </w:p>
    <w:p w14:paraId="0634E0AE"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Jordan Banks, Liam Blaze, Tatiana Branch, Christopher Hetu, Jeffery Scott, and Ryheam Trahan</w:t>
      </w:r>
    </w:p>
    <w:p w14:paraId="359C2DD8"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Syhime Adams, Todd Anderson, Faith Auletta, Zachary Barrette, Brittany Bennett, Lauren Bernstein, Miranda Branco, Marie Canieso, Andrew Carducci, Lucas Chang, David Childs, Shawn Cummings, Kyle Curran, Jade Davis, Daniel de Malas Andreu, Byron Ellis, Barry Flynn, Jerome Foster, Toni Jennifer Frady, Toby Garvin, Tom Gilbertie, Eric L. Gottsman, Leston Green, Daniel Halloran, John Hanlon, Mike Henn, Kip Hill, Melissa Horan, Chad Hudson, Anne Kitz, Dan Kocse, Breonna E. Lang, Jeremy Long, Kylie Anne Louthan, Eric Manlove, Daniel F. Marques, Mark Maynard, Steven M. McCarthy, Joseph Mendosa, Eddie Mostert, Alex Muniz-Torres, Cameron Thomas Neal, Krystle Padilla-Tan, Rachel Pearson, Mark Probeck, Carlos Rivera, Rhodesia Robledo, Melvin Royster, Paul J. Ryan, Adam Shepherd, Courtney McKain Snyder, Vyck Stanley, La'Kendra Stith, Nic Sweatt, Andrew Wells, Justin Wurtz, and Jara Zerull</w:t>
      </w:r>
    </w:p>
    <w:p w14:paraId="43978342" w14:textId="77777777" w:rsidR="00FA6BC6" w:rsidRPr="00FA6BC6" w:rsidRDefault="00FA6BC6" w:rsidP="00FA6BC6">
      <w:pPr>
        <w:ind w:hanging="360"/>
      </w:pPr>
      <w:r w:rsidRPr="00FA6BC6">
        <w:rPr>
          <w:rFonts w:ascii="Helvetica Neue" w:hAnsi="Helvetica Neue"/>
          <w:b/>
          <w:bCs/>
          <w:color w:val="000000"/>
          <w:sz w:val="22"/>
          <w:szCs w:val="22"/>
        </w:rPr>
        <w:t xml:space="preserve">Anchors: </w:t>
      </w:r>
      <w:r w:rsidRPr="00FA6BC6">
        <w:rPr>
          <w:rFonts w:ascii="Helvetica Neue" w:hAnsi="Helvetica Neue"/>
          <w:color w:val="000000"/>
          <w:sz w:val="22"/>
          <w:szCs w:val="22"/>
        </w:rPr>
        <w:t>MJ Acosta, Cristina Alexander, Matthew Barrie, Nicole Briscoe, Linda Cohn, Kevin Connors, Shae Cornette, Brian Custer, Elle Duncan, Michael Eaves, Jay Harris, David Lloyd, Skubie Mageza, Phil Murphy, Kevin Negandhi, Stephen Nelson, Arda Ocal, Treavor Scales, Randy Scott, Amina Smith, Ryan Smith, Hannah Storm, Gary Striewski, Scott Van Pelt, Stan Verrett, and Christine Williamson</w:t>
      </w:r>
    </w:p>
    <w:p w14:paraId="26935DA9" w14:textId="77777777" w:rsidR="00FA6BC6" w:rsidRPr="00FA6BC6" w:rsidRDefault="00FA6BC6" w:rsidP="00FA6BC6">
      <w:pPr>
        <w:ind w:hanging="360"/>
      </w:pPr>
      <w:r w:rsidRPr="00FA6BC6">
        <w:rPr>
          <w:rFonts w:ascii="Helvetica Neue" w:hAnsi="Helvetica Neue"/>
          <w:b/>
          <w:bCs/>
          <w:color w:val="000000"/>
          <w:sz w:val="22"/>
          <w:szCs w:val="22"/>
        </w:rPr>
        <w:t xml:space="preserve">Studio Analyst: </w:t>
      </w:r>
      <w:r w:rsidRPr="00FA6BC6">
        <w:rPr>
          <w:rFonts w:ascii="Helvetica Neue" w:hAnsi="Helvetica Neue"/>
          <w:color w:val="000000"/>
          <w:sz w:val="22"/>
          <w:szCs w:val="22"/>
        </w:rPr>
        <w:t>Steven Coughlin</w:t>
      </w:r>
    </w:p>
    <w:p w14:paraId="7E7CD855" w14:textId="77777777" w:rsidR="00FA6BC6" w:rsidRPr="00FA6BC6" w:rsidRDefault="00FA6BC6" w:rsidP="00FA6BC6">
      <w:pPr>
        <w:ind w:hanging="360"/>
      </w:pPr>
      <w:r w:rsidRPr="00FA6BC6">
        <w:rPr>
          <w:rFonts w:ascii="Helvetica Neue" w:hAnsi="Helvetica Neue"/>
          <w:b/>
          <w:bCs/>
          <w:color w:val="000000"/>
          <w:sz w:val="22"/>
          <w:szCs w:val="22"/>
        </w:rPr>
        <w:t xml:space="preserve">Correspondent: </w:t>
      </w:r>
      <w:r w:rsidRPr="00FA6BC6">
        <w:rPr>
          <w:rFonts w:ascii="Helvetica Neue" w:hAnsi="Helvetica Neue"/>
          <w:color w:val="000000"/>
          <w:sz w:val="22"/>
          <w:szCs w:val="22"/>
        </w:rPr>
        <w:t>Ryan McGee</w:t>
      </w:r>
    </w:p>
    <w:p w14:paraId="16844113"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Producers: </w:t>
      </w:r>
      <w:r w:rsidRPr="00FA6BC6">
        <w:rPr>
          <w:rFonts w:ascii="Helvetica Neue" w:hAnsi="Helvetica Neue"/>
          <w:color w:val="000000"/>
          <w:sz w:val="22"/>
          <w:szCs w:val="22"/>
        </w:rPr>
        <w:t>Jamila Baker, Dialidsa Bosa, Audrah Cates, Darren Demeterio, Katie Hennessey, Rachel Minton, Christopher Mitchell, and Kareem White</w:t>
      </w:r>
    </w:p>
    <w:p w14:paraId="6AC123AE"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Zeb Ataelseed, Ryan Bissell, Zack Collura, Alex Denner, Will Desautelle, Travis Feldhaus, Kenny Fukon, Amine Kassaoui, Ryan Leatch, Zachary Lewis, Alex Maier, Harrison Marder, Nick Mazone, Michael O'Connor, Gabbi Riggi, Zack Rosenberg, Robbie Shamirian, Saige Smith, Ryan Vawter, and Drew Weinert</w:t>
      </w:r>
    </w:p>
    <w:p w14:paraId="0E82C9BE"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 xml:space="preserve">Nicholas Aprea, Nelson Austria, Stephen Bagley, Terrick Bailey, Daniel Barletta, Jakala Bellamy, Derek Bennett, Robyn Benton, Jasmine Bowman, Mackenzie Bruno, TJ Bruschi, Dylan Castagne, Cole Cayer, Joemichael Coronado, Loil Covington, Hayden Crigler, Zakary Cunningham, Anissa Deol, Sarah DeWolfe, Mamadou Diallo, Eric Fenstermaker, </w:t>
      </w:r>
      <w:r w:rsidRPr="00FA6BC6">
        <w:rPr>
          <w:rFonts w:ascii="Helvetica Neue" w:hAnsi="Helvetica Neue"/>
          <w:color w:val="000000"/>
          <w:sz w:val="22"/>
          <w:szCs w:val="22"/>
        </w:rPr>
        <w:lastRenderedPageBreak/>
        <w:t>Valentin Figueira, William Fowler, Ryan Gable, Christian Gardner, Amanda Gilchrist, Julia Gintof, Jess Glatt, Gabriel Glynn-Habron, Mike Gregory, Daniel Hanson, Luke Haworth, Rylan Heritage, Eliya Herriott, Peter Howarth, Sydney Imus, Dallas Jackson, Kyle Jakovic, Ayodeji Johnson, Kylie Johnson, Robert Johnson, Aniyha Jones, Niaya Jones, Maddie Keller, Shannon Kelly, Ryan Kelsey, Ryan Koellhoffer, Chris Kourtzidis, Sammy Lee, Eddie Lewis, Larissa Lucas, Bri Mahn, Ronnie Mata, Jasmin Matthews, Roger Max, Christian McDonald, Roderick McLean, Arjun Menon, Savannah Moore, Jerras Murray, Dylan O'Donoghue, Abigail Ochoa, Chris Ortega, A'via Owensby, Hanna Pasqualini, Tristan R. Perez, Lucas Robbins, Francisco Rosa, Troy Rose, Anthony Salas, Chiselwa Sandala, Thomas Senerchia, Joy Shipman, Jen Spell, Morgan Spicer, Zach Stevens, Matthew Szczypiorski, Jake Szykowny, Matt Tomer, Ben Upson, Karsen Van Dyk, Kelly Warner, Zackary Weiss, Andrew White, Jordan Wolff, Josh Wolmer, Connor Wood, and Jeremy Wright</w:t>
      </w:r>
    </w:p>
    <w:p w14:paraId="6B0D5D43"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4A823758" w14:textId="3CA6EE36" w:rsidR="00FA6BC6" w:rsidRPr="00FA6BC6" w:rsidRDefault="00FA6BC6" w:rsidP="00FA6BC6">
      <w:pPr>
        <w:jc w:val="center"/>
      </w:pPr>
      <w:r w:rsidRPr="00FA6BC6">
        <w:rPr>
          <w:rFonts w:ascii="Helvetica Neue" w:hAnsi="Helvetica Neue"/>
          <w:b/>
          <w:bCs/>
          <w:color w:val="000000"/>
          <w:sz w:val="32"/>
          <w:szCs w:val="32"/>
        </w:rPr>
        <w:lastRenderedPageBreak/>
        <w:t>Outstanding Sports Studio Show: Weekly</w:t>
      </w:r>
    </w:p>
    <w:p w14:paraId="00920317" w14:textId="77777777" w:rsidR="00FA6BC6" w:rsidRPr="00FA6BC6" w:rsidRDefault="00FA6BC6" w:rsidP="00FA6BC6">
      <w:pPr>
        <w:spacing w:before="280"/>
      </w:pPr>
      <w:r w:rsidRPr="00FA6BC6">
        <w:rPr>
          <w:rFonts w:ascii="Helvetica Neue" w:hAnsi="Helvetica Neue"/>
          <w:b/>
          <w:bCs/>
          <w:color w:val="000000"/>
          <w:sz w:val="28"/>
          <w:szCs w:val="28"/>
        </w:rPr>
        <w:t>College GameDay</w:t>
      </w:r>
    </w:p>
    <w:p w14:paraId="7C8D2DD8" w14:textId="77777777" w:rsidR="00FA6BC6" w:rsidRPr="00FA6BC6" w:rsidRDefault="00FA6BC6" w:rsidP="00FA6BC6">
      <w:pPr>
        <w:spacing w:after="240"/>
      </w:pPr>
      <w:r w:rsidRPr="00FA6BC6">
        <w:rPr>
          <w:rFonts w:ascii="Helvetica Neue" w:hAnsi="Helvetica Neue"/>
          <w:i/>
          <w:iCs/>
          <w:color w:val="000000"/>
        </w:rPr>
        <w:t>ESPN</w:t>
      </w:r>
    </w:p>
    <w:p w14:paraId="4F24A2EB"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Scott Favalora, Mike Foss, Matthew Garrett, Amanda Gifford Lockwood, Burke Magnus, Julie McGlone, Mike McQuade, Jimmy Pitaro, and Maria Soares</w:t>
      </w:r>
    </w:p>
    <w:p w14:paraId="4B8AE285"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Vin Cannamela, Joseph Disney, and Aimee Stokes</w:t>
      </w:r>
    </w:p>
    <w:p w14:paraId="2A20D74B"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John N. Minton III</w:t>
      </w:r>
    </w:p>
    <w:p w14:paraId="48F01CF5"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Geoffrey Brown, Jim Gaiero, Christine Taylor, and Jonathan Whyley</w:t>
      </w:r>
    </w:p>
    <w:p w14:paraId="3E93AC22"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Brian Arnold, Simon Baumgart, Christopher Duzan, Damien Esparza, Mike Farrell, Blake Foeman, Michael Holmes, Jean-Luc LaDouceur, Lauren Nieves, Alexandra Nolen, Michael O'Connor, David Pierpont, Frank Saraceno, Kris Schwartz, and Michael Sciallo</w:t>
      </w:r>
    </w:p>
    <w:p w14:paraId="423F78FB"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Tom Lucas</w:t>
      </w:r>
    </w:p>
    <w:p w14:paraId="18110CDA"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Randall Ginther and Joseph Iuliano Jr.</w:t>
      </w:r>
    </w:p>
    <w:p w14:paraId="6126CE9A"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Rachel Baselj, Amanda Braunlich, Matt Constas, Sutton Delaney, Ruby Draayer, Eric Feinstein, Zack Feldman, Mike Flasterstein, Ethan Gaines, Danielle Gansert, Tony Granieri, Garrett Hedstrom, Daniel Hernandez, Kingsley D. Hunter, Sangwoo Ricky Lee, Ryan Miller, Mario Myles, Abigail Ochoa, Brandon Radcliffe, Wesley Rimpson, Jacob Roen, Elanna Rubenstein, Melissa Rule, Jeremy Slone, Kimberly Vanegas, Brooklyn Vaughan, Michelle Walton, Sarah Wentworth, Talor Williamson, Dawn Wind, and Konner Zerrusen</w:t>
      </w:r>
    </w:p>
    <w:p w14:paraId="28D0C7C2"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Jake Daigle and Daniel Reifert</w:t>
      </w:r>
    </w:p>
    <w:p w14:paraId="6C8C20D6"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Dara Cooper and Sierra Sanders</w:t>
      </w:r>
    </w:p>
    <w:p w14:paraId="56D496E5"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Tatiana Branch, Michael Ruhlman, and K. Nickol Scott</w:t>
      </w:r>
    </w:p>
    <w:p w14:paraId="34ADB146"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Nate Ayoub, Bryan Barkas, Alexandra Boisclair, Miranda Branco, Thomas Brushway, Joseph Canali, Michael Carbone, Justin Curry, Jade Davis, Byron Ellis, Devon Farquharson, Christopher Fernandez, Jessica Foster, Joe Frady, Toby Garvin, John Hanlon, Michael Henn, Kip Hill, Ivery Johnson, Nicolas Mainville, Eric Manlove, Jason Morris, Adam Shepherd, Carson Smucker, Nic Sweatt, Natacha Trisri, and Amanda Winkler</w:t>
      </w:r>
    </w:p>
    <w:p w14:paraId="06769B5B"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Rece Davis</w:t>
      </w:r>
    </w:p>
    <w:p w14:paraId="0F32AC22"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Steven Coughlin, Kirk Herbstreit, Desmond Howard, Pat McAfee, and Nick Saban</w:t>
      </w:r>
    </w:p>
    <w:p w14:paraId="26023F10" w14:textId="77777777" w:rsidR="00FA6BC6" w:rsidRPr="00FA6BC6" w:rsidRDefault="00FA6BC6" w:rsidP="00FA6BC6">
      <w:pPr>
        <w:ind w:hanging="360"/>
      </w:pPr>
      <w:r w:rsidRPr="00FA6BC6">
        <w:rPr>
          <w:rFonts w:ascii="Helvetica Neue" w:hAnsi="Helvetica Neue"/>
          <w:b/>
          <w:bCs/>
          <w:color w:val="000000"/>
          <w:sz w:val="22"/>
          <w:szCs w:val="22"/>
        </w:rPr>
        <w:t xml:space="preserve">Correspondent: </w:t>
      </w:r>
      <w:r w:rsidRPr="00FA6BC6">
        <w:rPr>
          <w:rFonts w:ascii="Helvetica Neue" w:hAnsi="Helvetica Neue"/>
          <w:color w:val="000000"/>
          <w:sz w:val="22"/>
          <w:szCs w:val="22"/>
        </w:rPr>
        <w:t>Jessica Sims</w:t>
      </w:r>
    </w:p>
    <w:p w14:paraId="3F3A10D2" w14:textId="77777777" w:rsidR="00FA6BC6" w:rsidRPr="00FA6BC6" w:rsidRDefault="00FA6BC6" w:rsidP="00FA6BC6">
      <w:pPr>
        <w:ind w:hanging="360"/>
      </w:pPr>
      <w:r w:rsidRPr="00FA6BC6">
        <w:rPr>
          <w:rFonts w:ascii="Helvetica Neue" w:hAnsi="Helvetica Neue"/>
          <w:b/>
          <w:bCs/>
          <w:color w:val="000000"/>
          <w:sz w:val="22"/>
          <w:szCs w:val="22"/>
        </w:rPr>
        <w:t xml:space="preserve">Reporters: </w:t>
      </w:r>
      <w:r w:rsidRPr="00FA6BC6">
        <w:rPr>
          <w:rFonts w:ascii="Helvetica Neue" w:hAnsi="Helvetica Neue"/>
          <w:color w:val="000000"/>
          <w:sz w:val="22"/>
          <w:szCs w:val="22"/>
        </w:rPr>
        <w:t>Jen Lada, Ryan McGee, Marty Smith, and Pete Thamel</w:t>
      </w:r>
    </w:p>
    <w:p w14:paraId="31A4111F"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Producers: </w:t>
      </w:r>
      <w:r w:rsidRPr="00FA6BC6">
        <w:rPr>
          <w:rFonts w:ascii="Helvetica Neue" w:hAnsi="Helvetica Neue"/>
          <w:color w:val="000000"/>
          <w:sz w:val="22"/>
          <w:szCs w:val="22"/>
        </w:rPr>
        <w:t>Katie Hennessey and Stacey Pressman</w:t>
      </w:r>
    </w:p>
    <w:p w14:paraId="7E319B03" w14:textId="77777777" w:rsidR="00FA6BC6" w:rsidRPr="00FA6BC6" w:rsidRDefault="00FA6BC6" w:rsidP="00FA6BC6">
      <w:pPr>
        <w:ind w:hanging="360"/>
      </w:pPr>
      <w:r w:rsidRPr="00FA6BC6">
        <w:rPr>
          <w:rFonts w:ascii="Helvetica Neue" w:hAnsi="Helvetica Neue"/>
          <w:b/>
          <w:bCs/>
          <w:color w:val="000000"/>
          <w:sz w:val="22"/>
          <w:szCs w:val="22"/>
        </w:rPr>
        <w:t xml:space="preserve">Researcher: </w:t>
      </w:r>
      <w:r w:rsidRPr="00FA6BC6">
        <w:rPr>
          <w:rFonts w:ascii="Helvetica Neue" w:hAnsi="Helvetica Neue"/>
          <w:color w:val="000000"/>
          <w:sz w:val="22"/>
          <w:szCs w:val="22"/>
        </w:rPr>
        <w:t>Marisa Dowling</w:t>
      </w:r>
    </w:p>
    <w:p w14:paraId="5014D09A" w14:textId="77777777" w:rsidR="00FA6BC6" w:rsidRPr="00FA6BC6" w:rsidRDefault="00FA6BC6" w:rsidP="00FA6BC6">
      <w:pPr>
        <w:ind w:hanging="360"/>
      </w:pPr>
      <w:r w:rsidRPr="00FA6BC6">
        <w:rPr>
          <w:rFonts w:ascii="Helvetica Neue" w:hAnsi="Helvetica Neue"/>
          <w:b/>
          <w:bCs/>
          <w:color w:val="000000"/>
          <w:sz w:val="22"/>
          <w:szCs w:val="22"/>
        </w:rPr>
        <w:t xml:space="preserve">News Editor: </w:t>
      </w:r>
      <w:r w:rsidRPr="00FA6BC6">
        <w:rPr>
          <w:rFonts w:ascii="Helvetica Neue" w:hAnsi="Helvetica Neue"/>
          <w:color w:val="000000"/>
          <w:sz w:val="22"/>
          <w:szCs w:val="22"/>
        </w:rPr>
        <w:t>Michael Allan</w:t>
      </w:r>
    </w:p>
    <w:p w14:paraId="49939037"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Stephen A. Cabrera, Chris Kourtzidis, Michael Luttenberger, Owen Mitchell, Tristan R. Perez, Corey Picard, and Cecilia Rodriguez</w:t>
      </w:r>
    </w:p>
    <w:p w14:paraId="3D1079E1" w14:textId="77777777" w:rsidR="00FA6BC6" w:rsidRPr="00FA6BC6" w:rsidRDefault="00FA6BC6" w:rsidP="00FA6BC6">
      <w:pPr>
        <w:spacing w:before="280"/>
      </w:pPr>
      <w:r w:rsidRPr="00FA6BC6">
        <w:rPr>
          <w:rFonts w:ascii="Helvetica Neue" w:hAnsi="Helvetica Neue"/>
          <w:b/>
          <w:bCs/>
          <w:color w:val="000000"/>
          <w:sz w:val="28"/>
          <w:szCs w:val="28"/>
        </w:rPr>
        <w:t>Inside the NBA on TNT</w:t>
      </w:r>
    </w:p>
    <w:p w14:paraId="3C2075CB" w14:textId="77777777" w:rsidR="00FA6BC6" w:rsidRPr="00FA6BC6" w:rsidRDefault="00FA6BC6" w:rsidP="00FA6BC6">
      <w:pPr>
        <w:spacing w:after="240"/>
      </w:pPr>
      <w:r w:rsidRPr="00FA6BC6">
        <w:rPr>
          <w:rFonts w:ascii="Helvetica Neue" w:hAnsi="Helvetica Neue"/>
          <w:i/>
          <w:iCs/>
          <w:color w:val="000000"/>
        </w:rPr>
        <w:t>TNT</w:t>
      </w:r>
    </w:p>
    <w:p w14:paraId="4453CA68"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Craig Barry, Steve Fiorello, Matt Mosteller, John O'Connor, Albert Vertino, and Drew Watkins</w:t>
      </w:r>
    </w:p>
    <w:p w14:paraId="5D88D391"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Deaton Bell</w:t>
      </w:r>
    </w:p>
    <w:p w14:paraId="65294F12"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Chris Perkins</w:t>
      </w:r>
    </w:p>
    <w:p w14:paraId="7CCB46DE"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Supervising Producers: </w:t>
      </w:r>
      <w:r w:rsidRPr="00FA6BC6">
        <w:rPr>
          <w:rFonts w:ascii="Helvetica Neue" w:hAnsi="Helvetica Neue"/>
          <w:color w:val="000000"/>
          <w:sz w:val="22"/>
          <w:szCs w:val="22"/>
        </w:rPr>
        <w:t>Chris Brown, Tyler Lassiter, Craig Murray, Sarah Phillips, Lauren Shannon, Jordan Shorthouse, Nate Smeltz, and Ben Spitalnick</w:t>
      </w:r>
    </w:p>
    <w:p w14:paraId="1D6AB0FB"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Tim Kiely</w:t>
      </w:r>
    </w:p>
    <w:p w14:paraId="21144A1A" w14:textId="77777777" w:rsidR="00FA6BC6" w:rsidRPr="00FA6BC6" w:rsidRDefault="00FA6BC6" w:rsidP="00FA6BC6">
      <w:pPr>
        <w:ind w:hanging="360"/>
      </w:pPr>
      <w:r w:rsidRPr="00FA6BC6">
        <w:rPr>
          <w:rFonts w:ascii="Helvetica Neue" w:hAnsi="Helvetica Neue"/>
          <w:b/>
          <w:bCs/>
          <w:color w:val="000000"/>
          <w:sz w:val="22"/>
          <w:szCs w:val="22"/>
        </w:rPr>
        <w:t xml:space="preserve">Videotape Producers: </w:t>
      </w:r>
      <w:r w:rsidRPr="00FA6BC6">
        <w:rPr>
          <w:rFonts w:ascii="Helvetica Neue" w:hAnsi="Helvetica Neue"/>
          <w:color w:val="000000"/>
          <w:sz w:val="22"/>
          <w:szCs w:val="22"/>
        </w:rPr>
        <w:t>Phil Barker and Mike Winslow</w:t>
      </w:r>
    </w:p>
    <w:p w14:paraId="226B94C6" w14:textId="77777777" w:rsidR="00FA6BC6" w:rsidRPr="00FA6BC6" w:rsidRDefault="00FA6BC6" w:rsidP="00FA6BC6">
      <w:pPr>
        <w:ind w:hanging="360"/>
      </w:pPr>
      <w:r w:rsidRPr="00FA6BC6">
        <w:rPr>
          <w:rFonts w:ascii="Helvetica Neue" w:hAnsi="Helvetica Neue"/>
          <w:b/>
          <w:bCs/>
          <w:color w:val="000000"/>
          <w:sz w:val="22"/>
          <w:szCs w:val="22"/>
        </w:rPr>
        <w:t xml:space="preserve">Senior Feature Producers: </w:t>
      </w:r>
      <w:r w:rsidRPr="00FA6BC6">
        <w:rPr>
          <w:rFonts w:ascii="Helvetica Neue" w:hAnsi="Helvetica Neue"/>
          <w:color w:val="000000"/>
          <w:sz w:val="22"/>
          <w:szCs w:val="22"/>
        </w:rPr>
        <w:t>Christopher Bloxom, James Glenn, Lee Shelton, and Kyle Wells</w:t>
      </w:r>
    </w:p>
    <w:p w14:paraId="143734CB"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Anthony Bonaparte, Brittany Hardy, Will Kass, Danilo Lobo Dias, Jeff Marta, Mike Moore, Justin Parham, Jon Scott, Alex Sherman, Brian Sterling, Ryan Thomas, and Torrence Wilson</w:t>
      </w:r>
    </w:p>
    <w:p w14:paraId="24F10074"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Erich Harvey, Andrew Johnson, Damian Ngo, Chandler Traub, and Michele Zarzaca</w:t>
      </w:r>
    </w:p>
    <w:p w14:paraId="4CAB182A" w14:textId="77777777" w:rsidR="00FA6BC6" w:rsidRPr="00FA6BC6" w:rsidRDefault="00FA6BC6" w:rsidP="00FA6BC6">
      <w:pPr>
        <w:ind w:hanging="360"/>
      </w:pPr>
      <w:r w:rsidRPr="00FA6BC6">
        <w:rPr>
          <w:rFonts w:ascii="Helvetica Neue" w:hAnsi="Helvetica Neue"/>
          <w:b/>
          <w:bCs/>
          <w:color w:val="000000"/>
          <w:sz w:val="22"/>
          <w:szCs w:val="22"/>
        </w:rPr>
        <w:t xml:space="preserve">Highlight Producer: </w:t>
      </w:r>
      <w:r w:rsidRPr="00FA6BC6">
        <w:rPr>
          <w:rFonts w:ascii="Helvetica Neue" w:hAnsi="Helvetica Neue"/>
          <w:color w:val="000000"/>
          <w:sz w:val="22"/>
          <w:szCs w:val="22"/>
        </w:rPr>
        <w:t>Gregg Waigand</w:t>
      </w:r>
    </w:p>
    <w:p w14:paraId="5ACADBAC" w14:textId="77777777" w:rsidR="00FA6BC6" w:rsidRPr="00FA6BC6" w:rsidRDefault="00FA6BC6" w:rsidP="00FA6BC6">
      <w:pPr>
        <w:ind w:hanging="360"/>
      </w:pPr>
      <w:r w:rsidRPr="00FA6BC6">
        <w:rPr>
          <w:rFonts w:ascii="Helvetica Neue" w:hAnsi="Helvetica Neue"/>
          <w:b/>
          <w:bCs/>
          <w:color w:val="000000"/>
          <w:sz w:val="22"/>
          <w:szCs w:val="22"/>
        </w:rPr>
        <w:t xml:space="preserve">Replay Producer: </w:t>
      </w:r>
      <w:r w:rsidRPr="00FA6BC6">
        <w:rPr>
          <w:rFonts w:ascii="Helvetica Neue" w:hAnsi="Helvetica Neue"/>
          <w:color w:val="000000"/>
          <w:sz w:val="22"/>
          <w:szCs w:val="22"/>
        </w:rPr>
        <w:t>Eric Benda</w:t>
      </w:r>
    </w:p>
    <w:p w14:paraId="335A3C36"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Matthew Kemper, Lee Mabry, and Morgan Thomas</w:t>
      </w:r>
    </w:p>
    <w:p w14:paraId="27C4BE95"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Alan Bake, Zach Bell, Matt Dagostino, Marta Dixon-Kolar, Charlie Fox, Mark Garcia, Alex Houvouras, Brady Jennings, Matt Lucas, Jonathan Luiz, Chase Oliver, Andrew Prezioso, Kendyll Romine, Jesse Vogel, and Tyler Wheeler</w:t>
      </w:r>
    </w:p>
    <w:p w14:paraId="41D0213C"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Joanie Barry, Kimberly Bell, Evan Daniels, Casimir Grabowski, Carlysia Levert, Mike Lovetro, Jake McLaren, Brooke Scarpelli, Tony Tam, and Hamilton Way</w:t>
      </w:r>
    </w:p>
    <w:p w14:paraId="6897E318"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 </w:t>
      </w:r>
      <w:r w:rsidRPr="00FA6BC6">
        <w:rPr>
          <w:rFonts w:ascii="Helvetica Neue" w:hAnsi="Helvetica Neue"/>
          <w:color w:val="000000"/>
          <w:sz w:val="22"/>
          <w:szCs w:val="22"/>
        </w:rPr>
        <w:t>Donzell Floyd</w:t>
      </w:r>
    </w:p>
    <w:p w14:paraId="25F009EE"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Garett Ryfa and Brian Woodington</w:t>
      </w:r>
    </w:p>
    <w:p w14:paraId="04B9ACC2"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Nicole Monet</w:t>
      </w:r>
    </w:p>
    <w:p w14:paraId="622531EA" w14:textId="17FF1349"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Nate Alarcon, Benjamin Alden, Alexander Bailey, Bill Baker, Scott Bramlett, John Cherok, Peter Denis, Lauren Dills, Samantha Glazier, Jajuan Holloway, Mark Jackson, Gibran Kalaf, Matt Kinsey, Brett Langefels, Chris Massi, Maia Morton, Jonathan Wendell, and Leroy Williams</w:t>
      </w:r>
    </w:p>
    <w:p w14:paraId="47F8DAFD"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Ernie Johnson</w:t>
      </w:r>
    </w:p>
    <w:p w14:paraId="30F5F4DA"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Charles Barkley, Shaquille O'Neal, and Kenny Smith</w:t>
      </w:r>
    </w:p>
    <w:p w14:paraId="66BF19F9"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Chris Jastrzembski, Michael Kvam, and Joe Underhill</w:t>
      </w:r>
    </w:p>
    <w:p w14:paraId="4C5449EF" w14:textId="77777777" w:rsidR="00FA6BC6" w:rsidRPr="00FA6BC6" w:rsidRDefault="00FA6BC6" w:rsidP="00FA6BC6">
      <w:pPr>
        <w:ind w:hanging="360"/>
      </w:pPr>
      <w:r w:rsidRPr="00FA6BC6">
        <w:rPr>
          <w:rFonts w:ascii="Helvetica Neue" w:hAnsi="Helvetica Neue"/>
          <w:b/>
          <w:bCs/>
          <w:color w:val="000000"/>
          <w:sz w:val="22"/>
          <w:szCs w:val="22"/>
        </w:rPr>
        <w:t xml:space="preserve">Highlight Supervisor: </w:t>
      </w:r>
      <w:r w:rsidRPr="00FA6BC6">
        <w:rPr>
          <w:rFonts w:ascii="Helvetica Neue" w:hAnsi="Helvetica Neue"/>
          <w:color w:val="000000"/>
          <w:sz w:val="22"/>
          <w:szCs w:val="22"/>
        </w:rPr>
        <w:t>Marisa Collier</w:t>
      </w:r>
    </w:p>
    <w:p w14:paraId="58A545EA"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Edie Day, Sean Kerwin, Tyler Makins, Garvin Rountree, and Kellen Stargell</w:t>
      </w:r>
    </w:p>
    <w:p w14:paraId="57781805" w14:textId="77777777" w:rsidR="00FA6BC6" w:rsidRPr="00FA6BC6" w:rsidRDefault="00FA6BC6" w:rsidP="00FA6BC6">
      <w:pPr>
        <w:spacing w:before="280"/>
      </w:pPr>
      <w:r w:rsidRPr="00FA6BC6">
        <w:rPr>
          <w:rFonts w:ascii="Helvetica Neue" w:hAnsi="Helvetica Neue"/>
          <w:b/>
          <w:bCs/>
          <w:color w:val="000000"/>
          <w:sz w:val="28"/>
          <w:szCs w:val="28"/>
        </w:rPr>
        <w:t>Monday Night Countdown</w:t>
      </w:r>
    </w:p>
    <w:p w14:paraId="353E54E1" w14:textId="77777777" w:rsidR="00FA6BC6" w:rsidRPr="00FA6BC6" w:rsidRDefault="00FA6BC6" w:rsidP="00FA6BC6">
      <w:pPr>
        <w:spacing w:after="240"/>
      </w:pPr>
      <w:r w:rsidRPr="00FA6BC6">
        <w:rPr>
          <w:rFonts w:ascii="Helvetica Neue" w:hAnsi="Helvetica Neue"/>
          <w:i/>
          <w:iCs/>
          <w:color w:val="000000"/>
        </w:rPr>
        <w:t>ESPN</w:t>
      </w:r>
    </w:p>
    <w:p w14:paraId="334B0625"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Mark Gross, Burke Magnus, Seth Markman, Michael McQuade, José Morales, and Jimmy Pitaro</w:t>
      </w:r>
    </w:p>
    <w:p w14:paraId="60377B14" w14:textId="77777777" w:rsidR="00FA6BC6" w:rsidRPr="00FA6BC6" w:rsidRDefault="00FA6BC6" w:rsidP="00FA6BC6">
      <w:pPr>
        <w:ind w:hanging="360"/>
      </w:pPr>
      <w:r w:rsidRPr="00FA6BC6">
        <w:rPr>
          <w:rFonts w:ascii="Helvetica Neue" w:hAnsi="Helvetica Neue"/>
          <w:b/>
          <w:bCs/>
          <w:color w:val="000000"/>
          <w:sz w:val="22"/>
          <w:szCs w:val="22"/>
        </w:rPr>
        <w:t xml:space="preserve">Managing Editor: </w:t>
      </w:r>
      <w:r w:rsidRPr="00FA6BC6">
        <w:rPr>
          <w:rFonts w:ascii="Helvetica Neue" w:hAnsi="Helvetica Neue"/>
          <w:color w:val="000000"/>
          <w:sz w:val="22"/>
          <w:szCs w:val="22"/>
        </w:rPr>
        <w:t>Matthew Weeks</w:t>
      </w:r>
    </w:p>
    <w:p w14:paraId="4B798C9A"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Aisha Chaney and Greg Jewell</w:t>
      </w:r>
    </w:p>
    <w:p w14:paraId="1113BDB9"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Luis Aldea, Jay Gruber, Jim Witalka, and Denny Wolfe</w:t>
      </w:r>
    </w:p>
    <w:p w14:paraId="3D622A83"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Marco Alfandary, Matthew Bernabeo, Adam Cheh, David Gordon, Nicholas Licalzi, and Eric Lundsten</w:t>
      </w:r>
    </w:p>
    <w:p w14:paraId="7A05C84A"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Simon Baumgart, Aaron Johnson, Joshua Vorensky, and Ellis Williams</w:t>
      </w:r>
    </w:p>
    <w:p w14:paraId="4AE1C3E1"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Michael Feinberg</w:t>
      </w:r>
    </w:p>
    <w:p w14:paraId="52247876"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Ed Curran, Thomas Maloney, and Steven Zawilinski</w:t>
      </w:r>
    </w:p>
    <w:p w14:paraId="5C2E2C05"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 </w:t>
      </w:r>
      <w:r w:rsidRPr="00FA6BC6">
        <w:rPr>
          <w:rFonts w:ascii="Helvetica Neue" w:hAnsi="Helvetica Neue"/>
          <w:color w:val="000000"/>
          <w:sz w:val="22"/>
          <w:szCs w:val="22"/>
        </w:rPr>
        <w:t>Jess Kraus</w:t>
      </w:r>
    </w:p>
    <w:p w14:paraId="725B9DE5"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Sam Block, Dylan Castagne, Isabella DiBattista, Erin Dunphy, Deonte Epps, Diana Griffin, Sharee Jackson, Stephanie Jannetta, Michael L'Etoile, Alan McDonald, Jackson Meade, Robert Miller, Warren Oliver, Melany Rivera Gonzalez, Alexander Sabato, Jim Samia, Sarah Tamer, Erin Vail, Paige Washington, and Benjamin Wolfson</w:t>
      </w:r>
    </w:p>
    <w:p w14:paraId="3FC5517A"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Operations Producers: </w:t>
      </w:r>
      <w:r w:rsidRPr="00FA6BC6">
        <w:rPr>
          <w:rFonts w:ascii="Helvetica Neue" w:hAnsi="Helvetica Neue"/>
          <w:color w:val="000000"/>
          <w:sz w:val="22"/>
          <w:szCs w:val="22"/>
        </w:rPr>
        <w:t>Joseph Rainey, Gordon Reed, and Johnathan Williams</w:t>
      </w:r>
    </w:p>
    <w:p w14:paraId="0FD395C2"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Matthew Moss and Daniel Sofranko</w:t>
      </w:r>
    </w:p>
    <w:p w14:paraId="4324DE30"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Nickol Scott</w:t>
      </w:r>
    </w:p>
    <w:p w14:paraId="786C9F71"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Lauren Bernstein, Alexandra Boisclair, Andrew Carducci, Kyle Curran, Da'Ron Frost, Marlon Hidalgo, Anne Kitz, Dan Kocse, Rachel Kodner, Eddie Mostert, Scott O'Leary, Kailen Olison, Beth Ann Ross, Melvin Royster, Ted Russell, Jonathan Symecko, Diallo Williams, and Justin Wurtz</w:t>
      </w:r>
    </w:p>
    <w:p w14:paraId="7A2DA13E"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Scott Van Pelt</w:t>
      </w:r>
    </w:p>
    <w:p w14:paraId="438FB6A4"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Troy Aikman, Ryan Clark, Jason Kelce, Eli Manning, Peyton Manning, and Marcus Spears</w:t>
      </w:r>
    </w:p>
    <w:p w14:paraId="7B5E99CD" w14:textId="77777777" w:rsidR="00FA6BC6" w:rsidRPr="00FA6BC6" w:rsidRDefault="00FA6BC6" w:rsidP="00FA6BC6">
      <w:pPr>
        <w:ind w:hanging="360"/>
      </w:pPr>
      <w:r w:rsidRPr="00FA6BC6">
        <w:rPr>
          <w:rFonts w:ascii="Helvetica Neue" w:hAnsi="Helvetica Neue"/>
          <w:b/>
          <w:bCs/>
          <w:color w:val="000000"/>
          <w:sz w:val="22"/>
          <w:szCs w:val="22"/>
        </w:rPr>
        <w:t xml:space="preserve">Reporters: </w:t>
      </w:r>
      <w:r w:rsidRPr="00FA6BC6">
        <w:rPr>
          <w:rFonts w:ascii="Helvetica Neue" w:hAnsi="Helvetica Neue"/>
          <w:color w:val="000000"/>
          <w:sz w:val="22"/>
          <w:szCs w:val="22"/>
        </w:rPr>
        <w:t>Michelle Beisner-Buck, Laura Rutledge, Lisa Salters, and Adam Schefter</w:t>
      </w:r>
    </w:p>
    <w:p w14:paraId="773F40B6"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Producers: </w:t>
      </w:r>
      <w:r w:rsidRPr="00FA6BC6">
        <w:rPr>
          <w:rFonts w:ascii="Helvetica Neue" w:hAnsi="Helvetica Neue"/>
          <w:color w:val="000000"/>
          <w:sz w:val="22"/>
          <w:szCs w:val="22"/>
        </w:rPr>
        <w:t>Jamila Baker, Audrah Cates, and Stacey Pressman</w:t>
      </w:r>
    </w:p>
    <w:p w14:paraId="50A26DE4"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Evan Kaplan and Jacob Nierob</w:t>
      </w:r>
    </w:p>
    <w:p w14:paraId="025EB3B3"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Jelah Anderson, Jasmine Bowman, Dallas Jackson, Ronaldo Mata, Arjun Menon, Eric Robinson, Jen Spell, and Marqus Williams</w:t>
      </w:r>
    </w:p>
    <w:p w14:paraId="062094C6" w14:textId="77777777" w:rsidR="00FA6BC6" w:rsidRPr="00FA6BC6" w:rsidRDefault="00FA6BC6" w:rsidP="00FA6BC6">
      <w:pPr>
        <w:ind w:hanging="360"/>
      </w:pPr>
      <w:r w:rsidRPr="00FA6BC6">
        <w:rPr>
          <w:rFonts w:ascii="Helvetica Neue" w:hAnsi="Helvetica Neue"/>
          <w:b/>
          <w:bCs/>
          <w:color w:val="000000"/>
          <w:sz w:val="22"/>
          <w:szCs w:val="22"/>
        </w:rPr>
        <w:t xml:space="preserve">Show Runners: </w:t>
      </w:r>
      <w:r w:rsidRPr="00FA6BC6">
        <w:rPr>
          <w:rFonts w:ascii="Helvetica Neue" w:hAnsi="Helvetica Neue"/>
          <w:color w:val="000000"/>
          <w:sz w:val="22"/>
          <w:szCs w:val="22"/>
        </w:rPr>
        <w:t>Carrie Brzezinski-Hsu, Michael Szykowny, and Tina Thornton</w:t>
      </w:r>
    </w:p>
    <w:p w14:paraId="2AF832FF" w14:textId="77777777" w:rsidR="00FA6BC6" w:rsidRPr="00FA6BC6" w:rsidRDefault="00FA6BC6" w:rsidP="00FA6BC6">
      <w:pPr>
        <w:spacing w:before="280"/>
      </w:pPr>
      <w:r w:rsidRPr="00FA6BC6">
        <w:rPr>
          <w:rFonts w:ascii="Helvetica Neue" w:hAnsi="Helvetica Neue"/>
          <w:b/>
          <w:bCs/>
          <w:color w:val="000000"/>
          <w:sz w:val="28"/>
          <w:szCs w:val="28"/>
        </w:rPr>
        <w:t>The NFL Today</w:t>
      </w:r>
    </w:p>
    <w:p w14:paraId="0EC91A8E" w14:textId="77777777" w:rsidR="00FA6BC6" w:rsidRPr="00FA6BC6" w:rsidRDefault="00FA6BC6" w:rsidP="00FA6BC6">
      <w:pPr>
        <w:spacing w:after="240"/>
      </w:pPr>
      <w:r w:rsidRPr="00FA6BC6">
        <w:rPr>
          <w:rFonts w:ascii="Helvetica Neue" w:hAnsi="Helvetica Neue"/>
          <w:i/>
          <w:iCs/>
          <w:color w:val="000000"/>
        </w:rPr>
        <w:t>CBS</w:t>
      </w:r>
    </w:p>
    <w:p w14:paraId="540C7514"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David Berson and Harold Bryant</w:t>
      </w:r>
    </w:p>
    <w:p w14:paraId="7CF462A5" w14:textId="77777777" w:rsidR="00FA6BC6" w:rsidRPr="00FA6BC6" w:rsidRDefault="00FA6BC6" w:rsidP="00FA6BC6">
      <w:pPr>
        <w:ind w:hanging="360"/>
      </w:pPr>
      <w:r w:rsidRPr="00FA6BC6">
        <w:rPr>
          <w:rFonts w:ascii="Helvetica Neue" w:hAnsi="Helvetica Neue"/>
          <w:b/>
          <w:bCs/>
          <w:color w:val="000000"/>
          <w:sz w:val="22"/>
          <w:szCs w:val="22"/>
        </w:rPr>
        <w:t xml:space="preserve">Director Of News: </w:t>
      </w:r>
      <w:r w:rsidRPr="00FA6BC6">
        <w:rPr>
          <w:rFonts w:ascii="Helvetica Neue" w:hAnsi="Helvetica Neue"/>
          <w:color w:val="000000"/>
          <w:sz w:val="22"/>
          <w:szCs w:val="22"/>
        </w:rPr>
        <w:t>Jodi Logsdon</w:t>
      </w:r>
    </w:p>
    <w:p w14:paraId="467940BD"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Tyler Hale</w:t>
      </w:r>
    </w:p>
    <w:p w14:paraId="34B5629C"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Drew Kaliski</w:t>
      </w:r>
    </w:p>
    <w:p w14:paraId="2D94CD3F"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Deborah E. Boulac, Linda Malino Coppola, Susan Jacobs, Stephen Karasik, Todd Keryc, Ken Mack, Steve McKee, Ross Molloy, Kimani Morales, James C. Rikhoff, Shawn Robbins, Jason Ross, Jonathan Segal, and Bill Thayer</w:t>
      </w:r>
    </w:p>
    <w:p w14:paraId="4092A3CE"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Robert Matina</w:t>
      </w:r>
    </w:p>
    <w:p w14:paraId="54A2FF56"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Michael Arnold, James Cornell, Cory Fishman, Andy Freedman, Andrew Goldberg, Mark Grant, Suzanne Smith, and Christopher Svendsen</w:t>
      </w:r>
    </w:p>
    <w:p w14:paraId="0C2A567E"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Megan Adams, Syltavius Kelley, Ryan Macheska, Charlotte Payne, Theo Rabinowitz, Samuel Smith, and Ari Yolkut</w:t>
      </w:r>
    </w:p>
    <w:p w14:paraId="4F44E7DB"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Alyssa Blake, Rachel Campbell, Ed Coleman, Greg Coppa, Scott Davis, George Dimotheris, Kristen Florian, Patty Power, Christopher Rahner, and Shoshana Salmon</w:t>
      </w:r>
    </w:p>
    <w:p w14:paraId="217F8C5C"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David Anerella, Charlie Bloom, Bill Boland, Mark Burghart, Adam Cohen, John Coleman, Judith Colonna, Hope Devito, Lisa Elias, Ade Ellis, Adrienne Ford, Brad Garfield, Eric Gray, Randi Grossack, Andy Hahn, Justin Haley, Robert Hughes, Tyler Jahn, Nick Juliano, Kile Keever, Steve Mack, Brian Maher, Ryan Mason, Melissa Marie Melendez, Elliot Mendelson, Stuart Millstein, Stephen Murphy, Daniel Obermuller, Steve Oelbaum, Andrea Pearce, Sarah Rinaldi, Amanda Rodriguez, Peter Shakkour, Peter Snyder, Blair Spitzer, Kayode Vann, Niya Walker, Joshua Weingardt, and Sean Whalen</w:t>
      </w:r>
    </w:p>
    <w:p w14:paraId="35386A0F"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Scott Aherns and Veda Carey</w:t>
      </w:r>
    </w:p>
    <w:p w14:paraId="5049839C"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Vin Accardi, Pat Ball, Brett Blau, Ultan Byrne, Willie Cochran, Scott Cumbo, Paul Devlin, Shelley Goldmark, Jim Lockridge, and Jeff Shook</w:t>
      </w:r>
    </w:p>
    <w:p w14:paraId="2F4AE06C"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James Brown</w:t>
      </w:r>
    </w:p>
    <w:p w14:paraId="66906686"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Nate Burleson, Kirk Cousins, Bill Cowher, Kyle Long, and Matt Ryan</w:t>
      </w:r>
    </w:p>
    <w:p w14:paraId="4CBA13F9"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Brian Coyle and Nathan Luttrull</w:t>
      </w:r>
    </w:p>
    <w:p w14:paraId="199D0383" w14:textId="77777777" w:rsidR="00FA6BC6" w:rsidRPr="00FA6BC6" w:rsidRDefault="00FA6BC6" w:rsidP="00FA6BC6">
      <w:pPr>
        <w:ind w:hanging="360"/>
      </w:pPr>
      <w:r w:rsidRPr="00FA6BC6">
        <w:rPr>
          <w:rFonts w:ascii="Helvetica Neue" w:hAnsi="Helvetica Neue"/>
          <w:b/>
          <w:bCs/>
          <w:color w:val="000000"/>
          <w:sz w:val="22"/>
          <w:szCs w:val="22"/>
        </w:rPr>
        <w:t xml:space="preserve">News Editors: </w:t>
      </w:r>
      <w:r w:rsidRPr="00FA6BC6">
        <w:rPr>
          <w:rFonts w:ascii="Helvetica Neue" w:hAnsi="Helvetica Neue"/>
          <w:color w:val="000000"/>
          <w:sz w:val="22"/>
          <w:szCs w:val="22"/>
        </w:rPr>
        <w:t>Wayne Fidelman and Pat Kirwan</w:t>
      </w:r>
    </w:p>
    <w:p w14:paraId="379C7A14" w14:textId="77777777" w:rsidR="00FA6BC6" w:rsidRPr="00FA6BC6" w:rsidRDefault="00FA6BC6" w:rsidP="00FA6BC6">
      <w:pPr>
        <w:spacing w:before="280"/>
      </w:pPr>
      <w:r w:rsidRPr="00FA6BC6">
        <w:rPr>
          <w:rFonts w:ascii="Helvetica Neue" w:hAnsi="Helvetica Neue"/>
          <w:b/>
          <w:bCs/>
          <w:color w:val="000000"/>
          <w:sz w:val="28"/>
          <w:szCs w:val="28"/>
        </w:rPr>
        <w:lastRenderedPageBreak/>
        <w:t>Thursday Night Football</w:t>
      </w:r>
    </w:p>
    <w:p w14:paraId="090421AB" w14:textId="77777777" w:rsidR="00FA6BC6" w:rsidRPr="00FA6BC6" w:rsidRDefault="00FA6BC6" w:rsidP="00FA6BC6">
      <w:pPr>
        <w:spacing w:after="240"/>
      </w:pPr>
      <w:r w:rsidRPr="00FA6BC6">
        <w:rPr>
          <w:rFonts w:ascii="Helvetica Neue" w:hAnsi="Helvetica Neue"/>
          <w:i/>
          <w:iCs/>
          <w:color w:val="000000"/>
        </w:rPr>
        <w:t>Prime Video [Amazon MGM Studios]</w:t>
      </w:r>
    </w:p>
    <w:p w14:paraId="7E8C4CC6"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Jay Marine, Mike Muriano, and Jared Stacy</w:t>
      </w:r>
    </w:p>
    <w:p w14:paraId="676A35D9"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Spandan Daftary, Michael Hughes, Amina Hussein, Greg Lake, and Alex Strand</w:t>
      </w:r>
    </w:p>
    <w:p w14:paraId="70A0B1A7"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Pete Brown and Matt Schlef</w:t>
      </w:r>
    </w:p>
    <w:p w14:paraId="5FCC3C1E"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Jonathan Style</w:t>
      </w:r>
    </w:p>
    <w:p w14:paraId="392B2CAE"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Jeff Kaiser, Bobby Kortright, Sam Schwartzstein, and Ross Tiernan</w:t>
      </w:r>
    </w:p>
    <w:p w14:paraId="485DEAA0"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Zachariah Houston, Bryce Johnson, Byron Sheng, Preston Smith, and Diaunte Thompson</w:t>
      </w:r>
    </w:p>
    <w:p w14:paraId="55FEC6AD"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Chris Chen, David Whelan, and Chris Ying</w:t>
      </w:r>
    </w:p>
    <w:p w14:paraId="2A18D0C9"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Sean Page</w:t>
      </w:r>
    </w:p>
    <w:p w14:paraId="150E851D"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Cynthia Castanares, Alyssa Chrisope, Kevin Cottrell, Elizabeth Eng, Sivert Glarum, Anderson Molzon, Tyler Pickle, Nolan Rickert, Matt Schumacher, Sean Simmons, Kevin Soldani, Ernest Wilson, and Quinton Zielke</w:t>
      </w:r>
    </w:p>
    <w:p w14:paraId="6915780F"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Jeanette Aguilar, Sydney Ciufo, Emily Cox, Laura Cronin, Maddy Kim, Danielle King, Tenley Kokich, Gabi LeBlanc, Catherine MacLeod, Casey McKee, Melanie Ochoa, Elsa Pena, Keenan Place, Tina Poston, Alex Rabbetts, Le An Soto, and Alison Stauf</w:t>
      </w:r>
    </w:p>
    <w:p w14:paraId="77ABBF12"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Brigette Boginis and Franklin Kao</w:t>
      </w:r>
    </w:p>
    <w:p w14:paraId="12CE1DC3"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Todd Bivona</w:t>
      </w:r>
    </w:p>
    <w:p w14:paraId="08587DDC"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Joey Bassani, Vahan Bedelian, Michael Escalante, Ryan Hensley, Jonathan Hughes, Glen Michel, Michael Schatz, Ryan Smith, Troy Stone, and Paul Thurwachter</w:t>
      </w:r>
    </w:p>
    <w:p w14:paraId="45E1275B"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Charissa Thompson</w:t>
      </w:r>
    </w:p>
    <w:p w14:paraId="69AF9E01"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Ryan Fitzpatrick, Tony Gonzalez, Richard Sherman, and Andrew Whitworth</w:t>
      </w:r>
    </w:p>
    <w:p w14:paraId="114D854D" w14:textId="77777777" w:rsidR="00FA6BC6" w:rsidRPr="00FA6BC6" w:rsidRDefault="00FA6BC6" w:rsidP="00FA6BC6">
      <w:pPr>
        <w:ind w:hanging="360"/>
      </w:pPr>
      <w:r w:rsidRPr="00FA6BC6">
        <w:rPr>
          <w:rFonts w:ascii="Helvetica Neue" w:hAnsi="Helvetica Neue"/>
          <w:b/>
          <w:bCs/>
          <w:color w:val="000000"/>
          <w:sz w:val="22"/>
          <w:szCs w:val="22"/>
        </w:rPr>
        <w:t xml:space="preserve">Correspondents: </w:t>
      </w:r>
      <w:r w:rsidRPr="00FA6BC6">
        <w:rPr>
          <w:rFonts w:ascii="Helvetica Neue" w:hAnsi="Helvetica Neue"/>
          <w:color w:val="000000"/>
          <w:sz w:val="22"/>
          <w:szCs w:val="22"/>
        </w:rPr>
        <w:t>David Chang, Marshawn Lynch, and Taylor Rooks</w:t>
      </w:r>
    </w:p>
    <w:p w14:paraId="65FF94E4"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Owen Corbett, Chris Estrada, Peter Hailey, Kyle Lynch, Jonathan Quartuccio, and Megan Santaniello</w:t>
      </w:r>
    </w:p>
    <w:p w14:paraId="18FFD854" w14:textId="77777777" w:rsidR="00FA6BC6" w:rsidRPr="00FA6BC6" w:rsidRDefault="00FA6BC6" w:rsidP="00FA6BC6">
      <w:pPr>
        <w:ind w:hanging="360"/>
      </w:pPr>
      <w:r w:rsidRPr="00FA6BC6">
        <w:rPr>
          <w:rFonts w:ascii="Helvetica Neue" w:hAnsi="Helvetica Neue"/>
          <w:b/>
          <w:bCs/>
          <w:color w:val="000000"/>
          <w:sz w:val="22"/>
          <w:szCs w:val="22"/>
        </w:rPr>
        <w:t xml:space="preserve">News Editor: </w:t>
      </w:r>
      <w:r w:rsidRPr="00FA6BC6">
        <w:rPr>
          <w:rFonts w:ascii="Helvetica Neue" w:hAnsi="Helvetica Neue"/>
          <w:color w:val="000000"/>
          <w:sz w:val="22"/>
          <w:szCs w:val="22"/>
        </w:rPr>
        <w:t>Ron Vaccaro</w:t>
      </w:r>
    </w:p>
    <w:p w14:paraId="2A1ADEC4"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Andrew Bacigalupo, Sam Miller, and Sam Ohlin</w:t>
      </w:r>
    </w:p>
    <w:p w14:paraId="2C9EE79C"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63E0CD48" w14:textId="7ABFD6C3" w:rsidR="00FA6BC6" w:rsidRPr="00FA6BC6" w:rsidRDefault="00FA6BC6" w:rsidP="00FA6BC6">
      <w:pPr>
        <w:jc w:val="center"/>
      </w:pPr>
      <w:r w:rsidRPr="00FA6BC6">
        <w:rPr>
          <w:rFonts w:ascii="Helvetica Neue" w:hAnsi="Helvetica Neue"/>
          <w:b/>
          <w:bCs/>
          <w:color w:val="000000"/>
          <w:sz w:val="32"/>
          <w:szCs w:val="32"/>
        </w:rPr>
        <w:lastRenderedPageBreak/>
        <w:t>Outstanding Sports Studio Show: Limited Run</w:t>
      </w:r>
    </w:p>
    <w:p w14:paraId="42303951" w14:textId="77777777" w:rsidR="00FA6BC6" w:rsidRPr="00FA6BC6" w:rsidRDefault="00FA6BC6" w:rsidP="00FA6BC6">
      <w:pPr>
        <w:spacing w:before="280"/>
      </w:pPr>
      <w:r w:rsidRPr="00FA6BC6">
        <w:rPr>
          <w:rFonts w:ascii="Helvetica Neue" w:hAnsi="Helvetica Neue"/>
          <w:b/>
          <w:bCs/>
          <w:color w:val="000000"/>
          <w:sz w:val="28"/>
          <w:szCs w:val="28"/>
        </w:rPr>
        <w:t>College GameDay - College Football Playoff</w:t>
      </w:r>
    </w:p>
    <w:p w14:paraId="4F13C36C" w14:textId="77777777" w:rsidR="00FA6BC6" w:rsidRPr="00FA6BC6" w:rsidRDefault="00FA6BC6" w:rsidP="00FA6BC6">
      <w:pPr>
        <w:spacing w:after="240"/>
      </w:pPr>
      <w:r w:rsidRPr="00FA6BC6">
        <w:rPr>
          <w:rFonts w:ascii="Helvetica Neue" w:hAnsi="Helvetica Neue"/>
          <w:i/>
          <w:iCs/>
          <w:color w:val="000000"/>
        </w:rPr>
        <w:t>ESPN</w:t>
      </w:r>
    </w:p>
    <w:p w14:paraId="443CEEC2"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Scott Favalora, Mike Foss, Matthew Garrett, Amanda Gifford Lockwood, Burke Magnus, Julie McGlone, Mike McQuade, Jimmy Pitaro, and Maria Soares</w:t>
      </w:r>
    </w:p>
    <w:p w14:paraId="70A07139"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Vin Cannamela, Joseph Disney, and Aimee Stokes</w:t>
      </w:r>
    </w:p>
    <w:p w14:paraId="5624955C"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John N. Minton III</w:t>
      </w:r>
    </w:p>
    <w:p w14:paraId="5482DBCA"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Geoffrey Brown, Jim Gaiero, Christine Taylor, and Jonathan Whyley</w:t>
      </w:r>
    </w:p>
    <w:p w14:paraId="3B36A767"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Brian Arnold, Christopher Duzan, Damien Esparza, Blake Foeman, Michael Holmes, Jean-Luc LaDouceur, Lauren Nieves, Alexandra Nolen, Michael O'Connor, David Pierpont, Frank Saraceno, and Michael Sciallo</w:t>
      </w:r>
    </w:p>
    <w:p w14:paraId="3AC0FE26"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Tom Lucas</w:t>
      </w:r>
    </w:p>
    <w:p w14:paraId="18E2C895"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Randall Ginther, Joseph Iuliano Jr., and Rosa Scott</w:t>
      </w:r>
    </w:p>
    <w:p w14:paraId="4F35A843"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Lacee Baisch, Rachel Baselj, Amanda Braunlich, Matt Constas, Sutton Delaney, Ruby Draayer, Eric Feinstein, Zack Feldman, Mike Flasterstein, Ethan Gaines, Danielle Gansert, Tony Granieri, Daniel Hernandez, Kingsley D. Hunter, Denzel Jones, Sangwoo Ricky Lee, Jim McDonald, Ryan Miller, Mario Myles, Olivia Powers, Brandon Radcliffe, Wesley Rimpson, Jacob Roen, Elanna Rubenstein, Melissa Rule, Jeremy Slone, Kimberly Vanegas, Brooklyn Vaughan, Michelle Walton, Sarah Wentworth, Talor Williamson, Dawn Wind, and Konner Zerrusen</w:t>
      </w:r>
    </w:p>
    <w:p w14:paraId="5884EBA7"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Jake Daigle and Daniel Reifert</w:t>
      </w:r>
    </w:p>
    <w:p w14:paraId="7E515349"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CL Carter, Dara Cooper, Bryan Eckern, and Sierra Sanders</w:t>
      </w:r>
    </w:p>
    <w:p w14:paraId="10F50DC2"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Tatiana Branch, Michael Ruhlman, and K. Nickol Scott</w:t>
      </w:r>
    </w:p>
    <w:p w14:paraId="241D9715"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Nate Ayoub, Bryan Barkas, Jim Boisclair, Miranda Branco, Thomas Brushway, Joseph Canali, Michael Carbone, Justin Curry, Jade Davis, Peter Davis, Thuy Dinh, Byron Ellis, Devon Farquharson, Jessica Foster, Joe Frady, Toby Garvin, John Hanlon, Michael Henn, Ivery Johnson, Nicolas Mainville, Eric Manlove, Jason Morris, Adam Shepherd, Nic Sweatt, Natacha Trisri, Anthony Tyson, and Amanda Winkler</w:t>
      </w:r>
    </w:p>
    <w:p w14:paraId="1E39BEAC"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Rece Davis</w:t>
      </w:r>
    </w:p>
    <w:p w14:paraId="28548F3F"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Steven Coughlin, Kirk Herbstreit, Desmond Howard, Pat McAfee, and Nick Saban</w:t>
      </w:r>
    </w:p>
    <w:p w14:paraId="4F0837A8" w14:textId="77777777" w:rsidR="00FA6BC6" w:rsidRPr="00FA6BC6" w:rsidRDefault="00FA6BC6" w:rsidP="00FA6BC6">
      <w:pPr>
        <w:ind w:hanging="360"/>
      </w:pPr>
      <w:r w:rsidRPr="00FA6BC6">
        <w:rPr>
          <w:rFonts w:ascii="Helvetica Neue" w:hAnsi="Helvetica Neue"/>
          <w:b/>
          <w:bCs/>
          <w:color w:val="000000"/>
          <w:sz w:val="22"/>
          <w:szCs w:val="22"/>
        </w:rPr>
        <w:t xml:space="preserve">Correspondent: </w:t>
      </w:r>
      <w:r w:rsidRPr="00FA6BC6">
        <w:rPr>
          <w:rFonts w:ascii="Helvetica Neue" w:hAnsi="Helvetica Neue"/>
          <w:color w:val="000000"/>
          <w:sz w:val="22"/>
          <w:szCs w:val="22"/>
        </w:rPr>
        <w:t>Jessica Sims</w:t>
      </w:r>
    </w:p>
    <w:p w14:paraId="094C04B9" w14:textId="77777777" w:rsidR="00FA6BC6" w:rsidRPr="00FA6BC6" w:rsidRDefault="00FA6BC6" w:rsidP="00FA6BC6">
      <w:pPr>
        <w:ind w:hanging="360"/>
      </w:pPr>
      <w:r w:rsidRPr="00FA6BC6">
        <w:rPr>
          <w:rFonts w:ascii="Helvetica Neue" w:hAnsi="Helvetica Neue"/>
          <w:b/>
          <w:bCs/>
          <w:color w:val="000000"/>
          <w:sz w:val="22"/>
          <w:szCs w:val="22"/>
        </w:rPr>
        <w:t xml:space="preserve">Reporters: </w:t>
      </w:r>
      <w:r w:rsidRPr="00FA6BC6">
        <w:rPr>
          <w:rFonts w:ascii="Helvetica Neue" w:hAnsi="Helvetica Neue"/>
          <w:color w:val="000000"/>
          <w:sz w:val="22"/>
          <w:szCs w:val="22"/>
        </w:rPr>
        <w:t>Jen Lada, Ryan McGee, Marty Smith, and Pete Thamel</w:t>
      </w:r>
    </w:p>
    <w:p w14:paraId="445DD4C5"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Producers: </w:t>
      </w:r>
      <w:r w:rsidRPr="00FA6BC6">
        <w:rPr>
          <w:rFonts w:ascii="Helvetica Neue" w:hAnsi="Helvetica Neue"/>
          <w:color w:val="000000"/>
          <w:sz w:val="22"/>
          <w:szCs w:val="22"/>
        </w:rPr>
        <w:t>Katie Hennessey, Stacey Pressman, and Kareem White</w:t>
      </w:r>
    </w:p>
    <w:p w14:paraId="5EB85FCF" w14:textId="77777777" w:rsidR="00FA6BC6" w:rsidRPr="00FA6BC6" w:rsidRDefault="00FA6BC6" w:rsidP="00FA6BC6">
      <w:pPr>
        <w:ind w:hanging="360"/>
      </w:pPr>
      <w:r w:rsidRPr="00FA6BC6">
        <w:rPr>
          <w:rFonts w:ascii="Helvetica Neue" w:hAnsi="Helvetica Neue"/>
          <w:b/>
          <w:bCs/>
          <w:color w:val="000000"/>
          <w:sz w:val="22"/>
          <w:szCs w:val="22"/>
        </w:rPr>
        <w:t xml:space="preserve">Researcher: </w:t>
      </w:r>
      <w:r w:rsidRPr="00FA6BC6">
        <w:rPr>
          <w:rFonts w:ascii="Helvetica Neue" w:hAnsi="Helvetica Neue"/>
          <w:color w:val="000000"/>
          <w:sz w:val="22"/>
          <w:szCs w:val="22"/>
        </w:rPr>
        <w:t>Marisa Dowling</w:t>
      </w:r>
    </w:p>
    <w:p w14:paraId="624064A9" w14:textId="77777777" w:rsidR="00FA6BC6" w:rsidRPr="00FA6BC6" w:rsidRDefault="00FA6BC6" w:rsidP="00FA6BC6">
      <w:pPr>
        <w:ind w:hanging="360"/>
      </w:pPr>
      <w:r w:rsidRPr="00FA6BC6">
        <w:rPr>
          <w:rFonts w:ascii="Helvetica Neue" w:hAnsi="Helvetica Neue"/>
          <w:b/>
          <w:bCs/>
          <w:color w:val="000000"/>
          <w:sz w:val="22"/>
          <w:szCs w:val="22"/>
        </w:rPr>
        <w:t xml:space="preserve">News Editor: </w:t>
      </w:r>
      <w:r w:rsidRPr="00FA6BC6">
        <w:rPr>
          <w:rFonts w:ascii="Helvetica Neue" w:hAnsi="Helvetica Neue"/>
          <w:color w:val="000000"/>
          <w:sz w:val="22"/>
          <w:szCs w:val="22"/>
        </w:rPr>
        <w:t>Michael Allan</w:t>
      </w:r>
    </w:p>
    <w:p w14:paraId="5B6286C7"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Stephen A. Cabrera, Rylan Heritage, Chris Kourtzidis, Michael Luttenberger, Owen Mitchell, Tristan R. Perez, Corey Picard, Cecilia Rodriguez, and Addison Twohill</w:t>
      </w:r>
    </w:p>
    <w:p w14:paraId="6DD962E5" w14:textId="77777777" w:rsidR="00FA6BC6" w:rsidRPr="00FA6BC6" w:rsidRDefault="00FA6BC6" w:rsidP="00FA6BC6">
      <w:pPr>
        <w:spacing w:before="280"/>
      </w:pPr>
      <w:r w:rsidRPr="00FA6BC6">
        <w:rPr>
          <w:rFonts w:ascii="Helvetica Neue" w:hAnsi="Helvetica Neue"/>
          <w:b/>
          <w:bCs/>
          <w:color w:val="000000"/>
          <w:sz w:val="28"/>
          <w:szCs w:val="28"/>
        </w:rPr>
        <w:t>Football Night in America: NFL Postseason</w:t>
      </w:r>
    </w:p>
    <w:p w14:paraId="47B3ECE4" w14:textId="77777777" w:rsidR="00FA6BC6" w:rsidRPr="00FA6BC6" w:rsidRDefault="00FA6BC6" w:rsidP="00FA6BC6">
      <w:pPr>
        <w:spacing w:after="240"/>
      </w:pPr>
      <w:r w:rsidRPr="00FA6BC6">
        <w:rPr>
          <w:rFonts w:ascii="Helvetica Neue" w:hAnsi="Helvetica Neue"/>
          <w:i/>
          <w:iCs/>
          <w:color w:val="000000"/>
        </w:rPr>
        <w:t>NBC | Peacock</w:t>
      </w:r>
    </w:p>
    <w:p w14:paraId="5C93D0DA"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Sam Flood and Fred Gaudelli</w:t>
      </w:r>
    </w:p>
    <w:p w14:paraId="2DC015DC"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Matt Casey, Vincent Costello, Jack Felling, Tommy Roy, Jim Thompson, and Ron Vaccaro</w:t>
      </w:r>
    </w:p>
    <w:p w14:paraId="3D136A85"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Producers: </w:t>
      </w:r>
      <w:r w:rsidRPr="00FA6BC6">
        <w:rPr>
          <w:rFonts w:ascii="Helvetica Neue" w:hAnsi="Helvetica Neue"/>
          <w:color w:val="000000"/>
          <w:sz w:val="22"/>
          <w:szCs w:val="22"/>
        </w:rPr>
        <w:t>Geoff Butler, James Kaminsky, Adam Littlefield, Jonathan Quartuccio, and Matthew Rosenfeld</w:t>
      </w:r>
    </w:p>
    <w:p w14:paraId="2CEA42BD" w14:textId="77777777" w:rsidR="00FA6BC6" w:rsidRPr="00FA6BC6" w:rsidRDefault="00FA6BC6" w:rsidP="00FA6BC6">
      <w:pPr>
        <w:ind w:hanging="360"/>
      </w:pPr>
      <w:r w:rsidRPr="00FA6BC6">
        <w:rPr>
          <w:rFonts w:ascii="Helvetica Neue" w:hAnsi="Helvetica Neue"/>
          <w:b/>
          <w:bCs/>
          <w:color w:val="000000"/>
          <w:sz w:val="22"/>
          <w:szCs w:val="22"/>
        </w:rPr>
        <w:t xml:space="preserve">Videotape Producers: </w:t>
      </w:r>
      <w:r w:rsidRPr="00FA6BC6">
        <w:rPr>
          <w:rFonts w:ascii="Helvetica Neue" w:hAnsi="Helvetica Neue"/>
          <w:color w:val="000000"/>
          <w:sz w:val="22"/>
          <w:szCs w:val="22"/>
        </w:rPr>
        <w:t>Jorge Bustamante, Pete Damilatis, Raymond Hando, Philip Servello, Jared Sumner, and Humberto Zarco</w:t>
      </w:r>
    </w:p>
    <w:p w14:paraId="320F1F02"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Maria Harutunian, Holly Mitchell, Dave Picker, Amanda Stroh, Cam Widerman, Dave Wilke, and Billy Zagger</w:t>
      </w:r>
    </w:p>
    <w:p w14:paraId="09255B1C"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Skylar Andrews, Stacy Clark, Jason Comis, Bruce Cornblatt, Drew Devine, Josh Green, Luckesha Joseph, Scott Karpen, Bobby Kortright, Elyse Noonan, Will O'Toole, Manny Padilla, and Patrick Toole</w:t>
      </w:r>
    </w:p>
    <w:p w14:paraId="7924EA4E"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Directors: </w:t>
      </w:r>
      <w:r w:rsidRPr="00FA6BC6">
        <w:rPr>
          <w:rFonts w:ascii="Helvetica Neue" w:hAnsi="Helvetica Neue"/>
          <w:color w:val="000000"/>
          <w:sz w:val="22"/>
          <w:szCs w:val="22"/>
        </w:rPr>
        <w:t>Pierre Moossa and Kaare Numme III</w:t>
      </w:r>
    </w:p>
    <w:p w14:paraId="183DA7D4"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Gabriella Laccona, Nico Laveris, and Georgia Lord</w:t>
      </w:r>
    </w:p>
    <w:p w14:paraId="105C1C4D"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Michelle Baker, Laura Cronin, Krystal Hirko, Catherine Macleod, Amanda McGowan, Casey McKee, Luke Milik, Julia Neidigh, Alex Rabbetts, Lauren Rose Wilson, Wendy Teal, and Kregg Van Meter</w:t>
      </w:r>
    </w:p>
    <w:p w14:paraId="38B676DD"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 </w:t>
      </w:r>
      <w:r w:rsidRPr="00FA6BC6">
        <w:rPr>
          <w:rFonts w:ascii="Helvetica Neue" w:hAnsi="Helvetica Neue"/>
          <w:color w:val="000000"/>
          <w:sz w:val="22"/>
          <w:szCs w:val="22"/>
        </w:rPr>
        <w:t>Matthew Borzello</w:t>
      </w:r>
    </w:p>
    <w:p w14:paraId="4AFABB4D"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Kate Chastain, Jac Collinsworth, Noah Eagle, Kit Hoover, Peter King, Maria Taylor, and West Wilson</w:t>
      </w:r>
    </w:p>
    <w:p w14:paraId="0FF04999"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Matthew Berry, Aaron Donald, Tony Dungy, Mike Florio, Jason Garrett, Rodney Harrison, Cam Heyward, Steve Kornacki, Devin McCourty, Kyle Shanahan, Chris Simms, and Fred Warner</w:t>
      </w:r>
    </w:p>
    <w:p w14:paraId="10443725"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Henry Buggy, Joe Catapano, Damian Dabrowski, Josh Fowler, Jake Gourwitz, and John Howe</w:t>
      </w:r>
    </w:p>
    <w:p w14:paraId="240441A3"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Audrey Glynn, Jacob Irons, Mackenzie Jordan, Matthew Kane, Jenna O'Dell, Sarah Rodriguez, Michelle Rosen, Lauren Thorburn, and Raul Vegas</w:t>
      </w:r>
    </w:p>
    <w:p w14:paraId="5256D0B9" w14:textId="77777777" w:rsidR="00FA6BC6" w:rsidRPr="00FA6BC6" w:rsidRDefault="00FA6BC6" w:rsidP="00FA6BC6">
      <w:pPr>
        <w:spacing w:before="280"/>
      </w:pPr>
      <w:r w:rsidRPr="00FA6BC6">
        <w:rPr>
          <w:rFonts w:ascii="Helvetica Neue" w:hAnsi="Helvetica Neue"/>
          <w:b/>
          <w:bCs/>
          <w:color w:val="000000"/>
          <w:sz w:val="28"/>
          <w:szCs w:val="28"/>
        </w:rPr>
        <w:t>FOX MLB: The Postseason</w:t>
      </w:r>
    </w:p>
    <w:p w14:paraId="6792201F" w14:textId="77777777" w:rsidR="00FA6BC6" w:rsidRPr="00FA6BC6" w:rsidRDefault="00FA6BC6" w:rsidP="00FA6BC6">
      <w:pPr>
        <w:spacing w:after="240"/>
      </w:pPr>
      <w:r w:rsidRPr="00FA6BC6">
        <w:rPr>
          <w:rFonts w:ascii="Helvetica Neue" w:hAnsi="Helvetica Neue"/>
          <w:i/>
          <w:iCs/>
          <w:color w:val="000000"/>
        </w:rPr>
        <w:t>FOX | FS1</w:t>
      </w:r>
    </w:p>
    <w:p w14:paraId="6BE73A13"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Eric Shanks, Mark Silverman, and Brad Zager</w:t>
      </w:r>
    </w:p>
    <w:p w14:paraId="20ABCB90"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Judy Boyd, Kent Camera, and Bardia Shah-Rais</w:t>
      </w:r>
    </w:p>
    <w:p w14:paraId="79AD12EC"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Jon Kaplan</w:t>
      </w:r>
    </w:p>
    <w:p w14:paraId="7FBBF01A"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Pete Macheska and Scott Riddell</w:t>
      </w:r>
    </w:p>
    <w:p w14:paraId="67F705C3"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Stephen Monte, PT Navarro, and Aaron Stojkov</w:t>
      </w:r>
    </w:p>
    <w:p w14:paraId="0AA4EE79" w14:textId="77777777" w:rsidR="00FA6BC6" w:rsidRPr="00FA6BC6" w:rsidRDefault="00FA6BC6" w:rsidP="00FA6BC6">
      <w:pPr>
        <w:ind w:hanging="360"/>
      </w:pPr>
      <w:r w:rsidRPr="00FA6BC6">
        <w:rPr>
          <w:rFonts w:ascii="Helvetica Neue" w:hAnsi="Helvetica Neue"/>
          <w:b/>
          <w:bCs/>
          <w:color w:val="000000"/>
          <w:sz w:val="22"/>
          <w:szCs w:val="22"/>
        </w:rPr>
        <w:t xml:space="preserve">Senior Feature Producer: </w:t>
      </w:r>
      <w:r w:rsidRPr="00FA6BC6">
        <w:rPr>
          <w:rFonts w:ascii="Helvetica Neue" w:hAnsi="Helvetica Neue"/>
          <w:color w:val="000000"/>
          <w:sz w:val="22"/>
          <w:szCs w:val="22"/>
        </w:rPr>
        <w:t>Mark Ruberg</w:t>
      </w:r>
    </w:p>
    <w:p w14:paraId="745D4942"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Bryan Biederman, Bryan Colucci, Erin Hoskins, Amada Materre, Etienne Materre, Tyler Mustin, Rick Thomas, and Jesse Weiss</w:t>
      </w:r>
    </w:p>
    <w:p w14:paraId="39D056BF" w14:textId="77777777" w:rsidR="00FA6BC6" w:rsidRPr="00FA6BC6" w:rsidRDefault="00FA6BC6" w:rsidP="00FA6BC6">
      <w:pPr>
        <w:ind w:hanging="360"/>
      </w:pPr>
      <w:r w:rsidRPr="00FA6BC6">
        <w:rPr>
          <w:rFonts w:ascii="Helvetica Neue" w:hAnsi="Helvetica Neue"/>
          <w:b/>
          <w:bCs/>
          <w:color w:val="000000"/>
          <w:sz w:val="22"/>
          <w:szCs w:val="22"/>
        </w:rPr>
        <w:t xml:space="preserve">Highlight Producers: </w:t>
      </w:r>
      <w:r w:rsidRPr="00FA6BC6">
        <w:rPr>
          <w:rFonts w:ascii="Helvetica Neue" w:hAnsi="Helvetica Neue"/>
          <w:color w:val="000000"/>
          <w:sz w:val="22"/>
          <w:szCs w:val="22"/>
        </w:rPr>
        <w:t>Travis Almeida, Shane Diamond, Mike Horn, Sarah Huber, Brian Kuckowicz, and Devin Reiners</w:t>
      </w:r>
    </w:p>
    <w:p w14:paraId="089CBB47"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Geordie Wimmer</w:t>
      </w:r>
    </w:p>
    <w:p w14:paraId="7FC936C1" w14:textId="77777777" w:rsidR="00FA6BC6" w:rsidRPr="00FA6BC6" w:rsidRDefault="00FA6BC6" w:rsidP="00FA6BC6">
      <w:pPr>
        <w:ind w:hanging="360"/>
      </w:pPr>
      <w:r w:rsidRPr="00FA6BC6">
        <w:rPr>
          <w:rFonts w:ascii="Helvetica Neue" w:hAnsi="Helvetica Neue"/>
          <w:b/>
          <w:bCs/>
          <w:color w:val="000000"/>
          <w:sz w:val="22"/>
          <w:szCs w:val="22"/>
        </w:rPr>
        <w:t xml:space="preserve">Senior Director: </w:t>
      </w:r>
      <w:r w:rsidRPr="00FA6BC6">
        <w:rPr>
          <w:rFonts w:ascii="Helvetica Neue" w:hAnsi="Helvetica Neue"/>
          <w:color w:val="000000"/>
          <w:sz w:val="22"/>
          <w:szCs w:val="22"/>
        </w:rPr>
        <w:t>Matt Gangl</w:t>
      </w:r>
    </w:p>
    <w:p w14:paraId="65469182"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Derek Manning</w:t>
      </w:r>
    </w:p>
    <w:p w14:paraId="5F490AC1"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Producers: </w:t>
      </w:r>
      <w:r w:rsidRPr="00FA6BC6">
        <w:rPr>
          <w:rFonts w:ascii="Helvetica Neue" w:hAnsi="Helvetica Neue"/>
          <w:color w:val="000000"/>
          <w:sz w:val="22"/>
          <w:szCs w:val="22"/>
        </w:rPr>
        <w:t>Scott Diener, Matt LaRussa, Cameron Mertens, Ryan Sheehy, Tamer Tartir, and Scott Turken</w:t>
      </w:r>
    </w:p>
    <w:p w14:paraId="102E88D9"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Brian Alexander, Maren Cipolla, Will Corkhill, Delaney DeCinces, Kevin Fernandez, Jennifer Freund, Phil Guidry, Zack Handy, Brad Hayes, Eron Iki, Adam Inman, Craig Jacobson, Scott Laubacher, Mark Mason, Anthony Masterson, Ty Mikan, Louis Olvera, Milton Palomo, Vincent Paolella, Daisy Reynoso, LeBraun Robinson, Wendy Villarreal, Sam Vovsi, and Jeff Willson</w:t>
      </w:r>
    </w:p>
    <w:p w14:paraId="6444B489"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Operations Producers: </w:t>
      </w:r>
      <w:r w:rsidRPr="00FA6BC6">
        <w:rPr>
          <w:rFonts w:ascii="Helvetica Neue" w:hAnsi="Helvetica Neue"/>
          <w:color w:val="000000"/>
          <w:sz w:val="22"/>
          <w:szCs w:val="22"/>
        </w:rPr>
        <w:t>Tanner Acone, Juan Carlos, Brad Cheney, Monika Chislov, Pam Chvotkin, Rod Conti, Francisco Contreras, Samantha Damico, Michael Davies, Sam DeMartinis, Sid Drexler, Lou D’Ermilio, Patricia Fischer, Erik Guyton, Elizabeth Islas, Judy Lawless, Scott Lembke, Anil Letherwala, Tom Lynch, Emily McLanahan, Rebecca McMahon, Taihe Miller, Dustin Myers, Nicole Perrin, Gregory Pfeifer, Brady Polansky, Gina Porretti, Marc Proval, Itzel Rocha, Jenna Toogood, Jason Toth, and Nick Utley</w:t>
      </w:r>
    </w:p>
    <w:p w14:paraId="3ACEE574"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 </w:t>
      </w:r>
      <w:r w:rsidRPr="00FA6BC6">
        <w:rPr>
          <w:rFonts w:ascii="Helvetica Neue" w:hAnsi="Helvetica Neue"/>
          <w:color w:val="000000"/>
          <w:sz w:val="22"/>
          <w:szCs w:val="22"/>
        </w:rPr>
        <w:t>Larry Lancaster</w:t>
      </w:r>
    </w:p>
    <w:p w14:paraId="2E456C62"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 </w:t>
      </w:r>
      <w:r w:rsidRPr="00FA6BC6">
        <w:rPr>
          <w:rFonts w:ascii="Helvetica Neue" w:hAnsi="Helvetica Neue"/>
          <w:color w:val="000000"/>
          <w:sz w:val="22"/>
          <w:szCs w:val="22"/>
        </w:rPr>
        <w:t>Mark Maxham</w:t>
      </w:r>
    </w:p>
    <w:p w14:paraId="385BABE4" w14:textId="77777777" w:rsidR="00FA6BC6" w:rsidRPr="00FA6BC6" w:rsidRDefault="00FA6BC6" w:rsidP="00FA6BC6">
      <w:pPr>
        <w:ind w:hanging="360"/>
      </w:pPr>
      <w:r w:rsidRPr="00FA6BC6">
        <w:rPr>
          <w:rFonts w:ascii="Helvetica Neue" w:hAnsi="Helvetica Neue"/>
          <w:b/>
          <w:bCs/>
          <w:color w:val="000000"/>
          <w:sz w:val="22"/>
          <w:szCs w:val="22"/>
        </w:rPr>
        <w:t xml:space="preserve">Stage Manager: </w:t>
      </w:r>
      <w:r w:rsidRPr="00FA6BC6">
        <w:rPr>
          <w:rFonts w:ascii="Helvetica Neue" w:hAnsi="Helvetica Neue"/>
          <w:color w:val="000000"/>
          <w:sz w:val="22"/>
          <w:szCs w:val="22"/>
        </w:rPr>
        <w:t>Karen Wilkens</w:t>
      </w:r>
    </w:p>
    <w:p w14:paraId="2FDE1DD3"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Reza Amini, Duncan Bochicchio, Marty Cramer, Elijah Galarza, Jantzen Gianfrancesco, David Gomez, Tyson Graham, Adam Greenberg, Chris Guanzon, Vu Hoang, Jesse Hong, Jordan Litman, Ryan Little, Jeff Morreale, Jason Myers, Alex Pappas, Josh Peschka, Andrew Promey, Luis Sanchez, Mike Shaw, Brett Shirley, Grady Shon, Barrak Sitty, Aaron Snyder, Matt Tan, Alex Tomimatsu, and Bryan Yokomi</w:t>
      </w:r>
    </w:p>
    <w:p w14:paraId="772AF2E1"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Kevin Burkhardt, Joe Davis, John Smoltz, and Matt Vasgersian</w:t>
      </w:r>
    </w:p>
    <w:p w14:paraId="45B489AA"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Derek Jeter, David Ortiz, Alex Rodriguez, and Dontrelle Willis</w:t>
      </w:r>
    </w:p>
    <w:p w14:paraId="3A121633" w14:textId="77777777" w:rsidR="00FA6BC6" w:rsidRPr="00FA6BC6" w:rsidRDefault="00FA6BC6" w:rsidP="00FA6BC6">
      <w:pPr>
        <w:ind w:hanging="360"/>
      </w:pPr>
      <w:r w:rsidRPr="00FA6BC6">
        <w:rPr>
          <w:rFonts w:ascii="Helvetica Neue" w:hAnsi="Helvetica Neue"/>
          <w:b/>
          <w:bCs/>
          <w:color w:val="000000"/>
          <w:sz w:val="22"/>
          <w:szCs w:val="22"/>
        </w:rPr>
        <w:t xml:space="preserve">Reporters: </w:t>
      </w:r>
      <w:r w:rsidRPr="00FA6BC6">
        <w:rPr>
          <w:rFonts w:ascii="Helvetica Neue" w:hAnsi="Helvetica Neue"/>
          <w:color w:val="000000"/>
          <w:sz w:val="22"/>
          <w:szCs w:val="22"/>
        </w:rPr>
        <w:t>Tom Rinaldi, Ken Rosenthal, and Tom Verducci</w:t>
      </w:r>
    </w:p>
    <w:p w14:paraId="62EA7B64"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Producers: </w:t>
      </w:r>
      <w:r w:rsidRPr="00FA6BC6">
        <w:rPr>
          <w:rFonts w:ascii="Helvetica Neue" w:hAnsi="Helvetica Neue"/>
          <w:color w:val="000000"/>
          <w:sz w:val="22"/>
          <w:szCs w:val="22"/>
        </w:rPr>
        <w:t>Mimi James and Dominique Madruga</w:t>
      </w:r>
    </w:p>
    <w:p w14:paraId="588C9580" w14:textId="77777777" w:rsidR="00FA6BC6" w:rsidRPr="00FA6BC6" w:rsidRDefault="00FA6BC6" w:rsidP="00FA6BC6">
      <w:pPr>
        <w:spacing w:before="280"/>
      </w:pPr>
      <w:r w:rsidRPr="00FA6BC6">
        <w:rPr>
          <w:rFonts w:ascii="Helvetica Neue" w:hAnsi="Helvetica Neue"/>
          <w:b/>
          <w:bCs/>
          <w:color w:val="000000"/>
          <w:sz w:val="28"/>
          <w:szCs w:val="28"/>
        </w:rPr>
        <w:t>Inside the NBA Playoffs on TNT</w:t>
      </w:r>
    </w:p>
    <w:p w14:paraId="2450381A" w14:textId="77777777" w:rsidR="00FA6BC6" w:rsidRPr="00FA6BC6" w:rsidRDefault="00FA6BC6" w:rsidP="00FA6BC6">
      <w:pPr>
        <w:spacing w:after="240"/>
      </w:pPr>
      <w:r w:rsidRPr="00FA6BC6">
        <w:rPr>
          <w:rFonts w:ascii="Helvetica Neue" w:hAnsi="Helvetica Neue"/>
          <w:i/>
          <w:iCs/>
          <w:color w:val="000000"/>
        </w:rPr>
        <w:t>TNT</w:t>
      </w:r>
    </w:p>
    <w:p w14:paraId="348506CD"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Craig Barry, Steve Fiorello, Matt Mosteller, John O'Connor, Albert Vertino, and Drew Watkins</w:t>
      </w:r>
    </w:p>
    <w:p w14:paraId="6E62B9A4"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Deaton Bell</w:t>
      </w:r>
    </w:p>
    <w:p w14:paraId="5C78BA3E"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Chris Perkins</w:t>
      </w:r>
    </w:p>
    <w:p w14:paraId="1E8DCB7F"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Chris Brown, Tyler Lassiter, Craig Murray, Sarah Phillips, Lauren Shannon, Jordan Shorthouse, Nate Smeltz, and Ben Spitalnick</w:t>
      </w:r>
    </w:p>
    <w:p w14:paraId="40C47AFD"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Tim Kiely</w:t>
      </w:r>
    </w:p>
    <w:p w14:paraId="4CAF0A0F" w14:textId="77777777" w:rsidR="00FA6BC6" w:rsidRPr="00FA6BC6" w:rsidRDefault="00FA6BC6" w:rsidP="00FA6BC6">
      <w:pPr>
        <w:ind w:hanging="360"/>
      </w:pPr>
      <w:r w:rsidRPr="00FA6BC6">
        <w:rPr>
          <w:rFonts w:ascii="Helvetica Neue" w:hAnsi="Helvetica Neue"/>
          <w:b/>
          <w:bCs/>
          <w:color w:val="000000"/>
          <w:sz w:val="22"/>
          <w:szCs w:val="22"/>
        </w:rPr>
        <w:t xml:space="preserve">Videotape Producers: </w:t>
      </w:r>
      <w:r w:rsidRPr="00FA6BC6">
        <w:rPr>
          <w:rFonts w:ascii="Helvetica Neue" w:hAnsi="Helvetica Neue"/>
          <w:color w:val="000000"/>
          <w:sz w:val="22"/>
          <w:szCs w:val="22"/>
        </w:rPr>
        <w:t>Phil Barker and Mike Winslow</w:t>
      </w:r>
    </w:p>
    <w:p w14:paraId="7221CC98" w14:textId="77777777" w:rsidR="00FA6BC6" w:rsidRPr="00FA6BC6" w:rsidRDefault="00FA6BC6" w:rsidP="00FA6BC6">
      <w:pPr>
        <w:ind w:hanging="360"/>
      </w:pPr>
      <w:r w:rsidRPr="00FA6BC6">
        <w:rPr>
          <w:rFonts w:ascii="Helvetica Neue" w:hAnsi="Helvetica Neue"/>
          <w:b/>
          <w:bCs/>
          <w:color w:val="000000"/>
          <w:sz w:val="22"/>
          <w:szCs w:val="22"/>
        </w:rPr>
        <w:t xml:space="preserve">Senior Feature Producers: </w:t>
      </w:r>
      <w:r w:rsidRPr="00FA6BC6">
        <w:rPr>
          <w:rFonts w:ascii="Helvetica Neue" w:hAnsi="Helvetica Neue"/>
          <w:color w:val="000000"/>
          <w:sz w:val="22"/>
          <w:szCs w:val="22"/>
        </w:rPr>
        <w:t>Christopher Bloxom, James Glenn, and Kyle Wells</w:t>
      </w:r>
    </w:p>
    <w:p w14:paraId="15B2D9AF"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Mike Moore, Justin Parham, Jon Scott, Alex Sherman, Charles Staples, Brian Sterling, and Torrence Wilson</w:t>
      </w:r>
    </w:p>
    <w:p w14:paraId="0955C8CC"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Erich Harvey, Andrew Johnson, Damian Ngo, Chandler Traub, and Michele Zarzaca</w:t>
      </w:r>
    </w:p>
    <w:p w14:paraId="3B04F2C1" w14:textId="77777777" w:rsidR="00FA6BC6" w:rsidRPr="00FA6BC6" w:rsidRDefault="00FA6BC6" w:rsidP="00FA6BC6">
      <w:pPr>
        <w:ind w:hanging="360"/>
      </w:pPr>
      <w:r w:rsidRPr="00FA6BC6">
        <w:rPr>
          <w:rFonts w:ascii="Helvetica Neue" w:hAnsi="Helvetica Neue"/>
          <w:b/>
          <w:bCs/>
          <w:color w:val="000000"/>
          <w:sz w:val="22"/>
          <w:szCs w:val="22"/>
        </w:rPr>
        <w:t xml:space="preserve">Highlight Producer: </w:t>
      </w:r>
      <w:r w:rsidRPr="00FA6BC6">
        <w:rPr>
          <w:rFonts w:ascii="Helvetica Neue" w:hAnsi="Helvetica Neue"/>
          <w:color w:val="000000"/>
          <w:sz w:val="22"/>
          <w:szCs w:val="22"/>
        </w:rPr>
        <w:t>Gregg Waigand</w:t>
      </w:r>
    </w:p>
    <w:p w14:paraId="47E1BC3E" w14:textId="77777777" w:rsidR="00FA6BC6" w:rsidRPr="00FA6BC6" w:rsidRDefault="00FA6BC6" w:rsidP="00FA6BC6">
      <w:pPr>
        <w:ind w:hanging="360"/>
      </w:pPr>
      <w:r w:rsidRPr="00FA6BC6">
        <w:rPr>
          <w:rFonts w:ascii="Helvetica Neue" w:hAnsi="Helvetica Neue"/>
          <w:b/>
          <w:bCs/>
          <w:color w:val="000000"/>
          <w:sz w:val="22"/>
          <w:szCs w:val="22"/>
        </w:rPr>
        <w:t xml:space="preserve">Replay Producer: </w:t>
      </w:r>
      <w:r w:rsidRPr="00FA6BC6">
        <w:rPr>
          <w:rFonts w:ascii="Helvetica Neue" w:hAnsi="Helvetica Neue"/>
          <w:color w:val="000000"/>
          <w:sz w:val="22"/>
          <w:szCs w:val="22"/>
        </w:rPr>
        <w:t>Eric Benda</w:t>
      </w:r>
    </w:p>
    <w:p w14:paraId="39FF601B"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Matthew Kempner, Lee Mabry, and Morgan Thomas</w:t>
      </w:r>
    </w:p>
    <w:p w14:paraId="1516AD86"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Alan Bake, Zach Bell, Matt Dagostino, Marta Dixon-Kolar, Charlie Fox, Mark Garcia, Alex Houvouras, Brady Jennings, Matt Lucas, Jonathan Luiz, Chase Oliver, Andrew Prezioso, Kendyll Romine, Jesse Vogel, and Tyler Wheeler</w:t>
      </w:r>
    </w:p>
    <w:p w14:paraId="220BAC9F"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Joanie Barry, Kimberly Bell, Laura Baker Chernoff, Evan Daniels, Casimir Grabowski, Carlysia Levert, Mike Lovetro, Brooke Scarpelli, Tony Tam, Hamilton Way, and Myriam Wilson</w:t>
      </w:r>
    </w:p>
    <w:p w14:paraId="34EA196B"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 </w:t>
      </w:r>
      <w:r w:rsidRPr="00FA6BC6">
        <w:rPr>
          <w:rFonts w:ascii="Helvetica Neue" w:hAnsi="Helvetica Neue"/>
          <w:color w:val="000000"/>
          <w:sz w:val="22"/>
          <w:szCs w:val="22"/>
        </w:rPr>
        <w:t>Donzell Floyd</w:t>
      </w:r>
    </w:p>
    <w:p w14:paraId="13DDE68E"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Garett Ryfa and Brian Woodington</w:t>
      </w:r>
    </w:p>
    <w:p w14:paraId="42E29068"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Charles Barkley and Nicole Monet</w:t>
      </w:r>
    </w:p>
    <w:p w14:paraId="08CAAFD0"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Editors: </w:t>
      </w:r>
      <w:r w:rsidRPr="00FA6BC6">
        <w:rPr>
          <w:rFonts w:ascii="Helvetica Neue" w:hAnsi="Helvetica Neue"/>
          <w:color w:val="000000"/>
          <w:sz w:val="22"/>
          <w:szCs w:val="22"/>
        </w:rPr>
        <w:t>Benjamin Alden, Cameron Etheridge, Chloe Harrison, Steve Henderson, Jajuan Holloway, Mark Jackson, Matthew Kinsey, Brett Langefels, Maia Morton, John Oricchio, Jonathan Wendell, and Ben Williams</w:t>
      </w:r>
    </w:p>
    <w:p w14:paraId="62C783B8"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Ernie Johnson</w:t>
      </w:r>
    </w:p>
    <w:p w14:paraId="1B151CC9"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Shaquille O'Neal and Kenny Smith</w:t>
      </w:r>
    </w:p>
    <w:p w14:paraId="13FE16ED"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Chris Jastrzembski, Michael Kvam, and Joe Underhill</w:t>
      </w:r>
    </w:p>
    <w:p w14:paraId="15C235A7" w14:textId="77777777" w:rsidR="00FA6BC6" w:rsidRPr="00FA6BC6" w:rsidRDefault="00FA6BC6" w:rsidP="00FA6BC6">
      <w:pPr>
        <w:ind w:hanging="360"/>
      </w:pPr>
      <w:r w:rsidRPr="00FA6BC6">
        <w:rPr>
          <w:rFonts w:ascii="Helvetica Neue" w:hAnsi="Helvetica Neue"/>
          <w:b/>
          <w:bCs/>
          <w:color w:val="000000"/>
          <w:sz w:val="22"/>
          <w:szCs w:val="22"/>
        </w:rPr>
        <w:t xml:space="preserve">Highlight Supervisor: </w:t>
      </w:r>
      <w:r w:rsidRPr="00FA6BC6">
        <w:rPr>
          <w:rFonts w:ascii="Helvetica Neue" w:hAnsi="Helvetica Neue"/>
          <w:color w:val="000000"/>
          <w:sz w:val="22"/>
          <w:szCs w:val="22"/>
        </w:rPr>
        <w:t>Marisa Collier</w:t>
      </w:r>
    </w:p>
    <w:p w14:paraId="5690F9F2"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Edie Day, Sean Kerwin, Tyler Makins, Garvin Rountree, and Kellen Stargell</w:t>
      </w:r>
    </w:p>
    <w:p w14:paraId="12D18E2F" w14:textId="77777777" w:rsidR="00FA6BC6" w:rsidRPr="00FA6BC6" w:rsidRDefault="00FA6BC6" w:rsidP="00FA6BC6">
      <w:pPr>
        <w:spacing w:before="280"/>
      </w:pPr>
      <w:r w:rsidRPr="00FA6BC6">
        <w:rPr>
          <w:rFonts w:ascii="Helvetica Neue" w:hAnsi="Helvetica Neue"/>
          <w:b/>
          <w:bCs/>
          <w:color w:val="000000"/>
          <w:sz w:val="28"/>
          <w:szCs w:val="28"/>
        </w:rPr>
        <w:t>Road to the Final Four</w:t>
      </w:r>
    </w:p>
    <w:p w14:paraId="0C486FAD" w14:textId="77777777" w:rsidR="00FA6BC6" w:rsidRPr="00FA6BC6" w:rsidRDefault="00FA6BC6" w:rsidP="00FA6BC6">
      <w:pPr>
        <w:spacing w:after="240"/>
      </w:pPr>
      <w:r w:rsidRPr="00FA6BC6">
        <w:rPr>
          <w:rFonts w:ascii="Helvetica Neue" w:hAnsi="Helvetica Neue"/>
          <w:i/>
          <w:iCs/>
          <w:color w:val="000000"/>
        </w:rPr>
        <w:t>CBS | TNT</w:t>
      </w:r>
    </w:p>
    <w:p w14:paraId="51F10814"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Craig Barry, Harold Bryant, Steve Fiorello, Matt Mosteller, John O'Connor, Albert Vertino, and Drew Watkins</w:t>
      </w:r>
    </w:p>
    <w:p w14:paraId="26CFC501" w14:textId="77777777" w:rsidR="00FA6BC6" w:rsidRPr="00FA6BC6" w:rsidRDefault="00FA6BC6" w:rsidP="00FA6BC6">
      <w:pPr>
        <w:ind w:hanging="360"/>
      </w:pPr>
      <w:r w:rsidRPr="00FA6BC6">
        <w:rPr>
          <w:rFonts w:ascii="Helvetica Neue" w:hAnsi="Helvetica Neue"/>
          <w:b/>
          <w:bCs/>
          <w:color w:val="000000"/>
          <w:sz w:val="22"/>
          <w:szCs w:val="22"/>
        </w:rPr>
        <w:t xml:space="preserve">Director Of News: </w:t>
      </w:r>
      <w:r w:rsidRPr="00FA6BC6">
        <w:rPr>
          <w:rFonts w:ascii="Helvetica Neue" w:hAnsi="Helvetica Neue"/>
          <w:color w:val="000000"/>
          <w:sz w:val="22"/>
          <w:szCs w:val="22"/>
        </w:rPr>
        <w:t>Jodi Logsdon</w:t>
      </w:r>
    </w:p>
    <w:p w14:paraId="0BC573C2"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Deaton Bell and Tyler Hale</w:t>
      </w:r>
    </w:p>
    <w:p w14:paraId="30F69C64"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Debra Gelman, Chris Perkins, Tim Weinkauf, and Doug White</w:t>
      </w:r>
    </w:p>
    <w:p w14:paraId="7FDA63AB"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Linda Malino Coppola</w:t>
      </w:r>
    </w:p>
    <w:p w14:paraId="782E91ED"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Kimberly Bell, Chris Brown, Brian Davis, Stephen Karasik, Tyler Lassiter, Jon Paul LoMonaco, Ross Molloy, Craig Murray, Sarah Phillips, Lauren Shannon, Jordan Shorthouse, Nate Smeltz, and Ben Spitalnick</w:t>
      </w:r>
    </w:p>
    <w:p w14:paraId="2DA12636"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Daniel Eisner, Todd Keryc, Jawn Morales, and Daniel Walker</w:t>
      </w:r>
    </w:p>
    <w:p w14:paraId="1A43BBDD" w14:textId="77777777" w:rsidR="00FA6BC6" w:rsidRPr="00FA6BC6" w:rsidRDefault="00FA6BC6" w:rsidP="00FA6BC6">
      <w:pPr>
        <w:ind w:hanging="360"/>
      </w:pPr>
      <w:r w:rsidRPr="00FA6BC6">
        <w:rPr>
          <w:rFonts w:ascii="Helvetica Neue" w:hAnsi="Helvetica Neue"/>
          <w:b/>
          <w:bCs/>
          <w:color w:val="000000"/>
          <w:sz w:val="22"/>
          <w:szCs w:val="22"/>
        </w:rPr>
        <w:t xml:space="preserve">Videotape Producers: </w:t>
      </w:r>
      <w:r w:rsidRPr="00FA6BC6">
        <w:rPr>
          <w:rFonts w:ascii="Helvetica Neue" w:hAnsi="Helvetica Neue"/>
          <w:color w:val="000000"/>
          <w:sz w:val="22"/>
          <w:szCs w:val="22"/>
        </w:rPr>
        <w:t>Phil Barker and Mike Winslow</w:t>
      </w:r>
    </w:p>
    <w:p w14:paraId="338AC362" w14:textId="77777777" w:rsidR="00FA6BC6" w:rsidRPr="00FA6BC6" w:rsidRDefault="00FA6BC6" w:rsidP="00FA6BC6">
      <w:pPr>
        <w:ind w:hanging="360"/>
      </w:pPr>
      <w:r w:rsidRPr="00FA6BC6">
        <w:rPr>
          <w:rFonts w:ascii="Helvetica Neue" w:hAnsi="Helvetica Neue"/>
          <w:b/>
          <w:bCs/>
          <w:color w:val="000000"/>
          <w:sz w:val="22"/>
          <w:szCs w:val="22"/>
        </w:rPr>
        <w:t xml:space="preserve">Senior Feature Producers: </w:t>
      </w:r>
      <w:r w:rsidRPr="00FA6BC6">
        <w:rPr>
          <w:rFonts w:ascii="Helvetica Neue" w:hAnsi="Helvetica Neue"/>
          <w:color w:val="000000"/>
          <w:sz w:val="22"/>
          <w:szCs w:val="22"/>
        </w:rPr>
        <w:t>Christopher Bloxom, James Glenn, Lee Shelton, and Kyle Wells</w:t>
      </w:r>
    </w:p>
    <w:p w14:paraId="6D7665FC"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George Adams, David Anerella, Charlie Bloom, Anthony Bonaparte, Chris Burns, Kalil Cage, Alanna Campbell, Scott Diener, Laura Dunham, Chad Fondiller, Callie Frank, Will Kass, Rachel Komyati, Danilo Lobo Dias, Jeff Marta, Mike Moore, Justin Parham, Sarah Rinaldi, Shawn Robbins, Danielle Santoro, Alex Sherman, Brian Sterling, Niya Walker, and Ellis Williams</w:t>
      </w:r>
    </w:p>
    <w:p w14:paraId="72335726" w14:textId="77777777" w:rsidR="00FA6BC6" w:rsidRPr="00FA6BC6" w:rsidRDefault="00FA6BC6" w:rsidP="00FA6BC6">
      <w:pPr>
        <w:ind w:hanging="360"/>
      </w:pPr>
      <w:r w:rsidRPr="00FA6BC6">
        <w:rPr>
          <w:rFonts w:ascii="Helvetica Neue" w:hAnsi="Helvetica Neue"/>
          <w:b/>
          <w:bCs/>
          <w:color w:val="000000"/>
          <w:sz w:val="22"/>
          <w:szCs w:val="22"/>
        </w:rPr>
        <w:t xml:space="preserve">Segment Producers: </w:t>
      </w:r>
      <w:r w:rsidRPr="00FA6BC6">
        <w:rPr>
          <w:rFonts w:ascii="Helvetica Neue" w:hAnsi="Helvetica Neue"/>
          <w:color w:val="000000"/>
          <w:sz w:val="22"/>
          <w:szCs w:val="22"/>
        </w:rPr>
        <w:t>Bill O’Brien, Janet O’Leary, Brian Seeling, and Michele Zarzaca</w:t>
      </w:r>
    </w:p>
    <w:p w14:paraId="36A34E82" w14:textId="77777777" w:rsidR="00FA6BC6" w:rsidRPr="00FA6BC6" w:rsidRDefault="00FA6BC6" w:rsidP="00FA6BC6">
      <w:pPr>
        <w:ind w:hanging="360"/>
      </w:pPr>
      <w:r w:rsidRPr="00FA6BC6">
        <w:rPr>
          <w:rFonts w:ascii="Helvetica Neue" w:hAnsi="Helvetica Neue"/>
          <w:b/>
          <w:bCs/>
          <w:color w:val="000000"/>
          <w:sz w:val="22"/>
          <w:szCs w:val="22"/>
        </w:rPr>
        <w:t xml:space="preserve">Highlight Producer: </w:t>
      </w:r>
      <w:r w:rsidRPr="00FA6BC6">
        <w:rPr>
          <w:rFonts w:ascii="Helvetica Neue" w:hAnsi="Helvetica Neue"/>
          <w:color w:val="000000"/>
          <w:sz w:val="22"/>
          <w:szCs w:val="22"/>
        </w:rPr>
        <w:t>Gregg Waigand</w:t>
      </w:r>
    </w:p>
    <w:p w14:paraId="320794E3" w14:textId="77777777" w:rsidR="00FA6BC6" w:rsidRPr="00FA6BC6" w:rsidRDefault="00FA6BC6" w:rsidP="00FA6BC6">
      <w:pPr>
        <w:ind w:hanging="360"/>
      </w:pPr>
      <w:r w:rsidRPr="00FA6BC6">
        <w:rPr>
          <w:rFonts w:ascii="Helvetica Neue" w:hAnsi="Helvetica Neue"/>
          <w:b/>
          <w:bCs/>
          <w:color w:val="000000"/>
          <w:sz w:val="22"/>
          <w:szCs w:val="22"/>
        </w:rPr>
        <w:t xml:space="preserve">Replay Producer: </w:t>
      </w:r>
      <w:r w:rsidRPr="00FA6BC6">
        <w:rPr>
          <w:rFonts w:ascii="Helvetica Neue" w:hAnsi="Helvetica Neue"/>
          <w:color w:val="000000"/>
          <w:sz w:val="22"/>
          <w:szCs w:val="22"/>
        </w:rPr>
        <w:t>Eric Benda</w:t>
      </w:r>
    </w:p>
    <w:p w14:paraId="67E7A320"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Director: </w:t>
      </w:r>
      <w:r w:rsidRPr="00FA6BC6">
        <w:rPr>
          <w:rFonts w:ascii="Helvetica Neue" w:hAnsi="Helvetica Neue"/>
          <w:color w:val="000000"/>
          <w:sz w:val="22"/>
          <w:szCs w:val="22"/>
        </w:rPr>
        <w:t>Robert Matina</w:t>
      </w:r>
    </w:p>
    <w:p w14:paraId="3C69FA96"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Bryan Kosowski, Lee Mabry, Eric Spitzer, and Morgan Thomas</w:t>
      </w:r>
    </w:p>
    <w:p w14:paraId="48BF1EEA"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Megan Adams, Lauren Baker, Zach Bell, Jeff Brody, Matt Dagostino, Jonathan Davis, James Decker, Mark Garcia, Lawrence Goss, Matt Guerrero, Alex Houvras, Brady Jennings, Jasper Jones, Syltavius Kelley, Matt Lucas, Jarrett Maddox, Charles Maisano, Tyler Makins, Pedro Oliveira, Asa Palmer, Andrew Prezioso, Theo Rabinowitz, Grayson Rainey, Jared Roberson, Davin Smith, Drew Smoot, Jesse Vogel, and Stephanie White</w:t>
      </w:r>
    </w:p>
    <w:p w14:paraId="6711C95A"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Luca Baglioni, Alan Bake, Alyssa Blake, Brent Brown, Rachel Campbell, Jason Carter, Ed Coleman, William Cook, Greg Coppa, Evan Daniels, Scott Davis, George Dimotheris, Alex Finley, Kristen Florian, Jordan Keen, Carlysia Levert, Mike Lovetro, Daniel Nabors, Patty Power, Christopher Rahner, Nicole Reethof, Shoshana Salmon, Brooke Scarpelli, Nikki Schwarer, and Tony Tam</w:t>
      </w:r>
    </w:p>
    <w:p w14:paraId="30667370"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 </w:t>
      </w:r>
      <w:r w:rsidRPr="00FA6BC6">
        <w:rPr>
          <w:rFonts w:ascii="Helvetica Neue" w:hAnsi="Helvetica Neue"/>
          <w:color w:val="000000"/>
          <w:sz w:val="22"/>
          <w:szCs w:val="22"/>
        </w:rPr>
        <w:t>Donzell Floyd</w:t>
      </w:r>
    </w:p>
    <w:p w14:paraId="65675F2F"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 xml:space="preserve">Bill Boland, Mark Burghart, Judith Colonna, Dan Crosswait, Hope Devito, Lisa Elias, Dan Ennis, Cristy Gomez Fernandez, Adrienne Ford, Kevin Goldberg, Eric Gray, Randi Grossack, Adam Holzman, Robert Hughes, Susan Jacobs, Kile Keever, Brian Maher, </w:t>
      </w:r>
      <w:r w:rsidRPr="00FA6BC6">
        <w:rPr>
          <w:rFonts w:ascii="Helvetica Neue" w:hAnsi="Helvetica Neue"/>
          <w:color w:val="000000"/>
          <w:sz w:val="22"/>
          <w:szCs w:val="22"/>
        </w:rPr>
        <w:lastRenderedPageBreak/>
        <w:t>Ryan Mason, Cindy Mattson, Melanie McGowan, Melissa Melendez, Stuart Millstein, Stephen J. Murphy, Chris Nelson, Andrea Pearce, Amanda Rodriguez, Garret Ryfa, Peter Snyder, Blair Spitzer, Rodney Triplett, Kayode Vann, Joshua Weingardt, Brooke Weiss, and Alex Wolff</w:t>
      </w:r>
    </w:p>
    <w:p w14:paraId="49BB8390" w14:textId="77777777" w:rsidR="00FA6BC6" w:rsidRPr="00FA6BC6" w:rsidRDefault="00FA6BC6" w:rsidP="00FA6BC6">
      <w:pPr>
        <w:ind w:hanging="360"/>
      </w:pPr>
      <w:r w:rsidRPr="00FA6BC6">
        <w:rPr>
          <w:rFonts w:ascii="Helvetica Neue" w:hAnsi="Helvetica Neue"/>
          <w:b/>
          <w:bCs/>
          <w:color w:val="000000"/>
          <w:sz w:val="22"/>
          <w:szCs w:val="22"/>
        </w:rPr>
        <w:t xml:space="preserve">Stage Managers: </w:t>
      </w:r>
      <w:r w:rsidRPr="00FA6BC6">
        <w:rPr>
          <w:rFonts w:ascii="Helvetica Neue" w:hAnsi="Helvetica Neue"/>
          <w:color w:val="000000"/>
          <w:sz w:val="22"/>
          <w:szCs w:val="22"/>
        </w:rPr>
        <w:t>Veda Carey and Mike Pagan</w:t>
      </w:r>
    </w:p>
    <w:p w14:paraId="39B2FDF6"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Vin Accardi, Brett Blau, Ultan Byrne, Willie Cochran, Peter Denis, Mark Jackson, Matt Kinsey, Todd Lewis, Fred McGraw, Maia Morton, and Chris Vining</w:t>
      </w:r>
    </w:p>
    <w:p w14:paraId="22C58742"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Jamie Erdahl, Ernie Johnson, Adam Lefkoe, and Adam Zucker</w:t>
      </w:r>
    </w:p>
    <w:p w14:paraId="0EE2ADFF"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Charles Barkley, Seth Davis, Clark Kellogg, Candace Parker, Jalen Rose, Kenny Smith, Wally Szczerbiak, and Jay Wright</w:t>
      </w:r>
    </w:p>
    <w:p w14:paraId="2939B9E6" w14:textId="77777777" w:rsidR="00FA6BC6" w:rsidRPr="00FA6BC6" w:rsidRDefault="00FA6BC6" w:rsidP="00FA6BC6">
      <w:pPr>
        <w:ind w:hanging="360"/>
      </w:pPr>
      <w:r w:rsidRPr="00FA6BC6">
        <w:rPr>
          <w:rFonts w:ascii="Helvetica Neue" w:hAnsi="Helvetica Neue"/>
          <w:b/>
          <w:bCs/>
          <w:color w:val="000000"/>
          <w:sz w:val="22"/>
          <w:szCs w:val="22"/>
        </w:rPr>
        <w:t xml:space="preserve">Correspondent: </w:t>
      </w:r>
      <w:r w:rsidRPr="00FA6BC6">
        <w:rPr>
          <w:rFonts w:ascii="Helvetica Neue" w:hAnsi="Helvetica Neue"/>
          <w:color w:val="000000"/>
          <w:sz w:val="22"/>
          <w:szCs w:val="22"/>
        </w:rPr>
        <w:t>Gene Steratore</w:t>
      </w:r>
    </w:p>
    <w:p w14:paraId="269D711E"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Sean Ahern, Anthony Bilas, Brian Coyle, John Fisher, Michael Lotito, and Ryan Satsky</w:t>
      </w:r>
    </w:p>
    <w:p w14:paraId="01094719" w14:textId="77777777" w:rsidR="00FA6BC6" w:rsidRPr="00FA6BC6" w:rsidRDefault="00FA6BC6" w:rsidP="00FA6BC6">
      <w:pPr>
        <w:ind w:hanging="360"/>
      </w:pPr>
      <w:r w:rsidRPr="00FA6BC6">
        <w:rPr>
          <w:rFonts w:ascii="Helvetica Neue" w:hAnsi="Helvetica Neue"/>
          <w:b/>
          <w:bCs/>
          <w:color w:val="000000"/>
          <w:sz w:val="22"/>
          <w:szCs w:val="22"/>
        </w:rPr>
        <w:t xml:space="preserve">News Editors: </w:t>
      </w:r>
      <w:r w:rsidRPr="00FA6BC6">
        <w:rPr>
          <w:rFonts w:ascii="Helvetica Neue" w:hAnsi="Helvetica Neue"/>
          <w:color w:val="000000"/>
          <w:sz w:val="22"/>
          <w:szCs w:val="22"/>
        </w:rPr>
        <w:t>Olivia Alongi, Derrell Bouknight, David Cummings, and Nathan Luttrull</w:t>
      </w:r>
    </w:p>
    <w:p w14:paraId="06964DE9"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5BF92A3A" w14:textId="67280D62" w:rsidR="00FA6BC6" w:rsidRPr="00FA6BC6" w:rsidRDefault="00FA6BC6" w:rsidP="00FA6BC6">
      <w:pPr>
        <w:jc w:val="center"/>
      </w:pPr>
      <w:r w:rsidRPr="00FA6BC6">
        <w:rPr>
          <w:rFonts w:ascii="Helvetica Neue" w:hAnsi="Helvetica Neue"/>
          <w:b/>
          <w:bCs/>
          <w:color w:val="000000"/>
          <w:sz w:val="32"/>
          <w:szCs w:val="32"/>
        </w:rPr>
        <w:lastRenderedPageBreak/>
        <w:t>Outstanding Sports Journalism</w:t>
      </w:r>
    </w:p>
    <w:p w14:paraId="00D5C9FE" w14:textId="77777777" w:rsidR="00FA6BC6" w:rsidRPr="00FA6BC6" w:rsidRDefault="00FA6BC6" w:rsidP="00FA6BC6">
      <w:pPr>
        <w:spacing w:before="280"/>
      </w:pPr>
      <w:r w:rsidRPr="00FA6BC6">
        <w:rPr>
          <w:rFonts w:ascii="Helvetica Neue" w:hAnsi="Helvetica Neue"/>
          <w:b/>
          <w:bCs/>
          <w:color w:val="000000"/>
          <w:sz w:val="28"/>
          <w:szCs w:val="28"/>
        </w:rPr>
        <w:t>Aspiration</w:t>
      </w:r>
    </w:p>
    <w:p w14:paraId="24B2C8D3" w14:textId="77777777" w:rsidR="00FA6BC6" w:rsidRPr="00FA6BC6" w:rsidRDefault="00FA6BC6" w:rsidP="00FA6BC6">
      <w:r w:rsidRPr="00FA6BC6">
        <w:rPr>
          <w:rFonts w:ascii="Helvetica Neue" w:hAnsi="Helvetica Neue"/>
          <w:color w:val="000000"/>
          <w:sz w:val="28"/>
          <w:szCs w:val="28"/>
        </w:rPr>
        <w:t>Pablo Torre Finds Out</w:t>
      </w:r>
    </w:p>
    <w:p w14:paraId="79CF1F4A" w14:textId="77777777" w:rsidR="00FA6BC6" w:rsidRPr="00FA6BC6" w:rsidRDefault="00FA6BC6" w:rsidP="00FA6BC6">
      <w:pPr>
        <w:spacing w:after="240"/>
      </w:pPr>
      <w:r w:rsidRPr="00FA6BC6">
        <w:rPr>
          <w:rFonts w:ascii="Helvetica Neue" w:hAnsi="Helvetica Neue"/>
          <w:i/>
          <w:iCs/>
          <w:color w:val="000000"/>
        </w:rPr>
        <w:t>Meadowlark Media</w:t>
      </w:r>
    </w:p>
    <w:p w14:paraId="19F06105"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w:t>
      </w:r>
      <w:r w:rsidRPr="00FA6BC6">
        <w:rPr>
          <w:rFonts w:ascii="Helvetica Neue" w:hAnsi="Helvetica Neue"/>
          <w:color w:val="000000"/>
          <w:sz w:val="22"/>
          <w:szCs w:val="22"/>
        </w:rPr>
        <w:t>Chris Tumminello</w:t>
      </w:r>
    </w:p>
    <w:p w14:paraId="35C6B3BD"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Patrick Kim and Matt Sullivan</w:t>
      </w:r>
    </w:p>
    <w:p w14:paraId="22EA38F9"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Ryan Cortes, Robert McRae, and Clare Taylor</w:t>
      </w:r>
    </w:p>
    <w:p w14:paraId="0E985DBC"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Neely Lohmann</w:t>
      </w:r>
    </w:p>
    <w:p w14:paraId="0650AE65" w14:textId="77777777" w:rsidR="00FA6BC6" w:rsidRPr="00FA6BC6" w:rsidRDefault="00FA6BC6" w:rsidP="00FA6BC6">
      <w:pPr>
        <w:ind w:hanging="360"/>
      </w:pPr>
      <w:r w:rsidRPr="00FA6BC6">
        <w:rPr>
          <w:rFonts w:ascii="Helvetica Neue" w:hAnsi="Helvetica Neue"/>
          <w:b/>
          <w:bCs/>
          <w:color w:val="000000"/>
          <w:sz w:val="22"/>
          <w:szCs w:val="22"/>
        </w:rPr>
        <w:t xml:space="preserve">Reporter: </w:t>
      </w:r>
      <w:r w:rsidRPr="00FA6BC6">
        <w:rPr>
          <w:rFonts w:ascii="Helvetica Neue" w:hAnsi="Helvetica Neue"/>
          <w:color w:val="000000"/>
          <w:sz w:val="22"/>
          <w:szCs w:val="22"/>
        </w:rPr>
        <w:t>Pablo Torre</w:t>
      </w:r>
    </w:p>
    <w:p w14:paraId="603F1BE7"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Walter Avaroma, Maxwell Carney, and Juan Galindo</w:t>
      </w:r>
    </w:p>
    <w:p w14:paraId="701E4422"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Andrew Bercik</w:t>
      </w:r>
    </w:p>
    <w:p w14:paraId="5428B6AD"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Bailey Carlin and Andrew Northern</w:t>
      </w:r>
    </w:p>
    <w:p w14:paraId="38F4DB19" w14:textId="77777777" w:rsidR="00FA6BC6" w:rsidRPr="00FA6BC6" w:rsidRDefault="00FA6BC6" w:rsidP="00FA6BC6">
      <w:pPr>
        <w:spacing w:before="280"/>
      </w:pPr>
      <w:r w:rsidRPr="00FA6BC6">
        <w:rPr>
          <w:rFonts w:ascii="Helvetica Neue" w:hAnsi="Helvetica Neue"/>
          <w:b/>
          <w:bCs/>
          <w:color w:val="000000"/>
          <w:sz w:val="28"/>
          <w:szCs w:val="28"/>
        </w:rPr>
        <w:t>Kobe: The Making of a Legend</w:t>
      </w:r>
    </w:p>
    <w:p w14:paraId="2486162A" w14:textId="77777777" w:rsidR="00FA6BC6" w:rsidRPr="00FA6BC6" w:rsidRDefault="00FA6BC6" w:rsidP="00FA6BC6">
      <w:pPr>
        <w:spacing w:after="240"/>
      </w:pPr>
      <w:r w:rsidRPr="00FA6BC6">
        <w:rPr>
          <w:rFonts w:ascii="Helvetica Neue" w:hAnsi="Helvetica Neue"/>
          <w:i/>
          <w:iCs/>
          <w:color w:val="000000"/>
        </w:rPr>
        <w:t>CNN Originals</w:t>
      </w:r>
    </w:p>
    <w:p w14:paraId="470D190E"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Amy Entelis, Katie Hinman, Eric Johnson, and Emily Taguchi</w:t>
      </w:r>
    </w:p>
    <w:p w14:paraId="5C871915"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Nicole Azevedo, Sam Blye, Ross Ehrlich, and Jeremy Harlan</w:t>
      </w:r>
    </w:p>
    <w:p w14:paraId="45DA2327"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Antonia Mortensen</w:t>
      </w:r>
    </w:p>
    <w:p w14:paraId="5C8377EB"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Katie Isaacson and Ryan Robinson</w:t>
      </w:r>
    </w:p>
    <w:p w14:paraId="3A9C49AA"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Pierre Bairin, Niki Cook, Adrienne Magun, Abby Meza, and Osman Noor</w:t>
      </w:r>
    </w:p>
    <w:p w14:paraId="18C2C9B0"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Jenna Fratello and Asaf Kastner</w:t>
      </w:r>
    </w:p>
    <w:p w14:paraId="03C030FE"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Kinga  Janik</w:t>
      </w:r>
    </w:p>
    <w:p w14:paraId="7F2441C2" w14:textId="77777777" w:rsidR="00FA6BC6" w:rsidRPr="00FA6BC6" w:rsidRDefault="00FA6BC6" w:rsidP="00FA6BC6">
      <w:pPr>
        <w:ind w:hanging="360"/>
      </w:pPr>
      <w:r w:rsidRPr="00FA6BC6">
        <w:rPr>
          <w:rFonts w:ascii="Helvetica Neue" w:hAnsi="Helvetica Neue"/>
          <w:b/>
          <w:bCs/>
          <w:color w:val="000000"/>
          <w:sz w:val="22"/>
          <w:szCs w:val="22"/>
        </w:rPr>
        <w:t xml:space="preserve">Correspondents: </w:t>
      </w:r>
      <w:r w:rsidRPr="00FA6BC6">
        <w:rPr>
          <w:rFonts w:ascii="Helvetica Neue" w:hAnsi="Helvetica Neue"/>
          <w:color w:val="000000"/>
          <w:sz w:val="22"/>
          <w:szCs w:val="22"/>
        </w:rPr>
        <w:t>Alexander Alleyne and Kelechi Oguh</w:t>
      </w:r>
    </w:p>
    <w:p w14:paraId="2CFBA63D"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Abhinav Bhat, Karl Dawson, Michele Gross, Shilpi Gupta, Matthew Lewis, Nathaniel Stevens, and Rayquan Walker</w:t>
      </w:r>
    </w:p>
    <w:p w14:paraId="4D254841"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David Givens, Neil Hallsworth, and Ian McGlocklin</w:t>
      </w:r>
    </w:p>
    <w:p w14:paraId="2A51B424"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Valentina Di Donato and Antonia Lehnert</w:t>
      </w:r>
    </w:p>
    <w:p w14:paraId="1B788A58" w14:textId="77777777" w:rsidR="00FA6BC6" w:rsidRPr="00FA6BC6" w:rsidRDefault="00FA6BC6" w:rsidP="00FA6BC6">
      <w:pPr>
        <w:ind w:hanging="360"/>
      </w:pPr>
      <w:r w:rsidRPr="00FA6BC6">
        <w:rPr>
          <w:rFonts w:ascii="Helvetica Neue" w:hAnsi="Helvetica Neue"/>
          <w:b/>
          <w:bCs/>
          <w:color w:val="000000"/>
          <w:sz w:val="22"/>
          <w:szCs w:val="22"/>
        </w:rPr>
        <w:t xml:space="preserve">Archival Producers: </w:t>
      </w:r>
      <w:r w:rsidRPr="00FA6BC6">
        <w:rPr>
          <w:rFonts w:ascii="Helvetica Neue" w:hAnsi="Helvetica Neue"/>
          <w:color w:val="000000"/>
          <w:sz w:val="22"/>
          <w:szCs w:val="22"/>
        </w:rPr>
        <w:t>Logan Gerbitz, Connie Honeycutt, and Noah Weitzman</w:t>
      </w:r>
    </w:p>
    <w:p w14:paraId="7A600D75" w14:textId="77777777" w:rsidR="00FA6BC6" w:rsidRPr="00FA6BC6" w:rsidRDefault="00FA6BC6" w:rsidP="00FA6BC6">
      <w:pPr>
        <w:ind w:hanging="360"/>
      </w:pPr>
      <w:r w:rsidRPr="00FA6BC6">
        <w:rPr>
          <w:rFonts w:ascii="Helvetica Neue" w:hAnsi="Helvetica Neue"/>
          <w:b/>
          <w:bCs/>
          <w:color w:val="000000"/>
          <w:sz w:val="22"/>
          <w:szCs w:val="22"/>
        </w:rPr>
        <w:t xml:space="preserve">Photographers: </w:t>
      </w:r>
      <w:r w:rsidRPr="00FA6BC6">
        <w:rPr>
          <w:rFonts w:ascii="Helvetica Neue" w:hAnsi="Helvetica Neue"/>
          <w:color w:val="000000"/>
          <w:sz w:val="22"/>
          <w:szCs w:val="22"/>
        </w:rPr>
        <w:t>Mark Esplin, Alessandro Gentile, Kevin Myers, and Lewis Whyld</w:t>
      </w:r>
    </w:p>
    <w:p w14:paraId="51F14A3F" w14:textId="77777777" w:rsidR="00FA6BC6" w:rsidRPr="00FA6BC6" w:rsidRDefault="00FA6BC6" w:rsidP="00FA6BC6">
      <w:pPr>
        <w:spacing w:before="280"/>
      </w:pPr>
      <w:r w:rsidRPr="00FA6BC6">
        <w:rPr>
          <w:rFonts w:ascii="Helvetica Neue" w:hAnsi="Helvetica Neue"/>
          <w:b/>
          <w:bCs/>
          <w:color w:val="000000"/>
          <w:sz w:val="28"/>
          <w:szCs w:val="28"/>
        </w:rPr>
        <w:t>Save: The Katie Meyer Story</w:t>
      </w:r>
    </w:p>
    <w:p w14:paraId="30BA3FC2" w14:textId="77777777" w:rsidR="00FA6BC6" w:rsidRPr="00FA6BC6" w:rsidRDefault="00FA6BC6" w:rsidP="00FA6BC6">
      <w:r w:rsidRPr="00FA6BC6">
        <w:rPr>
          <w:rFonts w:ascii="Helvetica Neue" w:hAnsi="Helvetica Neue"/>
          <w:color w:val="000000"/>
          <w:sz w:val="28"/>
          <w:szCs w:val="28"/>
        </w:rPr>
        <w:t>E60</w:t>
      </w:r>
    </w:p>
    <w:p w14:paraId="742CCC64" w14:textId="77777777" w:rsidR="00FA6BC6" w:rsidRPr="00FA6BC6" w:rsidRDefault="00FA6BC6" w:rsidP="00FA6BC6">
      <w:pPr>
        <w:spacing w:after="240"/>
      </w:pPr>
      <w:r w:rsidRPr="00FA6BC6">
        <w:rPr>
          <w:rFonts w:ascii="Helvetica Neue" w:hAnsi="Helvetica Neue"/>
          <w:i/>
          <w:iCs/>
          <w:color w:val="000000"/>
        </w:rPr>
        <w:t>ESPN</w:t>
      </w:r>
    </w:p>
    <w:p w14:paraId="75AA0D23"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Brian Lockhart, Heather Lombardo, Burke Magnus, José Morales, Jimmy Pitaro, and Andrew Tennant</w:t>
      </w:r>
    </w:p>
    <w:p w14:paraId="17C6FED0"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Megan Anderson-Rinaldi, Vin Cannamela, Michael Johns, John N. Minton III, and Eric Neel</w:t>
      </w:r>
    </w:p>
    <w:p w14:paraId="482A3838"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Jennifer Karson-Strauss</w:t>
      </w:r>
    </w:p>
    <w:p w14:paraId="16BBA133"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Ajay Atayee and Kyle Bonagura</w:t>
      </w:r>
    </w:p>
    <w:p w14:paraId="3723E7BC" w14:textId="77777777" w:rsidR="00FA6BC6" w:rsidRPr="00FA6BC6" w:rsidRDefault="00FA6BC6" w:rsidP="00FA6BC6">
      <w:pPr>
        <w:ind w:hanging="360"/>
      </w:pPr>
      <w:r w:rsidRPr="00FA6BC6">
        <w:rPr>
          <w:rFonts w:ascii="Helvetica Neue" w:hAnsi="Helvetica Neue"/>
          <w:b/>
          <w:bCs/>
          <w:color w:val="000000"/>
          <w:sz w:val="22"/>
          <w:szCs w:val="22"/>
        </w:rPr>
        <w:t xml:space="preserve">Reporter: </w:t>
      </w:r>
      <w:r w:rsidRPr="00FA6BC6">
        <w:rPr>
          <w:rFonts w:ascii="Helvetica Neue" w:hAnsi="Helvetica Neue"/>
          <w:color w:val="000000"/>
          <w:sz w:val="22"/>
          <w:szCs w:val="22"/>
        </w:rPr>
        <w:t>Julie Foudy</w:t>
      </w:r>
    </w:p>
    <w:p w14:paraId="777DF8B3"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Jon Bartel and Jeredy Cruchaga</w:t>
      </w:r>
    </w:p>
    <w:p w14:paraId="36BAF053"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Cinematographers: </w:t>
      </w:r>
      <w:r w:rsidRPr="00FA6BC6">
        <w:rPr>
          <w:rFonts w:ascii="Helvetica Neue" w:hAnsi="Helvetica Neue"/>
          <w:color w:val="000000"/>
          <w:sz w:val="22"/>
          <w:szCs w:val="22"/>
        </w:rPr>
        <w:t>Logan Cascia, Quinn Friedman, Matt Groesch, Andy Harris, Nathan Palm, Joshua Therriault, Jeremy Williams, and Mack Woodruff</w:t>
      </w:r>
    </w:p>
    <w:p w14:paraId="3CA27F63" w14:textId="77777777" w:rsidR="00FA6BC6" w:rsidRPr="00FA6BC6" w:rsidRDefault="00FA6BC6" w:rsidP="00FA6BC6">
      <w:pPr>
        <w:spacing w:before="280"/>
      </w:pPr>
      <w:r w:rsidRPr="00FA6BC6">
        <w:rPr>
          <w:rFonts w:ascii="Helvetica Neue" w:hAnsi="Helvetica Neue"/>
          <w:b/>
          <w:bCs/>
          <w:color w:val="000000"/>
          <w:sz w:val="28"/>
          <w:szCs w:val="28"/>
        </w:rPr>
        <w:t>What Is Riley Gaines Hiding?</w:t>
      </w:r>
    </w:p>
    <w:p w14:paraId="40FDCDA2" w14:textId="77777777" w:rsidR="00FA6BC6" w:rsidRPr="00FA6BC6" w:rsidRDefault="00FA6BC6" w:rsidP="00FA6BC6">
      <w:r w:rsidRPr="00FA6BC6">
        <w:rPr>
          <w:rFonts w:ascii="Helvetica Neue" w:hAnsi="Helvetica Neue"/>
          <w:color w:val="000000"/>
          <w:sz w:val="28"/>
          <w:szCs w:val="28"/>
        </w:rPr>
        <w:t>Pablo Torre Finds Out</w:t>
      </w:r>
    </w:p>
    <w:p w14:paraId="63C6A36E" w14:textId="77777777" w:rsidR="00FA6BC6" w:rsidRPr="00FA6BC6" w:rsidRDefault="00FA6BC6" w:rsidP="00FA6BC6">
      <w:pPr>
        <w:spacing w:after="240"/>
      </w:pPr>
      <w:r w:rsidRPr="00FA6BC6">
        <w:rPr>
          <w:rFonts w:ascii="Helvetica Neue" w:hAnsi="Helvetica Neue"/>
          <w:i/>
          <w:iCs/>
          <w:color w:val="000000"/>
        </w:rPr>
        <w:t>Meadowlark Media</w:t>
      </w:r>
    </w:p>
    <w:p w14:paraId="56789C29"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w:t>
      </w:r>
      <w:r w:rsidRPr="00FA6BC6">
        <w:rPr>
          <w:rFonts w:ascii="Helvetica Neue" w:hAnsi="Helvetica Neue"/>
          <w:color w:val="000000"/>
          <w:sz w:val="22"/>
          <w:szCs w:val="22"/>
        </w:rPr>
        <w:t>Chris Tumminello</w:t>
      </w:r>
    </w:p>
    <w:p w14:paraId="6C0BABA1" w14:textId="77777777" w:rsidR="00FA6BC6" w:rsidRPr="00FA6BC6" w:rsidRDefault="00FA6BC6" w:rsidP="00FA6BC6">
      <w:pPr>
        <w:ind w:hanging="360"/>
      </w:pPr>
      <w:r w:rsidRPr="00FA6BC6">
        <w:rPr>
          <w:rFonts w:ascii="Helvetica Neue" w:hAnsi="Helvetica Neue"/>
          <w:b/>
          <w:bCs/>
          <w:color w:val="000000"/>
          <w:sz w:val="22"/>
          <w:szCs w:val="22"/>
        </w:rPr>
        <w:t xml:space="preserve">Executive Editor: </w:t>
      </w:r>
      <w:r w:rsidRPr="00FA6BC6">
        <w:rPr>
          <w:rFonts w:ascii="Helvetica Neue" w:hAnsi="Helvetica Neue"/>
          <w:color w:val="000000"/>
          <w:sz w:val="22"/>
          <w:szCs w:val="22"/>
        </w:rPr>
        <w:t>Pablo Torre</w:t>
      </w:r>
    </w:p>
    <w:p w14:paraId="16C43E6B"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Patrick Kim and Matt Sullivan</w:t>
      </w:r>
    </w:p>
    <w:p w14:paraId="019B5D2D"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Ryan Cortes, Robert McRae, and Clare Taylor</w:t>
      </w:r>
    </w:p>
    <w:p w14:paraId="405233B5"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Neely Lohmann</w:t>
      </w:r>
    </w:p>
    <w:p w14:paraId="2C966E9D" w14:textId="77777777" w:rsidR="00FA6BC6" w:rsidRPr="00FA6BC6" w:rsidRDefault="00FA6BC6" w:rsidP="00FA6BC6">
      <w:pPr>
        <w:ind w:hanging="360"/>
      </w:pPr>
      <w:r w:rsidRPr="00FA6BC6">
        <w:rPr>
          <w:rFonts w:ascii="Helvetica Neue" w:hAnsi="Helvetica Neue"/>
          <w:b/>
          <w:bCs/>
          <w:color w:val="000000"/>
          <w:sz w:val="22"/>
          <w:szCs w:val="22"/>
        </w:rPr>
        <w:t xml:space="preserve">Reporter: </w:t>
      </w:r>
      <w:r w:rsidRPr="00FA6BC6">
        <w:rPr>
          <w:rFonts w:ascii="Helvetica Neue" w:hAnsi="Helvetica Neue"/>
          <w:color w:val="000000"/>
          <w:sz w:val="22"/>
          <w:szCs w:val="22"/>
        </w:rPr>
        <w:t>Madison Pauly</w:t>
      </w:r>
    </w:p>
    <w:p w14:paraId="221E4365"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Walter Avaroma, Maxwell Carney, and Juan Galindo</w:t>
      </w:r>
    </w:p>
    <w:p w14:paraId="7E0C42AB"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Andrew Bercik</w:t>
      </w:r>
    </w:p>
    <w:p w14:paraId="3766972D"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Bailey Carlin and Andrew Northern</w:t>
      </w:r>
    </w:p>
    <w:p w14:paraId="20406DDF"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75C27954" w14:textId="4F3786EF" w:rsidR="00FA6BC6" w:rsidRPr="00FA6BC6" w:rsidRDefault="00FA6BC6" w:rsidP="00FA6BC6">
      <w:pPr>
        <w:jc w:val="center"/>
      </w:pPr>
      <w:r w:rsidRPr="00FA6BC6">
        <w:rPr>
          <w:rFonts w:ascii="Helvetica Neue" w:hAnsi="Helvetica Neue"/>
          <w:b/>
          <w:bCs/>
          <w:color w:val="000000"/>
          <w:sz w:val="32"/>
          <w:szCs w:val="32"/>
        </w:rPr>
        <w:lastRenderedPageBreak/>
        <w:t>Outstanding Sports Feature: Short Form</w:t>
      </w:r>
    </w:p>
    <w:p w14:paraId="40B57F81" w14:textId="77777777" w:rsidR="00FA6BC6" w:rsidRPr="00FA6BC6" w:rsidRDefault="00FA6BC6" w:rsidP="00FA6BC6">
      <w:pPr>
        <w:spacing w:before="280"/>
      </w:pPr>
      <w:r w:rsidRPr="00FA6BC6">
        <w:rPr>
          <w:rFonts w:ascii="Helvetica Neue" w:hAnsi="Helvetica Neue"/>
          <w:b/>
          <w:bCs/>
          <w:color w:val="000000"/>
          <w:sz w:val="28"/>
          <w:szCs w:val="28"/>
        </w:rPr>
        <w:t>All Heart</w:t>
      </w:r>
    </w:p>
    <w:p w14:paraId="0DE95899" w14:textId="77777777" w:rsidR="00FA6BC6" w:rsidRPr="00FA6BC6" w:rsidRDefault="00FA6BC6" w:rsidP="00FA6BC6">
      <w:r w:rsidRPr="00FA6BC6">
        <w:rPr>
          <w:rFonts w:ascii="Helvetica Neue" w:hAnsi="Helvetica Neue"/>
          <w:color w:val="000000"/>
          <w:sz w:val="28"/>
          <w:szCs w:val="28"/>
        </w:rPr>
        <w:t>FOX CFB: Big Noon Kickoff</w:t>
      </w:r>
    </w:p>
    <w:p w14:paraId="4BF8AC2A" w14:textId="77777777" w:rsidR="00FA6BC6" w:rsidRPr="00FA6BC6" w:rsidRDefault="00FA6BC6" w:rsidP="00FA6BC6">
      <w:pPr>
        <w:spacing w:after="240"/>
      </w:pPr>
      <w:r w:rsidRPr="00FA6BC6">
        <w:rPr>
          <w:rFonts w:ascii="Helvetica Neue" w:hAnsi="Helvetica Neue"/>
          <w:i/>
          <w:iCs/>
          <w:color w:val="000000"/>
        </w:rPr>
        <w:t>FOX</w:t>
      </w:r>
    </w:p>
    <w:p w14:paraId="1DF1A525"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Eric Shanks and Brad Zager</w:t>
      </w:r>
    </w:p>
    <w:p w14:paraId="5A5946C5"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Rick Thomas</w:t>
      </w:r>
    </w:p>
    <w:p w14:paraId="2DFCD49A" w14:textId="77777777" w:rsidR="00FA6BC6" w:rsidRPr="00FA6BC6" w:rsidRDefault="00FA6BC6" w:rsidP="00FA6BC6">
      <w:pPr>
        <w:ind w:hanging="360"/>
      </w:pPr>
      <w:r w:rsidRPr="00FA6BC6">
        <w:rPr>
          <w:rFonts w:ascii="Helvetica Neue" w:hAnsi="Helvetica Neue"/>
          <w:b/>
          <w:bCs/>
          <w:color w:val="000000"/>
          <w:sz w:val="22"/>
          <w:szCs w:val="22"/>
        </w:rPr>
        <w:t xml:space="preserve">Reporter: </w:t>
      </w:r>
      <w:r w:rsidRPr="00FA6BC6">
        <w:rPr>
          <w:rFonts w:ascii="Helvetica Neue" w:hAnsi="Helvetica Neue"/>
          <w:color w:val="000000"/>
          <w:sz w:val="22"/>
          <w:szCs w:val="22"/>
        </w:rPr>
        <w:t>Tom Rinaldi</w:t>
      </w:r>
    </w:p>
    <w:p w14:paraId="5774D409"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Joe Nargi</w:t>
      </w:r>
    </w:p>
    <w:p w14:paraId="37F75109"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Mike Bollacke, Mark James, and Kameron Mogadam</w:t>
      </w:r>
    </w:p>
    <w:p w14:paraId="25EC9219" w14:textId="77777777" w:rsidR="00FA6BC6" w:rsidRPr="00FA6BC6" w:rsidRDefault="00FA6BC6" w:rsidP="00FA6BC6">
      <w:pPr>
        <w:spacing w:before="280"/>
      </w:pPr>
      <w:r w:rsidRPr="00FA6BC6">
        <w:rPr>
          <w:rFonts w:ascii="Helvetica Neue" w:hAnsi="Helvetica Neue"/>
          <w:b/>
          <w:bCs/>
          <w:color w:val="000000"/>
          <w:sz w:val="28"/>
          <w:szCs w:val="28"/>
        </w:rPr>
        <w:t>Behan Strong</w:t>
      </w:r>
    </w:p>
    <w:p w14:paraId="7FAD9C06" w14:textId="77777777" w:rsidR="00FA6BC6" w:rsidRPr="00FA6BC6" w:rsidRDefault="00FA6BC6" w:rsidP="00FA6BC6">
      <w:r w:rsidRPr="00FA6BC6">
        <w:rPr>
          <w:rFonts w:ascii="Helvetica Neue" w:hAnsi="Helvetica Neue"/>
          <w:color w:val="000000"/>
          <w:sz w:val="28"/>
          <w:szCs w:val="28"/>
        </w:rPr>
        <w:t>NCAA March Madness</w:t>
      </w:r>
    </w:p>
    <w:p w14:paraId="4247954E" w14:textId="77777777" w:rsidR="00FA6BC6" w:rsidRPr="00FA6BC6" w:rsidRDefault="00FA6BC6" w:rsidP="00FA6BC6">
      <w:pPr>
        <w:spacing w:after="240"/>
      </w:pPr>
      <w:r w:rsidRPr="00FA6BC6">
        <w:rPr>
          <w:rFonts w:ascii="Helvetica Neue" w:hAnsi="Helvetica Neue"/>
          <w:i/>
          <w:iCs/>
          <w:color w:val="000000"/>
        </w:rPr>
        <w:t>CBS</w:t>
      </w:r>
    </w:p>
    <w:p w14:paraId="4F37A63B"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w:t>
      </w:r>
      <w:r w:rsidRPr="00FA6BC6">
        <w:rPr>
          <w:rFonts w:ascii="Helvetica Neue" w:hAnsi="Helvetica Neue"/>
          <w:color w:val="000000"/>
          <w:sz w:val="22"/>
          <w:szCs w:val="22"/>
        </w:rPr>
        <w:t>Harold Bryant</w:t>
      </w:r>
    </w:p>
    <w:p w14:paraId="24F0F78F"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Brian Davis</w:t>
      </w:r>
    </w:p>
    <w:p w14:paraId="4B55DF6C"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Sarah Rinaldi</w:t>
      </w:r>
    </w:p>
    <w:p w14:paraId="38690E19"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Chad Fondiller</w:t>
      </w:r>
    </w:p>
    <w:p w14:paraId="314EA315"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Will Birks</w:t>
      </w:r>
    </w:p>
    <w:p w14:paraId="30D339D7"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 </w:t>
      </w:r>
      <w:r w:rsidRPr="00FA6BC6">
        <w:rPr>
          <w:rFonts w:ascii="Helvetica Neue" w:hAnsi="Helvetica Neue"/>
          <w:color w:val="000000"/>
          <w:sz w:val="22"/>
          <w:szCs w:val="22"/>
        </w:rPr>
        <w:t>Gina Ferrando</w:t>
      </w:r>
    </w:p>
    <w:p w14:paraId="325EC572"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Jonathan Katz</w:t>
      </w:r>
    </w:p>
    <w:p w14:paraId="78C9862B"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Sean Brennan and Kyle Meek</w:t>
      </w:r>
    </w:p>
    <w:p w14:paraId="662D2511" w14:textId="77777777" w:rsidR="00FA6BC6" w:rsidRPr="00FA6BC6" w:rsidRDefault="00FA6BC6" w:rsidP="00FA6BC6">
      <w:pPr>
        <w:spacing w:before="280"/>
      </w:pPr>
      <w:r w:rsidRPr="00FA6BC6">
        <w:rPr>
          <w:rFonts w:ascii="Helvetica Neue" w:hAnsi="Helvetica Neue"/>
          <w:b/>
          <w:bCs/>
          <w:color w:val="000000"/>
          <w:sz w:val="28"/>
          <w:szCs w:val="28"/>
        </w:rPr>
        <w:t>Faces Forever Young</w:t>
      </w:r>
    </w:p>
    <w:p w14:paraId="6CF3EA58" w14:textId="77777777" w:rsidR="00FA6BC6" w:rsidRPr="00FA6BC6" w:rsidRDefault="00FA6BC6" w:rsidP="00FA6BC6">
      <w:r w:rsidRPr="00FA6BC6">
        <w:rPr>
          <w:rFonts w:ascii="Helvetica Neue" w:hAnsi="Helvetica Neue"/>
          <w:color w:val="000000"/>
          <w:sz w:val="28"/>
          <w:szCs w:val="28"/>
        </w:rPr>
        <w:t>World Figure Skating Championships</w:t>
      </w:r>
    </w:p>
    <w:p w14:paraId="647224C2" w14:textId="77777777" w:rsidR="00FA6BC6" w:rsidRPr="00FA6BC6" w:rsidRDefault="00FA6BC6" w:rsidP="00FA6BC6">
      <w:pPr>
        <w:spacing w:after="240"/>
      </w:pPr>
      <w:r w:rsidRPr="00FA6BC6">
        <w:rPr>
          <w:rFonts w:ascii="Helvetica Neue" w:hAnsi="Helvetica Neue"/>
          <w:i/>
          <w:iCs/>
          <w:color w:val="000000"/>
        </w:rPr>
        <w:t>NBC | Peacock</w:t>
      </w:r>
    </w:p>
    <w:p w14:paraId="09F90ACF"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w:t>
      </w:r>
      <w:r w:rsidRPr="00FA6BC6">
        <w:rPr>
          <w:rFonts w:ascii="Helvetica Neue" w:hAnsi="Helvetica Neue"/>
          <w:color w:val="000000"/>
          <w:sz w:val="22"/>
          <w:szCs w:val="22"/>
        </w:rPr>
        <w:t>Molly Solomon</w:t>
      </w:r>
    </w:p>
    <w:p w14:paraId="322062FE"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Jack Felling</w:t>
      </w:r>
    </w:p>
    <w:p w14:paraId="1F82822B"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Alexa Pritting</w:t>
      </w:r>
    </w:p>
    <w:p w14:paraId="6CC86191" w14:textId="77777777" w:rsidR="00FA6BC6" w:rsidRPr="00FA6BC6" w:rsidRDefault="00FA6BC6" w:rsidP="00FA6BC6">
      <w:pPr>
        <w:ind w:hanging="360"/>
      </w:pPr>
      <w:r w:rsidRPr="00FA6BC6">
        <w:rPr>
          <w:rFonts w:ascii="Helvetica Neue" w:hAnsi="Helvetica Neue"/>
          <w:b/>
          <w:bCs/>
          <w:color w:val="000000"/>
          <w:sz w:val="22"/>
          <w:szCs w:val="22"/>
        </w:rPr>
        <w:t xml:space="preserve">Senior Feature Producer: </w:t>
      </w:r>
      <w:r w:rsidRPr="00FA6BC6">
        <w:rPr>
          <w:rFonts w:ascii="Helvetica Neue" w:hAnsi="Helvetica Neue"/>
          <w:color w:val="000000"/>
          <w:sz w:val="22"/>
          <w:szCs w:val="22"/>
        </w:rPr>
        <w:t>David Picker</w:t>
      </w:r>
    </w:p>
    <w:p w14:paraId="5E53EF7C"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Dan Holden and Molly Zampano</w:t>
      </w:r>
    </w:p>
    <w:p w14:paraId="551752F8" w14:textId="77777777" w:rsidR="00FA6BC6" w:rsidRPr="00FA6BC6" w:rsidRDefault="00FA6BC6" w:rsidP="00FA6BC6">
      <w:pPr>
        <w:ind w:hanging="360"/>
      </w:pPr>
      <w:r w:rsidRPr="00FA6BC6">
        <w:rPr>
          <w:rFonts w:ascii="Helvetica Neue" w:hAnsi="Helvetica Neue"/>
          <w:b/>
          <w:bCs/>
          <w:color w:val="000000"/>
          <w:sz w:val="22"/>
          <w:szCs w:val="22"/>
        </w:rPr>
        <w:t xml:space="preserve">Reporter: </w:t>
      </w:r>
      <w:r w:rsidRPr="00FA6BC6">
        <w:rPr>
          <w:rFonts w:ascii="Helvetica Neue" w:hAnsi="Helvetica Neue"/>
          <w:color w:val="000000"/>
          <w:sz w:val="22"/>
          <w:szCs w:val="22"/>
        </w:rPr>
        <w:t>Tim Layden</w:t>
      </w:r>
    </w:p>
    <w:p w14:paraId="7AD6D5A6"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William D. Moss III</w:t>
      </w:r>
    </w:p>
    <w:p w14:paraId="1ECF2E2E"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Aaron Frutman and William McAuliffe</w:t>
      </w:r>
    </w:p>
    <w:p w14:paraId="0D2B4B58"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Indi Aufranc and Kingston Perry</w:t>
      </w:r>
    </w:p>
    <w:p w14:paraId="50F61E06" w14:textId="77777777" w:rsidR="00FA6BC6" w:rsidRPr="00FA6BC6" w:rsidRDefault="00FA6BC6" w:rsidP="00FA6BC6">
      <w:pPr>
        <w:spacing w:before="280"/>
      </w:pPr>
      <w:r w:rsidRPr="00FA6BC6">
        <w:rPr>
          <w:rFonts w:ascii="Helvetica Neue" w:hAnsi="Helvetica Neue"/>
          <w:b/>
          <w:bCs/>
          <w:color w:val="000000"/>
          <w:sz w:val="28"/>
          <w:szCs w:val="28"/>
        </w:rPr>
        <w:t>Just Getting Started</w:t>
      </w:r>
    </w:p>
    <w:p w14:paraId="0CEAA8B8" w14:textId="77777777" w:rsidR="00FA6BC6" w:rsidRPr="00FA6BC6" w:rsidRDefault="00FA6BC6" w:rsidP="00FA6BC6">
      <w:r w:rsidRPr="00FA6BC6">
        <w:rPr>
          <w:rFonts w:ascii="Helvetica Neue" w:hAnsi="Helvetica Neue"/>
          <w:color w:val="000000"/>
          <w:sz w:val="28"/>
          <w:szCs w:val="28"/>
        </w:rPr>
        <w:t>FOX CFB: Big Noon Kickoff</w:t>
      </w:r>
    </w:p>
    <w:p w14:paraId="21575AD6" w14:textId="77777777" w:rsidR="00FA6BC6" w:rsidRPr="00FA6BC6" w:rsidRDefault="00FA6BC6" w:rsidP="00FA6BC6">
      <w:pPr>
        <w:spacing w:after="240"/>
      </w:pPr>
      <w:r w:rsidRPr="00FA6BC6">
        <w:rPr>
          <w:rFonts w:ascii="Helvetica Neue" w:hAnsi="Helvetica Neue"/>
          <w:i/>
          <w:iCs/>
          <w:color w:val="000000"/>
        </w:rPr>
        <w:t>FOX</w:t>
      </w:r>
    </w:p>
    <w:p w14:paraId="2F447BDD"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Eric Shanks and Brad Zager</w:t>
      </w:r>
    </w:p>
    <w:p w14:paraId="7150A8FF"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Rick Thomas</w:t>
      </w:r>
    </w:p>
    <w:p w14:paraId="3E702510"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Reporter: </w:t>
      </w:r>
      <w:r w:rsidRPr="00FA6BC6">
        <w:rPr>
          <w:rFonts w:ascii="Helvetica Neue" w:hAnsi="Helvetica Neue"/>
          <w:color w:val="000000"/>
          <w:sz w:val="22"/>
          <w:szCs w:val="22"/>
        </w:rPr>
        <w:t>Tom Rinaldi</w:t>
      </w:r>
    </w:p>
    <w:p w14:paraId="6F4ABC56"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Joe Nargi</w:t>
      </w:r>
    </w:p>
    <w:p w14:paraId="2128342B"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Mike Bollacke, Mark James, and Kameron Mogadam</w:t>
      </w:r>
    </w:p>
    <w:p w14:paraId="1E6611F1" w14:textId="77777777" w:rsidR="00FA6BC6" w:rsidRPr="00FA6BC6" w:rsidRDefault="00FA6BC6" w:rsidP="00FA6BC6">
      <w:pPr>
        <w:spacing w:before="280"/>
      </w:pPr>
      <w:r w:rsidRPr="00FA6BC6">
        <w:rPr>
          <w:rFonts w:ascii="Helvetica Neue" w:hAnsi="Helvetica Neue"/>
          <w:b/>
          <w:bCs/>
          <w:color w:val="000000"/>
          <w:sz w:val="28"/>
          <w:szCs w:val="28"/>
        </w:rPr>
        <w:t>Luckie</w:t>
      </w:r>
    </w:p>
    <w:p w14:paraId="4CCB067E" w14:textId="77777777" w:rsidR="00FA6BC6" w:rsidRPr="00FA6BC6" w:rsidRDefault="00FA6BC6" w:rsidP="00FA6BC6">
      <w:r w:rsidRPr="00FA6BC6">
        <w:rPr>
          <w:rFonts w:ascii="Helvetica Neue" w:hAnsi="Helvetica Neue"/>
          <w:color w:val="000000"/>
          <w:sz w:val="28"/>
          <w:szCs w:val="28"/>
        </w:rPr>
        <w:t>College GameDay</w:t>
      </w:r>
    </w:p>
    <w:p w14:paraId="23C4F59A" w14:textId="77777777" w:rsidR="00FA6BC6" w:rsidRPr="00FA6BC6" w:rsidRDefault="00FA6BC6" w:rsidP="00FA6BC6">
      <w:pPr>
        <w:spacing w:after="240"/>
      </w:pPr>
      <w:r w:rsidRPr="00FA6BC6">
        <w:rPr>
          <w:rFonts w:ascii="Helvetica Neue" w:hAnsi="Helvetica Neue"/>
          <w:i/>
          <w:iCs/>
          <w:color w:val="000000"/>
        </w:rPr>
        <w:t>ESPN</w:t>
      </w:r>
    </w:p>
    <w:p w14:paraId="560EE904"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Brian Lockhart, Burke Magnus, José Morales, and Jimmy Pitaro</w:t>
      </w:r>
    </w:p>
    <w:p w14:paraId="150E10A7"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Vin Cannamela, Joseph Disney, Matthew Garrett, and John N. Minton III</w:t>
      </w:r>
    </w:p>
    <w:p w14:paraId="57A1941C"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Jim Gaiero</w:t>
      </w:r>
    </w:p>
    <w:p w14:paraId="6CBBCDE9"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Kris Schwartz</w:t>
      </w:r>
    </w:p>
    <w:p w14:paraId="7BD75861" w14:textId="77777777" w:rsidR="00FA6BC6" w:rsidRPr="00FA6BC6" w:rsidRDefault="00FA6BC6" w:rsidP="00FA6BC6">
      <w:pPr>
        <w:ind w:hanging="360"/>
      </w:pPr>
      <w:r w:rsidRPr="00FA6BC6">
        <w:rPr>
          <w:rFonts w:ascii="Helvetica Neue" w:hAnsi="Helvetica Neue"/>
          <w:b/>
          <w:bCs/>
          <w:color w:val="000000"/>
          <w:sz w:val="22"/>
          <w:szCs w:val="22"/>
        </w:rPr>
        <w:t xml:space="preserve">Reporter: </w:t>
      </w:r>
      <w:r w:rsidRPr="00FA6BC6">
        <w:rPr>
          <w:rFonts w:ascii="Helvetica Neue" w:hAnsi="Helvetica Neue"/>
          <w:color w:val="000000"/>
          <w:sz w:val="22"/>
          <w:szCs w:val="22"/>
        </w:rPr>
        <w:t>Jen Lada</w:t>
      </w:r>
    </w:p>
    <w:p w14:paraId="0F66814B"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Jason Morris</w:t>
      </w:r>
    </w:p>
    <w:p w14:paraId="6A7ADE0E"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Christopher Gilmore, Mick Hawkins, Jonathan Hillyard, Caitlyn Hummel, and Nicolas Tschirhart</w:t>
      </w:r>
    </w:p>
    <w:p w14:paraId="06A5A7B1" w14:textId="77777777" w:rsidR="00FA6BC6" w:rsidRPr="00FA6BC6" w:rsidRDefault="00FA6BC6" w:rsidP="00FA6BC6">
      <w:pPr>
        <w:spacing w:before="280"/>
      </w:pPr>
      <w:r w:rsidRPr="00FA6BC6">
        <w:rPr>
          <w:rFonts w:ascii="Helvetica Neue" w:hAnsi="Helvetica Neue"/>
          <w:b/>
          <w:bCs/>
          <w:color w:val="000000"/>
          <w:sz w:val="28"/>
          <w:szCs w:val="28"/>
        </w:rPr>
        <w:t>RJ</w:t>
      </w:r>
    </w:p>
    <w:p w14:paraId="1C1ED44B" w14:textId="77777777" w:rsidR="00FA6BC6" w:rsidRPr="00FA6BC6" w:rsidRDefault="00FA6BC6" w:rsidP="00FA6BC6">
      <w:r w:rsidRPr="00FA6BC6">
        <w:rPr>
          <w:rFonts w:ascii="Helvetica Neue" w:hAnsi="Helvetica Neue"/>
          <w:color w:val="000000"/>
          <w:sz w:val="28"/>
          <w:szCs w:val="28"/>
        </w:rPr>
        <w:t>FOX MLB: The Postseason</w:t>
      </w:r>
    </w:p>
    <w:p w14:paraId="65C3146A" w14:textId="77777777" w:rsidR="00FA6BC6" w:rsidRPr="00FA6BC6" w:rsidRDefault="00FA6BC6" w:rsidP="00FA6BC6">
      <w:pPr>
        <w:spacing w:after="240"/>
      </w:pPr>
      <w:r w:rsidRPr="00FA6BC6">
        <w:rPr>
          <w:rFonts w:ascii="Helvetica Neue" w:hAnsi="Helvetica Neue"/>
          <w:i/>
          <w:iCs/>
          <w:color w:val="000000"/>
        </w:rPr>
        <w:t>FOX</w:t>
      </w:r>
    </w:p>
    <w:p w14:paraId="07F3182E"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Eric Shanks, Mark Silverman, and Brad Zager</w:t>
      </w:r>
    </w:p>
    <w:p w14:paraId="13F33EE2"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Rick Thomas</w:t>
      </w:r>
    </w:p>
    <w:p w14:paraId="75C010FB"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Brad Hayes</w:t>
      </w:r>
    </w:p>
    <w:p w14:paraId="645865D1" w14:textId="77777777" w:rsidR="00FA6BC6" w:rsidRPr="00FA6BC6" w:rsidRDefault="00FA6BC6" w:rsidP="00FA6BC6">
      <w:pPr>
        <w:ind w:hanging="360"/>
      </w:pPr>
      <w:r w:rsidRPr="00FA6BC6">
        <w:rPr>
          <w:rFonts w:ascii="Helvetica Neue" w:hAnsi="Helvetica Neue"/>
          <w:b/>
          <w:bCs/>
          <w:color w:val="000000"/>
          <w:sz w:val="22"/>
          <w:szCs w:val="22"/>
        </w:rPr>
        <w:t xml:space="preserve">Reporter: </w:t>
      </w:r>
      <w:r w:rsidRPr="00FA6BC6">
        <w:rPr>
          <w:rFonts w:ascii="Helvetica Neue" w:hAnsi="Helvetica Neue"/>
          <w:color w:val="000000"/>
          <w:sz w:val="22"/>
          <w:szCs w:val="22"/>
        </w:rPr>
        <w:t>Tom Rinaldi</w:t>
      </w:r>
    </w:p>
    <w:p w14:paraId="2E46EDB3"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Jantzen Gianfrancesco</w:t>
      </w:r>
    </w:p>
    <w:p w14:paraId="7219BFA5"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Brian Alexander and Dan Lowery</w:t>
      </w:r>
    </w:p>
    <w:p w14:paraId="60DA120D" w14:textId="77777777" w:rsidR="00FA6BC6" w:rsidRPr="00FA6BC6" w:rsidRDefault="00FA6BC6" w:rsidP="00FA6BC6">
      <w:pPr>
        <w:spacing w:before="280"/>
      </w:pPr>
      <w:r w:rsidRPr="00FA6BC6">
        <w:rPr>
          <w:rFonts w:ascii="Helvetica Neue" w:hAnsi="Helvetica Neue"/>
          <w:b/>
          <w:bCs/>
          <w:color w:val="000000"/>
          <w:sz w:val="28"/>
          <w:szCs w:val="28"/>
        </w:rPr>
        <w:t>A World Away</w:t>
      </w:r>
    </w:p>
    <w:p w14:paraId="28F37955" w14:textId="77777777" w:rsidR="00FA6BC6" w:rsidRPr="00FA6BC6" w:rsidRDefault="00FA6BC6" w:rsidP="00FA6BC6">
      <w:r w:rsidRPr="00FA6BC6">
        <w:rPr>
          <w:rFonts w:ascii="Helvetica Neue" w:hAnsi="Helvetica Neue"/>
          <w:color w:val="000000"/>
          <w:sz w:val="28"/>
          <w:szCs w:val="28"/>
        </w:rPr>
        <w:t>College GameDay</w:t>
      </w:r>
    </w:p>
    <w:p w14:paraId="1F8267FB" w14:textId="77777777" w:rsidR="00FA6BC6" w:rsidRPr="00FA6BC6" w:rsidRDefault="00FA6BC6" w:rsidP="00FA6BC6">
      <w:pPr>
        <w:spacing w:after="240"/>
      </w:pPr>
      <w:r w:rsidRPr="00FA6BC6">
        <w:rPr>
          <w:rFonts w:ascii="Helvetica Neue" w:hAnsi="Helvetica Neue"/>
          <w:i/>
          <w:iCs/>
          <w:color w:val="000000"/>
        </w:rPr>
        <w:t>ESPN</w:t>
      </w:r>
    </w:p>
    <w:p w14:paraId="68DBC134"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Matthew Garrett, Brian Lockhart, Burke Magnus, José Morales, and Jimmy Pitaro</w:t>
      </w:r>
    </w:p>
    <w:p w14:paraId="518FCA7F"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Vin Cannamela, Joseph Disney, and John N. Minton III</w:t>
      </w:r>
    </w:p>
    <w:p w14:paraId="1458457A"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Jim Gaiero</w:t>
      </w:r>
    </w:p>
    <w:p w14:paraId="196E1CE9"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Blake Foeman and Julian Gooden</w:t>
      </w:r>
    </w:p>
    <w:p w14:paraId="3057C3FA"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Danielle Gansert</w:t>
      </w:r>
    </w:p>
    <w:p w14:paraId="3206238A" w14:textId="77777777" w:rsidR="00FA6BC6" w:rsidRPr="00FA6BC6" w:rsidRDefault="00FA6BC6" w:rsidP="00FA6BC6">
      <w:pPr>
        <w:ind w:hanging="360"/>
      </w:pPr>
      <w:r w:rsidRPr="00FA6BC6">
        <w:rPr>
          <w:rFonts w:ascii="Helvetica Neue" w:hAnsi="Helvetica Neue"/>
          <w:b/>
          <w:bCs/>
          <w:color w:val="000000"/>
          <w:sz w:val="22"/>
          <w:szCs w:val="22"/>
        </w:rPr>
        <w:t xml:space="preserve">Reporter: </w:t>
      </w:r>
      <w:r w:rsidRPr="00FA6BC6">
        <w:rPr>
          <w:rFonts w:ascii="Helvetica Neue" w:hAnsi="Helvetica Neue"/>
          <w:color w:val="000000"/>
          <w:sz w:val="22"/>
          <w:szCs w:val="22"/>
        </w:rPr>
        <w:t>Jen Lada</w:t>
      </w:r>
    </w:p>
    <w:p w14:paraId="308E372E"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Jason Morris</w:t>
      </w:r>
    </w:p>
    <w:p w14:paraId="5AE7B594"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Micah Brown and Steve Stark</w:t>
      </w:r>
    </w:p>
    <w:p w14:paraId="0A7CBB69"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062DCEC1" w14:textId="62C3BED4" w:rsidR="00FA6BC6" w:rsidRPr="00FA6BC6" w:rsidRDefault="00FA6BC6" w:rsidP="00FA6BC6">
      <w:pPr>
        <w:jc w:val="center"/>
      </w:pPr>
      <w:r w:rsidRPr="00FA6BC6">
        <w:rPr>
          <w:rFonts w:ascii="Helvetica Neue" w:hAnsi="Helvetica Neue"/>
          <w:b/>
          <w:bCs/>
          <w:color w:val="000000"/>
          <w:sz w:val="32"/>
          <w:szCs w:val="32"/>
        </w:rPr>
        <w:lastRenderedPageBreak/>
        <w:t>Outstanding Sports Feature: Long Form</w:t>
      </w:r>
    </w:p>
    <w:p w14:paraId="26616961" w14:textId="77777777" w:rsidR="00FA6BC6" w:rsidRPr="00FA6BC6" w:rsidRDefault="00FA6BC6" w:rsidP="00FA6BC6">
      <w:pPr>
        <w:spacing w:before="280"/>
      </w:pPr>
      <w:r w:rsidRPr="00FA6BC6">
        <w:rPr>
          <w:rFonts w:ascii="Helvetica Neue" w:hAnsi="Helvetica Neue"/>
          <w:b/>
          <w:bCs/>
          <w:color w:val="000000"/>
          <w:sz w:val="28"/>
          <w:szCs w:val="28"/>
        </w:rPr>
        <w:t>Chuskit &amp; Saldon: Frozen Dreams of Ladakh</w:t>
      </w:r>
    </w:p>
    <w:p w14:paraId="0214689D" w14:textId="77777777" w:rsidR="00FA6BC6" w:rsidRPr="00FA6BC6" w:rsidRDefault="00FA6BC6" w:rsidP="00FA6BC6">
      <w:pPr>
        <w:spacing w:after="240"/>
      </w:pPr>
      <w:r w:rsidRPr="00FA6BC6">
        <w:rPr>
          <w:rFonts w:ascii="Helvetica Neue" w:hAnsi="Helvetica Neue"/>
          <w:i/>
          <w:iCs/>
          <w:color w:val="000000"/>
        </w:rPr>
        <w:t>Olympics.com [Olympic Channel | XTR Studios | Sturgefilm | Tideshift | Optimist | Taleem]</w:t>
      </w:r>
    </w:p>
    <w:p w14:paraId="63FDEF41"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Benny Bonsu, Mary Byrne, Matthew Cherchio, Yiannis Exarchos, Justin Jacob, Kostas Karvelas, Bryn Mooser, and JT Taylor</w:t>
      </w:r>
    </w:p>
    <w:p w14:paraId="1FD06E81"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Mariano Amiune</w:t>
      </w:r>
    </w:p>
    <w:p w14:paraId="1A2C05D6"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Dani Eddy and CJ Schmidt</w:t>
      </w:r>
    </w:p>
    <w:p w14:paraId="25E89459"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David Darg</w:t>
      </w:r>
    </w:p>
    <w:p w14:paraId="668FD73F"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Melany Rochester</w:t>
      </w:r>
    </w:p>
    <w:p w14:paraId="37417F94"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Peter Curtis and Luke Northrop</w:t>
      </w:r>
    </w:p>
    <w:p w14:paraId="66C8159F" w14:textId="77777777" w:rsidR="00FA6BC6" w:rsidRPr="00FA6BC6" w:rsidRDefault="00FA6BC6" w:rsidP="00FA6BC6">
      <w:pPr>
        <w:ind w:hanging="360"/>
      </w:pPr>
      <w:r w:rsidRPr="00FA6BC6">
        <w:rPr>
          <w:rFonts w:ascii="Helvetica Neue" w:hAnsi="Helvetica Neue"/>
          <w:b/>
          <w:bCs/>
          <w:color w:val="000000"/>
          <w:sz w:val="22"/>
          <w:szCs w:val="22"/>
        </w:rPr>
        <w:t xml:space="preserve">Cinematographer: </w:t>
      </w:r>
      <w:r w:rsidRPr="00FA6BC6">
        <w:rPr>
          <w:rFonts w:ascii="Helvetica Neue" w:hAnsi="Helvetica Neue"/>
          <w:color w:val="000000"/>
          <w:sz w:val="22"/>
          <w:szCs w:val="22"/>
        </w:rPr>
        <w:t>Shea Weekley</w:t>
      </w:r>
    </w:p>
    <w:p w14:paraId="24F27232"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Brittany Geller</w:t>
      </w:r>
    </w:p>
    <w:p w14:paraId="04139E31" w14:textId="77777777" w:rsidR="00FA6BC6" w:rsidRPr="00FA6BC6" w:rsidRDefault="00FA6BC6" w:rsidP="00FA6BC6">
      <w:pPr>
        <w:spacing w:before="280"/>
      </w:pPr>
      <w:r w:rsidRPr="00FA6BC6">
        <w:rPr>
          <w:rFonts w:ascii="Helvetica Neue" w:hAnsi="Helvetica Neue"/>
          <w:b/>
          <w:bCs/>
          <w:color w:val="000000"/>
          <w:sz w:val="28"/>
          <w:szCs w:val="28"/>
        </w:rPr>
        <w:t>Girl Climber</w:t>
      </w:r>
    </w:p>
    <w:p w14:paraId="7FA86FD9" w14:textId="77777777" w:rsidR="00FA6BC6" w:rsidRPr="00FA6BC6" w:rsidRDefault="00FA6BC6" w:rsidP="00FA6BC6">
      <w:pPr>
        <w:spacing w:after="240"/>
      </w:pPr>
      <w:r w:rsidRPr="00FA6BC6">
        <w:rPr>
          <w:rFonts w:ascii="Helvetica Neue" w:hAnsi="Helvetica Neue"/>
          <w:i/>
          <w:iCs/>
          <w:color w:val="000000"/>
        </w:rPr>
        <w:t>Red Bull Studios [Louder than Eleven]</w:t>
      </w:r>
    </w:p>
    <w:p w14:paraId="7BD7E4EB"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Georg Aschauer, Sebastian Burkhardt, and Galen Knowles</w:t>
      </w:r>
    </w:p>
    <w:p w14:paraId="24760CC6"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Philipp Manderla and Tyler Young</w:t>
      </w:r>
    </w:p>
    <w:p w14:paraId="5FD4D614"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Jon Glassberg</w:t>
      </w:r>
    </w:p>
    <w:p w14:paraId="0325A86B"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Jessica Glassberg</w:t>
      </w:r>
    </w:p>
    <w:p w14:paraId="56BABA9B"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Lila Place</w:t>
      </w:r>
    </w:p>
    <w:p w14:paraId="5495ACD1" w14:textId="77777777" w:rsidR="00FA6BC6" w:rsidRPr="00FA6BC6" w:rsidRDefault="00FA6BC6" w:rsidP="00FA6BC6">
      <w:pPr>
        <w:ind w:hanging="360"/>
      </w:pPr>
      <w:r w:rsidRPr="00FA6BC6">
        <w:rPr>
          <w:rFonts w:ascii="Helvetica Neue" w:hAnsi="Helvetica Neue"/>
          <w:b/>
          <w:bCs/>
          <w:color w:val="000000"/>
          <w:sz w:val="22"/>
          <w:szCs w:val="22"/>
        </w:rPr>
        <w:t xml:space="preserve">Cinematographer: </w:t>
      </w:r>
      <w:r w:rsidRPr="00FA6BC6">
        <w:rPr>
          <w:rFonts w:ascii="Helvetica Neue" w:hAnsi="Helvetica Neue"/>
          <w:color w:val="000000"/>
          <w:sz w:val="22"/>
          <w:szCs w:val="22"/>
        </w:rPr>
        <w:t>Jon Glassberg</w:t>
      </w:r>
    </w:p>
    <w:p w14:paraId="0D13BCF9" w14:textId="77777777" w:rsidR="00FA6BC6" w:rsidRPr="00FA6BC6" w:rsidRDefault="00FA6BC6" w:rsidP="00FA6BC6">
      <w:pPr>
        <w:spacing w:before="280"/>
      </w:pPr>
      <w:r w:rsidRPr="00FA6BC6">
        <w:rPr>
          <w:rFonts w:ascii="Helvetica Neue" w:hAnsi="Helvetica Neue"/>
          <w:b/>
          <w:bCs/>
          <w:color w:val="000000"/>
          <w:sz w:val="28"/>
          <w:szCs w:val="28"/>
        </w:rPr>
        <w:t>Imillaskate: The Cholita Skaters of Bolivia</w:t>
      </w:r>
    </w:p>
    <w:p w14:paraId="49455747" w14:textId="77777777" w:rsidR="00FA6BC6" w:rsidRPr="00FA6BC6" w:rsidRDefault="00FA6BC6" w:rsidP="00FA6BC6">
      <w:pPr>
        <w:spacing w:after="240"/>
      </w:pPr>
      <w:r w:rsidRPr="00FA6BC6">
        <w:rPr>
          <w:rFonts w:ascii="Helvetica Neue" w:hAnsi="Helvetica Neue"/>
          <w:i/>
          <w:iCs/>
          <w:color w:val="000000"/>
        </w:rPr>
        <w:t>Optimist [Pachamama Sabia]</w:t>
      </w:r>
    </w:p>
    <w:p w14:paraId="043208D3"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Mariana Blanco, Zach Ingrasci, Justin Lacob, Jacqueline Omanoff, Chris Temple, Justin Villano, and Cierra Xavier</w:t>
      </w:r>
    </w:p>
    <w:p w14:paraId="0E894BD1"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 Directors: </w:t>
      </w:r>
      <w:r w:rsidRPr="00FA6BC6">
        <w:rPr>
          <w:rFonts w:ascii="Helvetica Neue" w:hAnsi="Helvetica Neue"/>
          <w:color w:val="000000"/>
          <w:sz w:val="22"/>
          <w:szCs w:val="22"/>
        </w:rPr>
        <w:t>Rebecca Basaure and Mariano Carranza</w:t>
      </w:r>
    </w:p>
    <w:p w14:paraId="442E3724"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Natalie Conneely and Jenna Kelly</w:t>
      </w:r>
    </w:p>
    <w:p w14:paraId="3C062BFB" w14:textId="77777777" w:rsidR="00FA6BC6" w:rsidRPr="00FA6BC6" w:rsidRDefault="00FA6BC6" w:rsidP="00FA6BC6">
      <w:pPr>
        <w:spacing w:before="280"/>
      </w:pPr>
      <w:r w:rsidRPr="00FA6BC6">
        <w:rPr>
          <w:rFonts w:ascii="Helvetica Neue" w:hAnsi="Helvetica Neue"/>
          <w:b/>
          <w:bCs/>
          <w:color w:val="000000"/>
          <w:sz w:val="28"/>
          <w:szCs w:val="28"/>
        </w:rPr>
        <w:t>Ride With Me</w:t>
      </w:r>
    </w:p>
    <w:p w14:paraId="53D21619" w14:textId="77777777" w:rsidR="00FA6BC6" w:rsidRPr="00FA6BC6" w:rsidRDefault="00FA6BC6" w:rsidP="00FA6BC6">
      <w:r w:rsidRPr="00FA6BC6">
        <w:rPr>
          <w:rFonts w:ascii="Helvetica Neue" w:hAnsi="Helvetica Neue"/>
          <w:color w:val="000000"/>
          <w:sz w:val="28"/>
          <w:szCs w:val="28"/>
        </w:rPr>
        <w:t>Golf Central Live from The Open</w:t>
      </w:r>
    </w:p>
    <w:p w14:paraId="3DA695B9" w14:textId="77777777" w:rsidR="00FA6BC6" w:rsidRPr="00FA6BC6" w:rsidRDefault="00FA6BC6" w:rsidP="00FA6BC6">
      <w:pPr>
        <w:spacing w:after="240"/>
      </w:pPr>
      <w:r w:rsidRPr="00FA6BC6">
        <w:rPr>
          <w:rFonts w:ascii="Helvetica Neue" w:hAnsi="Helvetica Neue"/>
          <w:i/>
          <w:iCs/>
          <w:color w:val="000000"/>
        </w:rPr>
        <w:t>Golf Channel</w:t>
      </w:r>
    </w:p>
    <w:p w14:paraId="3ACAAF7A"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Matthew Hegarty</w:t>
      </w:r>
    </w:p>
    <w:p w14:paraId="0CBAA9EC"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Jarrod Ficklin</w:t>
      </w:r>
    </w:p>
    <w:p w14:paraId="70158AF6"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Israel DeHerrera and Alan Robison</w:t>
      </w:r>
    </w:p>
    <w:p w14:paraId="05810378"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Todd Kapostasy</w:t>
      </w:r>
    </w:p>
    <w:p w14:paraId="416ECF10"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Joey Freebairn, Courtney Holt, and Alexandria Russell</w:t>
      </w:r>
    </w:p>
    <w:p w14:paraId="530A62B1"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Matthew Durham and Ben Potts</w:t>
      </w:r>
    </w:p>
    <w:p w14:paraId="5078FDE3"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James Dudfield, Logan Fulton, and Ross Metcalf</w:t>
      </w:r>
    </w:p>
    <w:p w14:paraId="4CB0C249" w14:textId="77777777" w:rsidR="00FA6BC6" w:rsidRPr="00FA6BC6" w:rsidRDefault="00FA6BC6" w:rsidP="00FA6BC6">
      <w:pPr>
        <w:spacing w:before="280"/>
      </w:pPr>
      <w:r w:rsidRPr="00FA6BC6">
        <w:rPr>
          <w:rFonts w:ascii="Helvetica Neue" w:hAnsi="Helvetica Neue"/>
          <w:b/>
          <w:bCs/>
          <w:color w:val="000000"/>
          <w:sz w:val="28"/>
          <w:szCs w:val="28"/>
        </w:rPr>
        <w:lastRenderedPageBreak/>
        <w:t>SC Featured: Love, Abby</w:t>
      </w:r>
    </w:p>
    <w:p w14:paraId="341A35AC" w14:textId="77777777" w:rsidR="00FA6BC6" w:rsidRPr="00FA6BC6" w:rsidRDefault="00FA6BC6" w:rsidP="00FA6BC6">
      <w:r w:rsidRPr="00FA6BC6">
        <w:rPr>
          <w:rFonts w:ascii="Helvetica Neue" w:hAnsi="Helvetica Neue"/>
          <w:color w:val="000000"/>
          <w:sz w:val="28"/>
          <w:szCs w:val="28"/>
        </w:rPr>
        <w:t>SportsCenter</w:t>
      </w:r>
    </w:p>
    <w:p w14:paraId="6C89E870" w14:textId="77777777" w:rsidR="00FA6BC6" w:rsidRPr="00FA6BC6" w:rsidRDefault="00FA6BC6" w:rsidP="00FA6BC6">
      <w:pPr>
        <w:spacing w:after="240"/>
      </w:pPr>
      <w:r w:rsidRPr="00FA6BC6">
        <w:rPr>
          <w:rFonts w:ascii="Helvetica Neue" w:hAnsi="Helvetica Neue"/>
          <w:i/>
          <w:iCs/>
          <w:color w:val="000000"/>
        </w:rPr>
        <w:t>ESPN</w:t>
      </w:r>
    </w:p>
    <w:p w14:paraId="01A7128B"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Brian Lockhart, Burke Magnus, José Morales, and Jimmy Pitaro</w:t>
      </w:r>
    </w:p>
    <w:p w14:paraId="017F09BC"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Benjamin Webber</w:t>
      </w:r>
    </w:p>
    <w:p w14:paraId="01A51D5C"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Alexandra Nolen</w:t>
      </w:r>
    </w:p>
    <w:p w14:paraId="366409E8"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Danielle Gansert and Erika Vingiano</w:t>
      </w:r>
    </w:p>
    <w:p w14:paraId="36DCCC50" w14:textId="77777777" w:rsidR="00FA6BC6" w:rsidRPr="00FA6BC6" w:rsidRDefault="00FA6BC6" w:rsidP="00FA6BC6">
      <w:pPr>
        <w:ind w:hanging="360"/>
      </w:pPr>
      <w:r w:rsidRPr="00FA6BC6">
        <w:rPr>
          <w:rFonts w:ascii="Helvetica Neue" w:hAnsi="Helvetica Neue"/>
          <w:b/>
          <w:bCs/>
          <w:color w:val="000000"/>
          <w:sz w:val="22"/>
          <w:szCs w:val="22"/>
        </w:rPr>
        <w:t xml:space="preserve">Reporter: </w:t>
      </w:r>
      <w:r w:rsidRPr="00FA6BC6">
        <w:rPr>
          <w:rFonts w:ascii="Helvetica Neue" w:hAnsi="Helvetica Neue"/>
          <w:color w:val="000000"/>
          <w:sz w:val="22"/>
          <w:szCs w:val="22"/>
        </w:rPr>
        <w:t>Sam Borden</w:t>
      </w:r>
    </w:p>
    <w:p w14:paraId="4F96F5D3"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Michael Sanabria</w:t>
      </w:r>
    </w:p>
    <w:p w14:paraId="6D61748B"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Julian Focareta and Tom Furcillo</w:t>
      </w:r>
    </w:p>
    <w:p w14:paraId="4EC0F0FB"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 </w:t>
      </w:r>
      <w:r w:rsidRPr="00FA6BC6">
        <w:rPr>
          <w:rFonts w:ascii="Helvetica Neue" w:hAnsi="Helvetica Neue"/>
          <w:color w:val="000000"/>
          <w:sz w:val="22"/>
          <w:szCs w:val="22"/>
        </w:rPr>
        <w:t>Abigail Ochoa</w:t>
      </w:r>
    </w:p>
    <w:p w14:paraId="5AE9AA05" w14:textId="77777777" w:rsidR="00FA6BC6" w:rsidRPr="00FA6BC6" w:rsidRDefault="00FA6BC6" w:rsidP="00FA6BC6">
      <w:pPr>
        <w:spacing w:before="280"/>
      </w:pPr>
      <w:r w:rsidRPr="00FA6BC6">
        <w:rPr>
          <w:rFonts w:ascii="Helvetica Neue" w:hAnsi="Helvetica Neue"/>
          <w:b/>
          <w:bCs/>
          <w:color w:val="000000"/>
          <w:sz w:val="28"/>
          <w:szCs w:val="28"/>
        </w:rPr>
        <w:t>Tim Green - A Voice Reclaimed</w:t>
      </w:r>
    </w:p>
    <w:p w14:paraId="512C5DAE" w14:textId="77777777" w:rsidR="00FA6BC6" w:rsidRPr="00FA6BC6" w:rsidRDefault="00FA6BC6" w:rsidP="00FA6BC6">
      <w:r w:rsidRPr="00FA6BC6">
        <w:rPr>
          <w:rFonts w:ascii="Helvetica Neue" w:hAnsi="Helvetica Neue"/>
          <w:color w:val="000000"/>
          <w:sz w:val="28"/>
          <w:szCs w:val="28"/>
        </w:rPr>
        <w:t>NFL Films Presents</w:t>
      </w:r>
    </w:p>
    <w:p w14:paraId="2E12AA36" w14:textId="77777777" w:rsidR="00FA6BC6" w:rsidRPr="00FA6BC6" w:rsidRDefault="00FA6BC6" w:rsidP="00FA6BC6">
      <w:pPr>
        <w:spacing w:after="240"/>
      </w:pPr>
      <w:r w:rsidRPr="00FA6BC6">
        <w:rPr>
          <w:rFonts w:ascii="Helvetica Neue" w:hAnsi="Helvetica Neue"/>
          <w:i/>
          <w:iCs/>
          <w:color w:val="000000"/>
        </w:rPr>
        <w:t>FS1 [NFL Films]</w:t>
      </w:r>
    </w:p>
    <w:p w14:paraId="1D18B6D5"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Jessica Boddy, Keith Cossrow, Ross Ketover, Ken Rodgers, Eric Shanks, and Brad Zager</w:t>
      </w:r>
    </w:p>
    <w:p w14:paraId="582ABB5B"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Chip Swain</w:t>
      </w:r>
    </w:p>
    <w:p w14:paraId="7A6271D0"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Ty Schadt</w:t>
      </w:r>
    </w:p>
    <w:p w14:paraId="2DB53E03"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Amy Falkow and Meghan Manne</w:t>
      </w:r>
    </w:p>
    <w:p w14:paraId="06972CEB"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1D18BFE6" w14:textId="6E2E704D" w:rsidR="00FA6BC6" w:rsidRPr="00FA6BC6" w:rsidRDefault="00FA6BC6" w:rsidP="00FA6BC6">
      <w:pPr>
        <w:jc w:val="center"/>
      </w:pPr>
      <w:r w:rsidRPr="00FA6BC6">
        <w:rPr>
          <w:rFonts w:ascii="Helvetica Neue" w:hAnsi="Helvetica Neue"/>
          <w:b/>
          <w:bCs/>
          <w:color w:val="000000"/>
          <w:sz w:val="32"/>
          <w:szCs w:val="32"/>
        </w:rPr>
        <w:lastRenderedPageBreak/>
        <w:t>Outstanding Sports Open/Tease</w:t>
      </w:r>
    </w:p>
    <w:p w14:paraId="5986A6FB" w14:textId="77777777" w:rsidR="00FA6BC6" w:rsidRPr="00FA6BC6" w:rsidRDefault="00FA6BC6" w:rsidP="00FA6BC6">
      <w:pPr>
        <w:spacing w:before="280"/>
      </w:pPr>
      <w:r w:rsidRPr="00FA6BC6">
        <w:rPr>
          <w:rFonts w:ascii="Helvetica Neue" w:hAnsi="Helvetica Neue"/>
          <w:b/>
          <w:bCs/>
          <w:color w:val="000000"/>
          <w:sz w:val="28"/>
          <w:szCs w:val="28"/>
        </w:rPr>
        <w:t>America's Game</w:t>
      </w:r>
    </w:p>
    <w:p w14:paraId="1DC0CF84" w14:textId="77777777" w:rsidR="00FA6BC6" w:rsidRPr="00FA6BC6" w:rsidRDefault="00FA6BC6" w:rsidP="00FA6BC6">
      <w:r w:rsidRPr="00FA6BC6">
        <w:rPr>
          <w:rFonts w:ascii="Helvetica Neue" w:hAnsi="Helvetica Neue"/>
          <w:color w:val="000000"/>
          <w:sz w:val="28"/>
          <w:szCs w:val="28"/>
        </w:rPr>
        <w:t>Super Bowl LX</w:t>
      </w:r>
    </w:p>
    <w:p w14:paraId="08E5B6C0" w14:textId="77777777" w:rsidR="00FA6BC6" w:rsidRPr="00FA6BC6" w:rsidRDefault="00FA6BC6" w:rsidP="00FA6BC6">
      <w:pPr>
        <w:spacing w:after="240"/>
      </w:pPr>
      <w:r w:rsidRPr="00FA6BC6">
        <w:rPr>
          <w:rFonts w:ascii="Helvetica Neue" w:hAnsi="Helvetica Neue"/>
          <w:i/>
          <w:iCs/>
          <w:color w:val="000000"/>
        </w:rPr>
        <w:t>NBC | Peacock</w:t>
      </w:r>
    </w:p>
    <w:p w14:paraId="6FA09546"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Rick Cordella, Sam Flood, Fred Gaudelli, and Eli Heitin</w:t>
      </w:r>
    </w:p>
    <w:p w14:paraId="7E8BA11A"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Rob Hyland</w:t>
      </w:r>
    </w:p>
    <w:p w14:paraId="4DB05A41"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Theresa Scott</w:t>
      </w:r>
    </w:p>
    <w:p w14:paraId="01835A8A"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Jennifer Aiello, Aaron Cohen, Riley Hinrichs, Justin Masse, Dan Mecca, Evan Rohde, and Justin Silvis</w:t>
      </w:r>
    </w:p>
    <w:p w14:paraId="27351B54"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Tripp Dixon and Elinore Wright</w:t>
      </w:r>
    </w:p>
    <w:p w14:paraId="3B662C06"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Joey Freebairn</w:t>
      </w:r>
    </w:p>
    <w:p w14:paraId="59B3C499"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Ryan Yeager</w:t>
      </w:r>
    </w:p>
    <w:p w14:paraId="6089FEB7"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Evan Jake Cohen, Jason Jobes, Zachary Jopling, and Greg Kubik</w:t>
      </w:r>
    </w:p>
    <w:p w14:paraId="28FDAA38" w14:textId="77777777" w:rsidR="00FA6BC6" w:rsidRPr="00FA6BC6" w:rsidRDefault="00FA6BC6" w:rsidP="00FA6BC6">
      <w:pPr>
        <w:ind w:hanging="360"/>
      </w:pPr>
      <w:r w:rsidRPr="00FA6BC6">
        <w:rPr>
          <w:rFonts w:ascii="Helvetica Neue" w:hAnsi="Helvetica Neue"/>
          <w:b/>
          <w:bCs/>
          <w:color w:val="000000"/>
          <w:sz w:val="22"/>
          <w:szCs w:val="22"/>
        </w:rPr>
        <w:t xml:space="preserve">Post Producers: </w:t>
      </w:r>
      <w:r w:rsidRPr="00FA6BC6">
        <w:rPr>
          <w:rFonts w:ascii="Helvetica Neue" w:hAnsi="Helvetica Neue"/>
          <w:color w:val="000000"/>
          <w:sz w:val="22"/>
          <w:szCs w:val="22"/>
        </w:rPr>
        <w:t>Andrew Francis and Phil Magnotti</w:t>
      </w:r>
    </w:p>
    <w:p w14:paraId="2677E3DD"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Gabriel Carr-Johnson and Matthew Fairfax</w:t>
      </w:r>
    </w:p>
    <w:p w14:paraId="606D4DA1" w14:textId="77777777" w:rsidR="00FA6BC6" w:rsidRPr="00FA6BC6" w:rsidRDefault="00FA6BC6" w:rsidP="00FA6BC6">
      <w:pPr>
        <w:spacing w:before="280"/>
      </w:pPr>
      <w:r w:rsidRPr="00FA6BC6">
        <w:rPr>
          <w:rFonts w:ascii="Helvetica Neue" w:hAnsi="Helvetica Neue"/>
          <w:b/>
          <w:bCs/>
          <w:color w:val="000000"/>
          <w:sz w:val="28"/>
          <w:szCs w:val="28"/>
        </w:rPr>
        <w:t>America’s Team: The Gambler and His Cowboys</w:t>
      </w:r>
    </w:p>
    <w:p w14:paraId="5C480A1B" w14:textId="77777777" w:rsidR="00FA6BC6" w:rsidRPr="00FA6BC6" w:rsidRDefault="00FA6BC6" w:rsidP="00FA6BC6">
      <w:pPr>
        <w:spacing w:after="240"/>
      </w:pPr>
      <w:r w:rsidRPr="00FA6BC6">
        <w:rPr>
          <w:rFonts w:ascii="Helvetica Neue" w:hAnsi="Helvetica Neue"/>
          <w:i/>
          <w:iCs/>
          <w:color w:val="000000"/>
        </w:rPr>
        <w:t>Netflix [Skydance Sports | NFL Films | Stardust Frames Productions | Netflix]</w:t>
      </w:r>
    </w:p>
    <w:p w14:paraId="52B887DF"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Jessica Boddy, Keith Cossrow, David Ellison, Adam Goldberg, Ross Ketover, Dan Marks, Jason Reed, Ken Rodgers, Jesse Sisgold, John Skipper, and Jon Weinbach</w:t>
      </w:r>
    </w:p>
    <w:p w14:paraId="0C415C98"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Marisela Delgado</w:t>
      </w:r>
    </w:p>
    <w:p w14:paraId="4289D9E2"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Baxter Bailey, Jake Graham-Felsen, Shuli Harel, and Chris Ogden</w:t>
      </w:r>
    </w:p>
    <w:p w14:paraId="3D788273"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Chapman Way and Maclain Way</w:t>
      </w:r>
    </w:p>
    <w:p w14:paraId="53315D54"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Adam Karp</w:t>
      </w:r>
    </w:p>
    <w:p w14:paraId="27D63A68"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Alex Amoling, Michael Anthony Brown, Chris Dallas-Feeney, Frank Gaye, Dillon Hayes, Brian Kelly, Travis Rush, Robert Ryang, David Tillman, and Evan Vetter</w:t>
      </w:r>
    </w:p>
    <w:p w14:paraId="608B67EB" w14:textId="77777777" w:rsidR="00FA6BC6" w:rsidRPr="00FA6BC6" w:rsidRDefault="00FA6BC6" w:rsidP="00FA6BC6">
      <w:pPr>
        <w:ind w:hanging="360"/>
      </w:pPr>
      <w:r w:rsidRPr="00FA6BC6">
        <w:rPr>
          <w:rFonts w:ascii="Helvetica Neue" w:hAnsi="Helvetica Neue"/>
          <w:b/>
          <w:bCs/>
          <w:color w:val="000000"/>
          <w:sz w:val="22"/>
          <w:szCs w:val="22"/>
        </w:rPr>
        <w:t xml:space="preserve">Cinematographer: </w:t>
      </w:r>
      <w:r w:rsidRPr="00FA6BC6">
        <w:rPr>
          <w:rFonts w:ascii="Helvetica Neue" w:hAnsi="Helvetica Neue"/>
          <w:color w:val="000000"/>
          <w:sz w:val="22"/>
          <w:szCs w:val="22"/>
        </w:rPr>
        <w:t>David Bolen</w:t>
      </w:r>
    </w:p>
    <w:p w14:paraId="5F1E8ECA" w14:textId="77777777" w:rsidR="00FA6BC6" w:rsidRPr="00FA6BC6" w:rsidRDefault="00FA6BC6" w:rsidP="00FA6BC6">
      <w:pPr>
        <w:ind w:hanging="360"/>
      </w:pPr>
      <w:r w:rsidRPr="00FA6BC6">
        <w:rPr>
          <w:rFonts w:ascii="Helvetica Neue" w:hAnsi="Helvetica Neue"/>
          <w:b/>
          <w:bCs/>
          <w:color w:val="000000"/>
          <w:sz w:val="22"/>
          <w:szCs w:val="22"/>
        </w:rPr>
        <w:t xml:space="preserve">Post Producer: </w:t>
      </w:r>
      <w:r w:rsidRPr="00FA6BC6">
        <w:rPr>
          <w:rFonts w:ascii="Helvetica Neue" w:hAnsi="Helvetica Neue"/>
          <w:color w:val="000000"/>
          <w:sz w:val="22"/>
          <w:szCs w:val="22"/>
        </w:rPr>
        <w:t>Tony Stutevoss</w:t>
      </w:r>
    </w:p>
    <w:p w14:paraId="3258D538"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Veronica Garcia</w:t>
      </w:r>
    </w:p>
    <w:p w14:paraId="14F88629" w14:textId="77777777" w:rsidR="00FA6BC6" w:rsidRPr="00FA6BC6" w:rsidRDefault="00FA6BC6" w:rsidP="00FA6BC6">
      <w:pPr>
        <w:spacing w:before="280"/>
      </w:pPr>
      <w:r w:rsidRPr="00FA6BC6">
        <w:rPr>
          <w:rFonts w:ascii="Helvetica Neue" w:hAnsi="Helvetica Neue"/>
          <w:b/>
          <w:bCs/>
          <w:color w:val="000000"/>
          <w:sz w:val="28"/>
          <w:szCs w:val="28"/>
        </w:rPr>
        <w:t>Brick by Brick</w:t>
      </w:r>
    </w:p>
    <w:p w14:paraId="1D3F8AF1" w14:textId="77777777" w:rsidR="00FA6BC6" w:rsidRPr="00FA6BC6" w:rsidRDefault="00FA6BC6" w:rsidP="00FA6BC6">
      <w:r w:rsidRPr="00FA6BC6">
        <w:rPr>
          <w:rFonts w:ascii="Helvetica Neue" w:hAnsi="Helvetica Neue"/>
          <w:color w:val="000000"/>
          <w:sz w:val="28"/>
          <w:szCs w:val="28"/>
        </w:rPr>
        <w:t>FOX IndyCar: The 109th Indianapolis 500</w:t>
      </w:r>
    </w:p>
    <w:p w14:paraId="29C2144C" w14:textId="77777777" w:rsidR="00FA6BC6" w:rsidRPr="00FA6BC6" w:rsidRDefault="00FA6BC6" w:rsidP="00FA6BC6">
      <w:pPr>
        <w:spacing w:after="240"/>
      </w:pPr>
      <w:r w:rsidRPr="00FA6BC6">
        <w:rPr>
          <w:rFonts w:ascii="Helvetica Neue" w:hAnsi="Helvetica Neue"/>
          <w:i/>
          <w:iCs/>
          <w:color w:val="000000"/>
        </w:rPr>
        <w:t>FOX</w:t>
      </w:r>
    </w:p>
    <w:p w14:paraId="15916BCC"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Bill Richards, Eric Shanks, and Brad Zager</w:t>
      </w:r>
    </w:p>
    <w:p w14:paraId="06E12FD4"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Lindsey Mandia</w:t>
      </w:r>
    </w:p>
    <w:p w14:paraId="07F48CC5"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Jesse Weiss</w:t>
      </w:r>
    </w:p>
    <w:p w14:paraId="4BC9103F"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PT Navarro</w:t>
      </w:r>
    </w:p>
    <w:p w14:paraId="7B8120F1"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 </w:t>
      </w:r>
      <w:r w:rsidRPr="00FA6BC6">
        <w:rPr>
          <w:rFonts w:ascii="Helvetica Neue" w:hAnsi="Helvetica Neue"/>
          <w:color w:val="000000"/>
          <w:sz w:val="22"/>
          <w:szCs w:val="22"/>
        </w:rPr>
        <w:t>Paul Kennedy</w:t>
      </w:r>
    </w:p>
    <w:p w14:paraId="23D9B883"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Andrew Mitchell and Alicia Simon</w:t>
      </w:r>
    </w:p>
    <w:p w14:paraId="72882FE9"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Ryan Little</w:t>
      </w:r>
    </w:p>
    <w:p w14:paraId="6DA2F1EE" w14:textId="77777777" w:rsidR="00FA6BC6" w:rsidRPr="00FA6BC6" w:rsidRDefault="00FA6BC6" w:rsidP="00FA6BC6">
      <w:pPr>
        <w:ind w:hanging="360"/>
      </w:pPr>
      <w:r w:rsidRPr="00FA6BC6">
        <w:rPr>
          <w:rFonts w:ascii="Helvetica Neue" w:hAnsi="Helvetica Neue"/>
          <w:b/>
          <w:bCs/>
          <w:color w:val="000000"/>
          <w:sz w:val="22"/>
          <w:szCs w:val="22"/>
        </w:rPr>
        <w:t xml:space="preserve">Cinematographer: </w:t>
      </w:r>
      <w:r w:rsidRPr="00FA6BC6">
        <w:rPr>
          <w:rFonts w:ascii="Helvetica Neue" w:hAnsi="Helvetica Neue"/>
          <w:color w:val="000000"/>
          <w:sz w:val="22"/>
          <w:szCs w:val="22"/>
        </w:rPr>
        <w:t>Brian Alexander</w:t>
      </w:r>
    </w:p>
    <w:p w14:paraId="1F283412" w14:textId="77777777" w:rsidR="00FA6BC6" w:rsidRPr="00FA6BC6" w:rsidRDefault="00FA6BC6" w:rsidP="00FA6BC6">
      <w:pPr>
        <w:spacing w:before="280"/>
      </w:pPr>
      <w:r w:rsidRPr="00FA6BC6">
        <w:rPr>
          <w:rFonts w:ascii="Helvetica Neue" w:hAnsi="Helvetica Neue"/>
          <w:b/>
          <w:bCs/>
          <w:color w:val="000000"/>
          <w:sz w:val="28"/>
          <w:szCs w:val="28"/>
        </w:rPr>
        <w:lastRenderedPageBreak/>
        <w:t>Celtics City</w:t>
      </w:r>
    </w:p>
    <w:p w14:paraId="64624CB6" w14:textId="77777777" w:rsidR="00FA6BC6" w:rsidRPr="00FA6BC6" w:rsidRDefault="00FA6BC6" w:rsidP="00FA6BC6">
      <w:pPr>
        <w:spacing w:after="240"/>
      </w:pPr>
      <w:r w:rsidRPr="00FA6BC6">
        <w:rPr>
          <w:rFonts w:ascii="Helvetica Neue" w:hAnsi="Helvetica Neue"/>
          <w:i/>
          <w:iCs/>
          <w:color w:val="000000"/>
        </w:rPr>
        <w:t>HBO Max [Ringer Films | Words + Pictures | Left/Right | NBA Entertainment]</w:t>
      </w:r>
    </w:p>
    <w:p w14:paraId="2A25C879"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Sascha Gardner, Gabe Honig, and Christina Lenis</w:t>
      </w:r>
    </w:p>
    <w:p w14:paraId="06888215"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Lauren Stowell</w:t>
      </w:r>
    </w:p>
    <w:p w14:paraId="3DF314FA"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Eric Barchie and Malcolm Hearn</w:t>
      </w:r>
    </w:p>
    <w:p w14:paraId="3178A140" w14:textId="77777777" w:rsidR="00FA6BC6" w:rsidRPr="00FA6BC6" w:rsidRDefault="00FA6BC6" w:rsidP="00FA6BC6">
      <w:pPr>
        <w:spacing w:before="280"/>
      </w:pPr>
      <w:r w:rsidRPr="00FA6BC6">
        <w:rPr>
          <w:rFonts w:ascii="Helvetica Neue" w:hAnsi="Helvetica Neue"/>
          <w:b/>
          <w:bCs/>
          <w:color w:val="000000"/>
          <w:sz w:val="28"/>
          <w:szCs w:val="28"/>
        </w:rPr>
        <w:t>The Harder Choice</w:t>
      </w:r>
    </w:p>
    <w:p w14:paraId="7BCED356" w14:textId="77777777" w:rsidR="00FA6BC6" w:rsidRPr="00FA6BC6" w:rsidRDefault="00FA6BC6" w:rsidP="00FA6BC6">
      <w:r w:rsidRPr="00FA6BC6">
        <w:rPr>
          <w:rFonts w:ascii="Helvetica Neue" w:hAnsi="Helvetica Neue"/>
          <w:color w:val="000000"/>
          <w:sz w:val="28"/>
          <w:szCs w:val="28"/>
        </w:rPr>
        <w:t>The 126th Army-Navy Game</w:t>
      </w:r>
    </w:p>
    <w:p w14:paraId="488E8832" w14:textId="77777777" w:rsidR="00FA6BC6" w:rsidRPr="00FA6BC6" w:rsidRDefault="00FA6BC6" w:rsidP="00FA6BC6">
      <w:pPr>
        <w:spacing w:after="240"/>
      </w:pPr>
      <w:r w:rsidRPr="00FA6BC6">
        <w:rPr>
          <w:rFonts w:ascii="Helvetica Neue" w:hAnsi="Helvetica Neue"/>
          <w:i/>
          <w:iCs/>
          <w:color w:val="000000"/>
        </w:rPr>
        <w:t>CBS</w:t>
      </w:r>
    </w:p>
    <w:p w14:paraId="1F0BCD0B"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w:t>
      </w:r>
      <w:r w:rsidRPr="00FA6BC6">
        <w:rPr>
          <w:rFonts w:ascii="Helvetica Neue" w:hAnsi="Helvetica Neue"/>
          <w:color w:val="000000"/>
          <w:sz w:val="22"/>
          <w:szCs w:val="22"/>
        </w:rPr>
        <w:t>Harold Bryant</w:t>
      </w:r>
    </w:p>
    <w:p w14:paraId="22C5E189"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 </w:t>
      </w:r>
      <w:r w:rsidRPr="00FA6BC6">
        <w:rPr>
          <w:rFonts w:ascii="Helvetica Neue" w:hAnsi="Helvetica Neue"/>
          <w:color w:val="000000"/>
          <w:sz w:val="22"/>
          <w:szCs w:val="22"/>
        </w:rPr>
        <w:t>Stephen Karasik</w:t>
      </w:r>
    </w:p>
    <w:p w14:paraId="1C6A03A3"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Craig Silver</w:t>
      </w:r>
    </w:p>
    <w:p w14:paraId="2A1A46E7"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Director: </w:t>
      </w:r>
      <w:r w:rsidRPr="00FA6BC6">
        <w:rPr>
          <w:rFonts w:ascii="Helvetica Neue" w:hAnsi="Helvetica Neue"/>
          <w:color w:val="000000"/>
          <w:sz w:val="22"/>
          <w:szCs w:val="22"/>
        </w:rPr>
        <w:t>Peter Radovich, Jr.</w:t>
      </w:r>
    </w:p>
    <w:p w14:paraId="4D1ED8B8"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 </w:t>
      </w:r>
      <w:r w:rsidRPr="00FA6BC6">
        <w:rPr>
          <w:rFonts w:ascii="Helvetica Neue" w:hAnsi="Helvetica Neue"/>
          <w:color w:val="000000"/>
          <w:sz w:val="22"/>
          <w:szCs w:val="22"/>
        </w:rPr>
        <w:t>Laurie J. Zelnick</w:t>
      </w:r>
    </w:p>
    <w:p w14:paraId="336CEBA7"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David Anerella, Charlie Bloom, Nils Clauson, Eric Kaback, Alex LoSchiavo, Talia Maor, Sarah Rinaldi, and Courtney Schultz</w:t>
      </w:r>
    </w:p>
    <w:p w14:paraId="74993337"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Anthony Cortese and Gabriella Loutfi</w:t>
      </w:r>
    </w:p>
    <w:p w14:paraId="344EC51C"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Oliver Anderson, Curran Ferrey, and Thom McCallum</w:t>
      </w:r>
    </w:p>
    <w:p w14:paraId="4CEC8DE0" w14:textId="77777777" w:rsidR="00FA6BC6" w:rsidRPr="00FA6BC6" w:rsidRDefault="00FA6BC6" w:rsidP="00FA6BC6">
      <w:pPr>
        <w:spacing w:before="280"/>
      </w:pPr>
      <w:r w:rsidRPr="00FA6BC6">
        <w:rPr>
          <w:rFonts w:ascii="Helvetica Neue" w:hAnsi="Helvetica Neue"/>
          <w:b/>
          <w:bCs/>
          <w:color w:val="000000"/>
          <w:sz w:val="28"/>
          <w:szCs w:val="28"/>
        </w:rPr>
        <w:t>Nerves at Augusta National</w:t>
      </w:r>
    </w:p>
    <w:p w14:paraId="2A0BA7E3" w14:textId="77777777" w:rsidR="00FA6BC6" w:rsidRPr="00FA6BC6" w:rsidRDefault="00FA6BC6" w:rsidP="00FA6BC6">
      <w:r w:rsidRPr="00FA6BC6">
        <w:rPr>
          <w:rFonts w:ascii="Helvetica Neue" w:hAnsi="Helvetica Neue"/>
          <w:color w:val="000000"/>
          <w:sz w:val="28"/>
          <w:szCs w:val="28"/>
        </w:rPr>
        <w:t>The Masters</w:t>
      </w:r>
    </w:p>
    <w:p w14:paraId="1C347D51" w14:textId="77777777" w:rsidR="00FA6BC6" w:rsidRPr="00FA6BC6" w:rsidRDefault="00FA6BC6" w:rsidP="00FA6BC6">
      <w:pPr>
        <w:spacing w:after="240"/>
      </w:pPr>
      <w:r w:rsidRPr="00FA6BC6">
        <w:rPr>
          <w:rFonts w:ascii="Helvetica Neue" w:hAnsi="Helvetica Neue"/>
          <w:i/>
          <w:iCs/>
          <w:color w:val="000000"/>
        </w:rPr>
        <w:t>CBS</w:t>
      </w:r>
    </w:p>
    <w:p w14:paraId="24B85BB4"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David Berson, Harold Bryant, Casey Coffman, and John Legend</w:t>
      </w:r>
    </w:p>
    <w:p w14:paraId="4FA2C29C"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Stephen Karasik and Sellers Shy</w:t>
      </w:r>
    </w:p>
    <w:p w14:paraId="3210B9AF"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Angela McPhee, Jim Nantz, Taina Nieves, Ty Stiklorius, and Craig Weiss</w:t>
      </w:r>
    </w:p>
    <w:p w14:paraId="46B02E57"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Chris Burns, Sam Coghill, Libby Graham, and Dereyck Moore</w:t>
      </w:r>
    </w:p>
    <w:p w14:paraId="6FEE892F"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Kelly Acevedo, Gina Ferrando, Ruth Flores, Kristen Florian, Tyler Jahn, Daniel Kopilnick, Katey Maguire, Taylor Ralph, and Laurie Zelnick</w:t>
      </w:r>
    </w:p>
    <w:p w14:paraId="2D11B827"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Jeff Shook</w:t>
      </w:r>
    </w:p>
    <w:p w14:paraId="1BD26F2F"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Sean Brennan, Ashish Dawar, and Brian Liu</w:t>
      </w:r>
    </w:p>
    <w:p w14:paraId="73002EB2"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Supervisors: </w:t>
      </w:r>
      <w:r w:rsidRPr="00FA6BC6">
        <w:rPr>
          <w:rFonts w:ascii="Helvetica Neue" w:hAnsi="Helvetica Neue"/>
          <w:color w:val="000000"/>
          <w:sz w:val="22"/>
          <w:szCs w:val="22"/>
        </w:rPr>
        <w:t>Jim Berndt, Komal Bhukhanwala, Vladimir Kucherov, Brian Lee, Dan O’Sullivan, Emilio Santellan, and Andrew Sherman</w:t>
      </w:r>
    </w:p>
    <w:p w14:paraId="690C4D96" w14:textId="77777777" w:rsidR="00FA6BC6" w:rsidRPr="00FA6BC6" w:rsidRDefault="00FA6BC6" w:rsidP="00FA6BC6">
      <w:pPr>
        <w:jc w:val="center"/>
      </w:pPr>
      <w:r w:rsidRPr="00FA6BC6">
        <w:rPr>
          <w:rFonts w:ascii="Helvetica Neue" w:hAnsi="Helvetica Neue"/>
          <w:b/>
          <w:bCs/>
          <w:color w:val="000000"/>
          <w:sz w:val="32"/>
          <w:szCs w:val="32"/>
        </w:rPr>
        <w:t>Outstanding Interactive Experience: Sports</w:t>
      </w:r>
    </w:p>
    <w:p w14:paraId="18095520" w14:textId="77777777" w:rsidR="00FA6BC6" w:rsidRPr="00FA6BC6" w:rsidRDefault="00FA6BC6" w:rsidP="00FA6BC6">
      <w:pPr>
        <w:spacing w:before="280"/>
      </w:pPr>
      <w:r w:rsidRPr="00FA6BC6">
        <w:rPr>
          <w:rFonts w:ascii="Helvetica Neue" w:hAnsi="Helvetica Neue"/>
          <w:b/>
          <w:bCs/>
          <w:color w:val="000000"/>
          <w:sz w:val="28"/>
          <w:szCs w:val="28"/>
        </w:rPr>
        <w:t>Fan Optionality on Prime Video</w:t>
      </w:r>
    </w:p>
    <w:p w14:paraId="39137A1A" w14:textId="77777777" w:rsidR="00FA6BC6" w:rsidRPr="00FA6BC6" w:rsidRDefault="00FA6BC6" w:rsidP="00FA6BC6">
      <w:r w:rsidRPr="00FA6BC6">
        <w:rPr>
          <w:rFonts w:ascii="Helvetica Neue" w:hAnsi="Helvetica Neue"/>
          <w:color w:val="000000"/>
          <w:sz w:val="28"/>
          <w:szCs w:val="28"/>
        </w:rPr>
        <w:t>Prime Video Sports</w:t>
      </w:r>
    </w:p>
    <w:p w14:paraId="3B400A3E" w14:textId="77777777" w:rsidR="00FA6BC6" w:rsidRPr="00FA6BC6" w:rsidRDefault="00FA6BC6" w:rsidP="00FA6BC6">
      <w:pPr>
        <w:spacing w:after="240"/>
      </w:pPr>
      <w:r w:rsidRPr="00FA6BC6">
        <w:rPr>
          <w:rFonts w:ascii="Helvetica Neue" w:hAnsi="Helvetica Neue"/>
          <w:i/>
          <w:iCs/>
          <w:color w:val="000000"/>
        </w:rPr>
        <w:t>Prime Video [Amazon MGM Studios]</w:t>
      </w:r>
    </w:p>
    <w:p w14:paraId="22D5BB5A"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Mike Hopkins, Jay Marine, Mike Muriano, and Jared Stacy</w:t>
      </w:r>
    </w:p>
    <w:p w14:paraId="7C812277"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Spandan Daftary, Amina Hussein, Eric Mosley, Betsy Riley, and Alex Strand</w:t>
      </w:r>
    </w:p>
    <w:p w14:paraId="011426F8"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Ken Miller and Michelle Rothman</w:t>
      </w:r>
    </w:p>
    <w:p w14:paraId="7D27B59B"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Scott Karpen and Bobby Kortright</w:t>
      </w:r>
    </w:p>
    <w:p w14:paraId="776F0061"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Segment Producers: </w:t>
      </w:r>
      <w:r w:rsidRPr="00FA6BC6">
        <w:rPr>
          <w:rFonts w:ascii="Helvetica Neue" w:hAnsi="Helvetica Neue"/>
          <w:color w:val="000000"/>
          <w:sz w:val="22"/>
          <w:szCs w:val="22"/>
        </w:rPr>
        <w:t>Danny Davis and Eli Koob</w:t>
      </w:r>
    </w:p>
    <w:p w14:paraId="786E8564"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Brendan Casey, Jarett Coy, Monica DeMairo, Matthew Diamond, Elizabeth Eng, Matt Guglielmo, Jeff Kaiser, Brianna Lanier, Tiffany Le, Cory Rosenfeld, Sam Schwartzstein, LaShaun Skillings, Kevin Soldani, and Tyler Ward</w:t>
      </w:r>
    </w:p>
    <w:p w14:paraId="43004CC8" w14:textId="77777777" w:rsidR="00FA6BC6" w:rsidRPr="00FA6BC6" w:rsidRDefault="00FA6BC6" w:rsidP="00FA6BC6">
      <w:pPr>
        <w:ind w:hanging="360"/>
      </w:pPr>
      <w:r w:rsidRPr="00FA6BC6">
        <w:rPr>
          <w:rFonts w:ascii="Helvetica Neue" w:hAnsi="Helvetica Neue"/>
          <w:b/>
          <w:bCs/>
          <w:color w:val="000000"/>
          <w:sz w:val="22"/>
          <w:szCs w:val="22"/>
        </w:rPr>
        <w:t xml:space="preserve">Software Engineers: </w:t>
      </w:r>
      <w:r w:rsidRPr="00FA6BC6">
        <w:rPr>
          <w:rFonts w:ascii="Helvetica Neue" w:hAnsi="Helvetica Neue"/>
          <w:color w:val="000000"/>
          <w:sz w:val="22"/>
          <w:szCs w:val="22"/>
        </w:rPr>
        <w:t>Ankit Agrawal, Sujan Akella, Surya Akella, Aravind Amrish V, Karina Andersen, Mark Anderstam, Rahul Baghel, Naveen Balakrishnan, Rohit Balasubramanian, Matt Barbieri, Rylan Bauermeister, Mohar Bhise, Martin Bird, David Bourgoyne, Carl Brich, AJ Brown, Ken Burford, Dhanya Chandran, Nicholas Chang, Neil Charles, Sally Cheng, Christopher Christian, Charlie Cook, Chazz Cordova, Chris Cornett, Christian Damole, Michael Dean, Sowmya Devaraja, Nayana Dhaveji, Biyuan Ding, Di Ding, Ravikanth Dodda, Richard Dong, Jihao Duan, Michael Dubey, David Durairaj, Kathryn Farr, Filipp Fediakov, Paul Fiore, Erjian Gao, John FX Gaquin, Ranbeer Gill, Jayanth Golla, Michelle Gong, Thomas Goodfellow, Zachary Gorak, Jesse Green III, Suhas Gulur Ramakrishna, Rishi Gupta, Ernesto Gutierrez Velazquez, Bach Ha, Ola Hallmarker, Resul Hangeldiyev, Aravinda Harithsa, Jesse Hazen, Ryder He, Evan Heaton, Youssf Hegazy, Colin Heinrichs, Ryan Herga, Steve Herring, Jed Hoffman, Mattias Holmlund, Roy Hong, Jason Huang, Richard Huang, Matt Hufford, Renato Iwashima, Vijay Jain, Alexa Javellana, Tianyu Jiao, Alex Jimenez, Per Jamot Johansson, Mike Johnson, Omer Kahoot, Harshil Katira, Mike Kellsy, Sal Khan, Anika Khare, Prashant Khetam, Bumbae Kim, Yukiko Kimoto, Kyle Koceski, Manikanta Kotthapalli, Attila Kovacs, Rama Krishna Bathina, Shyam Krishnan Moni, Siva Kumar Swamy Yellapu, Dinesh Kumar, Anand Kumaravel, Yuliya Kurapatsenkava, Rahul Kureel Venkata Sai Teja Malapati, Levin Kwong, Meyyammai Lakshmanakumar, Safal Lamsal, Jeff Lee, Bruno Leite Alves, Dongfang Li, Xingda Li, Bai Ling, Andrew Liu, Tianlun Liu, Xingyu Liu, Russell Llave, Jerry Lozada, Rachel Lu, Brandon Luu, Ray Luu, Vlad Lytvynchuk, Ying Ma, Divya Machenahalli Lokesh, Gaurav Madan, Pulkit Mahajan, Sadia Mahfuz, Pat Margherio, Seban Mathew, Sean McCabe, Jack McNally, Melonia Mendonca, Jerry Miao, Ashutosh Mishra, Shiek Mohammed Irfon Ajmeer Bashsa, Crash Morales, Ahmed Moustafa, Koryun Movsesyan, Sainath Muvva, Chandini Nadukuda, Himanshu Nagpure, Sai Nair, Kiranmai Namburu, Jake O'Halloran, Jake OHalloran, Fidelis Ojeah, Ted Olsson, Vitaly Panor, Mihir Patel, Saumil Patel, Yogi Paturu, Lal Paul, John Peck, Roger Pereira, Alex Plavinski, Soroush Pourreza, Shivaram Prabhakar, Prax Pradeep, Mohamad Rahbar, Adrian Raj, Lisa Read, Paul Riehle, Andrew Rinard, Daniel Roper, Akhil Saini, Siva Sakthi Karthikeyan, Rahul Saxena, Holly Schultz, Matt Schwartz, Michael Sebright, David Seek, Pritam Sharma, Mel Shaw, Imran Sheikh, Craig Shih, Riley Sikes, Shivani Singala, Ishaan Singh, Parminder Singh, Tim Snell, Min Soh, Tangrui Song, Matt Strange, Caymon Sullivan, Seungwoo Sun, Nage Telkar, Vidhi Thakur, Ryan Thomas, Jonathan Tidmore, Pavan Tiwari, Ethan Tran, Jared Treat, Chuong Trinh, Aditya Vadrevu, Abhishek Vajarekar, Rajat Valecha, Srinivasan Vijayaraghavan, Annalisa Vuong, Britne Waller, Natalie Walls, Weidong Wang, Alva Wei, Che Wei, Stephen Weinpahl, Alex Yan, Angelo Yang, Thomas Yang, Zheng Yao, Chris Yasumura, Ivan Yeo, Yifan Yin, Nura Younes, Greg Young, Jaslyn Zhang, Pushu Zhang, Ziyang Zhang, and Jan Zich</w:t>
      </w:r>
    </w:p>
    <w:p w14:paraId="7D8E6D71" w14:textId="77777777" w:rsidR="00FA6BC6" w:rsidRPr="00FA6BC6" w:rsidRDefault="00FA6BC6" w:rsidP="00FA6BC6">
      <w:pPr>
        <w:ind w:hanging="360"/>
      </w:pPr>
      <w:r w:rsidRPr="00FA6BC6">
        <w:rPr>
          <w:rFonts w:ascii="Helvetica Neue" w:hAnsi="Helvetica Neue"/>
          <w:b/>
          <w:bCs/>
          <w:color w:val="000000"/>
          <w:sz w:val="22"/>
          <w:szCs w:val="22"/>
        </w:rPr>
        <w:t xml:space="preserve">Software Developers: </w:t>
      </w:r>
      <w:r w:rsidRPr="00FA6BC6">
        <w:rPr>
          <w:rFonts w:ascii="Helvetica Neue" w:hAnsi="Helvetica Neue"/>
          <w:color w:val="000000"/>
          <w:sz w:val="22"/>
          <w:szCs w:val="22"/>
        </w:rPr>
        <w:t>John Katsavrias and Betty Tso</w:t>
      </w:r>
    </w:p>
    <w:p w14:paraId="5C09919E" w14:textId="77777777" w:rsidR="00FA6BC6" w:rsidRPr="00FA6BC6" w:rsidRDefault="00FA6BC6" w:rsidP="00FA6BC6">
      <w:pPr>
        <w:ind w:hanging="360"/>
      </w:pPr>
      <w:r w:rsidRPr="00FA6BC6">
        <w:rPr>
          <w:rFonts w:ascii="Helvetica Neue" w:hAnsi="Helvetica Neue"/>
          <w:b/>
          <w:bCs/>
          <w:color w:val="000000"/>
          <w:sz w:val="22"/>
          <w:szCs w:val="22"/>
        </w:rPr>
        <w:t xml:space="preserve">Software Designers: </w:t>
      </w:r>
      <w:r w:rsidRPr="00FA6BC6">
        <w:rPr>
          <w:rFonts w:ascii="Helvetica Neue" w:hAnsi="Helvetica Neue"/>
          <w:color w:val="000000"/>
          <w:sz w:val="22"/>
          <w:szCs w:val="22"/>
        </w:rPr>
        <w:t>Rohit Agarwal, Karl Gustafsson, and Antonio Mells</w:t>
      </w:r>
    </w:p>
    <w:p w14:paraId="7624471E" w14:textId="77777777" w:rsidR="00FA6BC6" w:rsidRPr="00FA6BC6" w:rsidRDefault="00FA6BC6" w:rsidP="00FA6BC6">
      <w:pPr>
        <w:ind w:hanging="360"/>
      </w:pPr>
      <w:r w:rsidRPr="00FA6BC6">
        <w:rPr>
          <w:rFonts w:ascii="Helvetica Neue" w:hAnsi="Helvetica Neue"/>
          <w:b/>
          <w:bCs/>
          <w:color w:val="000000"/>
          <w:sz w:val="22"/>
          <w:szCs w:val="22"/>
        </w:rPr>
        <w:t xml:space="preserve">UX Designers: </w:t>
      </w:r>
      <w:r w:rsidRPr="00FA6BC6">
        <w:rPr>
          <w:rFonts w:ascii="Helvetica Neue" w:hAnsi="Helvetica Neue"/>
          <w:color w:val="000000"/>
          <w:sz w:val="22"/>
          <w:szCs w:val="22"/>
        </w:rPr>
        <w:t>Danita Cook, Chris-Anne Correa, Allyssa Evans, Stephen Goree, David Hammer, Brandi Hess, Kit Lin, Paul Mealy, Nicole Palafox, and Sarah Yukes</w:t>
      </w:r>
    </w:p>
    <w:p w14:paraId="68C9393D" w14:textId="77777777" w:rsidR="00FA6BC6" w:rsidRPr="00FA6BC6" w:rsidRDefault="00FA6BC6" w:rsidP="00FA6BC6">
      <w:pPr>
        <w:ind w:hanging="360"/>
      </w:pPr>
      <w:r w:rsidRPr="00FA6BC6">
        <w:rPr>
          <w:rFonts w:ascii="Helvetica Neue" w:hAnsi="Helvetica Neue"/>
          <w:b/>
          <w:bCs/>
          <w:color w:val="000000"/>
          <w:sz w:val="22"/>
          <w:szCs w:val="22"/>
        </w:rPr>
        <w:t xml:space="preserve">Product Managers: </w:t>
      </w:r>
      <w:r w:rsidRPr="00FA6BC6">
        <w:rPr>
          <w:rFonts w:ascii="Helvetica Neue" w:hAnsi="Helvetica Neue"/>
          <w:color w:val="000000"/>
          <w:sz w:val="22"/>
          <w:szCs w:val="22"/>
        </w:rPr>
        <w:t xml:space="preserve">James Argiriou, Ryan Becker, Eshna Bhaduri, Cory Brumbergs, Sara Bustamnate, Danielle Carney, Mukul Chandwani, Brent Colson, Kevin Couch, Anthony Da Cruz, Samantha Dubow, Maddie Gilchrist, Harjot Grewal, Deven Hariyani, Filippa Hasselstrom, Jeremy Helfand, Charlie Hoppe, Shashank Jain, Natalie Jones, Nathan Jubb, Lowell Kirkwood, Nurit Levanon, Scott Mackenzie, Amy McDevitt, Sean McKelvey, Imran Mohammed, Lshitij </w:t>
      </w:r>
      <w:r w:rsidRPr="00FA6BC6">
        <w:rPr>
          <w:rFonts w:ascii="Helvetica Neue" w:hAnsi="Helvetica Neue"/>
          <w:color w:val="000000"/>
          <w:sz w:val="22"/>
          <w:szCs w:val="22"/>
        </w:rPr>
        <w:lastRenderedPageBreak/>
        <w:t>Mohan Lal, Varun Mohankumar, Dan Pawlowski, Mona Pereira, Joe Pinksky, Marin Powell, Tyler Tyson, Juan Jose Velasco, Wade Wakashige, Olivier Wellmann, Matthew Wilde, Asher Wittenberg, and Yotam Yarden</w:t>
      </w:r>
    </w:p>
    <w:p w14:paraId="0AA5D638" w14:textId="77777777" w:rsidR="00FA6BC6" w:rsidRPr="00FA6BC6" w:rsidRDefault="00FA6BC6" w:rsidP="00FA6BC6">
      <w:pPr>
        <w:ind w:hanging="360"/>
      </w:pPr>
      <w:r w:rsidRPr="00FA6BC6">
        <w:rPr>
          <w:rFonts w:ascii="Helvetica Neue" w:hAnsi="Helvetica Neue"/>
          <w:b/>
          <w:bCs/>
          <w:color w:val="000000"/>
          <w:sz w:val="22"/>
          <w:szCs w:val="22"/>
        </w:rPr>
        <w:t xml:space="preserve">Product Developers: </w:t>
      </w:r>
      <w:r w:rsidRPr="00FA6BC6">
        <w:rPr>
          <w:rFonts w:ascii="Helvetica Neue" w:hAnsi="Helvetica Neue"/>
          <w:color w:val="000000"/>
          <w:sz w:val="22"/>
          <w:szCs w:val="22"/>
        </w:rPr>
        <w:t>Harshit Agarwal, Aditya Bhambri, Graeme Brown, Greg Cambra, Jon East, Sean Edwards, James Hart, Jeremy Ho, Andrew Hung Yan Saing, Dheeraj Kassar, Vikram Kaushik, Victoria Koshurina, Michelle Li, Srikanth Manohar Chatakonda, Riddhi Merwana, Ujwal Paidipathi, Abhi Patidar, Navinan Rajeswaran, Neeru Sachdeva, Josh Smith, Heather Spetalnick, Shreyas Sudarshan, Casey Tompkins, and Ted Trombley</w:t>
      </w:r>
    </w:p>
    <w:p w14:paraId="1717DBE4" w14:textId="77777777" w:rsidR="00FA6BC6" w:rsidRPr="00FA6BC6" w:rsidRDefault="00FA6BC6" w:rsidP="00FA6BC6">
      <w:pPr>
        <w:ind w:hanging="360"/>
      </w:pPr>
      <w:r w:rsidRPr="00FA6BC6">
        <w:rPr>
          <w:rFonts w:ascii="Helvetica Neue" w:hAnsi="Helvetica Neue"/>
          <w:b/>
          <w:bCs/>
          <w:color w:val="000000"/>
          <w:sz w:val="22"/>
          <w:szCs w:val="22"/>
        </w:rPr>
        <w:t xml:space="preserve">Graphics Producers: </w:t>
      </w:r>
      <w:r w:rsidRPr="00FA6BC6">
        <w:rPr>
          <w:rFonts w:ascii="Helvetica Neue" w:hAnsi="Helvetica Neue"/>
          <w:color w:val="000000"/>
          <w:sz w:val="22"/>
          <w:szCs w:val="22"/>
        </w:rPr>
        <w:t>Morgan Evans, Justin Feinstein, and Daniel Kohler</w:t>
      </w:r>
    </w:p>
    <w:p w14:paraId="095B807D" w14:textId="77777777" w:rsidR="00FA6BC6" w:rsidRPr="00FA6BC6" w:rsidRDefault="00FA6BC6" w:rsidP="00FA6BC6">
      <w:pPr>
        <w:ind w:hanging="360"/>
      </w:pPr>
      <w:r w:rsidRPr="00FA6BC6">
        <w:rPr>
          <w:rFonts w:ascii="Helvetica Neue" w:hAnsi="Helvetica Neue"/>
          <w:b/>
          <w:bCs/>
          <w:color w:val="000000"/>
          <w:sz w:val="22"/>
          <w:szCs w:val="22"/>
        </w:rPr>
        <w:t xml:space="preserve">Senior Software Engineers: </w:t>
      </w:r>
      <w:r w:rsidRPr="00FA6BC6">
        <w:rPr>
          <w:rFonts w:ascii="Helvetica Neue" w:hAnsi="Helvetica Neue"/>
          <w:color w:val="000000"/>
          <w:sz w:val="22"/>
          <w:szCs w:val="22"/>
        </w:rPr>
        <w:t>Ashish Ajwani, Shiek Mohammed Irfon Ajmeer Basha, Anshul Bhatnagar, Nik Bruyev, Stephen Fredieu, Ravi Ganti, Ophir Hechter, Katie Hughes, Gautam Jain, Greg Jennings, Alexis Kousounadis, Priya Krishnan, Aniket Kulkarni, Mike Lentini, Bruce Li, Henry Liu, Andrew Lombard, Praneeth Miriyala, Shyam Moni, James Mutton, Gregor Peach, Tiffany Sawyer, Liam Sean Kennedy, Vijay Sen, Sriram Sethuraman, Ankur Sharma, Harith Siddhartha Sadhu, Rakesh Tangirala, Gaurab Upadhaya, Amritaansh Verma, Hai Wei, and Yongjun Wu</w:t>
      </w:r>
    </w:p>
    <w:p w14:paraId="165CF9E7" w14:textId="77777777" w:rsidR="00FA6BC6" w:rsidRPr="00FA6BC6" w:rsidRDefault="00FA6BC6" w:rsidP="00FA6BC6">
      <w:pPr>
        <w:spacing w:before="280"/>
      </w:pPr>
      <w:r w:rsidRPr="00FA6BC6">
        <w:rPr>
          <w:rFonts w:ascii="Helvetica Neue" w:hAnsi="Helvetica Neue"/>
          <w:b/>
          <w:bCs/>
          <w:color w:val="000000"/>
          <w:sz w:val="28"/>
          <w:szCs w:val="28"/>
        </w:rPr>
        <w:t>NASCAR Driver Cam on HBO Max</w:t>
      </w:r>
    </w:p>
    <w:p w14:paraId="07EBD921" w14:textId="77777777" w:rsidR="00FA6BC6" w:rsidRPr="00FA6BC6" w:rsidRDefault="00FA6BC6" w:rsidP="00FA6BC6">
      <w:pPr>
        <w:spacing w:after="240"/>
      </w:pPr>
      <w:r w:rsidRPr="00FA6BC6">
        <w:rPr>
          <w:rFonts w:ascii="Helvetica Neue" w:hAnsi="Helvetica Neue"/>
          <w:i/>
          <w:iCs/>
          <w:color w:val="000000"/>
        </w:rPr>
        <w:t>HBO Max</w:t>
      </w:r>
    </w:p>
    <w:p w14:paraId="7DF58207"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Craig Barry and Matt Mosteller</w:t>
      </w:r>
    </w:p>
    <w:p w14:paraId="4E8A4BD7"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Chris Brown, Jordan Shorthouse, and Katy Sullivan</w:t>
      </w:r>
    </w:p>
    <w:p w14:paraId="2A8C5657"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Martin Ade, Callie Frank, Chase Oliver, and Gerald Smith</w:t>
      </w:r>
    </w:p>
    <w:p w14:paraId="64D91C46"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Brendan Barrett, Roderick Barrett, Scott Bronder, Maranda Davis, Paul Gibson, Ryan Harrell, Crystal Hope, Dan Nabors, Clark Pierce, and Bevan Prophet</w:t>
      </w:r>
    </w:p>
    <w:p w14:paraId="781E8D02" w14:textId="77777777" w:rsidR="00FA6BC6" w:rsidRPr="00FA6BC6" w:rsidRDefault="00FA6BC6" w:rsidP="00FA6BC6">
      <w:pPr>
        <w:ind w:hanging="360"/>
      </w:pPr>
      <w:r w:rsidRPr="00FA6BC6">
        <w:rPr>
          <w:rFonts w:ascii="Helvetica Neue" w:hAnsi="Helvetica Neue"/>
          <w:b/>
          <w:bCs/>
          <w:color w:val="000000"/>
          <w:sz w:val="22"/>
          <w:szCs w:val="22"/>
        </w:rPr>
        <w:t xml:space="preserve">Software Engineers: </w:t>
      </w:r>
      <w:r w:rsidRPr="00FA6BC6">
        <w:rPr>
          <w:rFonts w:ascii="Helvetica Neue" w:hAnsi="Helvetica Neue"/>
          <w:color w:val="000000"/>
          <w:sz w:val="22"/>
          <w:szCs w:val="22"/>
        </w:rPr>
        <w:t>Francis Auvachez, Joshua Barnard, David Barton, Alexander Borbely, Orit Bosworth, Delicia Brummitt, Alexis Brunet, Sahil Budhiraja, Serdar Buyukkardes, Jae Choi, Jamie Chvotkin, Can Ciloglu, Matthew Crissman, Marcin Dobosz, Akhilesh Dubey, Elizabeth Esbenshade, Istvan Falucskai, Ram Garlapati, Anshul Goel, Olga Graner, Josh Halmo, Zaid Hamzeh, Carolyn Hay, Adam Hertz, Michael Howard, Connie Huang, Jenny Huang, Jeffrey Kalbacher, Isha Kapoor, Beka Kodirov, Ajit Kumar, Rahul Kumar, Sunny Li, Jason Lingle, Vijay Manoharan, Vinoth Manoharan, Scott McLaughlin, Joseph Megkousoglou, Ade Miller, Elizabeth Montero, Ravi Movva, Darshan Nair, Manish Pandey, Varun Punjabi, Radha Pyari, Srini Rajagopalan, Venkataraman Ramakrishnan, Mohamed Rizwan, Garima Saksena, Foad Saliba, Amit Samal, Howard Smith, Katarina Stendahl, Ali Teffahi, Santhanalakshmi Veerappan, Dani Victorio, Allan Villacrez, Blaine Wastell, Aniek Wiegerinck, Ken Wilson, Ivy Wong, Kit Wood, and Murat Yakici</w:t>
      </w:r>
    </w:p>
    <w:p w14:paraId="47146EED" w14:textId="77777777" w:rsidR="00FA6BC6" w:rsidRPr="00FA6BC6" w:rsidRDefault="00FA6BC6" w:rsidP="00FA6BC6">
      <w:pPr>
        <w:ind w:hanging="360"/>
      </w:pPr>
      <w:r w:rsidRPr="00FA6BC6">
        <w:rPr>
          <w:rFonts w:ascii="Helvetica Neue" w:hAnsi="Helvetica Neue"/>
          <w:b/>
          <w:bCs/>
          <w:color w:val="000000"/>
          <w:sz w:val="22"/>
          <w:szCs w:val="22"/>
        </w:rPr>
        <w:t xml:space="preserve">UX Designers: </w:t>
      </w:r>
      <w:r w:rsidRPr="00FA6BC6">
        <w:rPr>
          <w:rFonts w:ascii="Helvetica Neue" w:hAnsi="Helvetica Neue"/>
          <w:color w:val="000000"/>
          <w:sz w:val="22"/>
          <w:szCs w:val="22"/>
        </w:rPr>
        <w:t>Sergio Bauzile, Vitor Bonates, Simon Braun, James Emptage, Moshe Shmuel, and Alex Solano</w:t>
      </w:r>
    </w:p>
    <w:p w14:paraId="75F054D5" w14:textId="77777777" w:rsidR="00FA6BC6" w:rsidRPr="00FA6BC6" w:rsidRDefault="00FA6BC6" w:rsidP="00FA6BC6">
      <w:pPr>
        <w:ind w:hanging="360"/>
      </w:pPr>
      <w:r w:rsidRPr="00FA6BC6">
        <w:rPr>
          <w:rFonts w:ascii="Helvetica Neue" w:hAnsi="Helvetica Neue"/>
          <w:b/>
          <w:bCs/>
          <w:color w:val="000000"/>
          <w:sz w:val="22"/>
          <w:szCs w:val="22"/>
        </w:rPr>
        <w:t xml:space="preserve">Product Managers: </w:t>
      </w:r>
      <w:r w:rsidRPr="00FA6BC6">
        <w:rPr>
          <w:rFonts w:ascii="Helvetica Neue" w:hAnsi="Helvetica Neue"/>
          <w:color w:val="000000"/>
          <w:sz w:val="22"/>
          <w:szCs w:val="22"/>
        </w:rPr>
        <w:t>Adam Bader, Andres Bertola, Andrea Fanfani, Stephen Favetti, David Gibbs, Saskia Hook, Quincy Johnson, Nancy Kaplan, Jerome Kim, Liesel Kipp, Yael Lazarus, Daniel Martin, Joe Mead, Mariana Melo, Patrick Negri, Jonathan Perry, Susan Rattner, Grace Rosen, Naina Sharma, Wes Williams, and Steven Woodward</w:t>
      </w:r>
    </w:p>
    <w:p w14:paraId="1FF36E4F" w14:textId="77777777" w:rsidR="00FA6BC6" w:rsidRPr="00FA6BC6" w:rsidRDefault="00FA6BC6" w:rsidP="00FA6BC6">
      <w:pPr>
        <w:ind w:hanging="360"/>
      </w:pPr>
      <w:r w:rsidRPr="00FA6BC6">
        <w:rPr>
          <w:rFonts w:ascii="Helvetica Neue" w:hAnsi="Helvetica Neue"/>
          <w:b/>
          <w:bCs/>
          <w:color w:val="000000"/>
          <w:sz w:val="22"/>
          <w:szCs w:val="22"/>
        </w:rPr>
        <w:t xml:space="preserve">Senior Software Engineers: </w:t>
      </w:r>
      <w:r w:rsidRPr="00FA6BC6">
        <w:rPr>
          <w:rFonts w:ascii="Helvetica Neue" w:hAnsi="Helvetica Neue"/>
          <w:color w:val="000000"/>
          <w:sz w:val="22"/>
          <w:szCs w:val="22"/>
        </w:rPr>
        <w:t>Rob Hwacinski, Allan Isfan, Nitin Kapur, Ben Miller, Alan Ramaley, and Sudheer Sirivara</w:t>
      </w:r>
    </w:p>
    <w:p w14:paraId="58DB9B00" w14:textId="77777777" w:rsidR="00FA6BC6" w:rsidRPr="00FA6BC6" w:rsidRDefault="00FA6BC6" w:rsidP="00FA6BC6">
      <w:pPr>
        <w:spacing w:before="280"/>
      </w:pPr>
      <w:r w:rsidRPr="00FA6BC6">
        <w:rPr>
          <w:rFonts w:ascii="Helvetica Neue" w:hAnsi="Helvetica Neue"/>
          <w:b/>
          <w:bCs/>
          <w:color w:val="000000"/>
          <w:sz w:val="28"/>
          <w:szCs w:val="28"/>
        </w:rPr>
        <w:t>The NBA Experience on Peacock</w:t>
      </w:r>
    </w:p>
    <w:p w14:paraId="7BD621B8" w14:textId="77777777" w:rsidR="00FA6BC6" w:rsidRPr="00FA6BC6" w:rsidRDefault="00FA6BC6" w:rsidP="00FA6BC6">
      <w:pPr>
        <w:spacing w:after="240"/>
      </w:pPr>
      <w:r w:rsidRPr="00FA6BC6">
        <w:rPr>
          <w:rFonts w:ascii="Helvetica Neue" w:hAnsi="Helvetica Neue"/>
          <w:i/>
          <w:iCs/>
          <w:color w:val="000000"/>
        </w:rPr>
        <w:t>Peacock</w:t>
      </w:r>
    </w:p>
    <w:p w14:paraId="60D87E10"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Executive Producers: </w:t>
      </w:r>
      <w:r w:rsidRPr="00FA6BC6">
        <w:rPr>
          <w:rFonts w:ascii="Helvetica Neue" w:hAnsi="Helvetica Neue"/>
          <w:color w:val="000000"/>
          <w:sz w:val="22"/>
          <w:szCs w:val="22"/>
        </w:rPr>
        <w:t>Rick Cordella, Jim Denney, Sam Flood, and Patrick Miceli</w:t>
      </w:r>
    </w:p>
    <w:p w14:paraId="6C690D24"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Frank DiGraci and Alexa Maremaa</w:t>
      </w:r>
    </w:p>
    <w:p w14:paraId="152A1C69"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David Bohunek, Cindy Chu, Mansoor Fazil, John Jelley, Hervé Murret-Labarthe, Dana Oliver, António Vieira, and Matthew Wolf</w:t>
      </w:r>
    </w:p>
    <w:p w14:paraId="0B90A511"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Tim Canary, Brian Gilmore, Darryl Jefferson, and Tyler McKee</w:t>
      </w:r>
    </w:p>
    <w:p w14:paraId="47192423"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Nick Arciero, Kevin Callahan, Bernardo Cardoso, Fergal Carr, Naman Diwaker, Seb Emin, Catarina Guimarães, George Hill, Adrian Hyde, Graham Kroon, Aileen L'Esperance, Steve Leardi, Bill Leeper, Christopher Lembo, Pam Leong, Adam Littlefield, Jamie Maison, David McLary, Kate Radway, Hugo Raimundo, Nico Thornberg, Rafel Uddin, Diego Valente, Saniya Waghray Tyagi, David Wilburn, and Manoj Yerrasani</w:t>
      </w:r>
    </w:p>
    <w:p w14:paraId="2A8C3DF0"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Directors: </w:t>
      </w:r>
      <w:r w:rsidRPr="00FA6BC6">
        <w:rPr>
          <w:rFonts w:ascii="Helvetica Neue" w:hAnsi="Helvetica Neue"/>
          <w:color w:val="000000"/>
          <w:sz w:val="22"/>
          <w:szCs w:val="22"/>
        </w:rPr>
        <w:t>David Amaro, Hailey Billitier, Donna Chin, Giana Grandien, Bilal Mian, Sean Power, Matt Raycroft, Brian Ruan, Leo Ruan, and Kate Wilder</w:t>
      </w:r>
    </w:p>
    <w:p w14:paraId="6130F741" w14:textId="77777777" w:rsidR="00FA6BC6" w:rsidRPr="00FA6BC6" w:rsidRDefault="00FA6BC6" w:rsidP="00FA6BC6">
      <w:pPr>
        <w:ind w:hanging="360"/>
      </w:pPr>
      <w:r w:rsidRPr="00FA6BC6">
        <w:rPr>
          <w:rFonts w:ascii="Helvetica Neue" w:hAnsi="Helvetica Neue"/>
          <w:b/>
          <w:bCs/>
          <w:color w:val="000000"/>
          <w:sz w:val="22"/>
          <w:szCs w:val="22"/>
        </w:rPr>
        <w:t xml:space="preserve">Senior Director: </w:t>
      </w:r>
      <w:r w:rsidRPr="00FA6BC6">
        <w:rPr>
          <w:rFonts w:ascii="Helvetica Neue" w:hAnsi="Helvetica Neue"/>
          <w:color w:val="000000"/>
          <w:sz w:val="22"/>
          <w:szCs w:val="22"/>
        </w:rPr>
        <w:t>Pierre Moossa</w:t>
      </w:r>
    </w:p>
    <w:p w14:paraId="2E8A5500"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Jared Sumner</w:t>
      </w:r>
    </w:p>
    <w:p w14:paraId="0BEBB96B"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Robert Ahle, Jessica Berkuta, Brandon Bernier, Marina Bryan, Jeffrey Cedeno, Karan Das, Ian Dawes-Kuchta, Chelsea Hermann, Brendan Hurley, Mike Hyler, Oliver Jung, Wes Kempton, Katelyn Kinney, Cap Lelievre, Charles Lelievre, Rachel Levinson, Josue Mijangos, Alexis O'Shea, Eric Poellot, Jenny Powelson, Gus Ramirez, Daniel Rocco, danielle Rondinone, Immanual Sanchez, Christian Simmons, Erik Tesauro, and Shane Thompson</w:t>
      </w:r>
    </w:p>
    <w:p w14:paraId="6D34FE3B" w14:textId="77777777" w:rsidR="00FA6BC6" w:rsidRPr="00FA6BC6" w:rsidRDefault="00FA6BC6" w:rsidP="00FA6BC6">
      <w:pPr>
        <w:ind w:hanging="360"/>
      </w:pPr>
      <w:r w:rsidRPr="00FA6BC6">
        <w:rPr>
          <w:rFonts w:ascii="Helvetica Neue" w:hAnsi="Helvetica Neue"/>
          <w:b/>
          <w:bCs/>
          <w:color w:val="000000"/>
          <w:sz w:val="22"/>
          <w:szCs w:val="22"/>
        </w:rPr>
        <w:t xml:space="preserve">UX Designers: </w:t>
      </w:r>
      <w:r w:rsidRPr="00FA6BC6">
        <w:rPr>
          <w:rFonts w:ascii="Helvetica Neue" w:hAnsi="Helvetica Neue"/>
          <w:color w:val="000000"/>
          <w:sz w:val="22"/>
          <w:szCs w:val="22"/>
        </w:rPr>
        <w:t>Elvani Ansart, Simone Bilotta, Robyn Boehler, Zachary Braden, Sean Cooley, Doug Demarco, Henry Gomes, Jacki Hom, Taimoni Knighton, Taneisha Lugo, Nishal Nandigam, Angela Novak, William Rajwan, Elijah Vargas, Jacqueline Zen, and Menji Zen</w:t>
      </w:r>
    </w:p>
    <w:p w14:paraId="250A1EC3" w14:textId="77777777" w:rsidR="00FA6BC6" w:rsidRPr="00FA6BC6" w:rsidRDefault="00FA6BC6" w:rsidP="00FA6BC6">
      <w:pPr>
        <w:ind w:hanging="360"/>
      </w:pPr>
      <w:r w:rsidRPr="00FA6BC6">
        <w:rPr>
          <w:rFonts w:ascii="Helvetica Neue" w:hAnsi="Helvetica Neue"/>
          <w:b/>
          <w:bCs/>
          <w:color w:val="000000"/>
          <w:sz w:val="22"/>
          <w:szCs w:val="22"/>
        </w:rPr>
        <w:t xml:space="preserve">Product Managers: </w:t>
      </w:r>
      <w:r w:rsidRPr="00FA6BC6">
        <w:rPr>
          <w:rFonts w:ascii="Helvetica Neue" w:hAnsi="Helvetica Neue"/>
          <w:color w:val="000000"/>
          <w:sz w:val="22"/>
          <w:szCs w:val="22"/>
        </w:rPr>
        <w:t>Natalie Ashmore, Samantha Carmer, Jordan Chan, Danwen Chen, Ben Cross, Megan Cummins, Scott Dargis, Allison Diaz, Elyse Eltrich, Tara Kilkenny, Karen Le, Jungkyu Lee, Shaheer Mirza, Jack Mitten, Chelsea Roehl, Adam Shear, Cathy Shin, Sammi Silber, Blanca Vina Patino, David Watkins, Zach Wisnefsky, and Kyle Zwiazek</w:t>
      </w:r>
    </w:p>
    <w:p w14:paraId="104AE5F3" w14:textId="77777777" w:rsidR="00FA6BC6" w:rsidRPr="00FA6BC6" w:rsidRDefault="00FA6BC6" w:rsidP="00FA6BC6">
      <w:pPr>
        <w:ind w:hanging="360"/>
      </w:pPr>
      <w:r w:rsidRPr="00FA6BC6">
        <w:rPr>
          <w:rFonts w:ascii="Helvetica Neue" w:hAnsi="Helvetica Neue"/>
          <w:b/>
          <w:bCs/>
          <w:color w:val="000000"/>
          <w:sz w:val="22"/>
          <w:szCs w:val="22"/>
        </w:rPr>
        <w:t xml:space="preserve">Product Developers: </w:t>
      </w:r>
      <w:r w:rsidRPr="00FA6BC6">
        <w:rPr>
          <w:rFonts w:ascii="Helvetica Neue" w:hAnsi="Helvetica Neue"/>
          <w:color w:val="000000"/>
          <w:sz w:val="22"/>
          <w:szCs w:val="22"/>
        </w:rPr>
        <w:t>João Achando, Francisco Aguiar, Aram Ahmed, Rosie Allen, Aníbal Alves, Roman Auersvald, Brittany Barteau, Cláudio Bartolomeu, Greg Behrend, Conor Bergman, Dinkar Bhat, Aditya Bommegowda, Miguel Borges, Gareth Bowen, Justin Brockbank, Botond Butuza, Robert Carey, Vitor Carvalho, Vinayak Chougule, Gian Constantine, João Correia, Duarte Costa, Nick Crast, Paulo Cruz, David Dekkers, Brian Enright, Jessica Field, Stephen Fowler, Robert Gentul, Stephen Godwin, Afonso Guerra, Mandeep Khataria, Paul Kirchberg, Alex Kourelis, Tomáš Král, Abel Lawal, Scott Lizza, Antonino Lo Bue, André Marinho, André Marques, João Martins, Cody Mathis, Carlos Matos, Greg McLeod, Cristina Mendes, Ana Oliveira, Purvin Pandit, Pedro Pereira, Martin Petrus, Leopold Podmolik, Sonia Rahman, Renato Ribeiro, Ross Robbins, Emanuel Rodrigues, Miguel Rodrigues, Alina Sedach, Habib Shaik, Pancee Shoukry, Jack Silberman, Sérgio Silva, Ivan Simeonov, Pedro Sousa, Victor Tavernari, Farzad Toutounchi, Filipe Uva, Eduardo Vasconcelos, Jay Webster, Doug Weismann, Luke Worger, Richard Zakl, and Václav Zůna</w:t>
      </w:r>
    </w:p>
    <w:p w14:paraId="24645D37" w14:textId="77777777" w:rsidR="00FA6BC6" w:rsidRPr="00FA6BC6" w:rsidRDefault="00FA6BC6" w:rsidP="00FA6BC6">
      <w:pPr>
        <w:ind w:hanging="360"/>
      </w:pPr>
      <w:r w:rsidRPr="00FA6BC6">
        <w:rPr>
          <w:rFonts w:ascii="Helvetica Neue" w:hAnsi="Helvetica Neue"/>
          <w:b/>
          <w:bCs/>
          <w:color w:val="000000"/>
          <w:sz w:val="22"/>
          <w:szCs w:val="22"/>
        </w:rPr>
        <w:t xml:space="preserve">Graphics Producers: </w:t>
      </w:r>
      <w:r w:rsidRPr="00FA6BC6">
        <w:rPr>
          <w:rFonts w:ascii="Helvetica Neue" w:hAnsi="Helvetica Neue"/>
          <w:color w:val="000000"/>
          <w:sz w:val="22"/>
          <w:szCs w:val="22"/>
        </w:rPr>
        <w:t>Wade Echer, Chad Hudson, Alex Suarez, and Vincent Velez</w:t>
      </w:r>
    </w:p>
    <w:p w14:paraId="3958DAD3" w14:textId="77777777" w:rsidR="00FA6BC6" w:rsidRPr="00FA6BC6" w:rsidRDefault="00FA6BC6" w:rsidP="00FA6BC6">
      <w:pPr>
        <w:spacing w:before="280"/>
      </w:pPr>
      <w:r w:rsidRPr="00FA6BC6">
        <w:rPr>
          <w:rFonts w:ascii="Helvetica Neue" w:hAnsi="Helvetica Neue"/>
          <w:b/>
          <w:bCs/>
          <w:color w:val="000000"/>
          <w:sz w:val="28"/>
          <w:szCs w:val="28"/>
        </w:rPr>
        <w:t>NHL in ASL</w:t>
      </w:r>
    </w:p>
    <w:p w14:paraId="20CFB44F" w14:textId="77777777" w:rsidR="00FA6BC6" w:rsidRPr="00FA6BC6" w:rsidRDefault="00FA6BC6" w:rsidP="00FA6BC6">
      <w:pPr>
        <w:spacing w:after="240"/>
      </w:pPr>
      <w:r w:rsidRPr="00FA6BC6">
        <w:rPr>
          <w:rFonts w:ascii="Helvetica Neue" w:hAnsi="Helvetica Neue"/>
          <w:i/>
          <w:iCs/>
          <w:color w:val="000000"/>
        </w:rPr>
        <w:t>NHL Productions</w:t>
      </w:r>
    </w:p>
    <w:p w14:paraId="5B450481"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Matt Celli, Kim Davis, Steve Mayer, and Rachel Segal</w:t>
      </w:r>
    </w:p>
    <w:p w14:paraId="01CA9F7C"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Amanda Albert, Brice Christianson, David Gibson, and Aidan Roberts</w:t>
      </w:r>
    </w:p>
    <w:p w14:paraId="55550A9F"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Meagan Thorp</w:t>
      </w:r>
    </w:p>
    <w:p w14:paraId="3A8566E8"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Operations Producers: </w:t>
      </w:r>
      <w:r w:rsidRPr="00FA6BC6">
        <w:rPr>
          <w:rFonts w:ascii="Helvetica Neue" w:hAnsi="Helvetica Neue"/>
          <w:color w:val="000000"/>
          <w:sz w:val="22"/>
          <w:szCs w:val="22"/>
        </w:rPr>
        <w:t>Glenn Adamo, Joe Ciancarelli, Ben Davies, Dennis DePrimo, Billy Gleeson, Jon Muro, and Dan O'Neill</w:t>
      </w:r>
    </w:p>
    <w:p w14:paraId="2AC9A767"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 </w:t>
      </w:r>
      <w:r w:rsidRPr="00FA6BC6">
        <w:rPr>
          <w:rFonts w:ascii="Helvetica Neue" w:hAnsi="Helvetica Neue"/>
          <w:color w:val="000000"/>
          <w:sz w:val="22"/>
          <w:szCs w:val="22"/>
        </w:rPr>
        <w:t>Craig Wilkie</w:t>
      </w:r>
    </w:p>
    <w:p w14:paraId="1527DB16" w14:textId="77777777" w:rsidR="00FA6BC6" w:rsidRPr="00FA6BC6" w:rsidRDefault="00FA6BC6" w:rsidP="00FA6BC6">
      <w:pPr>
        <w:ind w:hanging="360"/>
      </w:pPr>
      <w:r w:rsidRPr="00FA6BC6">
        <w:rPr>
          <w:rFonts w:ascii="Helvetica Neue" w:hAnsi="Helvetica Neue"/>
          <w:b/>
          <w:bCs/>
          <w:color w:val="000000"/>
          <w:sz w:val="22"/>
          <w:szCs w:val="22"/>
        </w:rPr>
        <w:t xml:space="preserve">Product Manager: </w:t>
      </w:r>
      <w:r w:rsidRPr="00FA6BC6">
        <w:rPr>
          <w:rFonts w:ascii="Helvetica Neue" w:hAnsi="Helvetica Neue"/>
          <w:color w:val="000000"/>
          <w:sz w:val="22"/>
          <w:szCs w:val="22"/>
        </w:rPr>
        <w:t>Andre Carrington</w:t>
      </w:r>
    </w:p>
    <w:p w14:paraId="350C851A" w14:textId="77777777" w:rsidR="00FA6BC6" w:rsidRPr="00FA6BC6" w:rsidRDefault="00FA6BC6" w:rsidP="00FA6BC6">
      <w:pPr>
        <w:ind w:hanging="360"/>
      </w:pPr>
      <w:r w:rsidRPr="00FA6BC6">
        <w:rPr>
          <w:rFonts w:ascii="Helvetica Neue" w:hAnsi="Helvetica Neue"/>
          <w:b/>
          <w:bCs/>
          <w:color w:val="000000"/>
          <w:sz w:val="22"/>
          <w:szCs w:val="22"/>
        </w:rPr>
        <w:t xml:space="preserve">Graphics Producer: </w:t>
      </w:r>
      <w:r w:rsidRPr="00FA6BC6">
        <w:rPr>
          <w:rFonts w:ascii="Helvetica Neue" w:hAnsi="Helvetica Neue"/>
          <w:color w:val="000000"/>
          <w:sz w:val="22"/>
          <w:szCs w:val="22"/>
        </w:rPr>
        <w:t>Jack Filippi</w:t>
      </w:r>
    </w:p>
    <w:p w14:paraId="3C5B136F"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Quinnie Parisi and Ryan Whalen</w:t>
      </w:r>
    </w:p>
    <w:p w14:paraId="0D054CC3" w14:textId="77777777" w:rsidR="00FA6BC6" w:rsidRPr="00FA6BC6" w:rsidRDefault="00FA6BC6" w:rsidP="00FA6BC6">
      <w:pPr>
        <w:ind w:hanging="360"/>
      </w:pPr>
      <w:r w:rsidRPr="00FA6BC6">
        <w:rPr>
          <w:rFonts w:ascii="Helvetica Neue" w:hAnsi="Helvetica Neue"/>
          <w:b/>
          <w:bCs/>
          <w:color w:val="000000"/>
          <w:sz w:val="22"/>
          <w:szCs w:val="22"/>
        </w:rPr>
        <w:t xml:space="preserve">Senior Software Engineer: </w:t>
      </w:r>
      <w:r w:rsidRPr="00FA6BC6">
        <w:rPr>
          <w:rFonts w:ascii="Helvetica Neue" w:hAnsi="Helvetica Neue"/>
          <w:color w:val="000000"/>
          <w:sz w:val="22"/>
          <w:szCs w:val="22"/>
        </w:rPr>
        <w:t>Taishon Black</w:t>
      </w:r>
    </w:p>
    <w:p w14:paraId="1F5E9A9A" w14:textId="77777777" w:rsidR="00FA6BC6" w:rsidRPr="00FA6BC6" w:rsidRDefault="00FA6BC6" w:rsidP="00FA6BC6">
      <w:pPr>
        <w:ind w:hanging="360"/>
      </w:pPr>
      <w:r w:rsidRPr="00FA6BC6">
        <w:rPr>
          <w:rFonts w:ascii="Helvetica Neue" w:hAnsi="Helvetica Neue"/>
          <w:b/>
          <w:bCs/>
          <w:color w:val="000000"/>
          <w:sz w:val="22"/>
          <w:szCs w:val="22"/>
        </w:rPr>
        <w:t xml:space="preserve">Play-by-Play: </w:t>
      </w:r>
      <w:r w:rsidRPr="00FA6BC6">
        <w:rPr>
          <w:rFonts w:ascii="Helvetica Neue" w:hAnsi="Helvetica Neue"/>
          <w:color w:val="000000"/>
          <w:sz w:val="22"/>
          <w:szCs w:val="22"/>
        </w:rPr>
        <w:t>Noah Blankenship</w:t>
      </w:r>
    </w:p>
    <w:p w14:paraId="0B5DBD8C" w14:textId="77777777" w:rsidR="00FA6BC6" w:rsidRPr="00FA6BC6" w:rsidRDefault="00FA6BC6" w:rsidP="00FA6BC6">
      <w:pPr>
        <w:ind w:hanging="360"/>
      </w:pPr>
      <w:r w:rsidRPr="00FA6BC6">
        <w:rPr>
          <w:rFonts w:ascii="Helvetica Neue" w:hAnsi="Helvetica Neue"/>
          <w:b/>
          <w:bCs/>
          <w:color w:val="000000"/>
          <w:sz w:val="22"/>
          <w:szCs w:val="22"/>
        </w:rPr>
        <w:t xml:space="preserve">Event Analyst: </w:t>
      </w:r>
      <w:r w:rsidRPr="00FA6BC6">
        <w:rPr>
          <w:rFonts w:ascii="Helvetica Neue" w:hAnsi="Helvetica Neue"/>
          <w:color w:val="000000"/>
          <w:sz w:val="22"/>
          <w:szCs w:val="22"/>
        </w:rPr>
        <w:t>Jason Altmann</w:t>
      </w:r>
    </w:p>
    <w:p w14:paraId="263D4ECC" w14:textId="77777777" w:rsidR="00FA6BC6" w:rsidRPr="00FA6BC6" w:rsidRDefault="00FA6BC6" w:rsidP="00FA6BC6">
      <w:pPr>
        <w:spacing w:before="280"/>
      </w:pPr>
      <w:r w:rsidRPr="00FA6BC6">
        <w:rPr>
          <w:rFonts w:ascii="Helvetica Neue" w:hAnsi="Helvetica Neue"/>
          <w:b/>
          <w:bCs/>
          <w:color w:val="000000"/>
          <w:sz w:val="28"/>
          <w:szCs w:val="28"/>
        </w:rPr>
        <w:t>SportsCenter For You</w:t>
      </w:r>
    </w:p>
    <w:p w14:paraId="19049EA9" w14:textId="77777777" w:rsidR="00FA6BC6" w:rsidRPr="00FA6BC6" w:rsidRDefault="00FA6BC6" w:rsidP="00FA6BC6">
      <w:pPr>
        <w:spacing w:after="240"/>
      </w:pPr>
      <w:r w:rsidRPr="00FA6BC6">
        <w:rPr>
          <w:rFonts w:ascii="Helvetica Neue" w:hAnsi="Helvetica Neue"/>
          <w:i/>
          <w:iCs/>
          <w:color w:val="000000"/>
        </w:rPr>
        <w:t>ESPN [WSC Sports | Google]</w:t>
      </w:r>
    </w:p>
    <w:p w14:paraId="614775DC"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Josh Barbarotta, Celia Bouza, Carrie Brzezinski-Hsu, Kaitee Daley, Heather Donahue, Jay Donnell, Andrew Hyde, Chris Jason, Burke Magnus, Brian Marshall, Diego Montenegro, Andre Rohe, Adam Smith, Maria Soares, Tina Thornton, and Chin Wang</w:t>
      </w:r>
    </w:p>
    <w:p w14:paraId="0D81692B"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Chris Buckle, David Kraft, Lauren Nelson, and Nicole Pelaez-Dandrea</w:t>
      </w:r>
    </w:p>
    <w:p w14:paraId="38AC4DD8"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Ray Necci</w:t>
      </w:r>
    </w:p>
    <w:p w14:paraId="45332C4A"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Paul Augliera</w:t>
      </w:r>
    </w:p>
    <w:p w14:paraId="5736DE09"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Kelsie Patrick and Nevin Steiner</w:t>
      </w:r>
    </w:p>
    <w:p w14:paraId="6EF0E039"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Marcos Escutia, James Fuchsman, Michael Griffin, Kady Lawson, Adam Pedersen, and Universo Pereira</w:t>
      </w:r>
    </w:p>
    <w:p w14:paraId="29D6EC8F" w14:textId="77777777" w:rsidR="00FA6BC6" w:rsidRPr="00FA6BC6" w:rsidRDefault="00FA6BC6" w:rsidP="00FA6BC6">
      <w:pPr>
        <w:ind w:hanging="360"/>
      </w:pPr>
      <w:r w:rsidRPr="00FA6BC6">
        <w:rPr>
          <w:rFonts w:ascii="Helvetica Neue" w:hAnsi="Helvetica Neue"/>
          <w:b/>
          <w:bCs/>
          <w:color w:val="000000"/>
          <w:sz w:val="22"/>
          <w:szCs w:val="22"/>
        </w:rPr>
        <w:t xml:space="preserve">Field Producer: </w:t>
      </w:r>
      <w:r w:rsidRPr="00FA6BC6">
        <w:rPr>
          <w:rFonts w:ascii="Helvetica Neue" w:hAnsi="Helvetica Neue"/>
          <w:color w:val="000000"/>
          <w:sz w:val="22"/>
          <w:szCs w:val="22"/>
        </w:rPr>
        <w:t>Jim Witalka</w:t>
      </w:r>
    </w:p>
    <w:p w14:paraId="353DFB8C" w14:textId="77777777" w:rsidR="00FA6BC6" w:rsidRPr="00FA6BC6" w:rsidRDefault="00FA6BC6" w:rsidP="00FA6BC6">
      <w:pPr>
        <w:ind w:hanging="360"/>
      </w:pPr>
      <w:r w:rsidRPr="00FA6BC6">
        <w:rPr>
          <w:rFonts w:ascii="Helvetica Neue" w:hAnsi="Helvetica Neue"/>
          <w:b/>
          <w:bCs/>
          <w:color w:val="000000"/>
          <w:sz w:val="22"/>
          <w:szCs w:val="22"/>
        </w:rPr>
        <w:t xml:space="preserve">Senior Director: </w:t>
      </w:r>
      <w:r w:rsidRPr="00FA6BC6">
        <w:rPr>
          <w:rFonts w:ascii="Helvetica Neue" w:hAnsi="Helvetica Neue"/>
          <w:color w:val="000000"/>
          <w:sz w:val="22"/>
          <w:szCs w:val="22"/>
        </w:rPr>
        <w:t>Lucas Nickerson</w:t>
      </w:r>
    </w:p>
    <w:p w14:paraId="25E7FC48"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Kynna Bond, Matt Coleman, Marissa Dempsey, Doug Herman, Ryan Morrison, Andrew Peterson, and Brandon Ramsey</w:t>
      </w:r>
    </w:p>
    <w:p w14:paraId="4FC62880"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Adam Aqua, Nick Baxter, Luke Chevalier, Thomas Chung, Adoria Davidson, Anissa Deol, Isaiah Dyer, Kevin Gabriel, Chandler MacKenzie, Shane Palma, Malcolm Purefoy, Lorenzo Quintana, Rory Regan, James Rizzo, Brooke Steach, and James Yevin</w:t>
      </w:r>
    </w:p>
    <w:p w14:paraId="000CA83F"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Directors: </w:t>
      </w:r>
      <w:r w:rsidRPr="00FA6BC6">
        <w:rPr>
          <w:rFonts w:ascii="Helvetica Neue" w:hAnsi="Helvetica Neue"/>
          <w:color w:val="000000"/>
          <w:sz w:val="22"/>
          <w:szCs w:val="22"/>
        </w:rPr>
        <w:t>Sarah Bono, Steve Mandelbaum, Rami Moghadam, and Elliott Munoz</w:t>
      </w:r>
    </w:p>
    <w:p w14:paraId="009F2207"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Nicole Egan and Erica Vittal</w:t>
      </w:r>
    </w:p>
    <w:p w14:paraId="73E90F4D" w14:textId="77777777" w:rsidR="00FA6BC6" w:rsidRPr="00FA6BC6" w:rsidRDefault="00FA6BC6" w:rsidP="00FA6BC6">
      <w:pPr>
        <w:ind w:hanging="360"/>
      </w:pPr>
      <w:r w:rsidRPr="00FA6BC6">
        <w:rPr>
          <w:rFonts w:ascii="Helvetica Neue" w:hAnsi="Helvetica Neue"/>
          <w:b/>
          <w:bCs/>
          <w:color w:val="000000"/>
          <w:sz w:val="22"/>
          <w:szCs w:val="22"/>
        </w:rPr>
        <w:t xml:space="preserve">Software Engineers: </w:t>
      </w:r>
      <w:r w:rsidRPr="00FA6BC6">
        <w:rPr>
          <w:rFonts w:ascii="Helvetica Neue" w:hAnsi="Helvetica Neue"/>
          <w:color w:val="000000"/>
          <w:sz w:val="22"/>
          <w:szCs w:val="22"/>
        </w:rPr>
        <w:t>Komal Agrawal, Jeff Astor, Christiaan Cokas, Matt Costigan, Jessie Deot, Jonathan Flanders, Eric Johnson, Vijay Kanse, Justin Labroad, Kelsey Nash, Matt Nash, Ramesh Pabbati, JP Relunia, Connor Roche, Chris Statz, Jacob Zadroga, and Luis Zapata</w:t>
      </w:r>
    </w:p>
    <w:p w14:paraId="4EFD03A3" w14:textId="77777777" w:rsidR="00FA6BC6" w:rsidRPr="00FA6BC6" w:rsidRDefault="00FA6BC6" w:rsidP="00FA6BC6">
      <w:pPr>
        <w:ind w:hanging="360"/>
      </w:pPr>
      <w:r w:rsidRPr="00FA6BC6">
        <w:rPr>
          <w:rFonts w:ascii="Helvetica Neue" w:hAnsi="Helvetica Neue"/>
          <w:b/>
          <w:bCs/>
          <w:color w:val="000000"/>
          <w:sz w:val="22"/>
          <w:szCs w:val="22"/>
        </w:rPr>
        <w:t xml:space="preserve">UX Designers: </w:t>
      </w:r>
      <w:r w:rsidRPr="00FA6BC6">
        <w:rPr>
          <w:rFonts w:ascii="Helvetica Neue" w:hAnsi="Helvetica Neue"/>
          <w:color w:val="000000"/>
          <w:sz w:val="22"/>
          <w:szCs w:val="22"/>
        </w:rPr>
        <w:t>Harry Choi, Jesse Gilbert, Sara Heron, Ashley Lipscomb, Ashley MacDonald, Jimmy Singer, and Isaac Taleno</w:t>
      </w:r>
    </w:p>
    <w:p w14:paraId="5B816027" w14:textId="77777777" w:rsidR="00FA6BC6" w:rsidRPr="00FA6BC6" w:rsidRDefault="00FA6BC6" w:rsidP="00FA6BC6">
      <w:pPr>
        <w:ind w:hanging="360"/>
      </w:pPr>
      <w:r w:rsidRPr="00FA6BC6">
        <w:rPr>
          <w:rFonts w:ascii="Helvetica Neue" w:hAnsi="Helvetica Neue"/>
          <w:b/>
          <w:bCs/>
          <w:color w:val="000000"/>
          <w:sz w:val="22"/>
          <w:szCs w:val="22"/>
        </w:rPr>
        <w:t xml:space="preserve">Product Managers: </w:t>
      </w:r>
      <w:r w:rsidRPr="00FA6BC6">
        <w:rPr>
          <w:rFonts w:ascii="Helvetica Neue" w:hAnsi="Helvetica Neue"/>
          <w:color w:val="000000"/>
          <w:sz w:val="22"/>
          <w:szCs w:val="22"/>
        </w:rPr>
        <w:t>Liliana Aguilar, Mutaaf Aziz, Kristin Barrett, Eric Briley, Frank Darrow, Matt Flores, Aliyah Gruberg-Revty, Paul LaBarbera, Russell LaFleur, Adam Shaw, Zack Tobias, Rob Wong, and Sung Yoon</w:t>
      </w:r>
    </w:p>
    <w:p w14:paraId="0D528D24" w14:textId="77777777" w:rsidR="00FA6BC6" w:rsidRPr="00FA6BC6" w:rsidRDefault="00FA6BC6" w:rsidP="00FA6BC6">
      <w:pPr>
        <w:ind w:hanging="360"/>
      </w:pPr>
      <w:r w:rsidRPr="00FA6BC6">
        <w:rPr>
          <w:rFonts w:ascii="Helvetica Neue" w:hAnsi="Helvetica Neue"/>
          <w:b/>
          <w:bCs/>
          <w:color w:val="000000"/>
          <w:sz w:val="22"/>
          <w:szCs w:val="22"/>
        </w:rPr>
        <w:t xml:space="preserve">Graphics Producers: </w:t>
      </w:r>
      <w:r w:rsidRPr="00FA6BC6">
        <w:rPr>
          <w:rFonts w:ascii="Helvetica Neue" w:hAnsi="Helvetica Neue"/>
          <w:color w:val="000000"/>
          <w:sz w:val="22"/>
          <w:szCs w:val="22"/>
        </w:rPr>
        <w:t>William Huang, Jim Magbanua, Mary Roa Pena, and Adam Schaub</w:t>
      </w:r>
    </w:p>
    <w:p w14:paraId="32FD50CE"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Patrick Caulfield and Jennifer Gode</w:t>
      </w:r>
    </w:p>
    <w:p w14:paraId="3B11C78D" w14:textId="77777777" w:rsidR="00FA6BC6" w:rsidRPr="00FA6BC6" w:rsidRDefault="00FA6BC6" w:rsidP="00FA6BC6">
      <w:pPr>
        <w:ind w:hanging="360"/>
      </w:pPr>
      <w:r w:rsidRPr="00FA6BC6">
        <w:rPr>
          <w:rFonts w:ascii="Helvetica Neue" w:hAnsi="Helvetica Neue"/>
          <w:b/>
          <w:bCs/>
          <w:color w:val="000000"/>
          <w:sz w:val="22"/>
          <w:szCs w:val="22"/>
        </w:rPr>
        <w:t xml:space="preserve">Senior Software Engineers: </w:t>
      </w:r>
      <w:r w:rsidRPr="00FA6BC6">
        <w:rPr>
          <w:rFonts w:ascii="Helvetica Neue" w:hAnsi="Helvetica Neue"/>
          <w:color w:val="000000"/>
          <w:sz w:val="22"/>
          <w:szCs w:val="22"/>
        </w:rPr>
        <w:t>Udi Falkson, Tom Gordon, Justin Kibler, and Jon Polaski</w:t>
      </w:r>
    </w:p>
    <w:p w14:paraId="34214876" w14:textId="77777777" w:rsidR="00FA6BC6" w:rsidRPr="00FA6BC6" w:rsidRDefault="00FA6BC6" w:rsidP="00FA6BC6">
      <w:pPr>
        <w:ind w:hanging="360"/>
      </w:pPr>
      <w:r w:rsidRPr="00FA6BC6">
        <w:rPr>
          <w:rFonts w:ascii="Helvetica Neue" w:hAnsi="Helvetica Neue"/>
          <w:b/>
          <w:bCs/>
          <w:color w:val="000000"/>
          <w:sz w:val="22"/>
          <w:szCs w:val="22"/>
        </w:rPr>
        <w:t xml:space="preserve">News Editor: </w:t>
      </w:r>
      <w:r w:rsidRPr="00FA6BC6">
        <w:rPr>
          <w:rFonts w:ascii="Helvetica Neue" w:hAnsi="Helvetica Neue"/>
          <w:color w:val="000000"/>
          <w:sz w:val="22"/>
          <w:szCs w:val="22"/>
        </w:rPr>
        <w:t>Jimmy Ralabate</w:t>
      </w:r>
    </w:p>
    <w:p w14:paraId="7BE5A158"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Omar Raja, Hannah Storm, Gary Striewski, and Christine Williamson</w:t>
      </w:r>
    </w:p>
    <w:p w14:paraId="336B9BF0" w14:textId="77777777" w:rsidR="00FA6BC6" w:rsidRPr="00FA6BC6" w:rsidRDefault="00FA6BC6" w:rsidP="00FA6BC6">
      <w:pPr>
        <w:ind w:hanging="360"/>
      </w:pPr>
      <w:r w:rsidRPr="00FA6BC6">
        <w:rPr>
          <w:rFonts w:ascii="Helvetica Neue" w:hAnsi="Helvetica Neue"/>
          <w:b/>
          <w:bCs/>
          <w:color w:val="000000"/>
          <w:sz w:val="22"/>
          <w:szCs w:val="22"/>
        </w:rPr>
        <w:t xml:space="preserve">Correspondent: </w:t>
      </w:r>
      <w:r w:rsidRPr="00FA6BC6">
        <w:rPr>
          <w:rFonts w:ascii="Helvetica Neue" w:hAnsi="Helvetica Neue"/>
          <w:color w:val="000000"/>
          <w:sz w:val="22"/>
          <w:szCs w:val="22"/>
        </w:rPr>
        <w:t>Arda Ocal</w:t>
      </w:r>
    </w:p>
    <w:p w14:paraId="424A207A" w14:textId="77777777" w:rsidR="00FA6BC6" w:rsidRPr="00FA6BC6" w:rsidRDefault="00FA6BC6" w:rsidP="00FA6BC6">
      <w:pPr>
        <w:jc w:val="center"/>
      </w:pPr>
      <w:r w:rsidRPr="00FA6BC6">
        <w:rPr>
          <w:rFonts w:ascii="Helvetica Neue" w:hAnsi="Helvetica Neue"/>
          <w:b/>
          <w:bCs/>
          <w:color w:val="000000"/>
          <w:sz w:val="32"/>
          <w:szCs w:val="32"/>
        </w:rPr>
        <w:lastRenderedPageBreak/>
        <w:t>Outstanding Digital Innovation: Sports</w:t>
      </w:r>
    </w:p>
    <w:p w14:paraId="30CCBD71" w14:textId="77777777" w:rsidR="00FA6BC6" w:rsidRPr="00FA6BC6" w:rsidRDefault="00FA6BC6" w:rsidP="00FA6BC6">
      <w:pPr>
        <w:spacing w:before="280"/>
      </w:pPr>
      <w:r w:rsidRPr="00FA6BC6">
        <w:rPr>
          <w:rFonts w:ascii="Helvetica Neue" w:hAnsi="Helvetica Neue"/>
          <w:b/>
          <w:bCs/>
          <w:color w:val="000000"/>
          <w:sz w:val="28"/>
          <w:szCs w:val="28"/>
        </w:rPr>
        <w:t>MLB App in XR</w:t>
      </w:r>
    </w:p>
    <w:p w14:paraId="398C58B7" w14:textId="77777777" w:rsidR="00FA6BC6" w:rsidRPr="00FA6BC6" w:rsidRDefault="00FA6BC6" w:rsidP="00FA6BC6">
      <w:pPr>
        <w:spacing w:after="240"/>
      </w:pPr>
      <w:r w:rsidRPr="00FA6BC6">
        <w:rPr>
          <w:rFonts w:ascii="Helvetica Neue" w:hAnsi="Helvetica Neue"/>
          <w:i/>
          <w:iCs/>
          <w:color w:val="000000"/>
        </w:rPr>
        <w:t>MLB</w:t>
      </w:r>
    </w:p>
    <w:p w14:paraId="583434F4"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Marc Caiafa, William Cope, Sean Curtis, Noah Garden, Jamie Leece, Bill Morningstar, Jeremy Pope, Alexander Reyna, Jason Schreiber, Max Shapiro, Jacob Soto, and Paul Zimny</w:t>
      </w:r>
    </w:p>
    <w:p w14:paraId="65E051A0"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Mathew Imregi</w:t>
      </w:r>
    </w:p>
    <w:p w14:paraId="69A850EC"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Nathan Tompkins</w:t>
      </w:r>
    </w:p>
    <w:p w14:paraId="793559DA"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Joseph Crawford, Joel Feinberg, AJ Sinker, and Keith Wilson</w:t>
      </w:r>
    </w:p>
    <w:p w14:paraId="0EC50486"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Producers: </w:t>
      </w:r>
      <w:r w:rsidRPr="00FA6BC6">
        <w:rPr>
          <w:rFonts w:ascii="Helvetica Neue" w:hAnsi="Helvetica Neue"/>
          <w:color w:val="000000"/>
          <w:sz w:val="22"/>
          <w:szCs w:val="22"/>
        </w:rPr>
        <w:t>Kyle Casey and Mike Maffei</w:t>
      </w:r>
    </w:p>
    <w:p w14:paraId="374B339D" w14:textId="77777777" w:rsidR="00FA6BC6" w:rsidRPr="00FA6BC6" w:rsidRDefault="00FA6BC6" w:rsidP="00FA6BC6">
      <w:pPr>
        <w:ind w:hanging="360"/>
      </w:pPr>
      <w:r w:rsidRPr="00FA6BC6">
        <w:rPr>
          <w:rFonts w:ascii="Helvetica Neue" w:hAnsi="Helvetica Neue"/>
          <w:b/>
          <w:bCs/>
          <w:color w:val="000000"/>
          <w:sz w:val="22"/>
          <w:szCs w:val="22"/>
        </w:rPr>
        <w:t xml:space="preserve">Senior Directors: </w:t>
      </w:r>
      <w:r w:rsidRPr="00FA6BC6">
        <w:rPr>
          <w:rFonts w:ascii="Helvetica Neue" w:hAnsi="Helvetica Neue"/>
          <w:color w:val="000000"/>
          <w:sz w:val="22"/>
          <w:szCs w:val="22"/>
        </w:rPr>
        <w:t>Michael Furno, Jason Hedgcock, Nick Nolan, and David Santana</w:t>
      </w:r>
    </w:p>
    <w:p w14:paraId="5B07EAF2"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Steve Dolce and Sid Sethupathi</w:t>
      </w:r>
    </w:p>
    <w:p w14:paraId="59CD28BE"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Courtney Clark, Andrea Longueira, Matt Russo, and Anthony Spirito</w:t>
      </w:r>
    </w:p>
    <w:p w14:paraId="2EA0F144"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 </w:t>
      </w:r>
      <w:r w:rsidRPr="00FA6BC6">
        <w:rPr>
          <w:rFonts w:ascii="Helvetica Neue" w:hAnsi="Helvetica Neue"/>
          <w:color w:val="000000"/>
          <w:sz w:val="22"/>
          <w:szCs w:val="22"/>
        </w:rPr>
        <w:t>Kelly Bournes</w:t>
      </w:r>
    </w:p>
    <w:p w14:paraId="6F549B49" w14:textId="77777777" w:rsidR="00FA6BC6" w:rsidRPr="00FA6BC6" w:rsidRDefault="00FA6BC6" w:rsidP="00FA6BC6">
      <w:pPr>
        <w:ind w:hanging="360"/>
      </w:pPr>
      <w:r w:rsidRPr="00FA6BC6">
        <w:rPr>
          <w:rFonts w:ascii="Helvetica Neue" w:hAnsi="Helvetica Neue"/>
          <w:b/>
          <w:bCs/>
          <w:color w:val="000000"/>
          <w:sz w:val="22"/>
          <w:szCs w:val="22"/>
        </w:rPr>
        <w:t xml:space="preserve">Software Engineers: </w:t>
      </w:r>
      <w:r w:rsidRPr="00FA6BC6">
        <w:rPr>
          <w:rFonts w:ascii="Helvetica Neue" w:hAnsi="Helvetica Neue"/>
          <w:color w:val="000000"/>
          <w:sz w:val="22"/>
          <w:szCs w:val="22"/>
        </w:rPr>
        <w:t>Alfonso Castellanos, Nicholas Colucci, Andrew Dotter, Luis Gruber, Chris Makris, Mai Jizi Moua, Shayne Reese, Steven Shinas, Jason Tu, and Trevor Yang</w:t>
      </w:r>
    </w:p>
    <w:p w14:paraId="1BD63AB4" w14:textId="77777777" w:rsidR="00FA6BC6" w:rsidRPr="00FA6BC6" w:rsidRDefault="00FA6BC6" w:rsidP="00FA6BC6">
      <w:pPr>
        <w:ind w:hanging="360"/>
      </w:pPr>
      <w:r w:rsidRPr="00FA6BC6">
        <w:rPr>
          <w:rFonts w:ascii="Helvetica Neue" w:hAnsi="Helvetica Neue"/>
          <w:b/>
          <w:bCs/>
          <w:color w:val="000000"/>
          <w:sz w:val="22"/>
          <w:szCs w:val="22"/>
        </w:rPr>
        <w:t xml:space="preserve">UX Designer: </w:t>
      </w:r>
      <w:r w:rsidRPr="00FA6BC6">
        <w:rPr>
          <w:rFonts w:ascii="Helvetica Neue" w:hAnsi="Helvetica Neue"/>
          <w:color w:val="000000"/>
          <w:sz w:val="22"/>
          <w:szCs w:val="22"/>
        </w:rPr>
        <w:t>Christina Goefron</w:t>
      </w:r>
    </w:p>
    <w:p w14:paraId="0496D68C"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Ilana Elberg</w:t>
      </w:r>
    </w:p>
    <w:p w14:paraId="29B17374" w14:textId="77777777" w:rsidR="00FA6BC6" w:rsidRPr="00FA6BC6" w:rsidRDefault="00FA6BC6" w:rsidP="00FA6BC6">
      <w:pPr>
        <w:ind w:hanging="360"/>
      </w:pPr>
      <w:r w:rsidRPr="00FA6BC6">
        <w:rPr>
          <w:rFonts w:ascii="Helvetica Neue" w:hAnsi="Helvetica Neue"/>
          <w:b/>
          <w:bCs/>
          <w:color w:val="000000"/>
          <w:sz w:val="22"/>
          <w:szCs w:val="22"/>
        </w:rPr>
        <w:t xml:space="preserve">Product Manager: </w:t>
      </w:r>
      <w:r w:rsidRPr="00FA6BC6">
        <w:rPr>
          <w:rFonts w:ascii="Helvetica Neue" w:hAnsi="Helvetica Neue"/>
          <w:color w:val="000000"/>
          <w:sz w:val="22"/>
          <w:szCs w:val="22"/>
        </w:rPr>
        <w:t>Dan Trass</w:t>
      </w:r>
    </w:p>
    <w:p w14:paraId="17A704A1" w14:textId="77777777" w:rsidR="00FA6BC6" w:rsidRPr="00FA6BC6" w:rsidRDefault="00FA6BC6" w:rsidP="00FA6BC6">
      <w:pPr>
        <w:ind w:hanging="360"/>
      </w:pPr>
      <w:r w:rsidRPr="00FA6BC6">
        <w:rPr>
          <w:rFonts w:ascii="Helvetica Neue" w:hAnsi="Helvetica Neue"/>
          <w:b/>
          <w:bCs/>
          <w:color w:val="000000"/>
          <w:sz w:val="22"/>
          <w:szCs w:val="22"/>
        </w:rPr>
        <w:t xml:space="preserve">Product Developers: </w:t>
      </w:r>
      <w:r w:rsidRPr="00FA6BC6">
        <w:rPr>
          <w:rFonts w:ascii="Helvetica Neue" w:hAnsi="Helvetica Neue"/>
          <w:color w:val="000000"/>
          <w:sz w:val="22"/>
          <w:szCs w:val="22"/>
        </w:rPr>
        <w:t>Kamil Durzynski and Thai Tran</w:t>
      </w:r>
    </w:p>
    <w:p w14:paraId="7D696602" w14:textId="77777777" w:rsidR="00FA6BC6" w:rsidRPr="00FA6BC6" w:rsidRDefault="00FA6BC6" w:rsidP="00FA6BC6">
      <w:pPr>
        <w:ind w:hanging="360"/>
      </w:pPr>
      <w:r w:rsidRPr="00FA6BC6">
        <w:rPr>
          <w:rFonts w:ascii="Helvetica Neue" w:hAnsi="Helvetica Neue"/>
          <w:b/>
          <w:bCs/>
          <w:color w:val="000000"/>
          <w:sz w:val="22"/>
          <w:szCs w:val="22"/>
        </w:rPr>
        <w:t xml:space="preserve">Senior Software Engineers: </w:t>
      </w:r>
      <w:r w:rsidRPr="00FA6BC6">
        <w:rPr>
          <w:rFonts w:ascii="Helvetica Neue" w:hAnsi="Helvetica Neue"/>
          <w:color w:val="000000"/>
          <w:sz w:val="22"/>
          <w:szCs w:val="22"/>
        </w:rPr>
        <w:t>Kayla Bliesener, Geoffrey Erickson, Nicholas Gomes, Chuck Noble, and Micah Rollins</w:t>
      </w:r>
    </w:p>
    <w:p w14:paraId="4F7B4C8B" w14:textId="77777777" w:rsidR="00FA6BC6" w:rsidRPr="00FA6BC6" w:rsidRDefault="00FA6BC6" w:rsidP="00FA6BC6">
      <w:pPr>
        <w:spacing w:before="280"/>
      </w:pPr>
      <w:r w:rsidRPr="00FA6BC6">
        <w:rPr>
          <w:rFonts w:ascii="Helvetica Neue" w:hAnsi="Helvetica Neue"/>
          <w:b/>
          <w:bCs/>
          <w:color w:val="000000"/>
          <w:sz w:val="28"/>
          <w:szCs w:val="28"/>
        </w:rPr>
        <w:t>NFL on NBC</w:t>
      </w:r>
    </w:p>
    <w:p w14:paraId="4834470A" w14:textId="77777777" w:rsidR="00FA6BC6" w:rsidRPr="00FA6BC6" w:rsidRDefault="00FA6BC6" w:rsidP="00FA6BC6">
      <w:r w:rsidRPr="00FA6BC6">
        <w:rPr>
          <w:rFonts w:ascii="Helvetica Neue" w:hAnsi="Helvetica Neue"/>
          <w:color w:val="000000"/>
          <w:sz w:val="28"/>
          <w:szCs w:val="28"/>
        </w:rPr>
        <w:t>Madden NFL Cast</w:t>
      </w:r>
    </w:p>
    <w:p w14:paraId="18961C9B" w14:textId="77777777" w:rsidR="00FA6BC6" w:rsidRPr="00FA6BC6" w:rsidRDefault="00FA6BC6" w:rsidP="00FA6BC6">
      <w:pPr>
        <w:spacing w:after="240"/>
      </w:pPr>
      <w:r w:rsidRPr="00FA6BC6">
        <w:rPr>
          <w:rFonts w:ascii="Helvetica Neue" w:hAnsi="Helvetica Neue"/>
          <w:i/>
          <w:iCs/>
          <w:color w:val="000000"/>
        </w:rPr>
        <w:t>Peacock</w:t>
      </w:r>
    </w:p>
    <w:p w14:paraId="51D43535"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Rick Cordella, Sam Flood, Fred Gaudelli, and Joe Ruggiero</w:t>
      </w:r>
    </w:p>
    <w:p w14:paraId="550A165B"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Stephen Greenberg</w:t>
      </w:r>
    </w:p>
    <w:p w14:paraId="7F0894AB"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Nicole Beckett, Evan Dexter, Darius Eghdami, Ed Kiang, Josh Kline, Shane O'Farrell, Grace Senko, Mischa Smolkin, Reza Vajihollahi, and Jim White</w:t>
      </w:r>
    </w:p>
    <w:p w14:paraId="073C6EBE"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Timothy Nelson</w:t>
      </w:r>
    </w:p>
    <w:p w14:paraId="347123D9"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Peter DiBiasi, Jackson DiLullo, Courtney Gustafson, Mike Hunniford, Matthew Kane, Mallory Liebman, Aaron Mevorah, Reese Nasser, Harrison Root, Adrian Satchell, Eddie Scheidler, Joey Tebben, and Zach Trombetta</w:t>
      </w:r>
    </w:p>
    <w:p w14:paraId="737917D7"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Jorge Bustamante and Wayne Wilson</w:t>
      </w:r>
    </w:p>
    <w:p w14:paraId="07949569" w14:textId="77777777" w:rsidR="00FA6BC6" w:rsidRPr="00FA6BC6" w:rsidRDefault="00FA6BC6" w:rsidP="00FA6BC6">
      <w:pPr>
        <w:ind w:hanging="360"/>
      </w:pPr>
      <w:r w:rsidRPr="00FA6BC6">
        <w:rPr>
          <w:rFonts w:ascii="Helvetica Neue" w:hAnsi="Helvetica Neue"/>
          <w:b/>
          <w:bCs/>
          <w:color w:val="000000"/>
          <w:sz w:val="22"/>
          <w:szCs w:val="22"/>
        </w:rPr>
        <w:t xml:space="preserve">Software Engineers: </w:t>
      </w:r>
      <w:r w:rsidRPr="00FA6BC6">
        <w:rPr>
          <w:rFonts w:ascii="Helvetica Neue" w:hAnsi="Helvetica Neue"/>
          <w:color w:val="000000"/>
          <w:sz w:val="22"/>
          <w:szCs w:val="22"/>
        </w:rPr>
        <w:t>Seth Carter, Michael Chi, Graham Hawes, Paul Iona, Cameron Korb, Justin Leong, Valeria Pelova, Henry Prosser, Ryan Uhlenbrock, and Andrew Uhm</w:t>
      </w:r>
    </w:p>
    <w:p w14:paraId="6A348BD3"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Tate Sigworth</w:t>
      </w:r>
    </w:p>
    <w:p w14:paraId="7CE4FDB5" w14:textId="77777777" w:rsidR="00FA6BC6" w:rsidRPr="00FA6BC6" w:rsidRDefault="00FA6BC6" w:rsidP="00FA6BC6">
      <w:pPr>
        <w:ind w:hanging="360"/>
      </w:pPr>
      <w:r w:rsidRPr="00FA6BC6">
        <w:rPr>
          <w:rFonts w:ascii="Helvetica Neue" w:hAnsi="Helvetica Neue"/>
          <w:b/>
          <w:bCs/>
          <w:color w:val="000000"/>
          <w:sz w:val="22"/>
          <w:szCs w:val="22"/>
        </w:rPr>
        <w:t xml:space="preserve">Product Managers: </w:t>
      </w:r>
      <w:r w:rsidRPr="00FA6BC6">
        <w:rPr>
          <w:rFonts w:ascii="Helvetica Neue" w:hAnsi="Helvetica Neue"/>
          <w:color w:val="000000"/>
          <w:sz w:val="22"/>
          <w:szCs w:val="22"/>
        </w:rPr>
        <w:t>Kevin Callahan, Aaron Galles, Stacey Georgiou, Josh Helmrich, Merrick McQuilling III, Josh Mendoza, Tom Popple, Myles Rich, Drew Simon, and Franchesca Tran</w:t>
      </w:r>
    </w:p>
    <w:p w14:paraId="77E603B5" w14:textId="77777777" w:rsidR="00FA6BC6" w:rsidRPr="00FA6BC6" w:rsidRDefault="00FA6BC6" w:rsidP="00FA6BC6">
      <w:pPr>
        <w:ind w:hanging="360"/>
      </w:pPr>
      <w:r w:rsidRPr="00FA6BC6">
        <w:rPr>
          <w:rFonts w:ascii="Helvetica Neue" w:hAnsi="Helvetica Neue"/>
          <w:b/>
          <w:bCs/>
          <w:color w:val="000000"/>
          <w:sz w:val="22"/>
          <w:szCs w:val="22"/>
        </w:rPr>
        <w:t xml:space="preserve">Graphics Producers: </w:t>
      </w:r>
      <w:r w:rsidRPr="00FA6BC6">
        <w:rPr>
          <w:rFonts w:ascii="Helvetica Neue" w:hAnsi="Helvetica Neue"/>
          <w:color w:val="000000"/>
          <w:sz w:val="22"/>
          <w:szCs w:val="22"/>
        </w:rPr>
        <w:t>Tripp Dixon, Wade Echer, Michael Kerner, Jillian McCullagh, Eli Santos, and John Schleef</w:t>
      </w:r>
    </w:p>
    <w:p w14:paraId="4E2939CE" w14:textId="77777777" w:rsidR="00FA6BC6" w:rsidRPr="00FA6BC6" w:rsidRDefault="00FA6BC6" w:rsidP="00FA6BC6">
      <w:pPr>
        <w:ind w:hanging="360"/>
      </w:pPr>
      <w:r w:rsidRPr="00FA6BC6">
        <w:rPr>
          <w:rFonts w:ascii="Helvetica Neue" w:hAnsi="Helvetica Neue"/>
          <w:b/>
          <w:bCs/>
          <w:color w:val="000000"/>
          <w:sz w:val="22"/>
          <w:szCs w:val="22"/>
        </w:rPr>
        <w:t xml:space="preserve">Director of Animations: </w:t>
      </w:r>
      <w:r w:rsidRPr="00FA6BC6">
        <w:rPr>
          <w:rFonts w:ascii="Helvetica Neue" w:hAnsi="Helvetica Neue"/>
          <w:color w:val="000000"/>
          <w:sz w:val="22"/>
          <w:szCs w:val="22"/>
        </w:rPr>
        <w:t>Ian Foster, Shawn Hendrickson, and Anna Zavorina</w:t>
      </w:r>
    </w:p>
    <w:p w14:paraId="1E9B61D7" w14:textId="77777777" w:rsidR="00FA6BC6" w:rsidRPr="00FA6BC6" w:rsidRDefault="00FA6BC6" w:rsidP="00FA6BC6">
      <w:pPr>
        <w:spacing w:before="280"/>
      </w:pPr>
      <w:r w:rsidRPr="00FA6BC6">
        <w:rPr>
          <w:rFonts w:ascii="Helvetica Neue" w:hAnsi="Helvetica Neue"/>
          <w:b/>
          <w:bCs/>
          <w:color w:val="000000"/>
          <w:sz w:val="28"/>
          <w:szCs w:val="28"/>
        </w:rPr>
        <w:lastRenderedPageBreak/>
        <w:t>Prime Insights</w:t>
      </w:r>
    </w:p>
    <w:p w14:paraId="4A052BF4" w14:textId="77777777" w:rsidR="00FA6BC6" w:rsidRPr="00FA6BC6" w:rsidRDefault="00FA6BC6" w:rsidP="00FA6BC6">
      <w:pPr>
        <w:spacing w:after="240"/>
      </w:pPr>
      <w:r w:rsidRPr="00FA6BC6">
        <w:rPr>
          <w:rFonts w:ascii="Helvetica Neue" w:hAnsi="Helvetica Neue"/>
          <w:i/>
          <w:iCs/>
          <w:color w:val="000000"/>
        </w:rPr>
        <w:t>Prime Video [Amazon MGM Studios]</w:t>
      </w:r>
    </w:p>
    <w:p w14:paraId="437407FB"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Fred Gaudelli, Jay Marine, Mike Muriano, and Jared Stacy</w:t>
      </w:r>
    </w:p>
    <w:p w14:paraId="556307F1"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Spandan Daftary and Alex Strand</w:t>
      </w:r>
    </w:p>
    <w:p w14:paraId="533487A2"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John Ward</w:t>
      </w:r>
    </w:p>
    <w:p w14:paraId="21443EF3"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Alvin Anol, Rene Hatlelid, Scott Karpen, Bobby Kortright, Steve LeTarte, Matt Marvin, Sam Schwartzstein, Mark Teitleman, Stan Van Gundy, and Andrew Whitworth</w:t>
      </w:r>
    </w:p>
    <w:p w14:paraId="522FB5BC"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Geoff Butler, Pierre Moossa, and Sean Owens</w:t>
      </w:r>
    </w:p>
    <w:p w14:paraId="0B5BD5C0"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Producers: </w:t>
      </w:r>
      <w:r w:rsidRPr="00FA6BC6">
        <w:rPr>
          <w:rFonts w:ascii="Helvetica Neue" w:hAnsi="Helvetica Neue"/>
          <w:color w:val="000000"/>
          <w:sz w:val="22"/>
          <w:szCs w:val="22"/>
        </w:rPr>
        <w:t>Lee Brison, Robbie Louthan, and Brian Wulber</w:t>
      </w:r>
    </w:p>
    <w:p w14:paraId="5D23E22B"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Matthew Diamond, Emma Fruhling, Jackson Jones, Mahoud Mohamed, Taelor Sanders, and Daniel Sichel</w:t>
      </w:r>
    </w:p>
    <w:p w14:paraId="44A86709"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 </w:t>
      </w:r>
      <w:r w:rsidRPr="00FA6BC6">
        <w:rPr>
          <w:rFonts w:ascii="Helvetica Neue" w:hAnsi="Helvetica Neue"/>
          <w:color w:val="000000"/>
          <w:sz w:val="22"/>
          <w:szCs w:val="22"/>
        </w:rPr>
        <w:t>Alexis Gilbard</w:t>
      </w:r>
    </w:p>
    <w:p w14:paraId="0B858ED4" w14:textId="77777777" w:rsidR="00FA6BC6" w:rsidRPr="00FA6BC6" w:rsidRDefault="00FA6BC6" w:rsidP="00FA6BC6">
      <w:pPr>
        <w:ind w:hanging="360"/>
      </w:pPr>
      <w:r w:rsidRPr="00FA6BC6">
        <w:rPr>
          <w:rFonts w:ascii="Helvetica Neue" w:hAnsi="Helvetica Neue"/>
          <w:b/>
          <w:bCs/>
          <w:color w:val="000000"/>
          <w:sz w:val="22"/>
          <w:szCs w:val="22"/>
        </w:rPr>
        <w:t xml:space="preserve">Software Engineers: </w:t>
      </w:r>
      <w:r w:rsidRPr="00FA6BC6">
        <w:rPr>
          <w:rFonts w:ascii="Helvetica Neue" w:hAnsi="Helvetica Neue"/>
          <w:color w:val="000000"/>
          <w:sz w:val="22"/>
          <w:szCs w:val="22"/>
        </w:rPr>
        <w:t>Aviv Avidan, Shachar Ben Dayan, Rony Ben Nun, Tom Bonfield, Kyler Brown, Haitham Daana, Arjun GopiReddy, Tom Hagen, Micah Hyman, Matthew Jones, Alex Kofman, Vova Kofman, Ryan LaRue, Haitham Mazen Daana, Michael McDougle, Sama Milhem, Gal Moran, Tal Perl, Michael Rotman, Riccardo Salzmann, Lior Shabi, Raziel Siegman, and Sagari Vatchavayi</w:t>
      </w:r>
    </w:p>
    <w:p w14:paraId="1DC5043B" w14:textId="77777777" w:rsidR="00FA6BC6" w:rsidRPr="00FA6BC6" w:rsidRDefault="00FA6BC6" w:rsidP="00FA6BC6">
      <w:pPr>
        <w:ind w:hanging="360"/>
      </w:pPr>
      <w:r w:rsidRPr="00FA6BC6">
        <w:rPr>
          <w:rFonts w:ascii="Helvetica Neue" w:hAnsi="Helvetica Neue"/>
          <w:b/>
          <w:bCs/>
          <w:color w:val="000000"/>
          <w:sz w:val="22"/>
          <w:szCs w:val="22"/>
        </w:rPr>
        <w:t xml:space="preserve">Product Managers: </w:t>
      </w:r>
      <w:r w:rsidRPr="00FA6BC6">
        <w:rPr>
          <w:rFonts w:ascii="Helvetica Neue" w:hAnsi="Helvetica Neue"/>
          <w:color w:val="000000"/>
          <w:sz w:val="22"/>
          <w:szCs w:val="22"/>
        </w:rPr>
        <w:t>Anthony Da Cruz, Michael Drazin, Brett Fifield, Scott Gillies, Stephen Leotta, Dan Pawlowski, and Seph Price</w:t>
      </w:r>
    </w:p>
    <w:p w14:paraId="2A3FFB2A" w14:textId="77777777" w:rsidR="00FA6BC6" w:rsidRPr="00FA6BC6" w:rsidRDefault="00FA6BC6" w:rsidP="00FA6BC6">
      <w:pPr>
        <w:ind w:hanging="360"/>
      </w:pPr>
      <w:r w:rsidRPr="00FA6BC6">
        <w:rPr>
          <w:rFonts w:ascii="Helvetica Neue" w:hAnsi="Helvetica Neue"/>
          <w:b/>
          <w:bCs/>
          <w:color w:val="000000"/>
          <w:sz w:val="22"/>
          <w:szCs w:val="22"/>
        </w:rPr>
        <w:t xml:space="preserve">Graphics Producers: </w:t>
      </w:r>
      <w:r w:rsidRPr="00FA6BC6">
        <w:rPr>
          <w:rFonts w:ascii="Helvetica Neue" w:hAnsi="Helvetica Neue"/>
          <w:color w:val="000000"/>
          <w:sz w:val="22"/>
          <w:szCs w:val="22"/>
        </w:rPr>
        <w:t>Clay Lipsky, Jeff Porper, Myles Sims, Scott Swim, and Grant Werle</w:t>
      </w:r>
    </w:p>
    <w:p w14:paraId="739348C8" w14:textId="77777777" w:rsidR="00FA6BC6" w:rsidRPr="00FA6BC6" w:rsidRDefault="00FA6BC6" w:rsidP="00FA6BC6">
      <w:pPr>
        <w:ind w:hanging="360"/>
      </w:pPr>
      <w:r w:rsidRPr="00FA6BC6">
        <w:rPr>
          <w:rFonts w:ascii="Helvetica Neue" w:hAnsi="Helvetica Neue"/>
          <w:b/>
          <w:bCs/>
          <w:color w:val="000000"/>
          <w:sz w:val="22"/>
          <w:szCs w:val="22"/>
        </w:rPr>
        <w:t xml:space="preserve">Director of Animations: </w:t>
      </w:r>
      <w:r w:rsidRPr="00FA6BC6">
        <w:rPr>
          <w:rFonts w:ascii="Helvetica Neue" w:hAnsi="Helvetica Neue"/>
          <w:color w:val="000000"/>
          <w:sz w:val="22"/>
          <w:szCs w:val="22"/>
        </w:rPr>
        <w:t>Patricia Hopkins and Jon Kazczmarski</w:t>
      </w:r>
    </w:p>
    <w:p w14:paraId="745C0847" w14:textId="77777777" w:rsidR="00FA6BC6" w:rsidRPr="00FA6BC6" w:rsidRDefault="00FA6BC6" w:rsidP="00FA6BC6">
      <w:pPr>
        <w:ind w:hanging="360"/>
      </w:pPr>
      <w:r w:rsidRPr="00FA6BC6">
        <w:rPr>
          <w:rFonts w:ascii="Helvetica Neue" w:hAnsi="Helvetica Neue"/>
          <w:b/>
          <w:bCs/>
          <w:color w:val="000000"/>
          <w:sz w:val="22"/>
          <w:szCs w:val="22"/>
        </w:rPr>
        <w:t xml:space="preserve">Senior Software Engineers: </w:t>
      </w:r>
      <w:r w:rsidRPr="00FA6BC6">
        <w:rPr>
          <w:rFonts w:ascii="Helvetica Neue" w:hAnsi="Helvetica Neue"/>
          <w:color w:val="000000"/>
          <w:sz w:val="22"/>
          <w:szCs w:val="22"/>
        </w:rPr>
        <w:t>Avi Ben-Cohen, Tal Darom, John Dengler, Gerald Hall, Ianir Ideses, Oren Kaminer, Eliran Nachum, Eric Orme, Wade Wakashige, Hans Weber, Ido Yerushalmy, and Yochai Zvik</w:t>
      </w:r>
    </w:p>
    <w:p w14:paraId="09B69417" w14:textId="77777777" w:rsidR="00FA6BC6" w:rsidRPr="00FA6BC6" w:rsidRDefault="00FA6BC6" w:rsidP="00FA6BC6">
      <w:pPr>
        <w:spacing w:before="280"/>
      </w:pPr>
      <w:r w:rsidRPr="00FA6BC6">
        <w:rPr>
          <w:rFonts w:ascii="Helvetica Neue" w:hAnsi="Helvetica Neue"/>
          <w:b/>
          <w:bCs/>
          <w:color w:val="000000"/>
          <w:sz w:val="28"/>
          <w:szCs w:val="28"/>
        </w:rPr>
        <w:t>VIP</w:t>
      </w:r>
    </w:p>
    <w:p w14:paraId="3C5BF96B" w14:textId="77777777" w:rsidR="00FA6BC6" w:rsidRPr="00FA6BC6" w:rsidRDefault="00FA6BC6" w:rsidP="00FA6BC6">
      <w:r w:rsidRPr="00FA6BC6">
        <w:rPr>
          <w:rFonts w:ascii="Helvetica Neue" w:hAnsi="Helvetica Neue"/>
          <w:color w:val="000000"/>
          <w:sz w:val="28"/>
          <w:szCs w:val="28"/>
        </w:rPr>
        <w:t>Yankee Stadium</w:t>
      </w:r>
    </w:p>
    <w:p w14:paraId="2F7C4727" w14:textId="77777777" w:rsidR="00FA6BC6" w:rsidRPr="00FA6BC6" w:rsidRDefault="00FA6BC6" w:rsidP="00FA6BC6">
      <w:pPr>
        <w:spacing w:after="240"/>
      </w:pPr>
      <w:r w:rsidRPr="00FA6BC6">
        <w:rPr>
          <w:rFonts w:ascii="Helvetica Neue" w:hAnsi="Helvetica Neue"/>
          <w:i/>
          <w:iCs/>
          <w:color w:val="000000"/>
        </w:rPr>
        <w:t>Apple TV [SoHi Media]</w:t>
      </w:r>
    </w:p>
    <w:p w14:paraId="4DC26F5F"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w:t>
      </w:r>
      <w:r w:rsidRPr="00FA6BC6">
        <w:rPr>
          <w:rFonts w:ascii="Helvetica Neue" w:hAnsi="Helvetica Neue"/>
          <w:color w:val="000000"/>
          <w:sz w:val="22"/>
          <w:szCs w:val="22"/>
        </w:rPr>
        <w:t>Josh Earl</w:t>
      </w:r>
    </w:p>
    <w:p w14:paraId="37375EF0"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Matt Amick</w:t>
      </w:r>
    </w:p>
    <w:p w14:paraId="6241E557"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Matt Hill</w:t>
      </w:r>
    </w:p>
    <w:p w14:paraId="150837BD"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Patrick Abrahams, Alex Courtney, Lauren Parker, Brian Rivera, and Jen Wing</w:t>
      </w:r>
    </w:p>
    <w:p w14:paraId="774F0E2C"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Yaron Deskalo</w:t>
      </w:r>
    </w:p>
    <w:p w14:paraId="2EDF96E3"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Justin Beach</w:t>
      </w:r>
    </w:p>
    <w:p w14:paraId="52AC4154" w14:textId="77777777" w:rsidR="00FA6BC6" w:rsidRPr="00FA6BC6" w:rsidRDefault="00FA6BC6" w:rsidP="00FA6BC6">
      <w:pPr>
        <w:ind w:hanging="360"/>
      </w:pPr>
      <w:r w:rsidRPr="00FA6BC6">
        <w:rPr>
          <w:rFonts w:ascii="Helvetica Neue" w:hAnsi="Helvetica Neue"/>
          <w:b/>
          <w:bCs/>
          <w:color w:val="000000"/>
          <w:sz w:val="22"/>
          <w:szCs w:val="22"/>
        </w:rPr>
        <w:t xml:space="preserve">Director of Animation: </w:t>
      </w:r>
      <w:r w:rsidRPr="00FA6BC6">
        <w:rPr>
          <w:rFonts w:ascii="Helvetica Neue" w:hAnsi="Helvetica Neue"/>
          <w:color w:val="000000"/>
          <w:sz w:val="22"/>
          <w:szCs w:val="22"/>
        </w:rPr>
        <w:t>Andrew Rakestraw</w:t>
      </w:r>
    </w:p>
    <w:p w14:paraId="35531C91" w14:textId="77777777" w:rsidR="00FA6BC6" w:rsidRPr="00FA6BC6" w:rsidRDefault="00FA6BC6" w:rsidP="00FA6BC6">
      <w:pPr>
        <w:spacing w:before="280"/>
      </w:pPr>
      <w:r w:rsidRPr="00FA6BC6">
        <w:rPr>
          <w:rFonts w:ascii="Helvetica Neue" w:hAnsi="Helvetica Neue"/>
          <w:b/>
          <w:bCs/>
          <w:color w:val="000000"/>
          <w:sz w:val="28"/>
          <w:szCs w:val="28"/>
        </w:rPr>
        <w:t>World of Red Bull in Apple Immersive</w:t>
      </w:r>
    </w:p>
    <w:p w14:paraId="507BB37A" w14:textId="77777777" w:rsidR="00FA6BC6" w:rsidRPr="00FA6BC6" w:rsidRDefault="00FA6BC6" w:rsidP="00FA6BC6">
      <w:pPr>
        <w:spacing w:after="240"/>
      </w:pPr>
      <w:r w:rsidRPr="00FA6BC6">
        <w:rPr>
          <w:rFonts w:ascii="Helvetica Neue" w:hAnsi="Helvetica Neue"/>
          <w:i/>
          <w:iCs/>
          <w:color w:val="000000"/>
        </w:rPr>
        <w:t>Red Bull Media House [Apple]</w:t>
      </w:r>
    </w:p>
    <w:p w14:paraId="34A13021"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Chris Clark, Fabian Dorschel, Kelly Erbe, Rigo Freitag, Stephan Hamberger, Sam Hochgraf, Joshua Lamb, Seetoh Lang, Ignacio Leon, and Wolfgang Schmirl</w:t>
      </w:r>
    </w:p>
    <w:p w14:paraId="26C02F8A"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Matthias Stoeckl</w:t>
      </w:r>
    </w:p>
    <w:p w14:paraId="35EC9AE6"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Alex Nelson, Miguel Perez, and Ryan Sheridan</w:t>
      </w:r>
    </w:p>
    <w:p w14:paraId="50FF3442"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Producers: </w:t>
      </w:r>
      <w:r w:rsidRPr="00FA6BC6">
        <w:rPr>
          <w:rFonts w:ascii="Helvetica Neue" w:hAnsi="Helvetica Neue"/>
          <w:color w:val="000000"/>
          <w:sz w:val="22"/>
          <w:szCs w:val="22"/>
        </w:rPr>
        <w:t>Jerome Bosch and Patrick Van Weeren</w:t>
      </w:r>
    </w:p>
    <w:p w14:paraId="6984A57C"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Stefan Bonecker, Joseph Guay, Patrick Hollerup, Austin Novy, and Natalie Sweeney</w:t>
      </w:r>
    </w:p>
    <w:p w14:paraId="20CD7A43"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Director: </w:t>
      </w:r>
      <w:r w:rsidRPr="00FA6BC6">
        <w:rPr>
          <w:rFonts w:ascii="Helvetica Neue" w:hAnsi="Helvetica Neue"/>
          <w:color w:val="000000"/>
          <w:sz w:val="22"/>
          <w:szCs w:val="22"/>
        </w:rPr>
        <w:t>Nicholas Schrunk</w:t>
      </w:r>
    </w:p>
    <w:p w14:paraId="05D82B9E" w14:textId="77777777" w:rsidR="00FA6BC6" w:rsidRPr="00FA6BC6" w:rsidRDefault="00FA6BC6" w:rsidP="00FA6BC6">
      <w:pPr>
        <w:ind w:hanging="360"/>
      </w:pPr>
      <w:r w:rsidRPr="00FA6BC6">
        <w:rPr>
          <w:rFonts w:ascii="Helvetica Neue" w:hAnsi="Helvetica Neue"/>
          <w:b/>
          <w:bCs/>
          <w:color w:val="000000"/>
          <w:sz w:val="22"/>
          <w:szCs w:val="22"/>
        </w:rPr>
        <w:t xml:space="preserve">Software Engineers: </w:t>
      </w:r>
      <w:r w:rsidRPr="00FA6BC6">
        <w:rPr>
          <w:rFonts w:ascii="Helvetica Neue" w:hAnsi="Helvetica Neue"/>
          <w:color w:val="000000"/>
          <w:sz w:val="22"/>
          <w:szCs w:val="22"/>
        </w:rPr>
        <w:t>Mauro Coletes and Pedro Rossa</w:t>
      </w:r>
    </w:p>
    <w:p w14:paraId="510E069E" w14:textId="77777777" w:rsidR="00FA6BC6" w:rsidRPr="00FA6BC6" w:rsidRDefault="00FA6BC6" w:rsidP="00FA6BC6">
      <w:pPr>
        <w:ind w:hanging="360"/>
      </w:pPr>
      <w:r w:rsidRPr="00FA6BC6">
        <w:rPr>
          <w:rFonts w:ascii="Helvetica Neue" w:hAnsi="Helvetica Neue"/>
          <w:b/>
          <w:bCs/>
          <w:color w:val="000000"/>
          <w:sz w:val="22"/>
          <w:szCs w:val="22"/>
        </w:rPr>
        <w:t xml:space="preserve">Product Managers: </w:t>
      </w:r>
      <w:r w:rsidRPr="00FA6BC6">
        <w:rPr>
          <w:rFonts w:ascii="Helvetica Neue" w:hAnsi="Helvetica Neue"/>
          <w:color w:val="000000"/>
          <w:sz w:val="22"/>
          <w:szCs w:val="22"/>
        </w:rPr>
        <w:t>Shane Colton, Tabb Firchau, and Max Orozco</w:t>
      </w:r>
    </w:p>
    <w:p w14:paraId="2220BA69" w14:textId="77777777" w:rsidR="00FA6BC6" w:rsidRPr="00FA6BC6" w:rsidRDefault="00FA6BC6" w:rsidP="00FA6BC6">
      <w:pPr>
        <w:ind w:hanging="360"/>
      </w:pPr>
      <w:r w:rsidRPr="00FA6BC6">
        <w:rPr>
          <w:rFonts w:ascii="Helvetica Neue" w:hAnsi="Helvetica Neue"/>
          <w:b/>
          <w:bCs/>
          <w:color w:val="000000"/>
          <w:sz w:val="22"/>
          <w:szCs w:val="22"/>
        </w:rPr>
        <w:t xml:space="preserve">Product Developers: </w:t>
      </w:r>
      <w:r w:rsidRPr="00FA6BC6">
        <w:rPr>
          <w:rFonts w:ascii="Helvetica Neue" w:hAnsi="Helvetica Neue"/>
          <w:color w:val="000000"/>
          <w:sz w:val="22"/>
          <w:szCs w:val="22"/>
        </w:rPr>
        <w:t>Hugh Bell and David Sams</w:t>
      </w:r>
    </w:p>
    <w:p w14:paraId="5C9C0DE8"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Jeremy Hunt, Jordy Norris, Michael Pricket, Daniel Schiessl, Phil Strahl, and Christopher Thoresen</w:t>
      </w:r>
    </w:p>
    <w:p w14:paraId="69CE6D39" w14:textId="77777777" w:rsidR="00FA6BC6" w:rsidRPr="00FA6BC6" w:rsidRDefault="00FA6BC6" w:rsidP="00FA6BC6">
      <w:pPr>
        <w:ind w:hanging="360"/>
      </w:pPr>
      <w:r w:rsidRPr="00FA6BC6">
        <w:rPr>
          <w:rFonts w:ascii="Helvetica Neue" w:hAnsi="Helvetica Neue"/>
          <w:b/>
          <w:bCs/>
          <w:color w:val="000000"/>
          <w:sz w:val="22"/>
          <w:szCs w:val="22"/>
        </w:rPr>
        <w:t xml:space="preserve">Senior Software Engineer: </w:t>
      </w:r>
      <w:r w:rsidRPr="00FA6BC6">
        <w:rPr>
          <w:rFonts w:ascii="Helvetica Neue" w:hAnsi="Helvetica Neue"/>
          <w:color w:val="000000"/>
          <w:sz w:val="22"/>
          <w:szCs w:val="22"/>
        </w:rPr>
        <w:t>Raffaele Pisacane</w:t>
      </w:r>
    </w:p>
    <w:p w14:paraId="32683C8F"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2F410BC9" w14:textId="70A2D8E8" w:rsidR="00FA6BC6" w:rsidRPr="00FA6BC6" w:rsidRDefault="00FA6BC6" w:rsidP="00FA6BC6">
      <w:pPr>
        <w:jc w:val="center"/>
      </w:pPr>
      <w:r w:rsidRPr="00FA6BC6">
        <w:rPr>
          <w:rFonts w:ascii="Helvetica Neue" w:hAnsi="Helvetica Neue"/>
          <w:b/>
          <w:bCs/>
          <w:color w:val="000000"/>
          <w:sz w:val="32"/>
          <w:szCs w:val="32"/>
        </w:rPr>
        <w:lastRenderedPageBreak/>
        <w:t>Outstanding Technical Team: Sports Event</w:t>
      </w:r>
    </w:p>
    <w:p w14:paraId="6D6DDCF5" w14:textId="77777777" w:rsidR="00FA6BC6" w:rsidRPr="00FA6BC6" w:rsidRDefault="00FA6BC6" w:rsidP="00FA6BC6">
      <w:pPr>
        <w:spacing w:before="280"/>
      </w:pPr>
      <w:r w:rsidRPr="00FA6BC6">
        <w:rPr>
          <w:rFonts w:ascii="Helvetica Neue" w:hAnsi="Helvetica Neue"/>
          <w:b/>
          <w:bCs/>
          <w:color w:val="000000"/>
          <w:sz w:val="28"/>
          <w:szCs w:val="28"/>
        </w:rPr>
        <w:t>College Football Playoff National Championship</w:t>
      </w:r>
    </w:p>
    <w:p w14:paraId="2AC29306" w14:textId="77777777" w:rsidR="00FA6BC6" w:rsidRPr="00FA6BC6" w:rsidRDefault="00FA6BC6" w:rsidP="00FA6BC6">
      <w:pPr>
        <w:spacing w:after="240"/>
      </w:pPr>
      <w:r w:rsidRPr="00FA6BC6">
        <w:rPr>
          <w:rFonts w:ascii="Helvetica Neue" w:hAnsi="Helvetica Neue"/>
          <w:i/>
          <w:iCs/>
          <w:color w:val="000000"/>
        </w:rPr>
        <w:t>ESPN</w:t>
      </w:r>
    </w:p>
    <w:p w14:paraId="058F15F0" w14:textId="77777777" w:rsidR="00FA6BC6" w:rsidRPr="00FA6BC6" w:rsidRDefault="00FA6BC6" w:rsidP="00FA6BC6">
      <w:pPr>
        <w:ind w:hanging="360"/>
      </w:pPr>
      <w:r w:rsidRPr="00FA6BC6">
        <w:rPr>
          <w:rFonts w:ascii="Helvetica Neue" w:hAnsi="Helvetica Neue"/>
          <w:b/>
          <w:bCs/>
          <w:color w:val="000000"/>
          <w:sz w:val="22"/>
          <w:szCs w:val="22"/>
        </w:rPr>
        <w:t xml:space="preserve">Technical Supervisors: </w:t>
      </w:r>
      <w:r w:rsidRPr="00FA6BC6">
        <w:rPr>
          <w:rFonts w:ascii="Helvetica Neue" w:hAnsi="Helvetica Neue"/>
          <w:color w:val="000000"/>
          <w:sz w:val="22"/>
          <w:szCs w:val="22"/>
        </w:rPr>
        <w:t>Erik Barone, Jim Birch, Marissa Bonertz, Brian Burney, Christopher Calcinari, Catherine Chalfant, Scott Chamberland, Kevin Cleary, Terrence Cook, Tim Denyes, Marc Desy, Anthony Gregory, Kelsey Hahn, Amy Harrigan, Keith Jackson, Ryan Jones, Eric Kimmel, Jesse Kupec, John LaChance, Kat Laise, Daniel Lannon, Francis Legros, Sharon Loh, Meghan McCormick, Hugh Murphy, Benjamin Neiger, Cindy Pennington, David Quintanilla, Adam Ramirez, Bob Simon, Chris Strong, Bill Weeks, Adam Whitlock, Mitch Workman, and Ryan Zainc</w:t>
      </w:r>
    </w:p>
    <w:p w14:paraId="5D4959F9" w14:textId="77777777" w:rsidR="00FA6BC6" w:rsidRPr="00FA6BC6" w:rsidRDefault="00FA6BC6" w:rsidP="00FA6BC6">
      <w:pPr>
        <w:ind w:hanging="360"/>
      </w:pPr>
      <w:r w:rsidRPr="00FA6BC6">
        <w:rPr>
          <w:rFonts w:ascii="Helvetica Neue" w:hAnsi="Helvetica Neue"/>
          <w:b/>
          <w:bCs/>
          <w:color w:val="000000"/>
          <w:sz w:val="22"/>
          <w:szCs w:val="22"/>
        </w:rPr>
        <w:t xml:space="preserve">Technical Directors: </w:t>
      </w:r>
      <w:r w:rsidRPr="00FA6BC6">
        <w:rPr>
          <w:rFonts w:ascii="Helvetica Neue" w:hAnsi="Helvetica Neue"/>
          <w:color w:val="000000"/>
          <w:sz w:val="22"/>
          <w:szCs w:val="22"/>
        </w:rPr>
        <w:t>Aaron Bedenbaugh, Joshua Krueger, Christopher Matusow, Joshua Miller, John Ortega, Kennedy Plieth, Nicholas Potzka, and Craig Short</w:t>
      </w:r>
    </w:p>
    <w:p w14:paraId="620D91BA" w14:textId="77777777" w:rsidR="00FA6BC6" w:rsidRPr="00FA6BC6" w:rsidRDefault="00FA6BC6" w:rsidP="00FA6BC6">
      <w:pPr>
        <w:ind w:hanging="360"/>
      </w:pPr>
      <w:r w:rsidRPr="00FA6BC6">
        <w:rPr>
          <w:rFonts w:ascii="Helvetica Neue" w:hAnsi="Helvetica Neue"/>
          <w:b/>
          <w:bCs/>
          <w:color w:val="000000"/>
          <w:sz w:val="22"/>
          <w:szCs w:val="22"/>
        </w:rPr>
        <w:t xml:space="preserve">Electronic Camerapeople: </w:t>
      </w:r>
      <w:r w:rsidRPr="00FA6BC6">
        <w:rPr>
          <w:rFonts w:ascii="Helvetica Neue" w:hAnsi="Helvetica Neue"/>
          <w:color w:val="000000"/>
          <w:sz w:val="22"/>
          <w:szCs w:val="22"/>
        </w:rPr>
        <w:t>Daniel Baek, Jason Barc, Zachary Barron, Dustin Blanchet, William Brennan, Zachary Butler, Brent Cohen, Miosotyvette Colon, Justin Culverhouse, Titus Davis, Anthony Diaz, Larry Faircloth, Dourrian French, Jay Gibson, Travis Gray, Jackson Harwell, Joseph Hubbard, Mark Hug, Henry Hughes, Jalen Hunter, Jason Kay, Gene Komishock, Andre Koroskenyi, Gregory Logan, Clay Loveless, Steven Lowe, Christopher Maffris, Shane Marshall, Todd Marshall, Michael Miller, Jim Murphy, Sean O'Halloran, Scott O'Shea, Daniel Radke, Burlee Richardson, Steve Ritchie, Elaine Rom, Chase Rye, Calvin Savage, Joseph Schmidt, Matthew Scoopo, Michael Shea, Matthew Sickmiller, Rob Smith, Victor Smith, Jamie Soto, Nick Spears, KeyShon Taggart, William Tew, Brian Thorne, Duke Thorne, Sam Walker, Hunter Weaver, Michael Williams, David Wojcik, and Drexel Yokoyama</w:t>
      </w:r>
    </w:p>
    <w:p w14:paraId="3D9C7878" w14:textId="77777777" w:rsidR="00FA6BC6" w:rsidRPr="00FA6BC6" w:rsidRDefault="00FA6BC6" w:rsidP="00FA6BC6">
      <w:pPr>
        <w:ind w:hanging="360"/>
      </w:pPr>
      <w:r w:rsidRPr="00FA6BC6">
        <w:rPr>
          <w:rFonts w:ascii="Helvetica Neue" w:hAnsi="Helvetica Neue"/>
          <w:b/>
          <w:bCs/>
          <w:color w:val="000000"/>
          <w:sz w:val="22"/>
          <w:szCs w:val="22"/>
        </w:rPr>
        <w:t xml:space="preserve">Graphics Operators: </w:t>
      </w:r>
      <w:r w:rsidRPr="00FA6BC6">
        <w:rPr>
          <w:rFonts w:ascii="Helvetica Neue" w:hAnsi="Helvetica Neue"/>
          <w:color w:val="000000"/>
          <w:sz w:val="22"/>
          <w:szCs w:val="22"/>
        </w:rPr>
        <w:t>Katharine Baylis, Sean Corrigan, Ian Craine, Richard Daboul, Brian Dutra, and Lisa Gangl</w:t>
      </w:r>
    </w:p>
    <w:p w14:paraId="36C65CA6" w14:textId="77777777" w:rsidR="00FA6BC6" w:rsidRPr="00FA6BC6" w:rsidRDefault="00FA6BC6" w:rsidP="00FA6BC6">
      <w:pPr>
        <w:ind w:hanging="360"/>
      </w:pPr>
      <w:r w:rsidRPr="00FA6BC6">
        <w:rPr>
          <w:rFonts w:ascii="Helvetica Neue" w:hAnsi="Helvetica Neue"/>
          <w:b/>
          <w:bCs/>
          <w:color w:val="000000"/>
          <w:sz w:val="22"/>
          <w:szCs w:val="22"/>
        </w:rPr>
        <w:t xml:space="preserve">Lighting Director: </w:t>
      </w:r>
      <w:r w:rsidRPr="00FA6BC6">
        <w:rPr>
          <w:rFonts w:ascii="Helvetica Neue" w:hAnsi="Helvetica Neue"/>
          <w:color w:val="000000"/>
          <w:sz w:val="22"/>
          <w:szCs w:val="22"/>
        </w:rPr>
        <w:t>Michael Wagstaff</w:t>
      </w:r>
    </w:p>
    <w:p w14:paraId="72DD29F6"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Engineers: </w:t>
      </w:r>
      <w:r w:rsidRPr="00FA6BC6">
        <w:rPr>
          <w:rFonts w:ascii="Helvetica Neue" w:hAnsi="Helvetica Neue"/>
          <w:color w:val="000000"/>
          <w:sz w:val="22"/>
          <w:szCs w:val="22"/>
        </w:rPr>
        <w:t>Devin Barnhart, Andy Bartley, Thomas Davino, Brian Levesque, Terence Maher, Tyler Thompson, and Eric Williams</w:t>
      </w:r>
    </w:p>
    <w:p w14:paraId="299FC485"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Jon Beil, Robert Belval, John Bernier, Timothy Bischof, Sara Brown, Gabriel Buhay, Katrina DiGiovanni, John Farruggio, Josue Gonzalez Collazo, Jerry Hooper, Olivia Jones, Tyler Konvent, Elise Lantagne, Jerome Leigh, Keith Marrero, Derek Maslin, Timothy Parfaite, Zach Parfaite, Shawn Peacock, Javier Perez, Jeffrey Sic, Jordan Smith, Dale Tong, and Zack Vick</w:t>
      </w:r>
    </w:p>
    <w:p w14:paraId="7142E96C" w14:textId="77777777" w:rsidR="00FA6BC6" w:rsidRPr="00FA6BC6" w:rsidRDefault="00FA6BC6" w:rsidP="00FA6BC6">
      <w:pPr>
        <w:ind w:hanging="360"/>
      </w:pPr>
      <w:r w:rsidRPr="00FA6BC6">
        <w:rPr>
          <w:rFonts w:ascii="Helvetica Neue" w:hAnsi="Helvetica Neue"/>
          <w:b/>
          <w:bCs/>
          <w:color w:val="000000"/>
          <w:sz w:val="22"/>
          <w:szCs w:val="22"/>
        </w:rPr>
        <w:t xml:space="preserve">Digital Replay Operators: </w:t>
      </w:r>
      <w:r w:rsidRPr="00FA6BC6">
        <w:rPr>
          <w:rFonts w:ascii="Helvetica Neue" w:hAnsi="Helvetica Neue"/>
          <w:color w:val="000000"/>
          <w:sz w:val="22"/>
          <w:szCs w:val="22"/>
        </w:rPr>
        <w:t>Sam Abramson, Akshay Anand, Ciana Belton, Ryan Conrey, George Demko, Babacar Diop, James Dove, George Dunmore, Cameron Evans, Nathaniel Flynn-Ryan, Jarren Gary, Ryan Gemmel, Justin Gutierrez, Jason Kalish, Bradley Kendrick, Grant Leff, Dylan Lierz, Mario Lopez, Maya MacDonald, Alex Maldonado, Cassandra Manning, Jeffy Mathew, Andrew McGann, Ian McGlynn, Caleb McNeer, Anthony Monteleone, Rafael Muntion, Obie Nutt, Khristian Palmer-Rhodes, David Paulson, Michael Pelkey, Shomori Robinson, Christian Rohrbach, Madeline Rose, Shae Sau, Kinsley Sharp, Cosmo St. John, Brian Tabb, Liami Thomas, and Benjamin Whitmire</w:t>
      </w:r>
    </w:p>
    <w:p w14:paraId="2F01BC89" w14:textId="77777777" w:rsidR="00FA6BC6" w:rsidRPr="00FA6BC6" w:rsidRDefault="00FA6BC6" w:rsidP="00FA6BC6">
      <w:pPr>
        <w:ind w:hanging="360"/>
      </w:pPr>
      <w:r w:rsidRPr="00FA6BC6">
        <w:rPr>
          <w:rFonts w:ascii="Helvetica Neue" w:hAnsi="Helvetica Neue"/>
          <w:b/>
          <w:bCs/>
          <w:color w:val="000000"/>
          <w:sz w:val="22"/>
          <w:szCs w:val="22"/>
        </w:rPr>
        <w:t xml:space="preserve">Video Engineers: </w:t>
      </w:r>
      <w:r w:rsidRPr="00FA6BC6">
        <w:rPr>
          <w:rFonts w:ascii="Helvetica Neue" w:hAnsi="Helvetica Neue"/>
          <w:color w:val="000000"/>
          <w:sz w:val="22"/>
          <w:szCs w:val="22"/>
        </w:rPr>
        <w:t>Brian Armstrong, Dan Babich, Al Bonilla, Charles Cacho, Zachary Chambers, Xavier Chavez, Justin Cox, Arnold Davis, Ryan Dejear, Gary DeMarco, Troy DeVol, Tad Dixon, Ceon Forte, Chris Halloran, Shawn Harman, Jillian Kibler, Lance Lambert, Corbett Lovelady, Patrick McConnaughey, Mark McGee, Don Mills, Deandre Moore, Ron Parker, Caleb Parse, Holly Perez, Rocky Romero, Shane Ross, Stuart Sholar, Harley Shook, Hannah Sullivan, Seth Thompson, Michael Thrasher, and Kelsey Vick</w:t>
      </w:r>
    </w:p>
    <w:p w14:paraId="70AAA79D"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Broadcast Network Engineers: </w:t>
      </w:r>
      <w:r w:rsidRPr="00FA6BC6">
        <w:rPr>
          <w:rFonts w:ascii="Helvetica Neue" w:hAnsi="Helvetica Neue"/>
          <w:color w:val="000000"/>
          <w:sz w:val="22"/>
          <w:szCs w:val="22"/>
        </w:rPr>
        <w:t>Andrew Been, Niels Black, Thomas Blanchette, Adam Grigely, Robert Hess, Jim Johnson, Bill Kaufman, Jamie Lopez Santos, Loren Nordin, Jon Pope, Richard Rappi, Greg Ronitz-Baker, Oscar Serrano, Stephen Toth, Devon Williams, and Jared Wisnieski</w:t>
      </w:r>
    </w:p>
    <w:p w14:paraId="5DED15B0" w14:textId="77777777" w:rsidR="00FA6BC6" w:rsidRPr="00FA6BC6" w:rsidRDefault="00FA6BC6" w:rsidP="00FA6BC6">
      <w:pPr>
        <w:ind w:hanging="360"/>
      </w:pPr>
      <w:r w:rsidRPr="00FA6BC6">
        <w:rPr>
          <w:rFonts w:ascii="Helvetica Neue" w:hAnsi="Helvetica Neue"/>
          <w:b/>
          <w:bCs/>
          <w:color w:val="000000"/>
          <w:sz w:val="22"/>
          <w:szCs w:val="22"/>
        </w:rPr>
        <w:t xml:space="preserve">Support Engineers: </w:t>
      </w:r>
      <w:r w:rsidRPr="00FA6BC6">
        <w:rPr>
          <w:rFonts w:ascii="Helvetica Neue" w:hAnsi="Helvetica Neue"/>
          <w:color w:val="000000"/>
          <w:sz w:val="22"/>
          <w:szCs w:val="22"/>
        </w:rPr>
        <w:t>Robert Anderson, Nick Ashworth, Justin Avery, Jeffrey Brown, Justin Brown, Benjamin Burns, Zachary Cameron, Jose Castillo, Brent Clements, Giles Collins, Shaun Cooper, Matt Coughlan, Phil Demasi, Brad Eisele, Walker Emerson, Steven Emminizer, Christopher Fernandez, Jordan Flawd, Shasta Ford, Tony Fumo, Alyssa Genereux, Jim Harrison, Clayton Henning, Lorenzo Herrera, Kyle Keefe, Hector Keeling, Nate Kelly, Jason Kepner, Paul Klein, Thomas Kleppinger, Paul Lawless, Curt Lawnicki, Mike Lewis, Jenn Marks, Donovan Martin, Michael Martin, Brandon Matula, Andrew McCoy, Bryan McKenzie, Mike McRoberts, LD Morrison, Robert Nemitz, Alex Norris, Brian Nupnau, Darren Ottinger, Todd Parsons, Kyle Patton, Robert Poser, Michael Quatrella, Duncan Richards, Donald Rockwell III, Sabryna Rogers, Paul Saffell, Mike Sanford, Chauncy Smith, Christopher Smith, Frank Stanley, Michael Todd, Vince Tuggle, Jason Tuska, Ethan Underwood, Eric Van Gorp, Greg Vidal, and Zachary White</w:t>
      </w:r>
    </w:p>
    <w:p w14:paraId="6B65F11A" w14:textId="77777777" w:rsidR="00FA6BC6" w:rsidRPr="00FA6BC6" w:rsidRDefault="00FA6BC6" w:rsidP="00FA6BC6">
      <w:pPr>
        <w:ind w:hanging="360"/>
      </w:pPr>
      <w:r w:rsidRPr="00FA6BC6">
        <w:rPr>
          <w:rFonts w:ascii="Helvetica Neue" w:hAnsi="Helvetica Neue"/>
          <w:b/>
          <w:bCs/>
          <w:color w:val="000000"/>
          <w:sz w:val="22"/>
          <w:szCs w:val="22"/>
        </w:rPr>
        <w:t xml:space="preserve">Technical Production Managers: </w:t>
      </w:r>
      <w:r w:rsidRPr="00FA6BC6">
        <w:rPr>
          <w:rFonts w:ascii="Helvetica Neue" w:hAnsi="Helvetica Neue"/>
          <w:color w:val="000000"/>
          <w:sz w:val="22"/>
          <w:szCs w:val="22"/>
        </w:rPr>
        <w:t>Lindsay Bohlen, Anna Ciccone, Liza Cole-McGovern, Maria Jovy Coleman, Nestor Cora, Antwuan Dance, Gregory Emmert, Renee Greenwood, Kimberly Gunkel, Lindsay Hayden, Nanci Hyburg, Kimberly Kanner, Heather Maslak, Tatianna Montalvo, Julia Neilson, Mark Perron, Maria Santos, Domingo Sarmiento, Bryan Shalvoy, Arsen Shtefan, Charlie Skoog, Victoria Soyars, Keith Stuhr, Aaron Thompson, Allison Violette, Kevin Wendling, and Wingki Yip</w:t>
      </w:r>
    </w:p>
    <w:p w14:paraId="40DF6F6D" w14:textId="77777777" w:rsidR="00FA6BC6" w:rsidRPr="00FA6BC6" w:rsidRDefault="00FA6BC6" w:rsidP="00FA6BC6">
      <w:pPr>
        <w:spacing w:before="280"/>
      </w:pPr>
      <w:r w:rsidRPr="00FA6BC6">
        <w:rPr>
          <w:rFonts w:ascii="Helvetica Neue" w:hAnsi="Helvetica Neue"/>
          <w:b/>
          <w:bCs/>
          <w:color w:val="000000"/>
          <w:sz w:val="28"/>
          <w:szCs w:val="28"/>
        </w:rPr>
        <w:t>FOX IndyCar: The 109th Indianapolis 500</w:t>
      </w:r>
    </w:p>
    <w:p w14:paraId="56C28189" w14:textId="77777777" w:rsidR="00FA6BC6" w:rsidRPr="00FA6BC6" w:rsidRDefault="00FA6BC6" w:rsidP="00FA6BC6">
      <w:pPr>
        <w:spacing w:after="240"/>
      </w:pPr>
      <w:r w:rsidRPr="00FA6BC6">
        <w:rPr>
          <w:rFonts w:ascii="Helvetica Neue" w:hAnsi="Helvetica Neue"/>
          <w:i/>
          <w:iCs/>
          <w:color w:val="000000"/>
        </w:rPr>
        <w:t>FOX | FS1</w:t>
      </w:r>
    </w:p>
    <w:p w14:paraId="7EF055E8" w14:textId="77777777" w:rsidR="00FA6BC6" w:rsidRPr="00FA6BC6" w:rsidRDefault="00FA6BC6" w:rsidP="00FA6BC6">
      <w:pPr>
        <w:ind w:hanging="360"/>
      </w:pPr>
      <w:r w:rsidRPr="00FA6BC6">
        <w:rPr>
          <w:rFonts w:ascii="Helvetica Neue" w:hAnsi="Helvetica Neue"/>
          <w:b/>
          <w:bCs/>
          <w:color w:val="000000"/>
          <w:sz w:val="22"/>
          <w:szCs w:val="22"/>
        </w:rPr>
        <w:t xml:space="preserve">Technical Supervisors: </w:t>
      </w:r>
      <w:r w:rsidRPr="00FA6BC6">
        <w:rPr>
          <w:rFonts w:ascii="Helvetica Neue" w:hAnsi="Helvetica Neue"/>
          <w:color w:val="000000"/>
          <w:sz w:val="22"/>
          <w:szCs w:val="22"/>
        </w:rPr>
        <w:t>Levi Anderson, Matt Battaglia, Ben Brubaker, Kevin Callahan, Michael Carnow, Matt Caron, Frank Coll, Lou D'Ermilio, Michael Davies, Eric Dickens, Michael Dunnam, Nole Elridge, Zac Fields, Marc Fleury, Eric Foster, Steve Gele, Robert Goosley, George Grill, Gary Hartley, Daniel James, Noah Johnson, Chance Kulis, Darren LaGroe, Joe Marrinhas, Douglas McGee, Daryl Moore, Lazaro Morales, Charles (Chuck) Nelson, Chase Norman, Greg Pfeifer, Bill Pinkel, Joel Poinsett, Rob Rees, Jim Rodman, Nicholas Romano, Kory Scudder, Tyler Seaman, Chris Smith, David Sobel, Kevin Sublette, Wilson Tennermann, and Michael Vaughan</w:t>
      </w:r>
    </w:p>
    <w:p w14:paraId="651CB01F" w14:textId="77777777" w:rsidR="00FA6BC6" w:rsidRPr="00FA6BC6" w:rsidRDefault="00FA6BC6" w:rsidP="00FA6BC6">
      <w:pPr>
        <w:ind w:hanging="360"/>
      </w:pPr>
      <w:r w:rsidRPr="00FA6BC6">
        <w:rPr>
          <w:rFonts w:ascii="Helvetica Neue" w:hAnsi="Helvetica Neue"/>
          <w:b/>
          <w:bCs/>
          <w:color w:val="000000"/>
          <w:sz w:val="22"/>
          <w:szCs w:val="22"/>
        </w:rPr>
        <w:t xml:space="preserve">Senior Technical Director: </w:t>
      </w:r>
      <w:r w:rsidRPr="00FA6BC6">
        <w:rPr>
          <w:rFonts w:ascii="Helvetica Neue" w:hAnsi="Helvetica Neue"/>
          <w:color w:val="000000"/>
          <w:sz w:val="22"/>
          <w:szCs w:val="22"/>
        </w:rPr>
        <w:t>Colby Bourgeois</w:t>
      </w:r>
    </w:p>
    <w:p w14:paraId="189D856F" w14:textId="77777777" w:rsidR="00FA6BC6" w:rsidRPr="00FA6BC6" w:rsidRDefault="00FA6BC6" w:rsidP="00FA6BC6">
      <w:pPr>
        <w:ind w:hanging="360"/>
      </w:pPr>
      <w:r w:rsidRPr="00FA6BC6">
        <w:rPr>
          <w:rFonts w:ascii="Helvetica Neue" w:hAnsi="Helvetica Neue"/>
          <w:b/>
          <w:bCs/>
          <w:color w:val="000000"/>
          <w:sz w:val="22"/>
          <w:szCs w:val="22"/>
        </w:rPr>
        <w:t xml:space="preserve">Technical Directors: </w:t>
      </w:r>
      <w:r w:rsidRPr="00FA6BC6">
        <w:rPr>
          <w:rFonts w:ascii="Helvetica Neue" w:hAnsi="Helvetica Neue"/>
          <w:color w:val="000000"/>
          <w:sz w:val="22"/>
          <w:szCs w:val="22"/>
        </w:rPr>
        <w:t>Joel Blosser, Kyle Jenisch, Derek Joyoprayitno, and Brian Mattingly</w:t>
      </w:r>
    </w:p>
    <w:p w14:paraId="6E14A393" w14:textId="77777777" w:rsidR="00FA6BC6" w:rsidRPr="00FA6BC6" w:rsidRDefault="00FA6BC6" w:rsidP="00FA6BC6">
      <w:pPr>
        <w:ind w:hanging="360"/>
      </w:pPr>
      <w:r w:rsidRPr="00FA6BC6">
        <w:rPr>
          <w:rFonts w:ascii="Helvetica Neue" w:hAnsi="Helvetica Neue"/>
          <w:b/>
          <w:bCs/>
          <w:color w:val="000000"/>
          <w:sz w:val="22"/>
          <w:szCs w:val="22"/>
        </w:rPr>
        <w:t xml:space="preserve">Electronic Camerapeople: </w:t>
      </w:r>
      <w:r w:rsidRPr="00FA6BC6">
        <w:rPr>
          <w:rFonts w:ascii="Helvetica Neue" w:hAnsi="Helvetica Neue"/>
          <w:color w:val="000000"/>
          <w:sz w:val="22"/>
          <w:szCs w:val="22"/>
        </w:rPr>
        <w:t>Justin Amash, Willard Baker, Nick Bee, Joshua Boro, Michael Bozell, James Brady, Jonathan Brandmeyer, Jeremy Brown, Joshua Bumgarner, Gabriel Camacho, James Compton, Jeff Cuales, Shaun Decelle, John Densmore, Jeffrey Dickerson, Ara Dramm, John Duffy, Chase Ellison, Guilherme Freitas, Daniel Garbacz, Jordan Goodsell, Silas Greever, Marlon Haywood, Jimmy Henslee, David Hockemeyer, Scott Hopper, Zachary Horgan, Scott Hudson, Brian Jackson, Phil Jacques, Rick Johnson, Robert Johnson, Jacob Kilgus, Jimmy Kimmons, Robert Kimmons, Mark Klintworth, Eric Koller, Joseph Kuzma, Terry Lamey, Richard Leible, Clayton Lowe, Warren McElroy, Warren Jamal McElroy, Coy Melnick, Xavier Mercado, John Mezzina, Majid Mohammad, Martin Muzik, Ron Nix, Kevin Rogers, Zachary Sanabria, Thomas Seaver, Edward Sharpe, Deena Sheldon, Michael Stevens, Stephen Szot, Brandon Tait, Alison Turpin, Ray Wenzel, Elizah (Eli) Wiles, Jeffrey Wilson, Brian Yesowitch, and Jeff Zachary</w:t>
      </w:r>
    </w:p>
    <w:p w14:paraId="28D43DB5"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Graphics Operators: </w:t>
      </w:r>
      <w:r w:rsidRPr="00FA6BC6">
        <w:rPr>
          <w:rFonts w:ascii="Helvetica Neue" w:hAnsi="Helvetica Neue"/>
          <w:color w:val="000000"/>
          <w:sz w:val="22"/>
          <w:szCs w:val="22"/>
        </w:rPr>
        <w:t>Brandon Benz, Andrew Duggan, Craig Dutra, Brian Dwyer, Karen Egan, Emma Landis, Wayne Luna, Chad Maddox, Dragomir Marasovic, Aimee Nelson, Monique Sardie, and Alex Seflinger</w:t>
      </w:r>
    </w:p>
    <w:p w14:paraId="7150139B" w14:textId="77777777" w:rsidR="00FA6BC6" w:rsidRPr="00FA6BC6" w:rsidRDefault="00FA6BC6" w:rsidP="00FA6BC6">
      <w:pPr>
        <w:ind w:hanging="360"/>
      </w:pPr>
      <w:r w:rsidRPr="00FA6BC6">
        <w:rPr>
          <w:rFonts w:ascii="Helvetica Neue" w:hAnsi="Helvetica Neue"/>
          <w:b/>
          <w:bCs/>
          <w:color w:val="000000"/>
          <w:sz w:val="22"/>
          <w:szCs w:val="22"/>
        </w:rPr>
        <w:t xml:space="preserve">Lighting Directors: </w:t>
      </w:r>
      <w:r w:rsidRPr="00FA6BC6">
        <w:rPr>
          <w:rFonts w:ascii="Helvetica Neue" w:hAnsi="Helvetica Neue"/>
          <w:color w:val="000000"/>
          <w:sz w:val="22"/>
          <w:szCs w:val="22"/>
        </w:rPr>
        <w:t>Bradford Bettencourt, Jeffry Gregson, and Laszlo Varga</w:t>
      </w:r>
    </w:p>
    <w:p w14:paraId="280D0CC2"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 </w:t>
      </w:r>
      <w:r w:rsidRPr="00FA6BC6">
        <w:rPr>
          <w:rFonts w:ascii="Helvetica Neue" w:hAnsi="Helvetica Neue"/>
          <w:color w:val="000000"/>
          <w:sz w:val="22"/>
          <w:szCs w:val="22"/>
        </w:rPr>
        <w:t>Kevin McCloskey</w:t>
      </w:r>
    </w:p>
    <w:p w14:paraId="17AF3416"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Jeffrey Barwise, Marshall Bohlen, Christopher Clark, John Fulton Dingley, Michael Faner, Michael Gilman, Jeremy Holt, Paul Lydon, Marc Martignetti, Jamie Mccombs, Jim Mitchell, Shawn Peacock, Andy Rostron, Patrick Sellers, Timothy Spero, Ryan Stotts, and Robert Sweeney</w:t>
      </w:r>
    </w:p>
    <w:p w14:paraId="376E0004" w14:textId="77777777" w:rsidR="00FA6BC6" w:rsidRPr="00FA6BC6" w:rsidRDefault="00FA6BC6" w:rsidP="00FA6BC6">
      <w:pPr>
        <w:ind w:hanging="360"/>
      </w:pPr>
      <w:r w:rsidRPr="00FA6BC6">
        <w:rPr>
          <w:rFonts w:ascii="Helvetica Neue" w:hAnsi="Helvetica Neue"/>
          <w:b/>
          <w:bCs/>
          <w:color w:val="000000"/>
          <w:sz w:val="22"/>
          <w:szCs w:val="22"/>
        </w:rPr>
        <w:t xml:space="preserve">Audio Assistants: </w:t>
      </w:r>
      <w:r w:rsidRPr="00FA6BC6">
        <w:rPr>
          <w:rFonts w:ascii="Helvetica Neue" w:hAnsi="Helvetica Neue"/>
          <w:color w:val="000000"/>
          <w:sz w:val="22"/>
          <w:szCs w:val="22"/>
        </w:rPr>
        <w:t>Ben Altopp, Eric Anderson, Judie Burnham, Jeff Feltz, Mike Figueroa, Linal "Tres" Getchell, Jeromy Hogue, Dan Masters, Stephen Onuska, Alan Sherman, and Jacob Staup</w:t>
      </w:r>
    </w:p>
    <w:p w14:paraId="120372FF" w14:textId="77777777" w:rsidR="00FA6BC6" w:rsidRPr="00FA6BC6" w:rsidRDefault="00FA6BC6" w:rsidP="00FA6BC6">
      <w:pPr>
        <w:ind w:hanging="360"/>
      </w:pPr>
      <w:r w:rsidRPr="00FA6BC6">
        <w:rPr>
          <w:rFonts w:ascii="Helvetica Neue" w:hAnsi="Helvetica Neue"/>
          <w:b/>
          <w:bCs/>
          <w:color w:val="000000"/>
          <w:sz w:val="22"/>
          <w:szCs w:val="22"/>
        </w:rPr>
        <w:t xml:space="preserve">Digital Replay Operators: </w:t>
      </w:r>
      <w:r w:rsidRPr="00FA6BC6">
        <w:rPr>
          <w:rFonts w:ascii="Helvetica Neue" w:hAnsi="Helvetica Neue"/>
          <w:color w:val="000000"/>
          <w:sz w:val="22"/>
          <w:szCs w:val="22"/>
        </w:rPr>
        <w:t>Jacqueline Boone, Lance Coler, David Degelia, Thomas Dowling, Matthew Ellingson, Joseph Goodrich, Charles Graham III, Jacques Hinkle, Drew Hunt, Timothy McClure, Patricia McNutt, Aaron Rhinehart, Aaron Scotch, Kristen Smith, Brandon Spitz, Craig Thornburg, Jake Turner, Scott Veals, and Don Vermeulen</w:t>
      </w:r>
    </w:p>
    <w:p w14:paraId="295F5670" w14:textId="77777777" w:rsidR="00FA6BC6" w:rsidRPr="00FA6BC6" w:rsidRDefault="00FA6BC6" w:rsidP="00FA6BC6">
      <w:pPr>
        <w:ind w:hanging="360"/>
      </w:pPr>
      <w:r w:rsidRPr="00FA6BC6">
        <w:rPr>
          <w:rFonts w:ascii="Helvetica Neue" w:hAnsi="Helvetica Neue"/>
          <w:b/>
          <w:bCs/>
          <w:color w:val="000000"/>
          <w:sz w:val="22"/>
          <w:szCs w:val="22"/>
        </w:rPr>
        <w:t xml:space="preserve">Video Engineers: </w:t>
      </w:r>
      <w:r w:rsidRPr="00FA6BC6">
        <w:rPr>
          <w:rFonts w:ascii="Helvetica Neue" w:hAnsi="Helvetica Neue"/>
          <w:color w:val="000000"/>
          <w:sz w:val="22"/>
          <w:szCs w:val="22"/>
        </w:rPr>
        <w:t>Simon Blunt, Rocco Castellani, Mason Courtney, John Crooks, Samuel Curtis, Mike Davies, Brendon Gorham, Alexander Green, Chris Halloran, Reese Hardesty, Alexandros Haristos, Terry Huber, Albert Hutagalung, Laurie King, Nino Lagrone, Charles Marcum, Jeff Marcum, Joshua Martin, Thomas Moon, Wendell Moran, Jim Morris, Brent Mortara, Brian Neer, Brian Neher, Robert Nelson, Jesse Ochoa, Kevin Olden, Carmen Palermo, Matt Pascale, Jeff Reynolds, Stephen Sciscoe, James Shaeffer, Grant Stainaker, Annabella Stevens, Lance Stewart, Betzaira Suarez Ramos, Conor Tarnowski, Ethan Washatka-Frantz, and Douglas Wood</w:t>
      </w:r>
    </w:p>
    <w:p w14:paraId="4983CA33" w14:textId="77777777" w:rsidR="00FA6BC6" w:rsidRPr="00FA6BC6" w:rsidRDefault="00FA6BC6" w:rsidP="00FA6BC6">
      <w:pPr>
        <w:ind w:hanging="360"/>
      </w:pPr>
      <w:r w:rsidRPr="00FA6BC6">
        <w:rPr>
          <w:rFonts w:ascii="Helvetica Neue" w:hAnsi="Helvetica Neue"/>
          <w:b/>
          <w:bCs/>
          <w:color w:val="000000"/>
          <w:sz w:val="22"/>
          <w:szCs w:val="22"/>
        </w:rPr>
        <w:t xml:space="preserve">Broadcast Media Managers: </w:t>
      </w:r>
      <w:r w:rsidRPr="00FA6BC6">
        <w:rPr>
          <w:rFonts w:ascii="Helvetica Neue" w:hAnsi="Helvetica Neue"/>
          <w:color w:val="000000"/>
          <w:sz w:val="22"/>
          <w:szCs w:val="22"/>
        </w:rPr>
        <w:t>Tayler Acosta, Saul Chavez, Jackson Gardner, Kyle Ivie, Raul Lizarraga, Kev Mahserejian, Lucas Oden, Spencer Sacks, Jonathan Simhai, Edgar Villa- Chavez, and Ryan Vitelli</w:t>
      </w:r>
    </w:p>
    <w:p w14:paraId="5FF0D341" w14:textId="77777777" w:rsidR="00FA6BC6" w:rsidRPr="00FA6BC6" w:rsidRDefault="00FA6BC6" w:rsidP="00FA6BC6">
      <w:pPr>
        <w:ind w:hanging="360"/>
      </w:pPr>
      <w:r w:rsidRPr="00FA6BC6">
        <w:rPr>
          <w:rFonts w:ascii="Helvetica Neue" w:hAnsi="Helvetica Neue"/>
          <w:b/>
          <w:bCs/>
          <w:color w:val="000000"/>
          <w:sz w:val="22"/>
          <w:szCs w:val="22"/>
        </w:rPr>
        <w:t xml:space="preserve">Broadcast Network Engineers: </w:t>
      </w:r>
      <w:r w:rsidRPr="00FA6BC6">
        <w:rPr>
          <w:rFonts w:ascii="Helvetica Neue" w:hAnsi="Helvetica Neue"/>
          <w:color w:val="000000"/>
          <w:sz w:val="22"/>
          <w:szCs w:val="22"/>
        </w:rPr>
        <w:t>Randy Abulon, Jiho Lim, Charles Pak, Raul Ramirez, and Armin Vahanian</w:t>
      </w:r>
    </w:p>
    <w:p w14:paraId="34E53E74" w14:textId="77777777" w:rsidR="00FA6BC6" w:rsidRPr="00FA6BC6" w:rsidRDefault="00FA6BC6" w:rsidP="00FA6BC6">
      <w:pPr>
        <w:ind w:hanging="360"/>
      </w:pPr>
      <w:r w:rsidRPr="00FA6BC6">
        <w:rPr>
          <w:rFonts w:ascii="Helvetica Neue" w:hAnsi="Helvetica Neue"/>
          <w:b/>
          <w:bCs/>
          <w:color w:val="000000"/>
          <w:sz w:val="22"/>
          <w:szCs w:val="22"/>
        </w:rPr>
        <w:t xml:space="preserve">Support Engineers: </w:t>
      </w:r>
      <w:r w:rsidRPr="00FA6BC6">
        <w:rPr>
          <w:rFonts w:ascii="Helvetica Neue" w:hAnsi="Helvetica Neue"/>
          <w:color w:val="000000"/>
          <w:sz w:val="22"/>
          <w:szCs w:val="22"/>
        </w:rPr>
        <w:t>Mike Antebi, Adam Burroughs, Steve Dixon, Scott Eidson, Oracio Gomez, Miles Grier, Caleb Halbersma, Greg Hogate, David Johnston, Jason King, Mike Kircos, Drake Meinert, Mark Morales, Majid Mossad, Mark Mugarura, Zachary Newhouse, Dario Pina, Trevor Robinson, Mark Ryall, Morgan Satterfield, Aaron Stevens, Matt Vice, and Reese Wexler</w:t>
      </w:r>
    </w:p>
    <w:p w14:paraId="5999B9D0" w14:textId="77777777" w:rsidR="00FA6BC6" w:rsidRPr="00FA6BC6" w:rsidRDefault="00FA6BC6" w:rsidP="00FA6BC6">
      <w:pPr>
        <w:ind w:hanging="360"/>
      </w:pPr>
      <w:r w:rsidRPr="00FA6BC6">
        <w:rPr>
          <w:rFonts w:ascii="Helvetica Neue" w:hAnsi="Helvetica Neue"/>
          <w:b/>
          <w:bCs/>
          <w:color w:val="000000"/>
          <w:sz w:val="22"/>
          <w:szCs w:val="22"/>
        </w:rPr>
        <w:t xml:space="preserve">Technical Production Managers: </w:t>
      </w:r>
      <w:r w:rsidRPr="00FA6BC6">
        <w:rPr>
          <w:rFonts w:ascii="Helvetica Neue" w:hAnsi="Helvetica Neue"/>
          <w:color w:val="000000"/>
          <w:sz w:val="22"/>
          <w:szCs w:val="22"/>
        </w:rPr>
        <w:t>Rod Conti, Ken Ferguson, David Fioravanti, Patricia Fischer, Carla Gutierrez, Noah Hanstedt, Corinne Koller, Anil Letherwala, Rob Mikulicka, Evelyn No, Adam Plavocos, Steven Rebout, Tara Schumal, Hannah Seaman, and Hal Wendlinger</w:t>
      </w:r>
    </w:p>
    <w:p w14:paraId="797A39F3" w14:textId="77777777" w:rsidR="00FA6BC6" w:rsidRPr="00FA6BC6" w:rsidRDefault="00FA6BC6" w:rsidP="00FA6BC6">
      <w:pPr>
        <w:spacing w:before="280"/>
      </w:pPr>
      <w:r w:rsidRPr="00FA6BC6">
        <w:rPr>
          <w:rFonts w:ascii="Helvetica Neue" w:hAnsi="Helvetica Neue"/>
          <w:b/>
          <w:bCs/>
          <w:color w:val="000000"/>
          <w:sz w:val="28"/>
          <w:szCs w:val="28"/>
        </w:rPr>
        <w:t>FOX MLB: World Series</w:t>
      </w:r>
    </w:p>
    <w:p w14:paraId="610E13DD" w14:textId="77777777" w:rsidR="00FA6BC6" w:rsidRPr="00FA6BC6" w:rsidRDefault="00FA6BC6" w:rsidP="00FA6BC6">
      <w:r w:rsidRPr="00FA6BC6">
        <w:rPr>
          <w:rFonts w:ascii="Helvetica Neue" w:hAnsi="Helvetica Neue"/>
          <w:color w:val="000000"/>
          <w:sz w:val="28"/>
          <w:szCs w:val="28"/>
        </w:rPr>
        <w:t>Toronto Blue Jays vs Los Angeles Dodgers</w:t>
      </w:r>
    </w:p>
    <w:p w14:paraId="741CF766" w14:textId="77777777" w:rsidR="00FA6BC6" w:rsidRPr="00FA6BC6" w:rsidRDefault="00FA6BC6" w:rsidP="00FA6BC6">
      <w:pPr>
        <w:spacing w:after="240"/>
      </w:pPr>
      <w:r w:rsidRPr="00FA6BC6">
        <w:rPr>
          <w:rFonts w:ascii="Helvetica Neue" w:hAnsi="Helvetica Neue"/>
          <w:i/>
          <w:iCs/>
          <w:color w:val="000000"/>
        </w:rPr>
        <w:t>FOX | FS1</w:t>
      </w:r>
    </w:p>
    <w:p w14:paraId="164BF666" w14:textId="77777777" w:rsidR="00FA6BC6" w:rsidRPr="00FA6BC6" w:rsidRDefault="00FA6BC6" w:rsidP="00FA6BC6">
      <w:pPr>
        <w:ind w:hanging="360"/>
      </w:pPr>
      <w:r w:rsidRPr="00FA6BC6">
        <w:rPr>
          <w:rFonts w:ascii="Helvetica Neue" w:hAnsi="Helvetica Neue"/>
          <w:b/>
          <w:bCs/>
          <w:color w:val="000000"/>
          <w:sz w:val="22"/>
          <w:szCs w:val="22"/>
        </w:rPr>
        <w:t xml:space="preserve">Technical Supervisors: </w:t>
      </w:r>
      <w:r w:rsidRPr="00FA6BC6">
        <w:rPr>
          <w:rFonts w:ascii="Helvetica Neue" w:hAnsi="Helvetica Neue"/>
          <w:color w:val="000000"/>
          <w:sz w:val="22"/>
          <w:szCs w:val="22"/>
        </w:rPr>
        <w:t xml:space="preserve">Phil Abrahams, Levi Anderson, Sam Baxley, Leigh Behunin, Steven Boman, Cameron Brainard, Connor Campfield, Trevor Carlson, Michael Carnow, Rochanda Carroll, Johnny Chou, Rod Conti, Francisco Contreras, Michael Copeland, Carmelo Cortes, Lou D'Ermilio, Michael Davies, Robert Deluna, Sid Drexler, Jennifer Freund, Libby Higgins, Reed Kaufman, Amanda Kielian, Darren La Groe, Ryan LaBorico, Tom Lynch, David Martinez, Doug McGee, Mariana Mendoza, Taihe Miller, Daryl Moore, Lazaro Morales, Louie Munoz, Frank Murillo, Dustin Myers, Ann Nelson, Abbey Nevins, Monica Olivas, Greg Pfeifer, Joel </w:t>
      </w:r>
      <w:r w:rsidRPr="00FA6BC6">
        <w:rPr>
          <w:rFonts w:ascii="Helvetica Neue" w:hAnsi="Helvetica Neue"/>
          <w:color w:val="000000"/>
          <w:sz w:val="22"/>
          <w:szCs w:val="22"/>
        </w:rPr>
        <w:lastRenderedPageBreak/>
        <w:t>Poinsett, Brady Polansky, Brandon Potter, Rob Rees, Christopher Roberts, Chad Ross, Anthony Sanchez, Ryan Sifferman, David Sobel, John Stapleton, Stacy Sunny, Wilson Tennermann, Peter Tilleli, Matthew Urasaki, Alex Valle, Kyle Warren, and Corey Witte</w:t>
      </w:r>
    </w:p>
    <w:p w14:paraId="7B386192" w14:textId="77777777" w:rsidR="00FA6BC6" w:rsidRPr="00FA6BC6" w:rsidRDefault="00FA6BC6" w:rsidP="00FA6BC6">
      <w:pPr>
        <w:ind w:hanging="360"/>
      </w:pPr>
      <w:r w:rsidRPr="00FA6BC6">
        <w:rPr>
          <w:rFonts w:ascii="Helvetica Neue" w:hAnsi="Helvetica Neue"/>
          <w:b/>
          <w:bCs/>
          <w:color w:val="000000"/>
          <w:sz w:val="22"/>
          <w:szCs w:val="22"/>
        </w:rPr>
        <w:t xml:space="preserve">Technical Directors: </w:t>
      </w:r>
      <w:r w:rsidRPr="00FA6BC6">
        <w:rPr>
          <w:rFonts w:ascii="Helvetica Neue" w:hAnsi="Helvetica Neue"/>
          <w:color w:val="000000"/>
          <w:sz w:val="22"/>
          <w:szCs w:val="22"/>
        </w:rPr>
        <w:t>Simon Benazra, Ross Flagg, and Paul Harvath</w:t>
      </w:r>
    </w:p>
    <w:p w14:paraId="3D0418EC" w14:textId="77777777" w:rsidR="00FA6BC6" w:rsidRPr="00FA6BC6" w:rsidRDefault="00FA6BC6" w:rsidP="00FA6BC6">
      <w:pPr>
        <w:ind w:hanging="360"/>
      </w:pPr>
      <w:r w:rsidRPr="00FA6BC6">
        <w:rPr>
          <w:rFonts w:ascii="Helvetica Neue" w:hAnsi="Helvetica Neue"/>
          <w:b/>
          <w:bCs/>
          <w:color w:val="000000"/>
          <w:sz w:val="22"/>
          <w:szCs w:val="22"/>
        </w:rPr>
        <w:t xml:space="preserve">Electronic Camerapeople: </w:t>
      </w:r>
      <w:r w:rsidRPr="00FA6BC6">
        <w:rPr>
          <w:rFonts w:ascii="Helvetica Neue" w:hAnsi="Helvetica Neue"/>
          <w:color w:val="000000"/>
          <w:sz w:val="22"/>
          <w:szCs w:val="22"/>
        </w:rPr>
        <w:t>Alexander Alvarado, Justin Amash, John Anthony, George Aubey, Charles Bedi, Joshua Bender, Joe Bohman, Eric Chandler, David Chesney, Chase Cosgrove, Keith DeSantis, Damian Doucette, Tim Dufour, Chase Ellison, Phil Ferzacca, Joe Fondy, Alan Friedman, Anthony Gambino, Michael Gentile, Joshua Germain, Geoff Gordon, Max Greenwood, Silas Greever, Joanna Hally, Michael Hally, Patrick Hally, Christopher Harold, Rob Hartsock, Zeke Hernandez, Ronnen Horovitz, Albert Ishu, Dwayne Ivey, Michael Izquierdo, Christopher Kelly, Andre Koroskenyi, Matthew Lassandro, John Lea, Hamilton Letts, Scott Lindell, Frank Lombardo, Christian Manzi, James Martens, Warren McElroy, Donny Melara, Majd Mohammad, Robert Moran, Michael Novak, Greg Noyes, Darrin Pattison, Emilie Pesante, Michael Pigeon, Hunter Polsgrove, Kal Reifsnyder, Donald Roesch, Christopher Schnettler, Sam Sharpe, Jesse Snider, Robert Tamburo, Fernando Thomas, William Tinsley, William Vantwoud, Alexander Walker, and Jeremy Wright</w:t>
      </w:r>
    </w:p>
    <w:p w14:paraId="613CEB60" w14:textId="77777777" w:rsidR="00FA6BC6" w:rsidRPr="00FA6BC6" w:rsidRDefault="00FA6BC6" w:rsidP="00FA6BC6">
      <w:pPr>
        <w:ind w:hanging="360"/>
      </w:pPr>
      <w:r w:rsidRPr="00FA6BC6">
        <w:rPr>
          <w:rFonts w:ascii="Helvetica Neue" w:hAnsi="Helvetica Neue"/>
          <w:b/>
          <w:bCs/>
          <w:color w:val="000000"/>
          <w:sz w:val="22"/>
          <w:szCs w:val="22"/>
        </w:rPr>
        <w:t xml:space="preserve">Graphics Operators: </w:t>
      </w:r>
      <w:r w:rsidRPr="00FA6BC6">
        <w:rPr>
          <w:rFonts w:ascii="Helvetica Neue" w:hAnsi="Helvetica Neue"/>
          <w:color w:val="000000"/>
          <w:sz w:val="22"/>
          <w:szCs w:val="22"/>
        </w:rPr>
        <w:t>Kaiming Cheng, Michael Hamby, Debbie Kavis, Mike Levinson, Michael Mee, and Joshua Nadler</w:t>
      </w:r>
    </w:p>
    <w:p w14:paraId="791EB350" w14:textId="77777777" w:rsidR="00FA6BC6" w:rsidRPr="00FA6BC6" w:rsidRDefault="00FA6BC6" w:rsidP="00FA6BC6">
      <w:pPr>
        <w:ind w:hanging="360"/>
      </w:pPr>
      <w:r w:rsidRPr="00FA6BC6">
        <w:rPr>
          <w:rFonts w:ascii="Helvetica Neue" w:hAnsi="Helvetica Neue"/>
          <w:b/>
          <w:bCs/>
          <w:color w:val="000000"/>
          <w:sz w:val="22"/>
          <w:szCs w:val="22"/>
        </w:rPr>
        <w:t xml:space="preserve">Lighting Directors: </w:t>
      </w:r>
      <w:r w:rsidRPr="00FA6BC6">
        <w:rPr>
          <w:rFonts w:ascii="Helvetica Neue" w:hAnsi="Helvetica Neue"/>
          <w:color w:val="000000"/>
          <w:sz w:val="22"/>
          <w:szCs w:val="22"/>
        </w:rPr>
        <w:t>Keith Averett, Mark Carver, Laura Hildebrand, and Mark Melvin</w:t>
      </w:r>
    </w:p>
    <w:p w14:paraId="29D2046B"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Engineers: </w:t>
      </w:r>
      <w:r w:rsidRPr="00FA6BC6">
        <w:rPr>
          <w:rFonts w:ascii="Helvetica Neue" w:hAnsi="Helvetica Neue"/>
          <w:color w:val="000000"/>
          <w:sz w:val="22"/>
          <w:szCs w:val="22"/>
        </w:rPr>
        <w:t>Dave Free and Michael Mason</w:t>
      </w:r>
    </w:p>
    <w:p w14:paraId="79003630"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Don Adam, Thomas Anderson, Rod Barton, Jeffrey Barwise, Ken Cardosa, Henry Cohen, Alan Crawford, Joshua Cumming, Diego De Pietri, John Fulton Dingley, Robbie Feasel, Frederick Ferris, Steve Gregan, Joel Groeblinghoff, Jay Hayes, Andy Herbein, Justin Herminghouse, Jason Knapp, Francisco Koch, Alex Lazo, Anthony LoMastro, Marc Majerus, Guillermo Marin, Jim Mitchell, Julie Morgan, Max Muehlen, Greg Pavis, Scott Perry, Bill Picciano, RJ Pirchinello, Michael Rew, Atiba Riley, Andy Rostron, Jaime Sanchez, Matthew Schwartz, Ryan Stotts, Lee Walker, Erik West, and Christopher Workman</w:t>
      </w:r>
    </w:p>
    <w:p w14:paraId="182BCDEB" w14:textId="77777777" w:rsidR="00FA6BC6" w:rsidRPr="00FA6BC6" w:rsidRDefault="00FA6BC6" w:rsidP="00FA6BC6">
      <w:pPr>
        <w:ind w:hanging="360"/>
      </w:pPr>
      <w:r w:rsidRPr="00FA6BC6">
        <w:rPr>
          <w:rFonts w:ascii="Helvetica Neue" w:hAnsi="Helvetica Neue"/>
          <w:b/>
          <w:bCs/>
          <w:color w:val="000000"/>
          <w:sz w:val="22"/>
          <w:szCs w:val="22"/>
        </w:rPr>
        <w:t xml:space="preserve">Digital Replay Operators: </w:t>
      </w:r>
      <w:r w:rsidRPr="00FA6BC6">
        <w:rPr>
          <w:rFonts w:ascii="Helvetica Neue" w:hAnsi="Helvetica Neue"/>
          <w:color w:val="000000"/>
          <w:sz w:val="22"/>
          <w:szCs w:val="22"/>
        </w:rPr>
        <w:t>Michael Abdella, Eric Abram, Theodore Allaire, Steven Casey, Ryan Conrey, Kelly Donaldson, Howard Feinberg, David Gray, Scott Hazen, Noel Herland, Charles Hewitt, Jacques Hinkle, Gregory Janssen, Brady Jones, Brian Kageler, Brian McCann, Lisa Rodriguez, Brandon Svitak, Mike Wilson, and Paul Zecca</w:t>
      </w:r>
    </w:p>
    <w:p w14:paraId="63877B39" w14:textId="77777777" w:rsidR="00FA6BC6" w:rsidRPr="00FA6BC6" w:rsidRDefault="00FA6BC6" w:rsidP="00FA6BC6">
      <w:pPr>
        <w:ind w:hanging="360"/>
      </w:pPr>
      <w:r w:rsidRPr="00FA6BC6">
        <w:rPr>
          <w:rFonts w:ascii="Helvetica Neue" w:hAnsi="Helvetica Neue"/>
          <w:b/>
          <w:bCs/>
          <w:color w:val="000000"/>
          <w:sz w:val="22"/>
          <w:szCs w:val="22"/>
        </w:rPr>
        <w:t xml:space="preserve">Video Engineers: </w:t>
      </w:r>
      <w:r w:rsidRPr="00FA6BC6">
        <w:rPr>
          <w:rFonts w:ascii="Helvetica Neue" w:hAnsi="Helvetica Neue"/>
          <w:color w:val="000000"/>
          <w:sz w:val="22"/>
          <w:szCs w:val="22"/>
        </w:rPr>
        <w:t>Gabe Aguire, Akshay Anand, Josh Anker, Jeff Bartley, Phil Bartley, Russ Beck, Angel Beltran, Vincent Birk, Duke Bishop, Andrew Bovino, Dan Bryant, Oliver Bunker, Rob Bunn, Spenser Burns, Gabriel Carrasco, Rich Carter, Ray Caruso, Douglas Chin, Cameron Croft, Corey Culp, Suljan Dakli, David DeCordova, James Denyar, Ned Dougherty, Mike Foley, Aaron Fortin, Jennifer Frye, Darin Gallacher, Rondie Gibbs, Sean Haberle, Christopher Halloran, Dennis Hernandez, Michael Holmes, Whan Je, Brian Johnston, Robert Kiff, Kim Lane, Brian Lavalle, Matthew Lester, James Lucas, Martin Mabrey, Craig Macdonald, Jose Marrinhas, Bree Marshall, Shannon Martellaro, Mark Martinez, Diego Mercado, Chase Norman, Keith Owens, Manuel Ramminger, Anthony Ricci, Tim Richter, Dan Roche, Rob Rogers, Ronald Romero, Steve Sacks, Rudy Sanchez, Frank Scacciaferro, Mark Scott, Aron Selnick, Michael Soule, Chris Stanback, Dan Stanisavljevic, Andrew Suzuki, Henry Vasquez, Ryan Vennell, Steven Webster, Stuart Wesolik, Daniel White, Eric Williams, and Murad Yunus</w:t>
      </w:r>
    </w:p>
    <w:p w14:paraId="5F8F2527" w14:textId="77777777" w:rsidR="00FA6BC6" w:rsidRPr="00FA6BC6" w:rsidRDefault="00FA6BC6" w:rsidP="00FA6BC6">
      <w:pPr>
        <w:ind w:hanging="360"/>
      </w:pPr>
      <w:r w:rsidRPr="00FA6BC6">
        <w:rPr>
          <w:rFonts w:ascii="Helvetica Neue" w:hAnsi="Helvetica Neue"/>
          <w:b/>
          <w:bCs/>
          <w:color w:val="000000"/>
          <w:sz w:val="22"/>
          <w:szCs w:val="22"/>
        </w:rPr>
        <w:t xml:space="preserve">Broadcast Media Managers: </w:t>
      </w:r>
      <w:r w:rsidRPr="00FA6BC6">
        <w:rPr>
          <w:rFonts w:ascii="Helvetica Neue" w:hAnsi="Helvetica Neue"/>
          <w:color w:val="000000"/>
          <w:sz w:val="22"/>
          <w:szCs w:val="22"/>
        </w:rPr>
        <w:t>Tayler Acosta, Anthony Berganza, Saul Chavez, Kyle Ivie, Raul Lizarraga, Kev Mahserejian, Spencer Sacks, Jonathan Simhai, Edgar Villa- Chavez, and Ryan Vitelli</w:t>
      </w:r>
    </w:p>
    <w:p w14:paraId="11913525" w14:textId="77777777" w:rsidR="00FA6BC6" w:rsidRPr="00FA6BC6" w:rsidRDefault="00FA6BC6" w:rsidP="00FA6BC6">
      <w:pPr>
        <w:ind w:hanging="360"/>
      </w:pPr>
      <w:r w:rsidRPr="00FA6BC6">
        <w:rPr>
          <w:rFonts w:ascii="Helvetica Neue" w:hAnsi="Helvetica Neue"/>
          <w:b/>
          <w:bCs/>
          <w:color w:val="000000"/>
          <w:sz w:val="22"/>
          <w:szCs w:val="22"/>
        </w:rPr>
        <w:t xml:space="preserve">Support Engineers: </w:t>
      </w:r>
      <w:r w:rsidRPr="00FA6BC6">
        <w:rPr>
          <w:rFonts w:ascii="Helvetica Neue" w:hAnsi="Helvetica Neue"/>
          <w:color w:val="000000"/>
          <w:sz w:val="22"/>
          <w:szCs w:val="22"/>
        </w:rPr>
        <w:t xml:space="preserve">Evan Aaron, Michael Adamack, Wes Albers, Mike Antebi, Pratick Bakhtiani, Matty Beilman, DJ Bridgeford, John Bright, Martin Brooks, Benjamin Burns, Adam Burroughs, Matt Caron, Jeffery Co, Ryan Collette, Jonathan Connoly, Lee Cummins, Brian Donovan, </w:t>
      </w:r>
      <w:r w:rsidRPr="00FA6BC6">
        <w:rPr>
          <w:rFonts w:ascii="Helvetica Neue" w:hAnsi="Helvetica Neue"/>
          <w:color w:val="000000"/>
          <w:sz w:val="22"/>
          <w:szCs w:val="22"/>
        </w:rPr>
        <w:lastRenderedPageBreak/>
        <w:t>Steven Escalante, Miguel Faddis, Javier Flores, Jason Forman, Rick Ganoe, Michael Giroud, Matthew Goldman, Oracio Gomez, David Greene, Keyon Hankis, Allen Harris, Greg Hogate, Keith Horvath, Mahyar Houshmand, Chris Hovden, Koren Jackman, Kelly Keisler, Nakitta Khaleel, Hikaru Kudo, Seiya Kudo, Ray Laird, Steffan Lucio, Zachary Lueder, Kevin McKay, Ian McKelvy, Brandon Minor, Alex Mitchell, Lauren Mitchell, Parker Mitchell, Paul Morillo, Mark Mugarura, Patrick O'Brien, David O'Connell, John Palko, Brandon Pallang, Marc Panneton, Jesse Partida Gonalzez, Dario Pina, Neil Porter, Nate Procek, Omar Puente, Edwin Rivias, Eduardo Rodriguez, Zachary Rosser, Mark Ryall, Stephen Shimano, Damien Snipes, Eric Stoxen, Curtis Voigt, Bryon Wallington, Michael Wannop, Ryan Werber, and Reese Wexler</w:t>
      </w:r>
    </w:p>
    <w:p w14:paraId="0AB0761B" w14:textId="77777777" w:rsidR="00FA6BC6" w:rsidRPr="00FA6BC6" w:rsidRDefault="00FA6BC6" w:rsidP="00FA6BC6">
      <w:pPr>
        <w:ind w:hanging="360"/>
      </w:pPr>
      <w:r w:rsidRPr="00FA6BC6">
        <w:rPr>
          <w:rFonts w:ascii="Helvetica Neue" w:hAnsi="Helvetica Neue"/>
          <w:b/>
          <w:bCs/>
          <w:color w:val="000000"/>
          <w:sz w:val="22"/>
          <w:szCs w:val="22"/>
        </w:rPr>
        <w:t xml:space="preserve">Technical Production Managers: </w:t>
      </w:r>
      <w:r w:rsidRPr="00FA6BC6">
        <w:rPr>
          <w:rFonts w:ascii="Helvetica Neue" w:hAnsi="Helvetica Neue"/>
          <w:color w:val="000000"/>
          <w:sz w:val="22"/>
          <w:szCs w:val="22"/>
        </w:rPr>
        <w:t>Tanner Acone, Connor Bunfill, Monika Chislov, Pam Chvotkin, Samantha Damico, Joy DeMartino, Shamus Fenady, Patricia Fischer, Maggie Frei, Jose Guevare, Erik Guyton, Judy Lawless, Anil Letherwala, Emilio Mendoza, Baltazar Nunez, Nicole Perrin, Itzel Rocha, and Nick Utley</w:t>
      </w:r>
    </w:p>
    <w:p w14:paraId="2EAF9CFC" w14:textId="77777777" w:rsidR="00FA6BC6" w:rsidRPr="00FA6BC6" w:rsidRDefault="00FA6BC6" w:rsidP="00FA6BC6">
      <w:pPr>
        <w:spacing w:before="280"/>
      </w:pPr>
      <w:r w:rsidRPr="00FA6BC6">
        <w:rPr>
          <w:rFonts w:ascii="Helvetica Neue" w:hAnsi="Helvetica Neue"/>
          <w:b/>
          <w:bCs/>
          <w:color w:val="000000"/>
          <w:sz w:val="28"/>
          <w:szCs w:val="28"/>
        </w:rPr>
        <w:t>The Masters</w:t>
      </w:r>
    </w:p>
    <w:p w14:paraId="22264BB6" w14:textId="77777777" w:rsidR="00FA6BC6" w:rsidRPr="00FA6BC6" w:rsidRDefault="00FA6BC6" w:rsidP="00FA6BC6">
      <w:pPr>
        <w:spacing w:after="240"/>
      </w:pPr>
      <w:r w:rsidRPr="00FA6BC6">
        <w:rPr>
          <w:rFonts w:ascii="Helvetica Neue" w:hAnsi="Helvetica Neue"/>
          <w:i/>
          <w:iCs/>
          <w:color w:val="000000"/>
        </w:rPr>
        <w:t>CBS</w:t>
      </w:r>
    </w:p>
    <w:p w14:paraId="323348A1" w14:textId="77777777" w:rsidR="00FA6BC6" w:rsidRPr="00FA6BC6" w:rsidRDefault="00FA6BC6" w:rsidP="00FA6BC6">
      <w:pPr>
        <w:ind w:hanging="360"/>
      </w:pPr>
      <w:r w:rsidRPr="00FA6BC6">
        <w:rPr>
          <w:rFonts w:ascii="Helvetica Neue" w:hAnsi="Helvetica Neue"/>
          <w:b/>
          <w:bCs/>
          <w:color w:val="000000"/>
          <w:sz w:val="22"/>
          <w:szCs w:val="22"/>
        </w:rPr>
        <w:t xml:space="preserve">Technical Supervisors: </w:t>
      </w:r>
      <w:r w:rsidRPr="00FA6BC6">
        <w:rPr>
          <w:rFonts w:ascii="Helvetica Neue" w:hAnsi="Helvetica Neue"/>
          <w:color w:val="000000"/>
          <w:sz w:val="22"/>
          <w:szCs w:val="22"/>
        </w:rPr>
        <w:t>Mike Aagaard, Drew Aebischer, Khafre Barclift, Nick Barrows, Joel Bayot, Dan Beard, Patrick Bertoni, Komal Bhukhanwala, Douglas Birmingham, Alyssa Blake, Richard Bonner, Craig Brammah, Michael Brennan, Susan Brown, Paul Brunkhorst, Nicholas Cap, Brian Carr, Jason Cohen, Ed Coleman, Shane Conlon, Josh Conner, Bernie Courtney, Ben Cox, Chris Cruz, Russell Cunningham, Scott Davis, Veetina Davis, George Dimotheris, Dylan Eisenhauer, Steven Emminizer, Kristen Florian, Jordan Ford, Aaron Gillespy, Josh Goldmark, Scott Gorsuch, Dan Grainge, Keith Green, Sarah Hammond, Sanaa Harris, Shane Hibbs, Jason Hinchey, David Husney, Evelyn Jackson Beck, Dwight Johnson, David Jones, Genaro Juarez, Pete Kallander, Kenneth Knight, Lewis Kobrin, Ryan LaBorico, Dan LaTerra, Jack Laudano, Jon Paul LoMonaco, Greg Loose, Kevin Manuel, Jeffrey McBride, Norah McGoldrick, Monica Mitchell, Petro Mnych, Desta Moe, Bill Niehoff, Francisco Paulino, Brandon Penn, Vic Permar, Willie Pettit, Patty Power, Christopher Rahner, Richard Rahner, Paxton Randall, Amanda Rikard, Dakota Robey, Terrence Roddy, Patricia Rossello, Shoshana Salmon, Christian Schwartzer, Andy Shannon, Andrew Simon, Lori Sperling, Steve Stern, Bradley Stewart, Adam Stouter, Sam Switkes, Kyle Talson, Jeanpierre Valencia, David Valentin, Scott Van der Linden, Michael Van Duyne, Kevin Wang, Robert Weeks, Gary Weiss, Jerry Wetzel, Derrick Whittington, Dorian Williams, and Lindsey Yeager</w:t>
      </w:r>
    </w:p>
    <w:p w14:paraId="74761536" w14:textId="77777777" w:rsidR="00FA6BC6" w:rsidRPr="00FA6BC6" w:rsidRDefault="00FA6BC6" w:rsidP="00FA6BC6">
      <w:pPr>
        <w:ind w:hanging="360"/>
      </w:pPr>
      <w:r w:rsidRPr="00FA6BC6">
        <w:rPr>
          <w:rFonts w:ascii="Helvetica Neue" w:hAnsi="Helvetica Neue"/>
          <w:b/>
          <w:bCs/>
          <w:color w:val="000000"/>
          <w:sz w:val="22"/>
          <w:szCs w:val="22"/>
        </w:rPr>
        <w:t xml:space="preserve">Senior Technical Director: </w:t>
      </w:r>
      <w:r w:rsidRPr="00FA6BC6">
        <w:rPr>
          <w:rFonts w:ascii="Helvetica Neue" w:hAnsi="Helvetica Neue"/>
          <w:color w:val="000000"/>
          <w:sz w:val="22"/>
          <w:szCs w:val="22"/>
        </w:rPr>
        <w:t>Scott Sickler</w:t>
      </w:r>
    </w:p>
    <w:p w14:paraId="7118B8D1" w14:textId="77777777" w:rsidR="00FA6BC6" w:rsidRPr="00FA6BC6" w:rsidRDefault="00FA6BC6" w:rsidP="00FA6BC6">
      <w:pPr>
        <w:ind w:hanging="360"/>
      </w:pPr>
      <w:r w:rsidRPr="00FA6BC6">
        <w:rPr>
          <w:rFonts w:ascii="Helvetica Neue" w:hAnsi="Helvetica Neue"/>
          <w:b/>
          <w:bCs/>
          <w:color w:val="000000"/>
          <w:sz w:val="22"/>
          <w:szCs w:val="22"/>
        </w:rPr>
        <w:t xml:space="preserve">Technical Directors: </w:t>
      </w:r>
      <w:r w:rsidRPr="00FA6BC6">
        <w:rPr>
          <w:rFonts w:ascii="Helvetica Neue" w:hAnsi="Helvetica Neue"/>
          <w:color w:val="000000"/>
          <w:sz w:val="22"/>
          <w:szCs w:val="22"/>
        </w:rPr>
        <w:t>Ernest Baur, Jose Boy, Shannon Gwara, John Howard, Griffin Jacob, Seth Madway, Lindsey Ploszaj, Theresa Rozic, Jon Suekoff, Corey Thomas, James Tiffee, Steven Vandergriff, and Bradley Woodall</w:t>
      </w:r>
    </w:p>
    <w:p w14:paraId="5C772209" w14:textId="77777777" w:rsidR="00FA6BC6" w:rsidRPr="00FA6BC6" w:rsidRDefault="00FA6BC6" w:rsidP="00FA6BC6">
      <w:pPr>
        <w:ind w:hanging="360"/>
      </w:pPr>
      <w:r w:rsidRPr="00FA6BC6">
        <w:rPr>
          <w:rFonts w:ascii="Helvetica Neue" w:hAnsi="Helvetica Neue"/>
          <w:b/>
          <w:bCs/>
          <w:color w:val="000000"/>
          <w:sz w:val="22"/>
          <w:szCs w:val="22"/>
        </w:rPr>
        <w:t xml:space="preserve">Electronic Camerapeople: </w:t>
      </w:r>
      <w:r w:rsidRPr="00FA6BC6">
        <w:rPr>
          <w:rFonts w:ascii="Helvetica Neue" w:hAnsi="Helvetica Neue"/>
          <w:color w:val="000000"/>
          <w:sz w:val="22"/>
          <w:szCs w:val="22"/>
        </w:rPr>
        <w:t xml:space="preserve">Cody Alexander, Steven Angel, Wesley Archer, Willard Baker, Yancey Beard, Nicholas Bee, Christopher Bell, Joshua Bender, PJ Bennett, Steve Bennett, Rex Blatter, Paul Bleam, Michael Bloch, Murrill Boney, James Boring III, James Boring IV, Sean Boring, Gregory Bowden, Samuel Brattini, Michael Breaux, Aron Brown, Mika Brown, John Bruno, Christopher Byrum, Gabe Camacho, Jacob Capistron, Kyle Carbray, Thomas Cassese, Daniel Cheatham, James Christopher, Paul Connolly, Jay Cox, Justin Cox, Thomas Crescenzo, Kevin Cullins, Travis Dant, Benjamin De Swardt, Anthony Debenedetto, William Denton, Damian Doucette, John Duesler, David Dzurilla, Lewis Estes, Joseph Ferlic, Caleb Fischer, Joshua Fox, Craig Frankenhoff, Gunnar Garrity, Kent Gearou, David Geller, Steven Gibson, Corey Gineris, Richard Glandorf, Ryan Gorsuch, Eric Grubb, Michael Hally, Patrick Hally, Ricky Harrell, </w:t>
      </w:r>
      <w:r w:rsidRPr="00FA6BC6">
        <w:rPr>
          <w:rFonts w:ascii="Helvetica Neue" w:hAnsi="Helvetica Neue"/>
          <w:color w:val="000000"/>
          <w:sz w:val="22"/>
          <w:szCs w:val="22"/>
        </w:rPr>
        <w:lastRenderedPageBreak/>
        <w:t>Christopher Hawkins, Kirk Hepburn, Jeffrey Hopson, Ryan Hunt, Tyler Hunt, Michael Jackson, Eric Jorgenson, Christopher Kelly, Jacob Kilgus, Jordan Kline, Igor Klobas, Robert Kormondy, Randall Koury, Thomas Kozrowski, Paul Kremer, Nathan Labruzza, Brian LaValle, Joseph Leible, Richard Leible, Eric Leick, Jason Leick, Erik Leidal, Bruce Levitt, Jarrod Ligrani, Douglas Loussaert, Benjamin Lynn, Jonathan Mantak, Edward Martino, Mario Mazziotti, Christopher McCullough, Jeremy McElroy, Richard Mendoza, Donald Meteny, Nicholas Mezin, Scott Milinkov, Charles Miller, Kurt Miller, Isaac Musgrave, Nicholas Myers, Andrew Nelson, Christian Neskie, Rodolfo Niedermeyer, Terry Ostermeier, Paul Padelsky, John Paine, Scott Pascale, Michael Pat Stevens, Jan Perkins, Jonathan Pope, Ralph Prado, Ralph N Prado, Jason Radke, Rick Rice, William Rice, Jonathan Richards, Kyle Richardson, Drew Roberts, Patrick Rondou, Clark Rupert, Brian Saks, Mark Salomon, Frank Scacciaferro, Robert Schneider, Michael Serio, Jason Simon, Jacob Smauder, Jason Corey Smith, Paul C Smith, Marc Sotiropoulos, Nathan Spearman, Michael Stahl, Robert Stilling, Victor Swircz, Ryan Swonk, Cayenne Talson, Lucas Thompson, Antonio Toste, Jaxson Treber, Gary Turnier, William Vantwoud, Gregory Waldt, Darren Wargo, Peter Wendt, Nathan Wetterauer, Mark Wilson, James Michael Wimberley, Jeremy Wright, John Zappola, and James Zurich</w:t>
      </w:r>
    </w:p>
    <w:p w14:paraId="616193B3" w14:textId="77777777" w:rsidR="00FA6BC6" w:rsidRPr="00FA6BC6" w:rsidRDefault="00FA6BC6" w:rsidP="00FA6BC6">
      <w:pPr>
        <w:ind w:hanging="360"/>
      </w:pPr>
      <w:r w:rsidRPr="00FA6BC6">
        <w:rPr>
          <w:rFonts w:ascii="Helvetica Neue" w:hAnsi="Helvetica Neue"/>
          <w:b/>
          <w:bCs/>
          <w:color w:val="000000"/>
          <w:sz w:val="22"/>
          <w:szCs w:val="22"/>
        </w:rPr>
        <w:t xml:space="preserve">Graphics Operators: </w:t>
      </w:r>
      <w:r w:rsidRPr="00FA6BC6">
        <w:rPr>
          <w:rFonts w:ascii="Helvetica Neue" w:hAnsi="Helvetica Neue"/>
          <w:color w:val="000000"/>
          <w:sz w:val="22"/>
          <w:szCs w:val="22"/>
        </w:rPr>
        <w:t>Austin Arnold, Aaron Blackwill, John Ciarkowski, Nick Clearwater, Jordan Cook, Sam Deuchrass, Connie Fisher, Aaron Gormley, Joe Gregory, Patrick Griffin, Travis Hill, David Irizarry Jr, Christopher Irizarry, Cecilia Jordan, Niclas Karlsson, Alex Katz, Ludvig Kindberg, Jonathon King, Robert Kircher, Alan Layton, Ross Livingstone, Julian Matos, Ian McCarthy, Mike Menapace, Micke Mölder, Benjamin Nelson, Jacob Ormonde, Gustav Petersson, Thomas Rewi, Johan Riddersporre, Craig Robins, Steve Ross, Paul Sap, Austin Seegers, Renee Seidel, Ingrid Serra, Lisa Settles, Joseph Shape, Andrew Sherman, Joe Silcock, Eliott Smith, Michelle Sorochty, Alicia Thiers, Ronald Tocci, Ludvig von Schenck, Peter Wessman, and Jack Wylie</w:t>
      </w:r>
    </w:p>
    <w:p w14:paraId="776C3176" w14:textId="77777777" w:rsidR="00FA6BC6" w:rsidRPr="00FA6BC6" w:rsidRDefault="00FA6BC6" w:rsidP="00FA6BC6">
      <w:pPr>
        <w:ind w:hanging="360"/>
      </w:pPr>
      <w:r w:rsidRPr="00FA6BC6">
        <w:rPr>
          <w:rFonts w:ascii="Helvetica Neue" w:hAnsi="Helvetica Neue"/>
          <w:b/>
          <w:bCs/>
          <w:color w:val="000000"/>
          <w:sz w:val="22"/>
          <w:szCs w:val="22"/>
        </w:rPr>
        <w:t xml:space="preserve">Lighting Directors: </w:t>
      </w:r>
      <w:r w:rsidRPr="00FA6BC6">
        <w:rPr>
          <w:rFonts w:ascii="Helvetica Neue" w:hAnsi="Helvetica Neue"/>
          <w:color w:val="000000"/>
          <w:sz w:val="22"/>
          <w:szCs w:val="22"/>
        </w:rPr>
        <w:t>Beth Fowler, Mark A Melvin, and Andy Thomas</w:t>
      </w:r>
    </w:p>
    <w:p w14:paraId="0CB26A3D"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 </w:t>
      </w:r>
      <w:r w:rsidRPr="00FA6BC6">
        <w:rPr>
          <w:rFonts w:ascii="Helvetica Neue" w:hAnsi="Helvetica Neue"/>
          <w:color w:val="000000"/>
          <w:sz w:val="22"/>
          <w:szCs w:val="22"/>
        </w:rPr>
        <w:t>Joseph Carpenter</w:t>
      </w:r>
    </w:p>
    <w:p w14:paraId="33A26F11"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Jeffrey Barwise, Paul Briggs, Pete Clark, David Free, Linal Getchell, Gordon Gilliam, David Grundtvig, Louis James, Jason Lynch, John Patrick Martin, James McCombs, Ryan Miller, Max Muehlen, Lee Pfannerstill, Peter Puglisi, Michael Rew, Matthew Rossetti, Clark Stewart, Sean Weathersby, Erik West, Alexander Wieloszynski, and Aaron Young</w:t>
      </w:r>
    </w:p>
    <w:p w14:paraId="798BAEE5" w14:textId="77777777" w:rsidR="00FA6BC6" w:rsidRPr="00FA6BC6" w:rsidRDefault="00FA6BC6" w:rsidP="00FA6BC6">
      <w:pPr>
        <w:ind w:hanging="360"/>
      </w:pPr>
      <w:r w:rsidRPr="00FA6BC6">
        <w:rPr>
          <w:rFonts w:ascii="Helvetica Neue" w:hAnsi="Helvetica Neue"/>
          <w:b/>
          <w:bCs/>
          <w:color w:val="000000"/>
          <w:sz w:val="22"/>
          <w:szCs w:val="22"/>
        </w:rPr>
        <w:t xml:space="preserve">Audio Assistants: </w:t>
      </w:r>
      <w:r w:rsidRPr="00FA6BC6">
        <w:rPr>
          <w:rFonts w:ascii="Helvetica Neue" w:hAnsi="Helvetica Neue"/>
          <w:color w:val="000000"/>
          <w:sz w:val="22"/>
          <w:szCs w:val="22"/>
        </w:rPr>
        <w:t>Brandon Baginski, Kyle Beck, Tom Clausen, William Craig, James Davis, Mikaela Davis, Brian Delaney, Kevin Delaney, David Dillbeck, Alison Fine, Meghan Flock, Richard Gamez, Nicolas Gerding, Barbara Gulino, Kenneth Jason Hanley, Michael Hay, Patrick Houston, Eric Kallander, Jason Knapp, Shae Kristen, Felipe Leon, Anthony Lomastro Jr, Anthony Lomastro, Eric Martinez, Mark Martinez, Kevin McHale, Danny Mullins, David Nardelli, Ryan Nardelli, David Perry, Maree Puglisi, Jose Sanchez, Brett Smith, Richard Thompson, Patrick Thornton, Victor Victoria, and Jon Widmer</w:t>
      </w:r>
    </w:p>
    <w:p w14:paraId="7EC19195" w14:textId="77777777" w:rsidR="00FA6BC6" w:rsidRPr="00FA6BC6" w:rsidRDefault="00FA6BC6" w:rsidP="00FA6BC6">
      <w:pPr>
        <w:ind w:hanging="360"/>
      </w:pPr>
      <w:r w:rsidRPr="00FA6BC6">
        <w:rPr>
          <w:rFonts w:ascii="Helvetica Neue" w:hAnsi="Helvetica Neue"/>
          <w:b/>
          <w:bCs/>
          <w:color w:val="000000"/>
          <w:sz w:val="22"/>
          <w:szCs w:val="22"/>
        </w:rPr>
        <w:t xml:space="preserve">Digital Replay Operators: </w:t>
      </w:r>
      <w:r w:rsidRPr="00FA6BC6">
        <w:rPr>
          <w:rFonts w:ascii="Helvetica Neue" w:hAnsi="Helvetica Neue"/>
          <w:color w:val="000000"/>
          <w:sz w:val="22"/>
          <w:szCs w:val="22"/>
        </w:rPr>
        <w:t>William Blakely, Stephanie Cavaco, Matthew Christian, Charles Cirelli, Ilan Cohen, Arthur Cole, Brady Collins, Lauren Correa, Christopher Couell, Anthony Earley, Daniel Farrell, Rex Flores, Ryan Francini, Robert Gallo, Christopher Gariglio, Todd Giery, Joshua Glaze, Thomas Grigely, Saleem Hanna, Andre Harris, Michael Hartwick, Taylor Hayes, Jacques Hinkle, Matthew Janke, Joshua Johnson, Scott Jones, Timothy Koenig, Michael Kramer, Jeffrey Kristen, Ryan Magee, Sean Mahan, Matt Matina, Tom Mayahara, Thomas Meegan, Lisa Menzies, Thomas Merry, Chris Nealon, Veronica Paone, Mark Pokedoff, Marc Ravin, James Rea, Stephen Reeves, Joseph Riehl, Chris Ryan, Amanda Smerage, Kristen Smith, Sean Sperry, Roland Stockli, and Hans Waters</w:t>
      </w:r>
    </w:p>
    <w:p w14:paraId="62FAEDD9" w14:textId="77777777" w:rsidR="00FA6BC6" w:rsidRPr="00FA6BC6" w:rsidRDefault="00FA6BC6" w:rsidP="00FA6BC6">
      <w:pPr>
        <w:ind w:hanging="360"/>
      </w:pPr>
      <w:r w:rsidRPr="00FA6BC6">
        <w:rPr>
          <w:rFonts w:ascii="Helvetica Neue" w:hAnsi="Helvetica Neue"/>
          <w:b/>
          <w:bCs/>
          <w:color w:val="000000"/>
          <w:sz w:val="22"/>
          <w:szCs w:val="22"/>
        </w:rPr>
        <w:t xml:space="preserve">Video Engineers: </w:t>
      </w:r>
      <w:r w:rsidRPr="00FA6BC6">
        <w:rPr>
          <w:rFonts w:ascii="Helvetica Neue" w:hAnsi="Helvetica Neue"/>
          <w:color w:val="000000"/>
          <w:sz w:val="22"/>
          <w:szCs w:val="22"/>
        </w:rPr>
        <w:t xml:space="preserve">David Amack, Drew Anderson, Michael Azzalini, Samuel Baker, Phil Bartley, Erik Beehler, Alfred Bogert, Brent Boyens, Daniel Bryant, Barry Butcher, Coley Chacos, Shaun </w:t>
      </w:r>
      <w:r w:rsidRPr="00FA6BC6">
        <w:rPr>
          <w:rFonts w:ascii="Helvetica Neue" w:hAnsi="Helvetica Neue"/>
          <w:color w:val="000000"/>
          <w:sz w:val="22"/>
          <w:szCs w:val="22"/>
        </w:rPr>
        <w:lastRenderedPageBreak/>
        <w:t>Cooper, Sequoyah Cunningham, Peter Davis, Ned Dougherty, Sean Ellia, Neil Flaherty, Bernard Gancarz, Christopher Halloran, Jack Halsey, Jonathan Jablonski, Michael Katen, Carl Klitzing, Daniel Landers, Joshua Lermon, Dwain McArthur, Travis McKinnon, Brian Neher, Kevin Norris, Erik Onifer, Sergio Ortega, Roy Otake, Kenneth Pruitt, Matthew Tyler Ransom, Edward Robertson, Thomas Ruth, Edward Schuster, Charles Slie, Paul Smith, Nicolas Spearman, Kathryn Symanovich, Myron Treber, and Daniel Williams</w:t>
      </w:r>
    </w:p>
    <w:p w14:paraId="4F838D40" w14:textId="77777777" w:rsidR="00FA6BC6" w:rsidRPr="00FA6BC6" w:rsidRDefault="00FA6BC6" w:rsidP="00FA6BC6">
      <w:pPr>
        <w:ind w:hanging="360"/>
      </w:pPr>
      <w:r w:rsidRPr="00FA6BC6">
        <w:rPr>
          <w:rFonts w:ascii="Helvetica Neue" w:hAnsi="Helvetica Neue"/>
          <w:b/>
          <w:bCs/>
          <w:color w:val="000000"/>
          <w:sz w:val="22"/>
          <w:szCs w:val="22"/>
        </w:rPr>
        <w:t xml:space="preserve">Broadcast Network Engineers: </w:t>
      </w:r>
      <w:r w:rsidRPr="00FA6BC6">
        <w:rPr>
          <w:rFonts w:ascii="Helvetica Neue" w:hAnsi="Helvetica Neue"/>
          <w:color w:val="000000"/>
          <w:sz w:val="22"/>
          <w:szCs w:val="22"/>
        </w:rPr>
        <w:t>Tim Aitchison, Marc Altman, Brad Bielich, Jared Bunder, Pat Capperis, Daniel Chee, Greg Coppa, Ray DeFrances, Nick Dell'Omo, David Drucker, Brian Faas, Jason Foreman, Anthony Fumo, Alyssa Genereux, David Goodman, Alex Harmon, Russell Heston, Darrel Hollins, John Hunt, Daniel Johnson, Osric Jones, Steve Kim, Joshua Kirkwood, Jeff Klob, Leah Koepenick, Grant Lindsay, Brian Lynch, Nicholas Marquis, Jeffrey Martin, Shane McClure, Jeff Millet, Stefan Moirao, Rafael Munoz, Mike Noles, Brian Nupnau, Robert Ormaas, Bruce Orr, Kamden Paluck, Logan Parker, Jim Parkinson, Travis Parr, Nicole Patalsky, David Paucar, Harold Ray Pierce, Kevin Pingel, Keith Rechtorik, Duncan Richards, Jose Rivera Vargas, Solon Robbins, John Robledo, Chuck Rockwell, Leonard Rust, Michael Ryan, Morgan Ryen, John Sanza, Kenneth Shotyk, Jordan Shulman, Peter Sichko, Stephen Sontag, Craig Stevens, Jeremy Thelen, Andrew Toschi, Dan Turk, Bryon Wallington, Barry Weaver, Jim Weaver, Ben Williams, David Williams, Olivia Williams, Spencer Williams, and Edwin Wlasiuk</w:t>
      </w:r>
    </w:p>
    <w:p w14:paraId="04CEADEA" w14:textId="77777777" w:rsidR="00FA6BC6" w:rsidRPr="00FA6BC6" w:rsidRDefault="00FA6BC6" w:rsidP="00FA6BC6">
      <w:pPr>
        <w:ind w:hanging="360"/>
      </w:pPr>
      <w:r w:rsidRPr="00FA6BC6">
        <w:rPr>
          <w:rFonts w:ascii="Helvetica Neue" w:hAnsi="Helvetica Neue"/>
          <w:b/>
          <w:bCs/>
          <w:color w:val="000000"/>
          <w:sz w:val="22"/>
          <w:szCs w:val="22"/>
        </w:rPr>
        <w:t xml:space="preserve">Technical Production Managers: </w:t>
      </w:r>
      <w:r w:rsidRPr="00FA6BC6">
        <w:rPr>
          <w:rFonts w:ascii="Helvetica Neue" w:hAnsi="Helvetica Neue"/>
          <w:color w:val="000000"/>
          <w:sz w:val="22"/>
          <w:szCs w:val="22"/>
        </w:rPr>
        <w:t>Greg Frias, Daniel Kopilnick, Brooke Long, Erinn Spack, Jessica Van Valkenburg, and Briana Yow</w:t>
      </w:r>
    </w:p>
    <w:p w14:paraId="07F29F6F" w14:textId="77777777" w:rsidR="00FA6BC6" w:rsidRPr="00FA6BC6" w:rsidRDefault="00FA6BC6" w:rsidP="00FA6BC6">
      <w:pPr>
        <w:spacing w:before="280"/>
      </w:pPr>
      <w:r w:rsidRPr="00FA6BC6">
        <w:rPr>
          <w:rFonts w:ascii="Helvetica Neue" w:hAnsi="Helvetica Neue"/>
          <w:b/>
          <w:bCs/>
          <w:color w:val="000000"/>
          <w:sz w:val="28"/>
          <w:szCs w:val="28"/>
        </w:rPr>
        <w:t>Super Bowl LX</w:t>
      </w:r>
    </w:p>
    <w:p w14:paraId="01DB2C5C" w14:textId="77777777" w:rsidR="00FA6BC6" w:rsidRPr="00FA6BC6" w:rsidRDefault="00FA6BC6" w:rsidP="00FA6BC6">
      <w:pPr>
        <w:spacing w:after="240"/>
      </w:pPr>
      <w:r w:rsidRPr="00FA6BC6">
        <w:rPr>
          <w:rFonts w:ascii="Helvetica Neue" w:hAnsi="Helvetica Neue"/>
          <w:i/>
          <w:iCs/>
          <w:color w:val="000000"/>
        </w:rPr>
        <w:t>NBC | Peacock</w:t>
      </w:r>
    </w:p>
    <w:p w14:paraId="50418064" w14:textId="77777777" w:rsidR="00FA6BC6" w:rsidRPr="00FA6BC6" w:rsidRDefault="00FA6BC6" w:rsidP="00FA6BC6">
      <w:pPr>
        <w:ind w:hanging="360"/>
      </w:pPr>
      <w:r w:rsidRPr="00FA6BC6">
        <w:rPr>
          <w:rFonts w:ascii="Helvetica Neue" w:hAnsi="Helvetica Neue"/>
          <w:b/>
          <w:bCs/>
          <w:color w:val="000000"/>
          <w:sz w:val="22"/>
          <w:szCs w:val="22"/>
        </w:rPr>
        <w:t xml:space="preserve">Technical Supervisors: </w:t>
      </w:r>
      <w:r w:rsidRPr="00FA6BC6">
        <w:rPr>
          <w:rFonts w:ascii="Helvetica Neue" w:hAnsi="Helvetica Neue"/>
          <w:color w:val="000000"/>
          <w:sz w:val="22"/>
          <w:szCs w:val="22"/>
        </w:rPr>
        <w:t>Andres Abraham, Ken Arneson, Daniel Baker, Erik Beaumont, Craig Bernstein, Kamal Bhangle, Brigette Boginis, Delano Brown, Blaire Burns, Anthony Carrillo, Jong Cho, Symon Coak, Ian Dawes-Kuchta, Gabreila Doy, Carlos Duarte, Steve Earles, Steven Emminizer, Robert Fambrough, Brett Fifield, Joseph Freebairn, Brian Gormley, Jr., Ken Goss, Blake Grant, Jimmy Haden, Bruce Hogenboom, Matt Hogencamp, Brian Hudson, Mike Hyler, Andrew Isaacson, Darryl Jefferson, Jordan Keen, Keith Kice, Mike Kozel, Dane Kristiansen, Tim Kurnick, Andrew Lawing, Jon Leach, Christopher Lembo, Matt Long, Cale Mabbott, Leo Machado, Tim Macy, Bill Martin, Trish McNutt, Pierre Moossa, Kam O'Brien, Dana Oliver, Manny Padilla, Jeff Park, Kushal Patel, Susan Patrignelli, Michael Pean, Julian Phillips, Tom Popple, Tim Prichard, Ethan Richards, Noemi Robinson, John Roche, Scott Rohrer, Howard Rosenthal, Zack Rosser, Christopher Runnells, Michael Sandorse, Mary Beth Scalici, Greg Seipelt, Ryan Stanten, JB Stein, David Sullivan, Dustin Sullivan, Nav Tombros, Dominic Torchia, Andrew Toschi, Scott Trimble, Dan Turk, Dave Van Rassen, Grigor Vasili, Brian Weiland, Mike Werteen, Bill Westerman, Stephen Wharton, Joshua Winchell, and Kirstie Yu</w:t>
      </w:r>
    </w:p>
    <w:p w14:paraId="7BE7544B" w14:textId="77777777" w:rsidR="00FA6BC6" w:rsidRPr="00FA6BC6" w:rsidRDefault="00FA6BC6" w:rsidP="00FA6BC6">
      <w:pPr>
        <w:ind w:hanging="360"/>
      </w:pPr>
      <w:r w:rsidRPr="00FA6BC6">
        <w:rPr>
          <w:rFonts w:ascii="Helvetica Neue" w:hAnsi="Helvetica Neue"/>
          <w:b/>
          <w:bCs/>
          <w:color w:val="000000"/>
          <w:sz w:val="22"/>
          <w:szCs w:val="22"/>
        </w:rPr>
        <w:t xml:space="preserve">Senior Technical Directors: </w:t>
      </w:r>
      <w:r w:rsidRPr="00FA6BC6">
        <w:rPr>
          <w:rFonts w:ascii="Helvetica Neue" w:hAnsi="Helvetica Neue"/>
          <w:color w:val="000000"/>
          <w:sz w:val="22"/>
          <w:szCs w:val="22"/>
        </w:rPr>
        <w:t>John Howard and Brad Woodall</w:t>
      </w:r>
    </w:p>
    <w:p w14:paraId="7499BB87" w14:textId="77777777" w:rsidR="00FA6BC6" w:rsidRPr="00FA6BC6" w:rsidRDefault="00FA6BC6" w:rsidP="00FA6BC6">
      <w:pPr>
        <w:ind w:hanging="360"/>
      </w:pPr>
      <w:r w:rsidRPr="00FA6BC6">
        <w:rPr>
          <w:rFonts w:ascii="Helvetica Neue" w:hAnsi="Helvetica Neue"/>
          <w:b/>
          <w:bCs/>
          <w:color w:val="000000"/>
          <w:sz w:val="22"/>
          <w:szCs w:val="22"/>
        </w:rPr>
        <w:t xml:space="preserve">Technical Directors: </w:t>
      </w:r>
      <w:r w:rsidRPr="00FA6BC6">
        <w:rPr>
          <w:rFonts w:ascii="Helvetica Neue" w:hAnsi="Helvetica Neue"/>
          <w:color w:val="000000"/>
          <w:sz w:val="22"/>
          <w:szCs w:val="22"/>
        </w:rPr>
        <w:t>Mikel Brewerton, Ben Ryle, Doug Schmitt, and James Michael Tiffee</w:t>
      </w:r>
    </w:p>
    <w:p w14:paraId="48BC14AA" w14:textId="77777777" w:rsidR="00FA6BC6" w:rsidRPr="00FA6BC6" w:rsidRDefault="00FA6BC6" w:rsidP="00FA6BC6">
      <w:pPr>
        <w:ind w:hanging="360"/>
      </w:pPr>
      <w:r w:rsidRPr="00FA6BC6">
        <w:rPr>
          <w:rFonts w:ascii="Helvetica Neue" w:hAnsi="Helvetica Neue"/>
          <w:b/>
          <w:bCs/>
          <w:color w:val="000000"/>
          <w:sz w:val="22"/>
          <w:szCs w:val="22"/>
        </w:rPr>
        <w:t xml:space="preserve">Electronic Camerapeople: </w:t>
      </w:r>
      <w:r w:rsidRPr="00FA6BC6">
        <w:rPr>
          <w:rFonts w:ascii="Helvetica Neue" w:hAnsi="Helvetica Neue"/>
          <w:color w:val="000000"/>
          <w:sz w:val="22"/>
          <w:szCs w:val="22"/>
        </w:rPr>
        <w:t xml:space="preserve">Steve Angel, Will Baker, Kenton Barber, Nick Bee, Michael Borowski, Michael Bozell, Michael Brangle, Stephen Brangle, William Chase, Don Clements, Michael Crawford, Michael Croke, Jared Curtis, Gary Damaro, Marcus Davis, Tad Davis, Shawn Dechant, Dakota Diel, Grant Dobbins, Chad Drain, Michael Dunbar, Andrew Eckmann, Larry Faircloth, Sean Feiertag, Conor Fitzgerald, Jeremy Freeman, Ron Frison, David Garcia-Mendia, Mike Germond, Daniel Gibbons, Christina Glendon, Brendan Goodman, Chuck Goslin, Noah Graham, Mark Griffard, Jack Hagen, Travis Hays, Robert Hayton, Jeffrey Hopson, Zach </w:t>
      </w:r>
      <w:r w:rsidRPr="00FA6BC6">
        <w:rPr>
          <w:rFonts w:ascii="Helvetica Neue" w:hAnsi="Helvetica Neue"/>
          <w:color w:val="000000"/>
          <w:sz w:val="22"/>
          <w:szCs w:val="22"/>
        </w:rPr>
        <w:lastRenderedPageBreak/>
        <w:t>Horgan, Douglas Hrdlicka, Vince Hutchinson, Anthony Ioannou, Jake Kilgus, Chris Kisner, Duane Koch, Ian Kosmaczewski, Matt Kruger, James Kucel, Victor Lazaro, Tin Le, Jock Leeson, Richard Leible, Jason Leick, Dave Linarello, Matt Lingerfelt, Anthony Lomastro, Jr., Steven Lowe, Mark Lynch, Lawrence Ma, James Mansfield, Jon Mantak, Daniel Marinelli, Edward Martino, Ryan McNurney, Robert Mikkelson, James Molise, Charles Montgomery, Steven Mooney, Will Nail, Michael Nelson, Jacob Outsen, Jonathan Pilgreen, Raubyn Pointer, Mark Porta, Allen Powers, Savannah Revelle, Rey Reyes, Garrett Savage, Monte Seaborn, Carl Seibert, Deena Sheldon, Bret Sims, Atreyu Smith, Robert Smith, Michael Snyder, Mark Stacey, Paul Staphorsius, Matt Straus, David Svenson, Brandon Tait, Cody Taylor, William Tew, David Thrower, Marquee Tyler, Kevin Van Egeren, Michael Vechesky, Sam Walker, Rian Weigart, Michael Williams, James Willis, Craig Woloshin, Santiago Yniguez, Sam Young, and Jeffrey Zachary</w:t>
      </w:r>
    </w:p>
    <w:p w14:paraId="7271A9E0" w14:textId="77777777" w:rsidR="00FA6BC6" w:rsidRPr="00FA6BC6" w:rsidRDefault="00FA6BC6" w:rsidP="00FA6BC6">
      <w:pPr>
        <w:ind w:hanging="360"/>
      </w:pPr>
      <w:r w:rsidRPr="00FA6BC6">
        <w:rPr>
          <w:rFonts w:ascii="Helvetica Neue" w:hAnsi="Helvetica Neue"/>
          <w:b/>
          <w:bCs/>
          <w:color w:val="000000"/>
          <w:sz w:val="22"/>
          <w:szCs w:val="22"/>
        </w:rPr>
        <w:t xml:space="preserve">Graphics Operators: </w:t>
      </w:r>
      <w:r w:rsidRPr="00FA6BC6">
        <w:rPr>
          <w:rFonts w:ascii="Helvetica Neue" w:hAnsi="Helvetica Neue"/>
          <w:color w:val="000000"/>
          <w:sz w:val="22"/>
          <w:szCs w:val="22"/>
        </w:rPr>
        <w:t>Jason Aldred, Stephen Belmont, Josh Berntsen, Lee Brinson, Christopher Brown, Chris Butler, Joel Calvin, Craig Choka, Lisa Cirincione, Bo Cordle, Shaun Coy, Brandon Curtis, Terry Daily, Jim Doyle, Mo Enayet, Scott Flickstein, Andy Foshee, Lance Griffith, Chris Hale, Matthew Hall, Shawn Hendrickson, Kyle Henn, Hemu Karadkar, Michael Kerner, Jason Key, Jeremy Lobdell, Elpidio Loveranes, Wayne Luna, Simon Mathiesen, John McDonald, Reinald Menor, Will Moran, Elijah Owens, Mike Peluso, Ethan Rafelson, Jesse Richardson, Stephanie Ruscio, John Schleef, Tyler Stocker, Austin Tanksley, Julian Thomas, Collin Thrash, Frank Titoni, Chris Villa, Stephen Warne, Brandon Warren, and Debbie Yoon</w:t>
      </w:r>
    </w:p>
    <w:p w14:paraId="0D8EFAB4" w14:textId="77777777" w:rsidR="00FA6BC6" w:rsidRPr="00FA6BC6" w:rsidRDefault="00FA6BC6" w:rsidP="00FA6BC6">
      <w:pPr>
        <w:ind w:hanging="360"/>
      </w:pPr>
      <w:r w:rsidRPr="00FA6BC6">
        <w:rPr>
          <w:rFonts w:ascii="Helvetica Neue" w:hAnsi="Helvetica Neue"/>
          <w:b/>
          <w:bCs/>
          <w:color w:val="000000"/>
          <w:sz w:val="22"/>
          <w:szCs w:val="22"/>
        </w:rPr>
        <w:t xml:space="preserve">Lighting Directors: </w:t>
      </w:r>
      <w:r w:rsidRPr="00FA6BC6">
        <w:rPr>
          <w:rFonts w:ascii="Helvetica Neue" w:hAnsi="Helvetica Neue"/>
          <w:color w:val="000000"/>
          <w:sz w:val="22"/>
          <w:szCs w:val="22"/>
        </w:rPr>
        <w:t>Geoff Amoral, David Cook, Justyn Davis, Daniel DeFranco, Jeremy Dominik, Louis Glab, Mike Grabowski, Chris Hibbard, Sloane Kolesar, Alex Kyle-Dipietropaolo, Paul Lohr, Neal Morton, Jeff Ravitz, Jim Reilly, John Reynolds, Dennis Size, Leon Virgo, and Dan Wekselblatt</w:t>
      </w:r>
    </w:p>
    <w:p w14:paraId="41347653"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Engineers: </w:t>
      </w:r>
      <w:r w:rsidRPr="00FA6BC6">
        <w:rPr>
          <w:rFonts w:ascii="Helvetica Neue" w:hAnsi="Helvetica Neue"/>
          <w:color w:val="000000"/>
          <w:sz w:val="22"/>
          <w:szCs w:val="22"/>
        </w:rPr>
        <w:t>Michael DiCrescenzo, Ryan Outcalt, Wendel Stevens, and Mike Stock</w:t>
      </w:r>
    </w:p>
    <w:p w14:paraId="14AC2B11"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Raymond Clark, Matthew Coppedge, Shane Denham, James Fieldson, Ed Gaines, Billy Gardner, Daniel Haggard, Jeremy Katz, John Patrick Martin, Karen Pearce, Lee Pfannerstill, Eric Pfeiffer, Adam Rodenberg, Ben Scott, Michael Stefko, Clark Stewart, Andrea Sumner, Steve Thorpe, Eric Treiber, and Jakob Unterreiner</w:t>
      </w:r>
    </w:p>
    <w:p w14:paraId="2BFCE7A5" w14:textId="77777777" w:rsidR="00FA6BC6" w:rsidRPr="00FA6BC6" w:rsidRDefault="00FA6BC6" w:rsidP="00FA6BC6">
      <w:pPr>
        <w:ind w:hanging="360"/>
      </w:pPr>
      <w:r w:rsidRPr="00FA6BC6">
        <w:rPr>
          <w:rFonts w:ascii="Helvetica Neue" w:hAnsi="Helvetica Neue"/>
          <w:b/>
          <w:bCs/>
          <w:color w:val="000000"/>
          <w:sz w:val="22"/>
          <w:szCs w:val="22"/>
        </w:rPr>
        <w:t xml:space="preserve">Audio Assistants: </w:t>
      </w:r>
      <w:r w:rsidRPr="00FA6BC6">
        <w:rPr>
          <w:rFonts w:ascii="Helvetica Neue" w:hAnsi="Helvetica Neue"/>
          <w:color w:val="000000"/>
          <w:sz w:val="22"/>
          <w:szCs w:val="22"/>
        </w:rPr>
        <w:t>Jeff Barwise, Kevin Berg, Blake Bos, Jeff Bullard, Henry Cohen, John Chris Cotter, William Counts, Kevin Delaney, Mike Duke, Dee Geele, Etienne Gele, Linal Getchell, Connor Grochowski, Steve Hellickson, Jon Higham, Jon Hooper, Jason Kabrich, Marc Kennedy, Beau Kirkbride, Elizabeth Lee, Paul Lydon, Billy Mantani, Michael Mason, Brian McDonald, Rob Ohlandt, Shawn Peacock, Frank Rafka, Brian Ready, Joe Rohm, Stephen Ross, Loren Sherman, Carlo Thompson, Danny Toma, Smiley Vaden, Kyle Ward, Ryan Werber, and Nolan Woodford</w:t>
      </w:r>
    </w:p>
    <w:p w14:paraId="204F6ED3" w14:textId="77777777" w:rsidR="00FA6BC6" w:rsidRPr="00FA6BC6" w:rsidRDefault="00FA6BC6" w:rsidP="00FA6BC6">
      <w:pPr>
        <w:ind w:hanging="360"/>
      </w:pPr>
      <w:r w:rsidRPr="00FA6BC6">
        <w:rPr>
          <w:rFonts w:ascii="Helvetica Neue" w:hAnsi="Helvetica Neue"/>
          <w:b/>
          <w:bCs/>
          <w:color w:val="000000"/>
          <w:sz w:val="22"/>
          <w:szCs w:val="22"/>
        </w:rPr>
        <w:t xml:space="preserve">Digital Replay Operators: </w:t>
      </w:r>
      <w:r w:rsidRPr="00FA6BC6">
        <w:rPr>
          <w:rFonts w:ascii="Helvetica Neue" w:hAnsi="Helvetica Neue"/>
          <w:color w:val="000000"/>
          <w:sz w:val="22"/>
          <w:szCs w:val="22"/>
        </w:rPr>
        <w:t>Matthew Aaron, Sam Abramson, Akshay Anand, Nathan Baker, Luke Boden, Drew Brown, Trish Dakshaw, Andrew Davis, David Degelia, John DeTolla, Trey Dixon, Sam Edmiston, Miles Fish, Maggie Gallegos, Tom Ginocchi, Jack Hochman, Jason Kalish, Steven Koenig, David LaRose, Ryan Lenihan, Alexander Ludwig, Gay Mason-Clubb, Michael McTighe, Curtis Menzel, Nicholas Milliron, Mike Place, Joseph Riehl, Zach Rust, Rich Schlomann, Joseph Slavin, Robert Sullivan, Brandon Svitak, and Reed Tepperman</w:t>
      </w:r>
    </w:p>
    <w:p w14:paraId="225B4BE0" w14:textId="77777777" w:rsidR="00FA6BC6" w:rsidRPr="00FA6BC6" w:rsidRDefault="00FA6BC6" w:rsidP="00FA6BC6">
      <w:pPr>
        <w:ind w:hanging="360"/>
      </w:pPr>
      <w:r w:rsidRPr="00FA6BC6">
        <w:rPr>
          <w:rFonts w:ascii="Helvetica Neue" w:hAnsi="Helvetica Neue"/>
          <w:b/>
          <w:bCs/>
          <w:color w:val="000000"/>
          <w:sz w:val="22"/>
          <w:szCs w:val="22"/>
        </w:rPr>
        <w:t xml:space="preserve">Video Engineers: </w:t>
      </w:r>
      <w:r w:rsidRPr="00FA6BC6">
        <w:rPr>
          <w:rFonts w:ascii="Helvetica Neue" w:hAnsi="Helvetica Neue"/>
          <w:color w:val="000000"/>
          <w:sz w:val="22"/>
          <w:szCs w:val="22"/>
        </w:rPr>
        <w:t>Jason Alperti, Patrick Bertoni, John Birty, Tom Carroll, Al Chrenko, Matthew Coughlan, Dominic Cubranich, Matt Durham, Gery Gaughen, Steven Gaughen, Steven Rey Gaughen, Bob Gray, Justin Gray, Craig Hallas, Chris Jeffrey, Thomas Kleppinger, Gregory Kubik, Quinten LaMonica, Andrew Lombardi, Cory Lovelady, Jeff Mortiz, Dimitri Ndini, Brian Neher, Erik Onifer, Tyler Ransom, Craig Schiller, Jason Shank, Jeff Shook, Joseph Stovcsik III, Michael Tritt, Eric Vasquez, and Peter Walker</w:t>
      </w:r>
    </w:p>
    <w:p w14:paraId="237AA532"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Broadcast Network Engineers: </w:t>
      </w:r>
      <w:r w:rsidRPr="00FA6BC6">
        <w:rPr>
          <w:rFonts w:ascii="Helvetica Neue" w:hAnsi="Helvetica Neue"/>
          <w:color w:val="000000"/>
          <w:sz w:val="22"/>
          <w:szCs w:val="22"/>
        </w:rPr>
        <w:t>Vada Bennett, Jessica Berkuta, Cory Crowe, Andrew Keenan, Wes Kempton, Cap Lelievre, Alexis O'Shea, George Ribich, Daniel Rocco, George Spence, Hilary Valenzuela, and Mark Walleman</w:t>
      </w:r>
    </w:p>
    <w:p w14:paraId="33203A51" w14:textId="77777777" w:rsidR="00FA6BC6" w:rsidRPr="00FA6BC6" w:rsidRDefault="00FA6BC6" w:rsidP="00FA6BC6">
      <w:pPr>
        <w:ind w:hanging="360"/>
      </w:pPr>
      <w:r w:rsidRPr="00FA6BC6">
        <w:rPr>
          <w:rFonts w:ascii="Helvetica Neue" w:hAnsi="Helvetica Neue"/>
          <w:b/>
          <w:bCs/>
          <w:color w:val="000000"/>
          <w:sz w:val="22"/>
          <w:szCs w:val="22"/>
        </w:rPr>
        <w:t xml:space="preserve">Support Engineers: </w:t>
      </w:r>
      <w:r w:rsidRPr="00FA6BC6">
        <w:rPr>
          <w:rFonts w:ascii="Helvetica Neue" w:hAnsi="Helvetica Neue"/>
          <w:color w:val="000000"/>
          <w:sz w:val="22"/>
          <w:szCs w:val="22"/>
        </w:rPr>
        <w:t>Bryce Adair, Robert Ahle, Martez Albert, Marc Altman, Ryan Anderson, Michael Avitable, Jose Ayala, Karim Badwan, Rick Ball, Michael Barsky, Eric Berman, James Bernard, Cameron Bittrick, Garcia Bolthar, Jesus Borboa, Alex Bowen, Craig Bradbury, Valary Bremier, Elijah Brown, Ben Brubaker, Jake Burns, James Buxton, Sarah Camilleri, David Canavan, Blake Chapman, Michael Clever, Mark Colon, Alex Cosgrove, Jessica Crown, Eric Darnell, Keegan Davis, Trevor DeEll, Francisco Del Rosario, Nick Dell'Omo, Timothy Demers, Neil Dickson, Lee Donaldson, Glenn Douglass, Michael Dunnam, Jett Edge, Bradley Eisele, Daniel Ellis, Christian Esson, Brian Faas, Juaquin Fajardo, James Ferguson, Robert Fischer, Embrey Flener, Ceon Forte, Dominik Frackiewicz, Norman Freeman, Lucy Freiburger, Rita Gasbarri, Nicholas Gaughen, Randy Glanz, Carl Glogg, Ryan Goldsmith, Edgar Gonzalez, Brandon Harrell, Pete Harris, Tim Harris, James Harrison, Shajuan Harrison, Gavin Hartman, Alex Haskins, Robert Hayes, Lorenzo Herrera, Brian K. Holliday, Cooper Holmes, Zach Houser, Deja Jamison, Jermaine Johnson, Jeff Jones, Jon Kaczmarski, Thor Kamakaalaa, Christopher Kelley, Jesse Kelston, Abhi Kesbhat, Sean Knapp, Eric Knight, Leah Koepnick, Guven Kose, David Kruse, Mathew Kruse, Peter La Favor, Lance Lambert, Steve Landers, Ryan LaRue, Harold Lewis, Aristotle Lim, Dan Linzmear, Rob Lombardi, Leo Lopez, Robbie Louthan, Glen Lowery, Sean Ly, Brian Lynch, Colter Macshane, Zach Maggard, Matthew Maresco, Scott Martin, Airan Martinez, Logan Massaro, Brandon Matula, Jeff Maxwell, Matt Mazza, Drew McCollister, Alex Mezsaros, Daryl Miles, Nate Mitchell, Justin Molter, Bryan Montgomery, Kyle Moore, Ken Mui, Robb Murphy, Reid Murtaugh, Desmond Neal, Tyler Noel, Will Norris, Kirk O'Connor, Kyle Oberholtzer, Matt Oder, Michael Pacilio, David Park, Brian Pedersen, Rebecca Pepe, Scott Phelps, Ken Pitts, Sondra Pozan, Jason Price, Brian Rahe, Andrew Raiche, Michael Ribas, John Richardson, Juan Rivera, John Robledo, Nick Rollins, Alex Rose, Max Rose, Juan Ruiz, Alexander Runnells, Tom Ryan, Mark Salomon, Ricci Salzmann, Allan Santos, Tom Schneider, Simon Seo, Dan Sichel, Doug Sinton, Joe Solano, John Soltesz, Mark Streapy, Andy Suzuki, Kevin Swank, Kraig Swisher, Regan Tangalin, Erik Tesauro, Tiffanie Theirse, Sultan Thomas, Joshua Thompson, Stephen Tobias, Vincent Trigerous, Matt Ulmer, Nick Upchurch, Eric Van Gorp, Jose Rivera Vargas, Tony Vazquez, Carol Vilches Fritchey, Chris Wagner, Kagan Watanabe, Hans Weber, Sean Wells, Kerry Whalen, Jeremy Whittaker, Jaegar Wilkes, Todd Wilkie, Josh Wilkinson, Max Williams, Hugh Wilson, Trace Wood, Logan Wright, Linda Wroblewski, and Andrea Yuen</w:t>
      </w:r>
    </w:p>
    <w:p w14:paraId="766A1661" w14:textId="77777777" w:rsidR="00FA6BC6" w:rsidRPr="00FA6BC6" w:rsidRDefault="00FA6BC6" w:rsidP="00FA6BC6">
      <w:pPr>
        <w:ind w:hanging="360"/>
      </w:pPr>
      <w:r w:rsidRPr="00FA6BC6">
        <w:rPr>
          <w:rFonts w:ascii="Helvetica Neue" w:hAnsi="Helvetica Neue"/>
          <w:b/>
          <w:bCs/>
          <w:color w:val="000000"/>
          <w:sz w:val="22"/>
          <w:szCs w:val="22"/>
        </w:rPr>
        <w:t xml:space="preserve">Technical Production Managers: </w:t>
      </w:r>
      <w:r w:rsidRPr="00FA6BC6">
        <w:rPr>
          <w:rFonts w:ascii="Helvetica Neue" w:hAnsi="Helvetica Neue"/>
          <w:color w:val="000000"/>
          <w:sz w:val="22"/>
          <w:szCs w:val="22"/>
        </w:rPr>
        <w:t>Michelle Baker, Matthew Burns, Brian Carroll, Ben Chason, Laura Cronin, Tim DeKime, Sam Gillette, Krystal Hirko, Jeanette Johnson, Mallory Liebman, Catherine Macleod, Amanda McGowan, Casey McKee, Luke Milik, Kristen Moorby, Julia Neidigh, Bryce Patterson, Alex Rabbetts, Vinny Rao, Lauren Rose Wilson, Brittany Shannon, Diana Solomon, Wendy Teal, Kregg Van Meter, Sydney Walsh, and Peter Yarusavage</w:t>
      </w:r>
    </w:p>
    <w:p w14:paraId="591E001F"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5EE98916" w14:textId="63E81296" w:rsidR="00FA6BC6" w:rsidRPr="00FA6BC6" w:rsidRDefault="00FA6BC6" w:rsidP="00FA6BC6">
      <w:pPr>
        <w:jc w:val="center"/>
      </w:pPr>
      <w:r w:rsidRPr="00FA6BC6">
        <w:rPr>
          <w:rFonts w:ascii="Helvetica Neue" w:hAnsi="Helvetica Neue"/>
          <w:b/>
          <w:bCs/>
          <w:color w:val="000000"/>
          <w:sz w:val="32"/>
          <w:szCs w:val="32"/>
        </w:rPr>
        <w:lastRenderedPageBreak/>
        <w:t>Outstanding Technical Team: Sports Studio</w:t>
      </w:r>
    </w:p>
    <w:p w14:paraId="403D08F4" w14:textId="77777777" w:rsidR="00FA6BC6" w:rsidRPr="00FA6BC6" w:rsidRDefault="00FA6BC6" w:rsidP="00FA6BC6">
      <w:pPr>
        <w:spacing w:before="280"/>
      </w:pPr>
      <w:r w:rsidRPr="00FA6BC6">
        <w:rPr>
          <w:rFonts w:ascii="Helvetica Neue" w:hAnsi="Helvetica Neue"/>
          <w:b/>
          <w:bCs/>
          <w:color w:val="000000"/>
          <w:sz w:val="28"/>
          <w:szCs w:val="28"/>
        </w:rPr>
        <w:t>College GameDay - College Football</w:t>
      </w:r>
    </w:p>
    <w:p w14:paraId="008D4B11" w14:textId="77777777" w:rsidR="00FA6BC6" w:rsidRPr="00FA6BC6" w:rsidRDefault="00FA6BC6" w:rsidP="00FA6BC6">
      <w:pPr>
        <w:spacing w:after="240"/>
      </w:pPr>
      <w:r w:rsidRPr="00FA6BC6">
        <w:rPr>
          <w:rFonts w:ascii="Helvetica Neue" w:hAnsi="Helvetica Neue"/>
          <w:i/>
          <w:iCs/>
          <w:color w:val="000000"/>
        </w:rPr>
        <w:t>ESPN</w:t>
      </w:r>
    </w:p>
    <w:p w14:paraId="47857729" w14:textId="77777777" w:rsidR="00FA6BC6" w:rsidRPr="00FA6BC6" w:rsidRDefault="00FA6BC6" w:rsidP="00FA6BC6">
      <w:pPr>
        <w:ind w:hanging="360"/>
      </w:pPr>
      <w:r w:rsidRPr="00FA6BC6">
        <w:rPr>
          <w:rFonts w:ascii="Helvetica Neue" w:hAnsi="Helvetica Neue"/>
          <w:b/>
          <w:bCs/>
          <w:color w:val="000000"/>
          <w:sz w:val="22"/>
          <w:szCs w:val="22"/>
        </w:rPr>
        <w:t xml:space="preserve">Technical Supervisors: </w:t>
      </w:r>
      <w:r w:rsidRPr="00FA6BC6">
        <w:rPr>
          <w:rFonts w:ascii="Helvetica Neue" w:hAnsi="Helvetica Neue"/>
          <w:color w:val="000000"/>
          <w:sz w:val="22"/>
          <w:szCs w:val="22"/>
        </w:rPr>
        <w:t>David Baker, Christopher Calcinari, Spencer Chmiel, Nestor Cora, Jake Daigle, Justin Endres, Michael Helfer, Ryan Humble, Nanci Hyburg, Daniel Lannon, Daniel Reifert, Domingo Sarmiento, Chris Strong, William Weeks, Judi Weiss, Adam Whitlock, Carlton Young, and Jose Zillich</w:t>
      </w:r>
    </w:p>
    <w:p w14:paraId="66392B46" w14:textId="77777777" w:rsidR="00FA6BC6" w:rsidRPr="00FA6BC6" w:rsidRDefault="00FA6BC6" w:rsidP="00FA6BC6">
      <w:pPr>
        <w:ind w:hanging="360"/>
      </w:pPr>
      <w:r w:rsidRPr="00FA6BC6">
        <w:rPr>
          <w:rFonts w:ascii="Helvetica Neue" w:hAnsi="Helvetica Neue"/>
          <w:b/>
          <w:bCs/>
          <w:color w:val="000000"/>
          <w:sz w:val="22"/>
          <w:szCs w:val="22"/>
        </w:rPr>
        <w:t xml:space="preserve">Technical Directors: </w:t>
      </w:r>
      <w:r w:rsidRPr="00FA6BC6">
        <w:rPr>
          <w:rFonts w:ascii="Helvetica Neue" w:hAnsi="Helvetica Neue"/>
          <w:color w:val="000000"/>
          <w:sz w:val="22"/>
          <w:szCs w:val="22"/>
        </w:rPr>
        <w:t>Michael Bartkowiak, Jim Dittman, Nicholas Potzka, and Bipan K. Vij</w:t>
      </w:r>
    </w:p>
    <w:p w14:paraId="3A3DF765" w14:textId="77777777" w:rsidR="00FA6BC6" w:rsidRPr="00FA6BC6" w:rsidRDefault="00FA6BC6" w:rsidP="00FA6BC6">
      <w:pPr>
        <w:ind w:hanging="360"/>
      </w:pPr>
      <w:r w:rsidRPr="00FA6BC6">
        <w:rPr>
          <w:rFonts w:ascii="Helvetica Neue" w:hAnsi="Helvetica Neue"/>
          <w:b/>
          <w:bCs/>
          <w:color w:val="000000"/>
          <w:sz w:val="22"/>
          <w:szCs w:val="22"/>
        </w:rPr>
        <w:t xml:space="preserve">Electronic Camerapeople: </w:t>
      </w:r>
      <w:r w:rsidRPr="00FA6BC6">
        <w:rPr>
          <w:rFonts w:ascii="Helvetica Neue" w:hAnsi="Helvetica Neue"/>
          <w:color w:val="000000"/>
          <w:sz w:val="22"/>
          <w:szCs w:val="22"/>
        </w:rPr>
        <w:t>David Barnes, Jay Clarke, Alex DiCicco, Zachary R. Huffman, Peter Loomis, Michael Pacheco, Adam Pearson, David Pertierra, Jacob Smauder, Eddie Stachulski, Timothy Stevens, Malcolm Thomas, and Arthur Uria</w:t>
      </w:r>
    </w:p>
    <w:p w14:paraId="7648A4CC" w14:textId="77777777" w:rsidR="00FA6BC6" w:rsidRPr="00FA6BC6" w:rsidRDefault="00FA6BC6" w:rsidP="00FA6BC6">
      <w:pPr>
        <w:ind w:hanging="360"/>
      </w:pPr>
      <w:r w:rsidRPr="00FA6BC6">
        <w:rPr>
          <w:rFonts w:ascii="Helvetica Neue" w:hAnsi="Helvetica Neue"/>
          <w:b/>
          <w:bCs/>
          <w:color w:val="000000"/>
          <w:sz w:val="22"/>
          <w:szCs w:val="22"/>
        </w:rPr>
        <w:t xml:space="preserve">Graphics Operators: </w:t>
      </w:r>
      <w:r w:rsidRPr="00FA6BC6">
        <w:rPr>
          <w:rFonts w:ascii="Helvetica Neue" w:hAnsi="Helvetica Neue"/>
          <w:color w:val="000000"/>
          <w:sz w:val="22"/>
          <w:szCs w:val="22"/>
        </w:rPr>
        <w:t>Eric Arcisz, Grace Goodenough, Bradford Griswold, Joshua Smith, and Tate Wilkinson</w:t>
      </w:r>
    </w:p>
    <w:p w14:paraId="5BE70E68" w14:textId="77777777" w:rsidR="00FA6BC6" w:rsidRPr="00FA6BC6" w:rsidRDefault="00FA6BC6" w:rsidP="00FA6BC6">
      <w:pPr>
        <w:ind w:hanging="360"/>
      </w:pPr>
      <w:r w:rsidRPr="00FA6BC6">
        <w:rPr>
          <w:rFonts w:ascii="Helvetica Neue" w:hAnsi="Helvetica Neue"/>
          <w:b/>
          <w:bCs/>
          <w:color w:val="000000"/>
          <w:sz w:val="22"/>
          <w:szCs w:val="22"/>
        </w:rPr>
        <w:t xml:space="preserve">Lighting Directors: </w:t>
      </w:r>
      <w:r w:rsidRPr="00FA6BC6">
        <w:rPr>
          <w:rFonts w:ascii="Helvetica Neue" w:hAnsi="Helvetica Neue"/>
          <w:color w:val="000000"/>
          <w:sz w:val="22"/>
          <w:szCs w:val="22"/>
        </w:rPr>
        <w:t>Joshua Bero and Rasheen Crawley</w:t>
      </w:r>
    </w:p>
    <w:p w14:paraId="4A20A5FD"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Engineers: </w:t>
      </w:r>
      <w:r w:rsidRPr="00FA6BC6">
        <w:rPr>
          <w:rFonts w:ascii="Helvetica Neue" w:hAnsi="Helvetica Neue"/>
          <w:color w:val="000000"/>
          <w:sz w:val="22"/>
          <w:szCs w:val="22"/>
        </w:rPr>
        <w:t>Timothy Fromme, Michael Madio, and Nicholas McCabe</w:t>
      </w:r>
    </w:p>
    <w:p w14:paraId="618CBE90"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Brandon Baginski, Chris Boler, Tyler Konvent, Paul Krol, Jason Levin, Abi Sehgal, and Abigail Worsfold</w:t>
      </w:r>
    </w:p>
    <w:p w14:paraId="6F778A7A" w14:textId="77777777" w:rsidR="00FA6BC6" w:rsidRPr="00FA6BC6" w:rsidRDefault="00FA6BC6" w:rsidP="00FA6BC6">
      <w:pPr>
        <w:ind w:hanging="360"/>
      </w:pPr>
      <w:r w:rsidRPr="00FA6BC6">
        <w:rPr>
          <w:rFonts w:ascii="Helvetica Neue" w:hAnsi="Helvetica Neue"/>
          <w:b/>
          <w:bCs/>
          <w:color w:val="000000"/>
          <w:sz w:val="22"/>
          <w:szCs w:val="22"/>
        </w:rPr>
        <w:t xml:space="preserve">Digital Replay Operators: </w:t>
      </w:r>
      <w:r w:rsidRPr="00FA6BC6">
        <w:rPr>
          <w:rFonts w:ascii="Helvetica Neue" w:hAnsi="Helvetica Neue"/>
          <w:color w:val="000000"/>
          <w:sz w:val="22"/>
          <w:szCs w:val="22"/>
        </w:rPr>
        <w:t>German Baez, John Flaherty, Cassandra Manning, Guadalupe Marquez, Scott Mulvihill, Kacie Rich, and Elizabeth Stephens</w:t>
      </w:r>
    </w:p>
    <w:p w14:paraId="5808674D" w14:textId="77777777" w:rsidR="00FA6BC6" w:rsidRPr="00FA6BC6" w:rsidRDefault="00FA6BC6" w:rsidP="00FA6BC6">
      <w:pPr>
        <w:ind w:hanging="360"/>
      </w:pPr>
      <w:r w:rsidRPr="00FA6BC6">
        <w:rPr>
          <w:rFonts w:ascii="Helvetica Neue" w:hAnsi="Helvetica Neue"/>
          <w:b/>
          <w:bCs/>
          <w:color w:val="000000"/>
          <w:sz w:val="22"/>
          <w:szCs w:val="22"/>
        </w:rPr>
        <w:t xml:space="preserve">Video Engineers: </w:t>
      </w:r>
      <w:r w:rsidRPr="00FA6BC6">
        <w:rPr>
          <w:rFonts w:ascii="Helvetica Neue" w:hAnsi="Helvetica Neue"/>
          <w:color w:val="000000"/>
          <w:sz w:val="22"/>
          <w:szCs w:val="22"/>
        </w:rPr>
        <w:t>Megan Cain, Joshua Cartagena, Ryan Cummings, Darius Dancer, Tyler Fluegel, Dennis Hernandez, Jacob Peralta, Justin Shannon, Martin Thomas, James Vrchlavsky, and Grayson Weigele</w:t>
      </w:r>
    </w:p>
    <w:p w14:paraId="556FCDE9" w14:textId="77777777" w:rsidR="00FA6BC6" w:rsidRPr="00FA6BC6" w:rsidRDefault="00FA6BC6" w:rsidP="00FA6BC6">
      <w:pPr>
        <w:ind w:hanging="360"/>
      </w:pPr>
      <w:r w:rsidRPr="00FA6BC6">
        <w:rPr>
          <w:rFonts w:ascii="Helvetica Neue" w:hAnsi="Helvetica Neue"/>
          <w:b/>
          <w:bCs/>
          <w:color w:val="000000"/>
          <w:sz w:val="22"/>
          <w:szCs w:val="22"/>
        </w:rPr>
        <w:t xml:space="preserve">Broadcast Media Manager: </w:t>
      </w:r>
      <w:r w:rsidRPr="00FA6BC6">
        <w:rPr>
          <w:rFonts w:ascii="Helvetica Neue" w:hAnsi="Helvetica Neue"/>
          <w:color w:val="000000"/>
          <w:sz w:val="22"/>
          <w:szCs w:val="22"/>
        </w:rPr>
        <w:t>Scott Meglemre</w:t>
      </w:r>
    </w:p>
    <w:p w14:paraId="3D3B54C9" w14:textId="77777777" w:rsidR="00FA6BC6" w:rsidRPr="00FA6BC6" w:rsidRDefault="00FA6BC6" w:rsidP="00FA6BC6">
      <w:pPr>
        <w:ind w:hanging="360"/>
      </w:pPr>
      <w:r w:rsidRPr="00FA6BC6">
        <w:rPr>
          <w:rFonts w:ascii="Helvetica Neue" w:hAnsi="Helvetica Neue"/>
          <w:b/>
          <w:bCs/>
          <w:color w:val="000000"/>
          <w:sz w:val="22"/>
          <w:szCs w:val="22"/>
        </w:rPr>
        <w:t xml:space="preserve">Broadcast Network Engineers: </w:t>
      </w:r>
      <w:r w:rsidRPr="00FA6BC6">
        <w:rPr>
          <w:rFonts w:ascii="Helvetica Neue" w:hAnsi="Helvetica Neue"/>
          <w:color w:val="000000"/>
          <w:sz w:val="22"/>
          <w:szCs w:val="22"/>
        </w:rPr>
        <w:t>Andrew Been, Hector Hernandez, Richard Rappi, and Oscar Serrano</w:t>
      </w:r>
    </w:p>
    <w:p w14:paraId="28308780" w14:textId="77777777" w:rsidR="00FA6BC6" w:rsidRPr="00FA6BC6" w:rsidRDefault="00FA6BC6" w:rsidP="00FA6BC6">
      <w:pPr>
        <w:ind w:hanging="360"/>
      </w:pPr>
      <w:r w:rsidRPr="00FA6BC6">
        <w:rPr>
          <w:rFonts w:ascii="Helvetica Neue" w:hAnsi="Helvetica Neue"/>
          <w:b/>
          <w:bCs/>
          <w:color w:val="000000"/>
          <w:sz w:val="22"/>
          <w:szCs w:val="22"/>
        </w:rPr>
        <w:t xml:space="preserve">Support Engineers: </w:t>
      </w:r>
      <w:r w:rsidRPr="00FA6BC6">
        <w:rPr>
          <w:rFonts w:ascii="Helvetica Neue" w:hAnsi="Helvetica Neue"/>
          <w:color w:val="000000"/>
          <w:sz w:val="22"/>
          <w:szCs w:val="22"/>
        </w:rPr>
        <w:t>Alden Bittrick, Michael Daniel Clarke Jr., Jim Dunbar, Chad Dunson, Logan Endres, Matt Foster, James David Gainer, Gerry Glass, Torrey LaFrance, AJ LaPerch, Brian Lepley, Kyle Monroe, Christopher Roy, Joshua Stanford, Ethan Underwood, William Verberkmoes, Doug Whitford, and Lucas Wisuri</w:t>
      </w:r>
    </w:p>
    <w:p w14:paraId="68CB033A" w14:textId="77777777" w:rsidR="00FA6BC6" w:rsidRPr="00FA6BC6" w:rsidRDefault="00FA6BC6" w:rsidP="00FA6BC6">
      <w:pPr>
        <w:ind w:hanging="360"/>
      </w:pPr>
      <w:r w:rsidRPr="00FA6BC6">
        <w:rPr>
          <w:rFonts w:ascii="Helvetica Neue" w:hAnsi="Helvetica Neue"/>
          <w:b/>
          <w:bCs/>
          <w:color w:val="000000"/>
          <w:sz w:val="22"/>
          <w:szCs w:val="22"/>
        </w:rPr>
        <w:t xml:space="preserve">Technical Production Managers: </w:t>
      </w:r>
      <w:r w:rsidRPr="00FA6BC6">
        <w:rPr>
          <w:rFonts w:ascii="Helvetica Neue" w:hAnsi="Helvetica Neue"/>
          <w:color w:val="000000"/>
          <w:sz w:val="22"/>
          <w:szCs w:val="22"/>
        </w:rPr>
        <w:t>Britney Araujo, Anna Ciccone, Liza Cole-McGovern, Antwuan Dance, Scott DiBattista, Vicki DiTolla, Jason Dorsey, Lindsay Elliott, Gregory Emmert, Alex Frutuoso, Kimberly Kanner, Francis Legros, Heather Maslak, Christopher Minella, Yesenia Osorio, Angel Padilla, Maria Santos, Bryan Shalvoy, and Browning Stubbs</w:t>
      </w:r>
    </w:p>
    <w:p w14:paraId="4F47BE15" w14:textId="77777777" w:rsidR="00FA6BC6" w:rsidRPr="00FA6BC6" w:rsidRDefault="00FA6BC6" w:rsidP="00FA6BC6">
      <w:pPr>
        <w:spacing w:before="280"/>
      </w:pPr>
      <w:r w:rsidRPr="00FA6BC6">
        <w:rPr>
          <w:rFonts w:ascii="Helvetica Neue" w:hAnsi="Helvetica Neue"/>
          <w:b/>
          <w:bCs/>
          <w:color w:val="000000"/>
          <w:sz w:val="28"/>
          <w:szCs w:val="28"/>
        </w:rPr>
        <w:t>FOX NFL</w:t>
      </w:r>
    </w:p>
    <w:p w14:paraId="0E5408B1" w14:textId="77777777" w:rsidR="00FA6BC6" w:rsidRPr="00FA6BC6" w:rsidRDefault="00FA6BC6" w:rsidP="00FA6BC6">
      <w:pPr>
        <w:spacing w:after="240"/>
      </w:pPr>
      <w:r w:rsidRPr="00FA6BC6">
        <w:rPr>
          <w:rFonts w:ascii="Helvetica Neue" w:hAnsi="Helvetica Neue"/>
          <w:i/>
          <w:iCs/>
          <w:color w:val="000000"/>
        </w:rPr>
        <w:t>FOX</w:t>
      </w:r>
    </w:p>
    <w:p w14:paraId="48DE38B4" w14:textId="77777777" w:rsidR="00FA6BC6" w:rsidRPr="00FA6BC6" w:rsidRDefault="00FA6BC6" w:rsidP="00FA6BC6">
      <w:pPr>
        <w:ind w:hanging="360"/>
      </w:pPr>
      <w:r w:rsidRPr="00FA6BC6">
        <w:rPr>
          <w:rFonts w:ascii="Helvetica Neue" w:hAnsi="Helvetica Neue"/>
          <w:b/>
          <w:bCs/>
          <w:color w:val="000000"/>
          <w:sz w:val="22"/>
          <w:szCs w:val="22"/>
        </w:rPr>
        <w:t xml:space="preserve">Technical Supervisors: </w:t>
      </w:r>
      <w:r w:rsidRPr="00FA6BC6">
        <w:rPr>
          <w:rFonts w:ascii="Helvetica Neue" w:hAnsi="Helvetica Neue"/>
          <w:color w:val="000000"/>
          <w:sz w:val="22"/>
          <w:szCs w:val="22"/>
        </w:rPr>
        <w:t xml:space="preserve">Evan Aaron, Michael Adames, Levi Anderson, Donald Aros, Ashley Augkhopinee, Rodney Bird, Kevin Bohn, Matthew Bowers, Sean Boyd, Shawn Bradshaw, Jake Burns, Jordan Calcafuoco, Kevin Callahan, Oscar Carillo, Michael Carnow, Peter Chalverus, Darzon Chang, Ethan Ching, Johnny Chou, Ethan Clark, Rod Conti, Alessio Cossu, Jason Curl, Louis D'Ermilio, Charles Dallum, Michael Davies, Trevor DeEll, Worawut Deeudomchan, Cortez Delaney, Tim Demers, Robert Drake, Nole Eldridge, Kaylee Ettinger, Jared Ewing, Amy Fields, Zac Fields, Patricia Fischer, Reginald Fox, Rita Franklin, Chris Fromboise, Luiseleazar Galvez, Chris Garcia, Jase Ginn, Enrique Gonzalez, TY Goss, George Grill, Carla Gutierrez, Noah </w:t>
      </w:r>
      <w:r w:rsidRPr="00FA6BC6">
        <w:rPr>
          <w:rFonts w:ascii="Helvetica Neue" w:hAnsi="Helvetica Neue"/>
          <w:color w:val="000000"/>
          <w:sz w:val="22"/>
          <w:szCs w:val="22"/>
        </w:rPr>
        <w:lastRenderedPageBreak/>
        <w:t>Hammond, Gary Hartley, Mark Haubner, AJ Helfenbein, Libby Higgins, Laura Hildebrand, Michael Holmes, Kyle Ingram, Gina Izerel, Andrew Jacabacci, Dalton James, Noah Johnson, Reed Kaufman, Helen Kim, Mike Kircos, Sascha Kneider, James Kucel, Chance Kulis, Robert Kupillas, Darren La Groe, Kenneth Landrum, Robert Lankford, Jesse Larson, Frank LaSpina, Curt Lawnicki, Kirby Leonard, Anil Letherwala, Edward Lowrie, Marcus Manley, Marcelo Marchi, Quincy Marshall, John Martin, Jesse Medeiros, James Medley, Terrell Taihe Miller, Daryl Moore, Lazaro Morales, Brent Mortara, Louie Munoz, Frank Murillo, Dustin Myers, Jessica Nguyen, Samuel Ochiuto, Monica Olivas, Milton Palomo, Nathanael Park, Rodrigo Perez, Trevor Peterson, Gregory Pfeifer, Jason Phipps, Bill Pinkel, Joel Poinsett, Neil Porter, Brandon Potter, Stefan Pries, David Quintana, Milton Ramos, Stephen Rebout, James Reed, Rob Rees, Stephen Reid, Tim Rockett, Gabriel Russell, David Sadler, Monique Sardie, Jason Schmidt, Eric Shanks, Brittany Shannon, Eric Sherwood, Nick Siliva, Chris Smith, David Sobel, Joshua Stoner, Wilson Tennermann, Corey Witte, Jordan Wood, and Brad Zager</w:t>
      </w:r>
    </w:p>
    <w:p w14:paraId="10323965" w14:textId="77777777" w:rsidR="00FA6BC6" w:rsidRPr="00FA6BC6" w:rsidRDefault="00FA6BC6" w:rsidP="00FA6BC6">
      <w:pPr>
        <w:ind w:hanging="360"/>
      </w:pPr>
      <w:r w:rsidRPr="00FA6BC6">
        <w:rPr>
          <w:rFonts w:ascii="Helvetica Neue" w:hAnsi="Helvetica Neue"/>
          <w:b/>
          <w:bCs/>
          <w:color w:val="000000"/>
          <w:sz w:val="22"/>
          <w:szCs w:val="22"/>
        </w:rPr>
        <w:t xml:space="preserve">Senior Technical Director: </w:t>
      </w:r>
      <w:r w:rsidRPr="00FA6BC6">
        <w:rPr>
          <w:rFonts w:ascii="Helvetica Neue" w:hAnsi="Helvetica Neue"/>
          <w:color w:val="000000"/>
          <w:sz w:val="22"/>
          <w:szCs w:val="22"/>
        </w:rPr>
        <w:t>Zach Greenberg</w:t>
      </w:r>
    </w:p>
    <w:p w14:paraId="71D08FA9" w14:textId="77777777" w:rsidR="00FA6BC6" w:rsidRPr="00FA6BC6" w:rsidRDefault="00FA6BC6" w:rsidP="00FA6BC6">
      <w:pPr>
        <w:ind w:hanging="360"/>
      </w:pPr>
      <w:r w:rsidRPr="00FA6BC6">
        <w:rPr>
          <w:rFonts w:ascii="Helvetica Neue" w:hAnsi="Helvetica Neue"/>
          <w:b/>
          <w:bCs/>
          <w:color w:val="000000"/>
          <w:sz w:val="22"/>
          <w:szCs w:val="22"/>
        </w:rPr>
        <w:t xml:space="preserve">Technical Directors: </w:t>
      </w:r>
      <w:r w:rsidRPr="00FA6BC6">
        <w:rPr>
          <w:rFonts w:ascii="Helvetica Neue" w:hAnsi="Helvetica Neue"/>
          <w:color w:val="000000"/>
          <w:sz w:val="22"/>
          <w:szCs w:val="22"/>
        </w:rPr>
        <w:t>Colby Bourgeois, Zachariah Greenberg, Tom Henson, John Karpie, and Tobias Santos</w:t>
      </w:r>
    </w:p>
    <w:p w14:paraId="69243A88" w14:textId="77777777" w:rsidR="00FA6BC6" w:rsidRPr="00FA6BC6" w:rsidRDefault="00FA6BC6" w:rsidP="00FA6BC6">
      <w:pPr>
        <w:ind w:hanging="360"/>
      </w:pPr>
      <w:r w:rsidRPr="00FA6BC6">
        <w:rPr>
          <w:rFonts w:ascii="Helvetica Neue" w:hAnsi="Helvetica Neue"/>
          <w:b/>
          <w:bCs/>
          <w:color w:val="000000"/>
          <w:sz w:val="22"/>
          <w:szCs w:val="22"/>
        </w:rPr>
        <w:t xml:space="preserve">Electronic Camerapeople: </w:t>
      </w:r>
      <w:r w:rsidRPr="00FA6BC6">
        <w:rPr>
          <w:rFonts w:ascii="Helvetica Neue" w:hAnsi="Helvetica Neue"/>
          <w:color w:val="000000"/>
          <w:sz w:val="22"/>
          <w:szCs w:val="22"/>
        </w:rPr>
        <w:t>Corey Alberty, Carston Bell, Christopher Byrum, Rick Carmona, Chris Chepiga, Scott Clark, Samuel Densford, John Densmore, Keith DeSantis, Michael Dranes, Ryan Elliott, Joe Ferrigno, Zachary Foster, Forrest Fraser, Jeremy Freeman, Brian Gaetke, Pete Galullo, Peter Galullo, Anthony Gambino, Daniel Gibbons, Donovan Gilbuena, Matthew Greene, Silas Greever, Samuel Hackman, Kyle Hagen, Joseph Hoffman, Philip Jacques, Chase Jensen, Max Jolley, Scott Jolley, James Karidas, Clayton Lowe, Steve Martyniuk, Matthew Mcgahan, Bennett McGuire, Bob Mikkelson, Andrew Mitchell, Majd Mohammad, Vincent Paolella, Giovanny Perez, John Perry, Richard Pitpit, Nicholas Prescott, George Prince III, Matthew Regimbal, Vincent Scaffidi, William Schwing, Aaron Scotch, Monte Seaborn, Chad Smith, Brandon Tait, Joseph Tamel, David Thrower, Adam Troeger, and Craig Vanden Heuvel</w:t>
      </w:r>
    </w:p>
    <w:p w14:paraId="2DE66214" w14:textId="77777777" w:rsidR="00FA6BC6" w:rsidRPr="00FA6BC6" w:rsidRDefault="00FA6BC6" w:rsidP="00FA6BC6">
      <w:pPr>
        <w:ind w:hanging="360"/>
      </w:pPr>
      <w:r w:rsidRPr="00FA6BC6">
        <w:rPr>
          <w:rFonts w:ascii="Helvetica Neue" w:hAnsi="Helvetica Neue"/>
          <w:b/>
          <w:bCs/>
          <w:color w:val="000000"/>
          <w:sz w:val="22"/>
          <w:szCs w:val="22"/>
        </w:rPr>
        <w:t xml:space="preserve">Graphics Operators: </w:t>
      </w:r>
      <w:r w:rsidRPr="00FA6BC6">
        <w:rPr>
          <w:rFonts w:ascii="Helvetica Neue" w:hAnsi="Helvetica Neue"/>
          <w:color w:val="000000"/>
          <w:sz w:val="22"/>
          <w:szCs w:val="22"/>
        </w:rPr>
        <w:t>Geoff Carpenter, Nick Crawford, Michael Eldridge II, Gina Faubion, Mark Fissore, Wayne Luna, Chad Maddox, Aimee Nelson, Jim Rodman, Alex Seflinger, and Jason Sparich</w:t>
      </w:r>
    </w:p>
    <w:p w14:paraId="7A4D579A" w14:textId="77777777" w:rsidR="00FA6BC6" w:rsidRPr="00FA6BC6" w:rsidRDefault="00FA6BC6" w:rsidP="00FA6BC6">
      <w:pPr>
        <w:ind w:hanging="360"/>
      </w:pPr>
      <w:r w:rsidRPr="00FA6BC6">
        <w:rPr>
          <w:rFonts w:ascii="Helvetica Neue" w:hAnsi="Helvetica Neue"/>
          <w:b/>
          <w:bCs/>
          <w:color w:val="000000"/>
          <w:sz w:val="22"/>
          <w:szCs w:val="22"/>
        </w:rPr>
        <w:t xml:space="preserve">Lighting Directors: </w:t>
      </w:r>
      <w:r w:rsidRPr="00FA6BC6">
        <w:rPr>
          <w:rFonts w:ascii="Helvetica Neue" w:hAnsi="Helvetica Neue"/>
          <w:color w:val="000000"/>
          <w:sz w:val="22"/>
          <w:szCs w:val="22"/>
        </w:rPr>
        <w:t>Erik Barry, Nick Berry, Bradford Bettencourt, Luke Carver, Derek Dechert, Warren Flynn, Ethan Gregson, Jeff Gregson, Wesley Hunt, Mark Alex Melvin, Chris Neusser, Danny Solis, and Dave Thibodeau</w:t>
      </w:r>
    </w:p>
    <w:p w14:paraId="0426B3F2"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Engineers: </w:t>
      </w:r>
      <w:r w:rsidRPr="00FA6BC6">
        <w:rPr>
          <w:rFonts w:ascii="Helvetica Neue" w:hAnsi="Helvetica Neue"/>
          <w:color w:val="000000"/>
          <w:sz w:val="22"/>
          <w:szCs w:val="22"/>
        </w:rPr>
        <w:t>Dave Bjornson and Mike Del Tufo</w:t>
      </w:r>
    </w:p>
    <w:p w14:paraId="5BD20E46"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Mike Aiello, Ben Altopp, Jeffrey Barwise, Marshall Bohlen, Greg Botimer, John Brotnov, James Burke, Kevin Burns, Mel Cubero, Dan Currie, Michael Davis, Whitney Day, Diego De Pietri, Douglas Deems, Chris Delcambre, John Fulton Dingley, Mitchell Dorf, Josh Flower, Linal Getchell, Steve Gregan, Jay Hayes, Jeffrey Hickman, Zach Kahlich, Anthony LoMastro, Guillermo Marin, Marc Martignetti, Daniel Masters, James McCombs, Tom Miller, Jim Mitchell, Andrew Molina, Chris Moon, Jose Mora, Julie Morgan, Steven Nelson, Robert Ohlandt, John Perez, Bill Picciano, RJ Pirchinello, Dustin Rains, Matt Rossetti, Andrew Rostron, Matthew Schwartz, Kenneth Shotyk, Michael Stock, Ryan Stotts, Edward Verstraete, Lee Walker, Erik Walter, and Todd Winmill</w:t>
      </w:r>
    </w:p>
    <w:p w14:paraId="247A7896" w14:textId="77777777" w:rsidR="00FA6BC6" w:rsidRPr="00FA6BC6" w:rsidRDefault="00FA6BC6" w:rsidP="00FA6BC6">
      <w:pPr>
        <w:ind w:hanging="360"/>
      </w:pPr>
      <w:r w:rsidRPr="00FA6BC6">
        <w:rPr>
          <w:rFonts w:ascii="Helvetica Neue" w:hAnsi="Helvetica Neue"/>
          <w:b/>
          <w:bCs/>
          <w:color w:val="000000"/>
          <w:sz w:val="22"/>
          <w:szCs w:val="22"/>
        </w:rPr>
        <w:t xml:space="preserve">Audio Assistants: </w:t>
      </w:r>
      <w:r w:rsidRPr="00FA6BC6">
        <w:rPr>
          <w:rFonts w:ascii="Helvetica Neue" w:hAnsi="Helvetica Neue"/>
          <w:color w:val="000000"/>
          <w:sz w:val="22"/>
          <w:szCs w:val="22"/>
        </w:rPr>
        <w:t>Robert Diaz, Jason Freeman, Lance Gardhouse, and Christopher Millard</w:t>
      </w:r>
    </w:p>
    <w:p w14:paraId="0970CE37" w14:textId="77777777" w:rsidR="00FA6BC6" w:rsidRPr="00FA6BC6" w:rsidRDefault="00FA6BC6" w:rsidP="00FA6BC6">
      <w:pPr>
        <w:ind w:hanging="360"/>
      </w:pPr>
      <w:r w:rsidRPr="00FA6BC6">
        <w:rPr>
          <w:rFonts w:ascii="Helvetica Neue" w:hAnsi="Helvetica Neue"/>
          <w:b/>
          <w:bCs/>
          <w:color w:val="000000"/>
          <w:sz w:val="22"/>
          <w:szCs w:val="22"/>
        </w:rPr>
        <w:t xml:space="preserve">Digital Replay Operators: </w:t>
      </w:r>
      <w:r w:rsidRPr="00FA6BC6">
        <w:rPr>
          <w:rFonts w:ascii="Helvetica Neue" w:hAnsi="Helvetica Neue"/>
          <w:color w:val="000000"/>
          <w:sz w:val="22"/>
          <w:szCs w:val="22"/>
        </w:rPr>
        <w:t>Eric Abram, Josh Barajas, Michael Brandt, Joshua Buettner, Paul Duda, Howard Feinberg, Steve Hennessey, Travis Hose, Neal Houska, Brady Jones IV, Philip Link, Chris Nealon, Lars Pacheco, Luis Sanchez, Jeffrey Schinker, Richard Schlomann, Chris Stanback, Sefer Turk, Jake Turner, and Donald Vermeulen Jr</w:t>
      </w:r>
    </w:p>
    <w:p w14:paraId="47A3BE8A" w14:textId="77777777" w:rsidR="00FA6BC6" w:rsidRPr="00FA6BC6" w:rsidRDefault="00FA6BC6" w:rsidP="00FA6BC6">
      <w:pPr>
        <w:ind w:hanging="360"/>
      </w:pPr>
      <w:r w:rsidRPr="00FA6BC6">
        <w:rPr>
          <w:rFonts w:ascii="Helvetica Neue" w:hAnsi="Helvetica Neue"/>
          <w:b/>
          <w:bCs/>
          <w:color w:val="000000"/>
          <w:sz w:val="22"/>
          <w:szCs w:val="22"/>
        </w:rPr>
        <w:t xml:space="preserve">Video Engineers: </w:t>
      </w:r>
      <w:r w:rsidRPr="00FA6BC6">
        <w:rPr>
          <w:rFonts w:ascii="Helvetica Neue" w:hAnsi="Helvetica Neue"/>
          <w:color w:val="000000"/>
          <w:sz w:val="22"/>
          <w:szCs w:val="22"/>
        </w:rPr>
        <w:t xml:space="preserve">Jody Alquist, Josh Anker, Russ Beck, Angel Beltran, Duke Bishop, Benjamin Brubaker, Spenser Burns, Jermaine Cameron, Douglas Chin, Matt Clarke, Cameron Croft, </w:t>
      </w:r>
      <w:r w:rsidRPr="00FA6BC6">
        <w:rPr>
          <w:rFonts w:ascii="Helvetica Neue" w:hAnsi="Helvetica Neue"/>
          <w:color w:val="000000"/>
          <w:sz w:val="22"/>
          <w:szCs w:val="22"/>
        </w:rPr>
        <w:lastRenderedPageBreak/>
        <w:t>Corey Culp, David DeCordova, John Doss, Tom Fittell, Aaron Fortin, Spencer Fredricksen, Darin Gallacher, Rondie Gibbs, Christopher Gray, Hans Herman, Whan Je, Karl Keenan, Robert Kiff, Laurie King, Kim Lane, James Lucas, Jose Marrinhas, Bree Marshall, Shannon Martellaro, Ed Moore, Brian Neher, Sergio Ortega, Keith Owens, Matthew Pascale, Tim Richter, Dan Roche, Rob Rogers, Gered Rohan, Drew Ruggles, Steve Sacks, Rudy Sanchez, Aron Selnick, Michael Soule, Dan Stanisavljevic, Timothy Strissel, Conor Tarnowski, Roger Ulbrich, Josh Ullrich, Henry Vasquez, Hector Victoria, Daniel White, and Murad Yunus</w:t>
      </w:r>
    </w:p>
    <w:p w14:paraId="6FD19490" w14:textId="77777777" w:rsidR="00FA6BC6" w:rsidRPr="00FA6BC6" w:rsidRDefault="00FA6BC6" w:rsidP="00FA6BC6">
      <w:pPr>
        <w:ind w:hanging="360"/>
      </w:pPr>
      <w:r w:rsidRPr="00FA6BC6">
        <w:rPr>
          <w:rFonts w:ascii="Helvetica Neue" w:hAnsi="Helvetica Neue"/>
          <w:b/>
          <w:bCs/>
          <w:color w:val="000000"/>
          <w:sz w:val="22"/>
          <w:szCs w:val="22"/>
        </w:rPr>
        <w:t xml:space="preserve">Broadcast Media Managers: </w:t>
      </w:r>
      <w:r w:rsidRPr="00FA6BC6">
        <w:rPr>
          <w:rFonts w:ascii="Helvetica Neue" w:hAnsi="Helvetica Neue"/>
          <w:color w:val="000000"/>
          <w:sz w:val="22"/>
          <w:szCs w:val="22"/>
        </w:rPr>
        <w:t>Tayler Acosta, Anthony Berganza, Saul Chavez, Kyle Ivie, Raul Lizarraga, Kevork Mahserejian, Spencer Sacks, Jonathan Simhai, Edgar Villa- Chavez, and Ryan Vitelli</w:t>
      </w:r>
    </w:p>
    <w:p w14:paraId="563D4FBF" w14:textId="77777777" w:rsidR="00FA6BC6" w:rsidRPr="00FA6BC6" w:rsidRDefault="00FA6BC6" w:rsidP="00FA6BC6">
      <w:pPr>
        <w:ind w:hanging="360"/>
      </w:pPr>
      <w:r w:rsidRPr="00FA6BC6">
        <w:rPr>
          <w:rFonts w:ascii="Helvetica Neue" w:hAnsi="Helvetica Neue"/>
          <w:b/>
          <w:bCs/>
          <w:color w:val="000000"/>
          <w:sz w:val="22"/>
          <w:szCs w:val="22"/>
        </w:rPr>
        <w:t xml:space="preserve">Broadcast Network Engineer: </w:t>
      </w:r>
      <w:r w:rsidRPr="00FA6BC6">
        <w:rPr>
          <w:rFonts w:ascii="Helvetica Neue" w:hAnsi="Helvetica Neue"/>
          <w:color w:val="000000"/>
          <w:sz w:val="22"/>
          <w:szCs w:val="22"/>
        </w:rPr>
        <w:t>Deepak Reddy Vontela</w:t>
      </w:r>
    </w:p>
    <w:p w14:paraId="092940C2" w14:textId="77777777" w:rsidR="00FA6BC6" w:rsidRPr="00FA6BC6" w:rsidRDefault="00FA6BC6" w:rsidP="00FA6BC6">
      <w:pPr>
        <w:ind w:hanging="360"/>
      </w:pPr>
      <w:r w:rsidRPr="00FA6BC6">
        <w:rPr>
          <w:rFonts w:ascii="Helvetica Neue" w:hAnsi="Helvetica Neue"/>
          <w:b/>
          <w:bCs/>
          <w:color w:val="000000"/>
          <w:sz w:val="22"/>
          <w:szCs w:val="22"/>
        </w:rPr>
        <w:t xml:space="preserve">Support Engineers: </w:t>
      </w:r>
      <w:r w:rsidRPr="00FA6BC6">
        <w:rPr>
          <w:rFonts w:ascii="Helvetica Neue" w:hAnsi="Helvetica Neue"/>
          <w:color w:val="000000"/>
          <w:sz w:val="22"/>
          <w:szCs w:val="22"/>
        </w:rPr>
        <w:t>Robert Abraham, Randy Abulon, Ryan Andrews, Mike Antebi, Pratick Bakhtiani, Pete Bartley, Paul Bonar, Martin Brooks, Jared Bunder, Benjamin Burns, Adam Burroughs, Matthew Caron, Jeffrey Co, Eddie Collins, Jonathan Connolly, Steven Escalante, Miguel Faddis, Joe Flynn, Jason Foreman, Kevin Fosburg, Hanna Frangiyyeh, Shane Gibbons, Oracio Gomez, Cesar Guevara, Caleb Halbersma, Drew Hallett, Deron Hansen, Mahyar Houshmand, Daniel James, Jr, Louis James, Keith Kidd, Allison Lott, Jose Luna, Lucas Males, Jeffrey Martin, Doug McGee, Sean Michel, James (Alex) Milton, Lauren Mitchell, George Morales, Jim Morasso, Paul Morillo, Jeremy Mueting, Mark Mugarura, Reid Murtaugh, Gabriel Nguyen, Bogdan Nitu, Robert Ormass, Michael Ott, Charles Pak, Prince Patel, Dario Pina, Chuck Poe, Tim Poulterer, Omar Puente, Raul Ramirez, Solon Robbins, Joseph Rollo, Zach Rossi, Mark Ryall, Paul Saffell, Issac Shaw, Stephen Shimano, Garrett Sommer, Josh Straight, Cody Taylor, Craig Tolan, Alex Valle, Nick Venti, David Wackerhagen, and Reese Wexler</w:t>
      </w:r>
    </w:p>
    <w:p w14:paraId="0EA61B4F" w14:textId="77777777" w:rsidR="00FA6BC6" w:rsidRPr="00FA6BC6" w:rsidRDefault="00FA6BC6" w:rsidP="00FA6BC6">
      <w:pPr>
        <w:ind w:hanging="360"/>
      </w:pPr>
      <w:r w:rsidRPr="00FA6BC6">
        <w:rPr>
          <w:rFonts w:ascii="Helvetica Neue" w:hAnsi="Helvetica Neue"/>
          <w:b/>
          <w:bCs/>
          <w:color w:val="000000"/>
          <w:sz w:val="22"/>
          <w:szCs w:val="22"/>
        </w:rPr>
        <w:t xml:space="preserve">Technical Production Managers: </w:t>
      </w:r>
      <w:r w:rsidRPr="00FA6BC6">
        <w:rPr>
          <w:rFonts w:ascii="Helvetica Neue" w:hAnsi="Helvetica Neue"/>
          <w:color w:val="000000"/>
          <w:sz w:val="22"/>
          <w:szCs w:val="22"/>
        </w:rPr>
        <w:t>Adam Hollingdrake, Gina Porretti, and Michael Rutter</w:t>
      </w:r>
    </w:p>
    <w:p w14:paraId="15726E75" w14:textId="77777777" w:rsidR="00FA6BC6" w:rsidRPr="00FA6BC6" w:rsidRDefault="00FA6BC6" w:rsidP="00FA6BC6">
      <w:pPr>
        <w:spacing w:before="280"/>
      </w:pPr>
      <w:r w:rsidRPr="00FA6BC6">
        <w:rPr>
          <w:rFonts w:ascii="Helvetica Neue" w:hAnsi="Helvetica Neue"/>
          <w:b/>
          <w:bCs/>
          <w:color w:val="000000"/>
          <w:sz w:val="28"/>
          <w:szCs w:val="28"/>
        </w:rPr>
        <w:t>NBA on Prime Video</w:t>
      </w:r>
    </w:p>
    <w:p w14:paraId="6204404A" w14:textId="77777777" w:rsidR="00FA6BC6" w:rsidRPr="00FA6BC6" w:rsidRDefault="00FA6BC6" w:rsidP="00FA6BC6">
      <w:pPr>
        <w:spacing w:after="240"/>
      </w:pPr>
      <w:r w:rsidRPr="00FA6BC6">
        <w:rPr>
          <w:rFonts w:ascii="Helvetica Neue" w:hAnsi="Helvetica Neue"/>
          <w:i/>
          <w:iCs/>
          <w:color w:val="000000"/>
        </w:rPr>
        <w:t>Amazon MGM Studios [Amazon MGM Studios]</w:t>
      </w:r>
    </w:p>
    <w:p w14:paraId="58234327" w14:textId="77777777" w:rsidR="00FA6BC6" w:rsidRPr="00FA6BC6" w:rsidRDefault="00FA6BC6" w:rsidP="00FA6BC6">
      <w:pPr>
        <w:ind w:hanging="360"/>
      </w:pPr>
      <w:r w:rsidRPr="00FA6BC6">
        <w:rPr>
          <w:rFonts w:ascii="Helvetica Neue" w:hAnsi="Helvetica Neue"/>
          <w:b/>
          <w:bCs/>
          <w:color w:val="000000"/>
          <w:sz w:val="22"/>
          <w:szCs w:val="22"/>
        </w:rPr>
        <w:t xml:space="preserve">Technical Supervisors: </w:t>
      </w:r>
      <w:r w:rsidRPr="00FA6BC6">
        <w:rPr>
          <w:rFonts w:ascii="Helvetica Neue" w:hAnsi="Helvetica Neue"/>
          <w:color w:val="000000"/>
          <w:sz w:val="22"/>
          <w:szCs w:val="22"/>
        </w:rPr>
        <w:t>Michael Drazin, David Faller, Michael Francis, Christopher M. Ruiz, Scott Swim, Anthony Violanto, and John Ward</w:t>
      </w:r>
    </w:p>
    <w:p w14:paraId="5BD41B10" w14:textId="77777777" w:rsidR="00FA6BC6" w:rsidRPr="00FA6BC6" w:rsidRDefault="00FA6BC6" w:rsidP="00FA6BC6">
      <w:pPr>
        <w:ind w:hanging="360"/>
      </w:pPr>
      <w:r w:rsidRPr="00FA6BC6">
        <w:rPr>
          <w:rFonts w:ascii="Helvetica Neue" w:hAnsi="Helvetica Neue"/>
          <w:b/>
          <w:bCs/>
          <w:color w:val="000000"/>
          <w:sz w:val="22"/>
          <w:szCs w:val="22"/>
        </w:rPr>
        <w:t xml:space="preserve">Technical Directors: </w:t>
      </w:r>
      <w:r w:rsidRPr="00FA6BC6">
        <w:rPr>
          <w:rFonts w:ascii="Helvetica Neue" w:hAnsi="Helvetica Neue"/>
          <w:color w:val="000000"/>
          <w:sz w:val="22"/>
          <w:szCs w:val="22"/>
        </w:rPr>
        <w:t>Eliza Espinosa, Zach Greenberg, Brett Luebke, and Nick Oliver</w:t>
      </w:r>
    </w:p>
    <w:p w14:paraId="731F243A" w14:textId="77777777" w:rsidR="00FA6BC6" w:rsidRPr="00FA6BC6" w:rsidRDefault="00FA6BC6" w:rsidP="00FA6BC6">
      <w:pPr>
        <w:ind w:hanging="360"/>
      </w:pPr>
      <w:r w:rsidRPr="00FA6BC6">
        <w:rPr>
          <w:rFonts w:ascii="Helvetica Neue" w:hAnsi="Helvetica Neue"/>
          <w:b/>
          <w:bCs/>
          <w:color w:val="000000"/>
          <w:sz w:val="22"/>
          <w:szCs w:val="22"/>
        </w:rPr>
        <w:t xml:space="preserve">Electronic Camerapeople: </w:t>
      </w:r>
      <w:r w:rsidRPr="00FA6BC6">
        <w:rPr>
          <w:rFonts w:ascii="Helvetica Neue" w:hAnsi="Helvetica Neue"/>
          <w:color w:val="000000"/>
          <w:sz w:val="22"/>
          <w:szCs w:val="22"/>
        </w:rPr>
        <w:t>Erica Avila, Kenton Barber, Mano Bonilla, Rob Burnette, Ryan Elliott, Ed Field, Jeremy Freeman, Zeke Hernandez, John Perry, Richard Pitpit, John Porter, Rob Reale, Joseph Santos, Daniel Schade, Jesse Snider, Scott Sublette, Matt Tapper, and Steve Thiel</w:t>
      </w:r>
    </w:p>
    <w:p w14:paraId="0CBDC919" w14:textId="77777777" w:rsidR="00FA6BC6" w:rsidRPr="00FA6BC6" w:rsidRDefault="00FA6BC6" w:rsidP="00FA6BC6">
      <w:pPr>
        <w:ind w:hanging="360"/>
      </w:pPr>
      <w:r w:rsidRPr="00FA6BC6">
        <w:rPr>
          <w:rFonts w:ascii="Helvetica Neue" w:hAnsi="Helvetica Neue"/>
          <w:b/>
          <w:bCs/>
          <w:color w:val="000000"/>
          <w:sz w:val="22"/>
          <w:szCs w:val="22"/>
        </w:rPr>
        <w:t xml:space="preserve">Graphics Operators: </w:t>
      </w:r>
      <w:r w:rsidRPr="00FA6BC6">
        <w:rPr>
          <w:rFonts w:ascii="Helvetica Neue" w:hAnsi="Helvetica Neue"/>
          <w:color w:val="000000"/>
          <w:sz w:val="22"/>
          <w:szCs w:val="22"/>
        </w:rPr>
        <w:t>Gina Faubion, Nick Henrichson, Chris Ong, and Jason Sparich</w:t>
      </w:r>
    </w:p>
    <w:p w14:paraId="67D87981" w14:textId="77777777" w:rsidR="00FA6BC6" w:rsidRPr="00FA6BC6" w:rsidRDefault="00FA6BC6" w:rsidP="00FA6BC6">
      <w:pPr>
        <w:ind w:hanging="360"/>
      </w:pPr>
      <w:r w:rsidRPr="00FA6BC6">
        <w:rPr>
          <w:rFonts w:ascii="Helvetica Neue" w:hAnsi="Helvetica Neue"/>
          <w:b/>
          <w:bCs/>
          <w:color w:val="000000"/>
          <w:sz w:val="22"/>
          <w:szCs w:val="22"/>
        </w:rPr>
        <w:t xml:space="preserve">Lighting Directors: </w:t>
      </w:r>
      <w:r w:rsidRPr="00FA6BC6">
        <w:rPr>
          <w:rFonts w:ascii="Helvetica Neue" w:hAnsi="Helvetica Neue"/>
          <w:color w:val="000000"/>
          <w:sz w:val="22"/>
          <w:szCs w:val="22"/>
        </w:rPr>
        <w:t>James Beaghan, LJ Curiel, Calvin Dupleasis, Curtis Failor, Annalise Fortin, Jeffry Gregson, Eric Hansen, Wesley Hunt, Tiffany Keys, Jay Koch, Cesar Lopez, Brent Petzholdt, Henry Rodriguez, David Thibodeau, and Will Thibodeau</w:t>
      </w:r>
    </w:p>
    <w:p w14:paraId="76BA3741"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Engineers: </w:t>
      </w:r>
      <w:r w:rsidRPr="00FA6BC6">
        <w:rPr>
          <w:rFonts w:ascii="Helvetica Neue" w:hAnsi="Helvetica Neue"/>
          <w:color w:val="000000"/>
          <w:sz w:val="22"/>
          <w:szCs w:val="22"/>
        </w:rPr>
        <w:t>Mike Cooper and Aaron Young</w:t>
      </w:r>
    </w:p>
    <w:p w14:paraId="60E6C04F"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Wyatt Burnette, Greg Goldman, and Michael Stock</w:t>
      </w:r>
    </w:p>
    <w:p w14:paraId="0F6C6EBE" w14:textId="77777777" w:rsidR="00FA6BC6" w:rsidRPr="00FA6BC6" w:rsidRDefault="00FA6BC6" w:rsidP="00FA6BC6">
      <w:pPr>
        <w:ind w:hanging="360"/>
      </w:pPr>
      <w:r w:rsidRPr="00FA6BC6">
        <w:rPr>
          <w:rFonts w:ascii="Helvetica Neue" w:hAnsi="Helvetica Neue"/>
          <w:b/>
          <w:bCs/>
          <w:color w:val="000000"/>
          <w:sz w:val="22"/>
          <w:szCs w:val="22"/>
        </w:rPr>
        <w:t xml:space="preserve">Audio Assistants: </w:t>
      </w:r>
      <w:r w:rsidRPr="00FA6BC6">
        <w:rPr>
          <w:rFonts w:ascii="Helvetica Neue" w:hAnsi="Helvetica Neue"/>
          <w:color w:val="000000"/>
          <w:sz w:val="22"/>
          <w:szCs w:val="22"/>
        </w:rPr>
        <w:t>Joey Mendoza, Andem Moore, Herbert Quintanilla, and Dominique Velado</w:t>
      </w:r>
    </w:p>
    <w:p w14:paraId="4DE132E8" w14:textId="77777777" w:rsidR="00FA6BC6" w:rsidRPr="00FA6BC6" w:rsidRDefault="00FA6BC6" w:rsidP="00FA6BC6">
      <w:pPr>
        <w:ind w:hanging="360"/>
      </w:pPr>
      <w:r w:rsidRPr="00FA6BC6">
        <w:rPr>
          <w:rFonts w:ascii="Helvetica Neue" w:hAnsi="Helvetica Neue"/>
          <w:b/>
          <w:bCs/>
          <w:color w:val="000000"/>
          <w:sz w:val="22"/>
          <w:szCs w:val="22"/>
        </w:rPr>
        <w:t xml:space="preserve">Digital Replay Operators: </w:t>
      </w:r>
      <w:r w:rsidRPr="00FA6BC6">
        <w:rPr>
          <w:rFonts w:ascii="Helvetica Neue" w:hAnsi="Helvetica Neue"/>
          <w:color w:val="000000"/>
          <w:sz w:val="22"/>
          <w:szCs w:val="22"/>
        </w:rPr>
        <w:t>Max Goen, Christina Gozales, Neal Houska, Nicholas Manning, Jackie Perez, David Saunders, Myles Sims, Desiree Stone, and Damian Vargas</w:t>
      </w:r>
    </w:p>
    <w:p w14:paraId="536ADDD9" w14:textId="77777777" w:rsidR="00FA6BC6" w:rsidRPr="00FA6BC6" w:rsidRDefault="00FA6BC6" w:rsidP="00FA6BC6">
      <w:pPr>
        <w:ind w:hanging="360"/>
      </w:pPr>
      <w:r w:rsidRPr="00FA6BC6">
        <w:rPr>
          <w:rFonts w:ascii="Helvetica Neue" w:hAnsi="Helvetica Neue"/>
          <w:b/>
          <w:bCs/>
          <w:color w:val="000000"/>
          <w:sz w:val="22"/>
          <w:szCs w:val="22"/>
        </w:rPr>
        <w:t xml:space="preserve">Video Engineers: </w:t>
      </w:r>
      <w:r w:rsidRPr="00FA6BC6">
        <w:rPr>
          <w:rFonts w:ascii="Helvetica Neue" w:hAnsi="Helvetica Neue"/>
          <w:color w:val="000000"/>
          <w:sz w:val="22"/>
          <w:szCs w:val="22"/>
        </w:rPr>
        <w:t>Kekoa Adams, Mike Adams, Sean Bartley, John Dava, Kevin Faust, Jim Gold, Chris Hill, Terrance Ho, Bill Hodson, Stephen Leotta, Adam Lynn, Ed Moore, John O'Brien, Daniel Partida, David Paucar, Jason Tapia, Chris Thorne, and Stuart Wesolik</w:t>
      </w:r>
    </w:p>
    <w:p w14:paraId="45CDB96E" w14:textId="77777777" w:rsidR="00FA6BC6" w:rsidRPr="00FA6BC6" w:rsidRDefault="00FA6BC6" w:rsidP="00FA6BC6">
      <w:pPr>
        <w:ind w:hanging="360"/>
      </w:pPr>
      <w:r w:rsidRPr="00FA6BC6">
        <w:rPr>
          <w:rFonts w:ascii="Helvetica Neue" w:hAnsi="Helvetica Neue"/>
          <w:b/>
          <w:bCs/>
          <w:color w:val="000000"/>
          <w:sz w:val="22"/>
          <w:szCs w:val="22"/>
        </w:rPr>
        <w:t xml:space="preserve">Broadcast Media Managers: </w:t>
      </w:r>
      <w:r w:rsidRPr="00FA6BC6">
        <w:rPr>
          <w:rFonts w:ascii="Helvetica Neue" w:hAnsi="Helvetica Neue"/>
          <w:color w:val="000000"/>
          <w:sz w:val="22"/>
          <w:szCs w:val="22"/>
        </w:rPr>
        <w:t>Brian Bernstein, Brad Boim, and Eric Peters</w:t>
      </w:r>
    </w:p>
    <w:p w14:paraId="004F8483"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Broadcast Network Engineers: </w:t>
      </w:r>
      <w:r w:rsidRPr="00FA6BC6">
        <w:rPr>
          <w:rFonts w:ascii="Helvetica Neue" w:hAnsi="Helvetica Neue"/>
          <w:color w:val="000000"/>
          <w:sz w:val="22"/>
          <w:szCs w:val="22"/>
        </w:rPr>
        <w:t>Paul Bonar, Matthew Caron, Ryan Gordon, Miles Grier, Megan Kappus, Chris Kercheval, Ray Laird, Keith Martin, Drake Meinert, Zachary Newhouse, Emir Onat, Mike Ryan, Henry Tegeler, and A.J. Wainwright</w:t>
      </w:r>
    </w:p>
    <w:p w14:paraId="059B3703" w14:textId="77777777" w:rsidR="00FA6BC6" w:rsidRPr="00FA6BC6" w:rsidRDefault="00FA6BC6" w:rsidP="00FA6BC6">
      <w:pPr>
        <w:ind w:hanging="360"/>
      </w:pPr>
      <w:r w:rsidRPr="00FA6BC6">
        <w:rPr>
          <w:rFonts w:ascii="Helvetica Neue" w:hAnsi="Helvetica Neue"/>
          <w:b/>
          <w:bCs/>
          <w:color w:val="000000"/>
          <w:sz w:val="22"/>
          <w:szCs w:val="22"/>
        </w:rPr>
        <w:t xml:space="preserve">Support Engineers: </w:t>
      </w:r>
      <w:r w:rsidRPr="00FA6BC6">
        <w:rPr>
          <w:rFonts w:ascii="Helvetica Neue" w:hAnsi="Helvetica Neue"/>
          <w:color w:val="000000"/>
          <w:sz w:val="22"/>
          <w:szCs w:val="22"/>
        </w:rPr>
        <w:t>Frank Arevalo, Myles Cork, TJ Dorado, Daniel Fleming, Shon Germaine, David Grigoryan, Austin Hall, Nick Jameson, Clint Kahler, Nick Kent, Steffan Lucio, Chance Mcdonald, Kyle McDowell, Mark Mugarura, Mel Ribeiro, Travis Root, Jean Paul Ruggiero, Philip Shrider, Neal Spellman, John Suruchlyan, Subhan Uddin, Ronny Van Den Bergh, Nick Watkins, and Garret Yee</w:t>
      </w:r>
    </w:p>
    <w:p w14:paraId="2E9A2205" w14:textId="77777777" w:rsidR="00FA6BC6" w:rsidRPr="00FA6BC6" w:rsidRDefault="00FA6BC6" w:rsidP="00FA6BC6">
      <w:pPr>
        <w:ind w:hanging="360"/>
      </w:pPr>
      <w:r w:rsidRPr="00FA6BC6">
        <w:rPr>
          <w:rFonts w:ascii="Helvetica Neue" w:hAnsi="Helvetica Neue"/>
          <w:b/>
          <w:bCs/>
          <w:color w:val="000000"/>
          <w:sz w:val="22"/>
          <w:szCs w:val="22"/>
        </w:rPr>
        <w:t xml:space="preserve">Technical Production Managers: </w:t>
      </w:r>
      <w:r w:rsidRPr="00FA6BC6">
        <w:rPr>
          <w:rFonts w:ascii="Helvetica Neue" w:hAnsi="Helvetica Neue"/>
          <w:color w:val="000000"/>
          <w:sz w:val="22"/>
          <w:szCs w:val="22"/>
        </w:rPr>
        <w:t>Pete Costello, Andre Durette, Eric Falkner, Doss Freel, Richard Hart, Molly Hinchey, Matt Jackson, Benjamin Jacobson, Bernt Johannsen, Greg Kirkorsky, Angela Koo, Patrick Lee, Adam Martinez, Leah Merry, Chris Mitchell, Johnny Pastor, Michael Place, Lane Robbins, Matt Rohrs, Nick Teti, Per Von Rosen, and Grant Werle</w:t>
      </w:r>
    </w:p>
    <w:p w14:paraId="6A17D6F1" w14:textId="77777777" w:rsidR="00FA6BC6" w:rsidRPr="00FA6BC6" w:rsidRDefault="00FA6BC6" w:rsidP="00FA6BC6">
      <w:pPr>
        <w:spacing w:before="280"/>
      </w:pPr>
      <w:r w:rsidRPr="00FA6BC6">
        <w:rPr>
          <w:rFonts w:ascii="Helvetica Neue" w:hAnsi="Helvetica Neue"/>
          <w:b/>
          <w:bCs/>
          <w:color w:val="000000"/>
          <w:sz w:val="28"/>
          <w:szCs w:val="28"/>
        </w:rPr>
        <w:t>NFL Draft</w:t>
      </w:r>
    </w:p>
    <w:p w14:paraId="2F9DCD41" w14:textId="77777777" w:rsidR="00FA6BC6" w:rsidRPr="00FA6BC6" w:rsidRDefault="00FA6BC6" w:rsidP="00FA6BC6">
      <w:pPr>
        <w:spacing w:after="240"/>
      </w:pPr>
      <w:r w:rsidRPr="00FA6BC6">
        <w:rPr>
          <w:rFonts w:ascii="Helvetica Neue" w:hAnsi="Helvetica Neue"/>
          <w:i/>
          <w:iCs/>
          <w:color w:val="000000"/>
        </w:rPr>
        <w:t>ESPN</w:t>
      </w:r>
    </w:p>
    <w:p w14:paraId="53D815D9" w14:textId="77777777" w:rsidR="00FA6BC6" w:rsidRPr="00FA6BC6" w:rsidRDefault="00FA6BC6" w:rsidP="00FA6BC6">
      <w:pPr>
        <w:ind w:hanging="360"/>
      </w:pPr>
      <w:r w:rsidRPr="00FA6BC6">
        <w:rPr>
          <w:rFonts w:ascii="Helvetica Neue" w:hAnsi="Helvetica Neue"/>
          <w:b/>
          <w:bCs/>
          <w:color w:val="000000"/>
          <w:sz w:val="22"/>
          <w:szCs w:val="22"/>
        </w:rPr>
        <w:t xml:space="preserve">Technical Supervisors: </w:t>
      </w:r>
      <w:r w:rsidRPr="00FA6BC6">
        <w:rPr>
          <w:rFonts w:ascii="Helvetica Neue" w:hAnsi="Helvetica Neue"/>
          <w:color w:val="000000"/>
          <w:sz w:val="22"/>
          <w:szCs w:val="22"/>
        </w:rPr>
        <w:t>Diana Avila, Matt Bagan, David Baker, Brian Burney, Christopher Calcinari, Dennis Cleary Jr., Kevin Cleary, Jack Coffey, Terrence Cook, Nestor Cora, Assunta D'Amico, Jake Daigle, Ryan Dobesh, Kevin Dooley, Brian Ellis, Michael Helfer, Nanci Hyburg, Keith Jackson, Kat Laise, Daniel Lannon, Francis Legros, Scott McCarty, Mark Mignini, Thomas Mitchell, Marcus Patton, Joseph Rainey, Daniel Reifert, Domingo Sarmiento, BJ Smith, Chad Snyder, Chris Strong, Jayne Weathersby, Marybeth Westlund, Adam Whitlock, and Carlton Young</w:t>
      </w:r>
    </w:p>
    <w:p w14:paraId="23CAFA81" w14:textId="77777777" w:rsidR="00FA6BC6" w:rsidRPr="00FA6BC6" w:rsidRDefault="00FA6BC6" w:rsidP="00FA6BC6">
      <w:pPr>
        <w:ind w:hanging="360"/>
      </w:pPr>
      <w:r w:rsidRPr="00FA6BC6">
        <w:rPr>
          <w:rFonts w:ascii="Helvetica Neue" w:hAnsi="Helvetica Neue"/>
          <w:b/>
          <w:bCs/>
          <w:color w:val="000000"/>
          <w:sz w:val="22"/>
          <w:szCs w:val="22"/>
        </w:rPr>
        <w:t xml:space="preserve">Technical Directors: </w:t>
      </w:r>
      <w:r w:rsidRPr="00FA6BC6">
        <w:rPr>
          <w:rFonts w:ascii="Helvetica Neue" w:hAnsi="Helvetica Neue"/>
          <w:color w:val="000000"/>
          <w:sz w:val="22"/>
          <w:szCs w:val="22"/>
        </w:rPr>
        <w:t>Ronza Anderson, Mike Bartkowiak, Kendra Bowman, Michael Cieslewski, Carrie Mecklem, Kennedy Plieth, Zachary Rivera, Bipan K. Vij, and John Zipay</w:t>
      </w:r>
    </w:p>
    <w:p w14:paraId="3CF8E415" w14:textId="77777777" w:rsidR="00FA6BC6" w:rsidRPr="00FA6BC6" w:rsidRDefault="00FA6BC6" w:rsidP="00FA6BC6">
      <w:pPr>
        <w:ind w:hanging="360"/>
      </w:pPr>
      <w:r w:rsidRPr="00FA6BC6">
        <w:rPr>
          <w:rFonts w:ascii="Helvetica Neue" w:hAnsi="Helvetica Neue"/>
          <w:b/>
          <w:bCs/>
          <w:color w:val="000000"/>
          <w:sz w:val="22"/>
          <w:szCs w:val="22"/>
        </w:rPr>
        <w:t xml:space="preserve">Electronic Camerapeople: </w:t>
      </w:r>
      <w:r w:rsidRPr="00FA6BC6">
        <w:rPr>
          <w:rFonts w:ascii="Helvetica Neue" w:hAnsi="Helvetica Neue"/>
          <w:color w:val="000000"/>
          <w:sz w:val="22"/>
          <w:szCs w:val="22"/>
        </w:rPr>
        <w:t>Justin Amash, Gabriel Arias, Daniel Baek, David Barnes, Dustin Blanchet, Jay Clarke, Scott Combel, Thomas Crescenzo, Andrea DeLyon, Randy French, Jeffrey Gentile, Joseph Hartnett, Ryan Humble, Phil Jacques, Chris Kelley, William Kohlschreiber, Gregory Logan, John Lubash, Quinton Moore, Duncan Morgan, Adam Morlan, Shane Norton, Christopher O'Dowd, Sean O'Halloran, Michael Pacheco, Adam Pearson, David Pertierra, Anthony Ricci, Steve Ritchie, Evan Roehm, Elaine Rom, Darren Sanders, Calvin Savage, Michael Shea, Jacob Smauder, Edward Stachulski, Timothy Stevens, Sam Tamez, Tim Tew, Greg Thomas, Malcolm Thomas, Duke Thorne, Mike Vechesky, Michael Williams, Thomas Williams, Dave Wojcik, and Drexel Yokoyama</w:t>
      </w:r>
    </w:p>
    <w:p w14:paraId="3352BC77" w14:textId="77777777" w:rsidR="00FA6BC6" w:rsidRPr="00FA6BC6" w:rsidRDefault="00FA6BC6" w:rsidP="00FA6BC6">
      <w:pPr>
        <w:ind w:hanging="360"/>
      </w:pPr>
      <w:r w:rsidRPr="00FA6BC6">
        <w:rPr>
          <w:rFonts w:ascii="Helvetica Neue" w:hAnsi="Helvetica Neue"/>
          <w:b/>
          <w:bCs/>
          <w:color w:val="000000"/>
          <w:sz w:val="22"/>
          <w:szCs w:val="22"/>
        </w:rPr>
        <w:t xml:space="preserve">Graphics Operators: </w:t>
      </w:r>
      <w:r w:rsidRPr="00FA6BC6">
        <w:rPr>
          <w:rFonts w:ascii="Helvetica Neue" w:hAnsi="Helvetica Neue"/>
          <w:color w:val="000000"/>
          <w:sz w:val="22"/>
          <w:szCs w:val="22"/>
        </w:rPr>
        <w:t>Richard Daboul, Grace Goodenough, Bradford Griswold, Fernando Gutierrez, Taylor Huseth, Russell Lipkin, Sebastian Marino, Samantha Pratt, Josh Smith, Chris Volski, and Anna Winters</w:t>
      </w:r>
    </w:p>
    <w:p w14:paraId="0814FBF9" w14:textId="77777777" w:rsidR="00FA6BC6" w:rsidRPr="00FA6BC6" w:rsidRDefault="00FA6BC6" w:rsidP="00FA6BC6">
      <w:pPr>
        <w:ind w:hanging="360"/>
      </w:pPr>
      <w:r w:rsidRPr="00FA6BC6">
        <w:rPr>
          <w:rFonts w:ascii="Helvetica Neue" w:hAnsi="Helvetica Neue"/>
          <w:b/>
          <w:bCs/>
          <w:color w:val="000000"/>
          <w:sz w:val="22"/>
          <w:szCs w:val="22"/>
        </w:rPr>
        <w:t xml:space="preserve">Lighting Director: </w:t>
      </w:r>
      <w:r w:rsidRPr="00FA6BC6">
        <w:rPr>
          <w:rFonts w:ascii="Helvetica Neue" w:hAnsi="Helvetica Neue"/>
          <w:color w:val="000000"/>
          <w:sz w:val="22"/>
          <w:szCs w:val="22"/>
        </w:rPr>
        <w:t>Rasheen Crawley</w:t>
      </w:r>
    </w:p>
    <w:p w14:paraId="281331A9"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Engineers: </w:t>
      </w:r>
      <w:r w:rsidRPr="00FA6BC6">
        <w:rPr>
          <w:rFonts w:ascii="Helvetica Neue" w:hAnsi="Helvetica Neue"/>
          <w:color w:val="000000"/>
          <w:sz w:val="22"/>
          <w:szCs w:val="22"/>
        </w:rPr>
        <w:t>Justin Blackwood, Flo Brown, Thomas Davino, Steve Shipman, Mark Skipper, and Steve Yoder</w:t>
      </w:r>
    </w:p>
    <w:p w14:paraId="0364EEB3"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Tyler Ballengee, John Bernier, Chris Boler, Sara Brown, Joel Cook, John Farruggio, Benjamin Finkelstein, Jerry Hooper, Jon Hooper, Olivia Jones, Buck Jordan, Max Kaura, Ilia Klimenchenko, Steve Koubridis, Leonard Lee III, Matthew Leshner, Jason Levin, Robert Lipop, Derek Maslin, Evan Miller, Todd Paluszak, Sebastian Panioto, Luke Ray, Kurt Ritshie, Andy Rostron, Joe Shalhoup, and Clark Stewart</w:t>
      </w:r>
    </w:p>
    <w:p w14:paraId="5225F562" w14:textId="77777777" w:rsidR="00FA6BC6" w:rsidRPr="00FA6BC6" w:rsidRDefault="00FA6BC6" w:rsidP="00FA6BC6">
      <w:pPr>
        <w:ind w:hanging="360"/>
      </w:pPr>
      <w:r w:rsidRPr="00FA6BC6">
        <w:rPr>
          <w:rFonts w:ascii="Helvetica Neue" w:hAnsi="Helvetica Neue"/>
          <w:b/>
          <w:bCs/>
          <w:color w:val="000000"/>
          <w:sz w:val="22"/>
          <w:szCs w:val="22"/>
        </w:rPr>
        <w:t xml:space="preserve">Digital Replay Operators: </w:t>
      </w:r>
      <w:r w:rsidRPr="00FA6BC6">
        <w:rPr>
          <w:rFonts w:ascii="Helvetica Neue" w:hAnsi="Helvetica Neue"/>
          <w:color w:val="000000"/>
          <w:sz w:val="22"/>
          <w:szCs w:val="22"/>
        </w:rPr>
        <w:t xml:space="preserve">Phil Andrews, Jim Bolton, John Flaherty, Dave Gallatin, Ryan Gemmel, John Grabowski, Greg Janik, Megan Laychak, Guadalupe Marquez, Jeffy Mathew, Scott </w:t>
      </w:r>
      <w:r w:rsidRPr="00FA6BC6">
        <w:rPr>
          <w:rFonts w:ascii="Helvetica Neue" w:hAnsi="Helvetica Neue"/>
          <w:color w:val="000000"/>
          <w:sz w:val="22"/>
          <w:szCs w:val="22"/>
        </w:rPr>
        <w:lastRenderedPageBreak/>
        <w:t>Mulvihill, Khristian Palmer-Rhodes, Michael Pelkey, Kacie Rich, Shae Sau, Taylor Schwiebert, JohnMark Stewart, and Wesley Summers</w:t>
      </w:r>
    </w:p>
    <w:p w14:paraId="15439ED3" w14:textId="77777777" w:rsidR="00FA6BC6" w:rsidRPr="00FA6BC6" w:rsidRDefault="00FA6BC6" w:rsidP="00FA6BC6">
      <w:pPr>
        <w:ind w:hanging="360"/>
      </w:pPr>
      <w:r w:rsidRPr="00FA6BC6">
        <w:rPr>
          <w:rFonts w:ascii="Helvetica Neue" w:hAnsi="Helvetica Neue"/>
          <w:b/>
          <w:bCs/>
          <w:color w:val="000000"/>
          <w:sz w:val="22"/>
          <w:szCs w:val="22"/>
        </w:rPr>
        <w:t xml:space="preserve">Video Engineers: </w:t>
      </w:r>
      <w:r w:rsidRPr="00FA6BC6">
        <w:rPr>
          <w:rFonts w:ascii="Helvetica Neue" w:hAnsi="Helvetica Neue"/>
          <w:color w:val="000000"/>
          <w:sz w:val="22"/>
          <w:szCs w:val="22"/>
        </w:rPr>
        <w:t>Alex Alleva, Albert Alquist, Rob Anderson, Brent Boyens, Jeff Brown, Charles Cacho, Josh Cartagena, Kyle Conrad, Stanley Crawford, Ryan Cummings, Darius Dancer, Gary DeMarco, Troy DeVol, Darryl Gregory, Dennis Hernandez, Albert Hutagalung, Thomas Landsmann, Michael Parkman, Jacob Peralta, John Scott II, Justin Shannon, Troy Stephens, Martin Thomas, Brian Thorne, Mike Todd, Jason Tuska, James Vrchlavsky, and Grayson Weigele</w:t>
      </w:r>
    </w:p>
    <w:p w14:paraId="5E30BF8B" w14:textId="77777777" w:rsidR="00FA6BC6" w:rsidRPr="00FA6BC6" w:rsidRDefault="00FA6BC6" w:rsidP="00FA6BC6">
      <w:pPr>
        <w:ind w:hanging="360"/>
      </w:pPr>
      <w:r w:rsidRPr="00FA6BC6">
        <w:rPr>
          <w:rFonts w:ascii="Helvetica Neue" w:hAnsi="Helvetica Neue"/>
          <w:b/>
          <w:bCs/>
          <w:color w:val="000000"/>
          <w:sz w:val="22"/>
          <w:szCs w:val="22"/>
        </w:rPr>
        <w:t xml:space="preserve">Broadcast Network Engineers: </w:t>
      </w:r>
      <w:r w:rsidRPr="00FA6BC6">
        <w:rPr>
          <w:rFonts w:ascii="Helvetica Neue" w:hAnsi="Helvetica Neue"/>
          <w:color w:val="000000"/>
          <w:sz w:val="22"/>
          <w:szCs w:val="22"/>
        </w:rPr>
        <w:t>Andrew Been, Robert Hess, Allison Malan, Zach Moline, Jeff Molinsky, Peter Moran, Donald Rockwell III, Brian Sanders, and Jared Wisnieski</w:t>
      </w:r>
    </w:p>
    <w:p w14:paraId="0F312EDC" w14:textId="77777777" w:rsidR="00FA6BC6" w:rsidRPr="00FA6BC6" w:rsidRDefault="00FA6BC6" w:rsidP="00FA6BC6">
      <w:pPr>
        <w:ind w:hanging="360"/>
      </w:pPr>
      <w:r w:rsidRPr="00FA6BC6">
        <w:rPr>
          <w:rFonts w:ascii="Helvetica Neue" w:hAnsi="Helvetica Neue"/>
          <w:b/>
          <w:bCs/>
          <w:color w:val="000000"/>
          <w:sz w:val="22"/>
          <w:szCs w:val="22"/>
        </w:rPr>
        <w:t xml:space="preserve">Support Engineers: </w:t>
      </w:r>
      <w:r w:rsidRPr="00FA6BC6">
        <w:rPr>
          <w:rFonts w:ascii="Helvetica Neue" w:hAnsi="Helvetica Neue"/>
          <w:color w:val="000000"/>
          <w:sz w:val="22"/>
          <w:szCs w:val="22"/>
        </w:rPr>
        <w:t>Marc Altman, Robert Bailey, Buck Bedia, Joshua Bero, Julius Bolton, Wilburn Bonnell, Brien Boothroyd, Christopher Braun, Nick Dell'Omo, David Dodd, Justin Duffy, Brian Faas, Ryleigh Hammons, Randall Hawthorne, Damian Hess, Bruce Hogenboom, Scott Jazmin, Chad Johnson, Mark Krasnov, Ashley Landers, Timothy Macy, Andy McCann, Edward Money, Chris Murray, Brian Pedersen, John Richardson, Andrew Riley, Loren Sherman, Ethan Underwood, Scott Van der Linden, David Van Rassen, Anthony Ventura, and Jeff Wong</w:t>
      </w:r>
    </w:p>
    <w:p w14:paraId="6CDF6EF5" w14:textId="77777777" w:rsidR="00FA6BC6" w:rsidRPr="00FA6BC6" w:rsidRDefault="00FA6BC6" w:rsidP="00FA6BC6">
      <w:pPr>
        <w:ind w:hanging="360"/>
      </w:pPr>
      <w:r w:rsidRPr="00FA6BC6">
        <w:rPr>
          <w:rFonts w:ascii="Helvetica Neue" w:hAnsi="Helvetica Neue"/>
          <w:b/>
          <w:bCs/>
          <w:color w:val="000000"/>
          <w:sz w:val="22"/>
          <w:szCs w:val="22"/>
        </w:rPr>
        <w:t xml:space="preserve">Technical Production Managers: </w:t>
      </w:r>
      <w:r w:rsidRPr="00FA6BC6">
        <w:rPr>
          <w:rFonts w:ascii="Helvetica Neue" w:hAnsi="Helvetica Neue"/>
          <w:color w:val="000000"/>
          <w:sz w:val="22"/>
          <w:szCs w:val="22"/>
        </w:rPr>
        <w:t>Colleen Berggren, Lisah Bobowicz, Liza Cole-McGovern, Antwuan Dance, Scott DiBattista, Lindsay Elliott, Sara Hair, Kylene Hamulak, Alicia Hussey, Kimberly Kanner, Jennifer Kinney, Martin Lalick, Samantha Majewski, Mo McMeekin, Leah Morgenstern, Julia Neilson, and Michelle Schuelke</w:t>
      </w:r>
    </w:p>
    <w:p w14:paraId="2BE46B4E"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52B0A051" w14:textId="6EF79A39" w:rsidR="00FA6BC6" w:rsidRPr="00FA6BC6" w:rsidRDefault="00FA6BC6" w:rsidP="00FA6BC6">
      <w:pPr>
        <w:jc w:val="center"/>
      </w:pPr>
      <w:r w:rsidRPr="00FA6BC6">
        <w:rPr>
          <w:rFonts w:ascii="Helvetica Neue" w:hAnsi="Helvetica Neue"/>
          <w:b/>
          <w:bCs/>
          <w:color w:val="000000"/>
          <w:sz w:val="32"/>
          <w:szCs w:val="32"/>
        </w:rPr>
        <w:lastRenderedPageBreak/>
        <w:t>Outstanding Sports Camera Work: Short Form</w:t>
      </w:r>
    </w:p>
    <w:p w14:paraId="5D03323E" w14:textId="77777777" w:rsidR="00FA6BC6" w:rsidRPr="00FA6BC6" w:rsidRDefault="00FA6BC6" w:rsidP="00FA6BC6">
      <w:pPr>
        <w:spacing w:before="280"/>
      </w:pPr>
      <w:r w:rsidRPr="00FA6BC6">
        <w:rPr>
          <w:rFonts w:ascii="Helvetica Neue" w:hAnsi="Helvetica Neue"/>
          <w:b/>
          <w:bCs/>
          <w:color w:val="000000"/>
          <w:sz w:val="28"/>
          <w:szCs w:val="28"/>
        </w:rPr>
        <w:t>Brick by Brick</w:t>
      </w:r>
    </w:p>
    <w:p w14:paraId="5EAB672A" w14:textId="77777777" w:rsidR="00FA6BC6" w:rsidRPr="00FA6BC6" w:rsidRDefault="00FA6BC6" w:rsidP="00FA6BC6">
      <w:r w:rsidRPr="00FA6BC6">
        <w:rPr>
          <w:rFonts w:ascii="Helvetica Neue" w:hAnsi="Helvetica Neue"/>
          <w:color w:val="000000"/>
          <w:sz w:val="28"/>
          <w:szCs w:val="28"/>
        </w:rPr>
        <w:t>FOX IndyCar: The 109th Indianapolis 500</w:t>
      </w:r>
    </w:p>
    <w:p w14:paraId="70A18CA6" w14:textId="77777777" w:rsidR="00FA6BC6" w:rsidRPr="00FA6BC6" w:rsidRDefault="00FA6BC6" w:rsidP="00FA6BC6">
      <w:pPr>
        <w:spacing w:after="240"/>
      </w:pPr>
      <w:r w:rsidRPr="00FA6BC6">
        <w:rPr>
          <w:rFonts w:ascii="Helvetica Neue" w:hAnsi="Helvetica Neue"/>
          <w:i/>
          <w:iCs/>
          <w:color w:val="000000"/>
        </w:rPr>
        <w:t>FOX</w:t>
      </w:r>
    </w:p>
    <w:p w14:paraId="009DA6B5" w14:textId="77777777" w:rsidR="00FA6BC6" w:rsidRPr="00FA6BC6" w:rsidRDefault="00FA6BC6" w:rsidP="00FA6BC6">
      <w:pPr>
        <w:ind w:hanging="360"/>
      </w:pPr>
      <w:r w:rsidRPr="00FA6BC6">
        <w:rPr>
          <w:rFonts w:ascii="Helvetica Neue" w:hAnsi="Helvetica Neue"/>
          <w:b/>
          <w:bCs/>
          <w:color w:val="000000"/>
          <w:sz w:val="22"/>
          <w:szCs w:val="22"/>
        </w:rPr>
        <w:t xml:space="preserve">Director of Photography: </w:t>
      </w:r>
      <w:r w:rsidRPr="00FA6BC6">
        <w:rPr>
          <w:rFonts w:ascii="Helvetica Neue" w:hAnsi="Helvetica Neue"/>
          <w:color w:val="000000"/>
          <w:sz w:val="22"/>
          <w:szCs w:val="22"/>
        </w:rPr>
        <w:t>Brian Alexander</w:t>
      </w:r>
    </w:p>
    <w:p w14:paraId="3B111E88"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Joe Bearese and Ari Moore</w:t>
      </w:r>
    </w:p>
    <w:p w14:paraId="1ACD2AC4" w14:textId="77777777" w:rsidR="00FA6BC6" w:rsidRPr="00FA6BC6" w:rsidRDefault="00FA6BC6" w:rsidP="00FA6BC6">
      <w:pPr>
        <w:ind w:hanging="360"/>
      </w:pPr>
      <w:r w:rsidRPr="00FA6BC6">
        <w:rPr>
          <w:rFonts w:ascii="Helvetica Neue" w:hAnsi="Helvetica Neue"/>
          <w:b/>
          <w:bCs/>
          <w:color w:val="000000"/>
          <w:sz w:val="22"/>
          <w:szCs w:val="22"/>
        </w:rPr>
        <w:t xml:space="preserve">Photographer: </w:t>
      </w:r>
      <w:r w:rsidRPr="00FA6BC6">
        <w:rPr>
          <w:rFonts w:ascii="Helvetica Neue" w:hAnsi="Helvetica Neue"/>
          <w:color w:val="000000"/>
          <w:sz w:val="22"/>
          <w:szCs w:val="22"/>
        </w:rPr>
        <w:t>Chase Ellison</w:t>
      </w:r>
    </w:p>
    <w:p w14:paraId="4BEE5A99" w14:textId="77777777" w:rsidR="00FA6BC6" w:rsidRPr="00FA6BC6" w:rsidRDefault="00FA6BC6" w:rsidP="00FA6BC6">
      <w:pPr>
        <w:spacing w:before="280"/>
      </w:pPr>
      <w:r w:rsidRPr="00FA6BC6">
        <w:rPr>
          <w:rFonts w:ascii="Helvetica Neue" w:hAnsi="Helvetica Neue"/>
          <w:b/>
          <w:bCs/>
          <w:color w:val="000000"/>
          <w:sz w:val="28"/>
          <w:szCs w:val="28"/>
        </w:rPr>
        <w:t>The Harder Choice</w:t>
      </w:r>
    </w:p>
    <w:p w14:paraId="12167EAB" w14:textId="77777777" w:rsidR="00FA6BC6" w:rsidRPr="00FA6BC6" w:rsidRDefault="00FA6BC6" w:rsidP="00FA6BC6">
      <w:r w:rsidRPr="00FA6BC6">
        <w:rPr>
          <w:rFonts w:ascii="Helvetica Neue" w:hAnsi="Helvetica Neue"/>
          <w:color w:val="000000"/>
          <w:sz w:val="28"/>
          <w:szCs w:val="28"/>
        </w:rPr>
        <w:t>The 126th Army-Navy Game</w:t>
      </w:r>
    </w:p>
    <w:p w14:paraId="04062CDB" w14:textId="77777777" w:rsidR="00FA6BC6" w:rsidRPr="00FA6BC6" w:rsidRDefault="00FA6BC6" w:rsidP="00FA6BC6">
      <w:pPr>
        <w:spacing w:after="240"/>
      </w:pPr>
      <w:r w:rsidRPr="00FA6BC6">
        <w:rPr>
          <w:rFonts w:ascii="Helvetica Neue" w:hAnsi="Helvetica Neue"/>
          <w:i/>
          <w:iCs/>
          <w:color w:val="000000"/>
        </w:rPr>
        <w:t>CBS</w:t>
      </w:r>
    </w:p>
    <w:p w14:paraId="7BF39304"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Oliver Anderson, Curran Ferrey, and Thom McCallum</w:t>
      </w:r>
    </w:p>
    <w:p w14:paraId="4A5BE8E7" w14:textId="77777777" w:rsidR="00FA6BC6" w:rsidRPr="00FA6BC6" w:rsidRDefault="00FA6BC6" w:rsidP="00FA6BC6">
      <w:pPr>
        <w:spacing w:before="280"/>
      </w:pPr>
      <w:r w:rsidRPr="00FA6BC6">
        <w:rPr>
          <w:rFonts w:ascii="Helvetica Neue" w:hAnsi="Helvetica Neue"/>
          <w:b/>
          <w:bCs/>
          <w:color w:val="000000"/>
          <w:sz w:val="28"/>
          <w:szCs w:val="28"/>
        </w:rPr>
        <w:t>151st Kentucky Derby</w:t>
      </w:r>
    </w:p>
    <w:p w14:paraId="4302C7B3" w14:textId="77777777" w:rsidR="00FA6BC6" w:rsidRPr="00FA6BC6" w:rsidRDefault="00FA6BC6" w:rsidP="00FA6BC6">
      <w:pPr>
        <w:spacing w:after="240"/>
      </w:pPr>
      <w:r w:rsidRPr="00FA6BC6">
        <w:rPr>
          <w:rFonts w:ascii="Helvetica Neue" w:hAnsi="Helvetica Neue"/>
          <w:i/>
          <w:iCs/>
          <w:color w:val="000000"/>
        </w:rPr>
        <w:t>NBC | Peacock</w:t>
      </w:r>
    </w:p>
    <w:p w14:paraId="5CB3F970"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Eric Girgash, Aaron Mendez, and Taylor Morrison</w:t>
      </w:r>
    </w:p>
    <w:p w14:paraId="7F752E9A" w14:textId="77777777" w:rsidR="00FA6BC6" w:rsidRPr="00FA6BC6" w:rsidRDefault="00FA6BC6" w:rsidP="00FA6BC6">
      <w:pPr>
        <w:spacing w:before="280"/>
      </w:pPr>
      <w:r w:rsidRPr="00FA6BC6">
        <w:rPr>
          <w:rFonts w:ascii="Helvetica Neue" w:hAnsi="Helvetica Neue"/>
          <w:b/>
          <w:bCs/>
          <w:color w:val="000000"/>
          <w:sz w:val="28"/>
          <w:szCs w:val="28"/>
        </w:rPr>
        <w:t>A Parisian Rhythm with Omar Sy</w:t>
      </w:r>
    </w:p>
    <w:p w14:paraId="4D89BFE2" w14:textId="77777777" w:rsidR="00FA6BC6" w:rsidRPr="00FA6BC6" w:rsidRDefault="00FA6BC6" w:rsidP="00FA6BC6">
      <w:r w:rsidRPr="00FA6BC6">
        <w:rPr>
          <w:rFonts w:ascii="Helvetica Neue" w:hAnsi="Helvetica Neue"/>
          <w:color w:val="000000"/>
          <w:sz w:val="28"/>
          <w:szCs w:val="28"/>
        </w:rPr>
        <w:t>Roland-Garros on TNT Sports</w:t>
      </w:r>
    </w:p>
    <w:p w14:paraId="38931732" w14:textId="77777777" w:rsidR="00FA6BC6" w:rsidRPr="00FA6BC6" w:rsidRDefault="00FA6BC6" w:rsidP="00FA6BC6">
      <w:pPr>
        <w:spacing w:after="240"/>
      </w:pPr>
      <w:r w:rsidRPr="00FA6BC6">
        <w:rPr>
          <w:rFonts w:ascii="Helvetica Neue" w:hAnsi="Helvetica Neue"/>
          <w:i/>
          <w:iCs/>
          <w:color w:val="000000"/>
        </w:rPr>
        <w:t>TNT | truTV</w:t>
      </w:r>
    </w:p>
    <w:p w14:paraId="7DEDA7AF" w14:textId="77777777" w:rsidR="00FA6BC6" w:rsidRPr="00FA6BC6" w:rsidRDefault="00FA6BC6" w:rsidP="00FA6BC6">
      <w:pPr>
        <w:ind w:hanging="360"/>
      </w:pPr>
      <w:r w:rsidRPr="00FA6BC6">
        <w:rPr>
          <w:rFonts w:ascii="Helvetica Neue" w:hAnsi="Helvetica Neue"/>
          <w:b/>
          <w:bCs/>
          <w:color w:val="000000"/>
          <w:sz w:val="22"/>
          <w:szCs w:val="22"/>
        </w:rPr>
        <w:t xml:space="preserve">Director of Photography: </w:t>
      </w:r>
      <w:r w:rsidRPr="00FA6BC6">
        <w:rPr>
          <w:rFonts w:ascii="Helvetica Neue" w:hAnsi="Helvetica Neue"/>
          <w:color w:val="000000"/>
          <w:sz w:val="22"/>
          <w:szCs w:val="22"/>
        </w:rPr>
        <w:t>Zeus Morand</w:t>
      </w:r>
    </w:p>
    <w:p w14:paraId="2146F291"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Jay Christensen, Chris Cunningham, Owen Hofman, Peter JablonowskI, Jimmy Kniest, Thomas Poecksteiner, and Lorenz Pritz</w:t>
      </w:r>
    </w:p>
    <w:p w14:paraId="39D4603F" w14:textId="77777777" w:rsidR="00FA6BC6" w:rsidRPr="00FA6BC6" w:rsidRDefault="00FA6BC6" w:rsidP="00FA6BC6">
      <w:pPr>
        <w:spacing w:before="280"/>
      </w:pPr>
      <w:r w:rsidRPr="00FA6BC6">
        <w:rPr>
          <w:rFonts w:ascii="Helvetica Neue" w:hAnsi="Helvetica Neue"/>
          <w:b/>
          <w:bCs/>
          <w:color w:val="000000"/>
          <w:sz w:val="28"/>
          <w:szCs w:val="28"/>
        </w:rPr>
        <w:t>Silent Super Bowl</w:t>
      </w:r>
    </w:p>
    <w:p w14:paraId="237D13E0" w14:textId="77777777" w:rsidR="00FA6BC6" w:rsidRPr="00FA6BC6" w:rsidRDefault="00FA6BC6" w:rsidP="00FA6BC6">
      <w:r w:rsidRPr="00FA6BC6">
        <w:rPr>
          <w:rFonts w:ascii="Helvetica Neue" w:hAnsi="Helvetica Neue"/>
          <w:color w:val="000000"/>
          <w:sz w:val="28"/>
          <w:szCs w:val="28"/>
        </w:rPr>
        <w:t>NFL Films Presents</w:t>
      </w:r>
    </w:p>
    <w:p w14:paraId="10703AB1" w14:textId="77777777" w:rsidR="00FA6BC6" w:rsidRPr="00FA6BC6" w:rsidRDefault="00FA6BC6" w:rsidP="00FA6BC6">
      <w:pPr>
        <w:spacing w:after="240"/>
      </w:pPr>
      <w:r w:rsidRPr="00FA6BC6">
        <w:rPr>
          <w:rFonts w:ascii="Helvetica Neue" w:hAnsi="Helvetica Neue"/>
          <w:i/>
          <w:iCs/>
          <w:color w:val="000000"/>
        </w:rPr>
        <w:t>FS1 [NFL Films]</w:t>
      </w:r>
    </w:p>
    <w:p w14:paraId="3C884243"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Steve Andrich, Jim Barry, Lucien Chan, Hannah Epstein, Tony Erickson, Phil Gushue, John Joseph Harris, Ben Johnson, Dave Malek, Matthew Maniego, DJ McDonduit, Jeremy Nieves, Colby Oliver, Austin Porter, Dom Satterberg, and Chad Schwartzenberger</w:t>
      </w:r>
    </w:p>
    <w:p w14:paraId="00A67083"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5262D363" w14:textId="74F546B4" w:rsidR="00FA6BC6" w:rsidRPr="00FA6BC6" w:rsidRDefault="00FA6BC6" w:rsidP="00FA6BC6">
      <w:pPr>
        <w:jc w:val="center"/>
      </w:pPr>
      <w:r w:rsidRPr="00FA6BC6">
        <w:rPr>
          <w:rFonts w:ascii="Helvetica Neue" w:hAnsi="Helvetica Neue"/>
          <w:b/>
          <w:bCs/>
          <w:color w:val="000000"/>
          <w:sz w:val="32"/>
          <w:szCs w:val="32"/>
        </w:rPr>
        <w:lastRenderedPageBreak/>
        <w:t>Outstanding Sports Camera Work: Long Form</w:t>
      </w:r>
    </w:p>
    <w:p w14:paraId="34546F02" w14:textId="77777777" w:rsidR="00FA6BC6" w:rsidRPr="00FA6BC6" w:rsidRDefault="00FA6BC6" w:rsidP="00FA6BC6">
      <w:pPr>
        <w:spacing w:before="280"/>
      </w:pPr>
      <w:r w:rsidRPr="00FA6BC6">
        <w:rPr>
          <w:rFonts w:ascii="Helvetica Neue" w:hAnsi="Helvetica Neue"/>
          <w:b/>
          <w:bCs/>
          <w:color w:val="000000"/>
          <w:sz w:val="28"/>
          <w:szCs w:val="28"/>
        </w:rPr>
        <w:t>America’s Team: The Gambler and His Cowboys</w:t>
      </w:r>
    </w:p>
    <w:p w14:paraId="263364BD" w14:textId="77777777" w:rsidR="00FA6BC6" w:rsidRPr="00FA6BC6" w:rsidRDefault="00FA6BC6" w:rsidP="00FA6BC6">
      <w:pPr>
        <w:spacing w:after="240"/>
      </w:pPr>
      <w:r w:rsidRPr="00FA6BC6">
        <w:rPr>
          <w:rFonts w:ascii="Helvetica Neue" w:hAnsi="Helvetica Neue"/>
          <w:i/>
          <w:iCs/>
          <w:color w:val="000000"/>
        </w:rPr>
        <w:t>Netflix [Skydance Sports | NFL Films | Stardust Frames Productions | Netflix]</w:t>
      </w:r>
    </w:p>
    <w:p w14:paraId="1CAC654D" w14:textId="77777777" w:rsidR="00FA6BC6" w:rsidRPr="00FA6BC6" w:rsidRDefault="00FA6BC6" w:rsidP="00FA6BC6">
      <w:pPr>
        <w:ind w:hanging="360"/>
      </w:pPr>
      <w:r w:rsidRPr="00FA6BC6">
        <w:rPr>
          <w:rFonts w:ascii="Helvetica Neue" w:hAnsi="Helvetica Neue"/>
          <w:b/>
          <w:bCs/>
          <w:color w:val="000000"/>
          <w:sz w:val="22"/>
          <w:szCs w:val="22"/>
        </w:rPr>
        <w:t xml:space="preserve">Director of Photography: </w:t>
      </w:r>
      <w:r w:rsidRPr="00FA6BC6">
        <w:rPr>
          <w:rFonts w:ascii="Helvetica Neue" w:hAnsi="Helvetica Neue"/>
          <w:color w:val="000000"/>
          <w:sz w:val="22"/>
          <w:szCs w:val="22"/>
        </w:rPr>
        <w:t>David Bolen</w:t>
      </w:r>
    </w:p>
    <w:p w14:paraId="1CB70F1F" w14:textId="77777777" w:rsidR="00FA6BC6" w:rsidRPr="00FA6BC6" w:rsidRDefault="00FA6BC6" w:rsidP="00FA6BC6">
      <w:pPr>
        <w:ind w:hanging="360"/>
      </w:pPr>
      <w:r w:rsidRPr="00FA6BC6">
        <w:rPr>
          <w:rFonts w:ascii="Helvetica Neue" w:hAnsi="Helvetica Neue"/>
          <w:b/>
          <w:bCs/>
          <w:color w:val="000000"/>
          <w:sz w:val="22"/>
          <w:szCs w:val="22"/>
        </w:rPr>
        <w:t xml:space="preserve">Cinematographer: </w:t>
      </w:r>
      <w:r w:rsidRPr="00FA6BC6">
        <w:rPr>
          <w:rFonts w:ascii="Helvetica Neue" w:hAnsi="Helvetica Neue"/>
          <w:color w:val="000000"/>
          <w:sz w:val="22"/>
          <w:szCs w:val="22"/>
        </w:rPr>
        <w:t>Adam Uhl</w:t>
      </w:r>
    </w:p>
    <w:p w14:paraId="35CBCB10" w14:textId="77777777" w:rsidR="00FA6BC6" w:rsidRPr="00FA6BC6" w:rsidRDefault="00FA6BC6" w:rsidP="00FA6BC6">
      <w:pPr>
        <w:ind w:hanging="360"/>
      </w:pPr>
      <w:r w:rsidRPr="00FA6BC6">
        <w:rPr>
          <w:rFonts w:ascii="Helvetica Neue" w:hAnsi="Helvetica Neue"/>
          <w:b/>
          <w:bCs/>
          <w:color w:val="000000"/>
          <w:sz w:val="22"/>
          <w:szCs w:val="22"/>
        </w:rPr>
        <w:t xml:space="preserve">Camerapeople: </w:t>
      </w:r>
      <w:r w:rsidRPr="00FA6BC6">
        <w:rPr>
          <w:rFonts w:ascii="Helvetica Neue" w:hAnsi="Helvetica Neue"/>
          <w:color w:val="000000"/>
          <w:sz w:val="22"/>
          <w:szCs w:val="22"/>
        </w:rPr>
        <w:t>Baxter Bailey and Jordan Scott</w:t>
      </w:r>
    </w:p>
    <w:p w14:paraId="663A047E" w14:textId="77777777" w:rsidR="00FA6BC6" w:rsidRPr="00FA6BC6" w:rsidRDefault="00FA6BC6" w:rsidP="00FA6BC6">
      <w:pPr>
        <w:spacing w:before="280"/>
      </w:pPr>
      <w:r w:rsidRPr="00FA6BC6">
        <w:rPr>
          <w:rFonts w:ascii="Helvetica Neue" w:hAnsi="Helvetica Neue"/>
          <w:b/>
          <w:bCs/>
          <w:color w:val="000000"/>
          <w:sz w:val="28"/>
          <w:szCs w:val="28"/>
        </w:rPr>
        <w:t>Celtics City</w:t>
      </w:r>
    </w:p>
    <w:p w14:paraId="5ACB5440" w14:textId="77777777" w:rsidR="00FA6BC6" w:rsidRPr="00FA6BC6" w:rsidRDefault="00FA6BC6" w:rsidP="00FA6BC6">
      <w:pPr>
        <w:spacing w:after="240"/>
      </w:pPr>
      <w:r w:rsidRPr="00FA6BC6">
        <w:rPr>
          <w:rFonts w:ascii="Helvetica Neue" w:hAnsi="Helvetica Neue"/>
          <w:i/>
          <w:iCs/>
          <w:color w:val="000000"/>
        </w:rPr>
        <w:t>HBO Max [Ringer Films | Words + Pictures | Left/Right | NBA Entertainment]</w:t>
      </w:r>
    </w:p>
    <w:p w14:paraId="456C0C77" w14:textId="77777777" w:rsidR="00FA6BC6" w:rsidRPr="00FA6BC6" w:rsidRDefault="00FA6BC6" w:rsidP="00FA6BC6">
      <w:pPr>
        <w:ind w:hanging="360"/>
      </w:pPr>
      <w:r w:rsidRPr="00FA6BC6">
        <w:rPr>
          <w:rFonts w:ascii="Helvetica Neue" w:hAnsi="Helvetica Neue"/>
          <w:b/>
          <w:bCs/>
          <w:color w:val="000000"/>
          <w:sz w:val="22"/>
          <w:szCs w:val="22"/>
        </w:rPr>
        <w:t xml:space="preserve">Director of Photography: </w:t>
      </w:r>
      <w:r w:rsidRPr="00FA6BC6">
        <w:rPr>
          <w:rFonts w:ascii="Helvetica Neue" w:hAnsi="Helvetica Neue"/>
          <w:color w:val="000000"/>
          <w:sz w:val="22"/>
          <w:szCs w:val="22"/>
        </w:rPr>
        <w:t>Thom Stukas</w:t>
      </w:r>
    </w:p>
    <w:p w14:paraId="5D271CAD"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Jon Roche, Joshua Smith, Andrés Vasquez, Michael Winik, and Peter Winik</w:t>
      </w:r>
    </w:p>
    <w:p w14:paraId="408404D2" w14:textId="77777777" w:rsidR="00FA6BC6" w:rsidRPr="00FA6BC6" w:rsidRDefault="00FA6BC6" w:rsidP="00FA6BC6">
      <w:pPr>
        <w:ind w:hanging="360"/>
      </w:pPr>
      <w:r w:rsidRPr="00FA6BC6">
        <w:rPr>
          <w:rFonts w:ascii="Helvetica Neue" w:hAnsi="Helvetica Neue"/>
          <w:b/>
          <w:bCs/>
          <w:color w:val="000000"/>
          <w:sz w:val="22"/>
          <w:szCs w:val="22"/>
        </w:rPr>
        <w:t xml:space="preserve">Camerapeople: </w:t>
      </w:r>
      <w:r w:rsidRPr="00FA6BC6">
        <w:rPr>
          <w:rFonts w:ascii="Helvetica Neue" w:hAnsi="Helvetica Neue"/>
          <w:color w:val="000000"/>
          <w:sz w:val="22"/>
          <w:szCs w:val="22"/>
        </w:rPr>
        <w:t>Oliver Anderson, Nicholas Galante, Jamar Jones, John Tipton, and Richard Twomey</w:t>
      </w:r>
    </w:p>
    <w:p w14:paraId="23B9BC51" w14:textId="77777777" w:rsidR="00FA6BC6" w:rsidRPr="00FA6BC6" w:rsidRDefault="00FA6BC6" w:rsidP="00FA6BC6">
      <w:pPr>
        <w:spacing w:before="280"/>
      </w:pPr>
      <w:r w:rsidRPr="00FA6BC6">
        <w:rPr>
          <w:rFonts w:ascii="Helvetica Neue" w:hAnsi="Helvetica Neue"/>
          <w:b/>
          <w:bCs/>
          <w:color w:val="000000"/>
          <w:sz w:val="28"/>
          <w:szCs w:val="28"/>
        </w:rPr>
        <w:t>Cocaine Quarterback: Signal-Caller for the Cartel</w:t>
      </w:r>
    </w:p>
    <w:p w14:paraId="277A229B" w14:textId="77777777" w:rsidR="00FA6BC6" w:rsidRPr="00FA6BC6" w:rsidRDefault="00FA6BC6" w:rsidP="00FA6BC6">
      <w:pPr>
        <w:spacing w:after="240"/>
      </w:pPr>
      <w:r w:rsidRPr="00FA6BC6">
        <w:rPr>
          <w:rFonts w:ascii="Helvetica Neue" w:hAnsi="Helvetica Neue"/>
          <w:i/>
          <w:iCs/>
          <w:color w:val="000000"/>
        </w:rPr>
        <w:t>Unrealistic Ideas [Amazon MGM Studios | Unrealistic Ideas]</w:t>
      </w:r>
    </w:p>
    <w:p w14:paraId="138E4A1C" w14:textId="77777777" w:rsidR="00FA6BC6" w:rsidRPr="00FA6BC6" w:rsidRDefault="00FA6BC6" w:rsidP="00FA6BC6">
      <w:pPr>
        <w:ind w:hanging="360"/>
      </w:pPr>
      <w:r w:rsidRPr="00FA6BC6">
        <w:rPr>
          <w:rFonts w:ascii="Helvetica Neue" w:hAnsi="Helvetica Neue"/>
          <w:b/>
          <w:bCs/>
          <w:color w:val="000000"/>
          <w:sz w:val="22"/>
          <w:szCs w:val="22"/>
        </w:rPr>
        <w:t xml:space="preserve">Directors of Photography: </w:t>
      </w:r>
      <w:r w:rsidRPr="00FA6BC6">
        <w:rPr>
          <w:rFonts w:ascii="Helvetica Neue" w:hAnsi="Helvetica Neue"/>
          <w:color w:val="000000"/>
          <w:sz w:val="22"/>
          <w:szCs w:val="22"/>
        </w:rPr>
        <w:t>Jeff Dolen and Gabriel Patay</w:t>
      </w:r>
    </w:p>
    <w:p w14:paraId="54BDD7AE" w14:textId="77777777" w:rsidR="00FA6BC6" w:rsidRPr="00FA6BC6" w:rsidRDefault="00FA6BC6" w:rsidP="00FA6BC6">
      <w:pPr>
        <w:spacing w:before="280"/>
      </w:pPr>
      <w:r w:rsidRPr="00FA6BC6">
        <w:rPr>
          <w:rFonts w:ascii="Helvetica Neue" w:hAnsi="Helvetica Neue"/>
          <w:b/>
          <w:bCs/>
          <w:color w:val="000000"/>
          <w:sz w:val="28"/>
          <w:szCs w:val="28"/>
        </w:rPr>
        <w:t>I Skied Down Mount Everest</w:t>
      </w:r>
    </w:p>
    <w:p w14:paraId="1208214E" w14:textId="77777777" w:rsidR="00FA6BC6" w:rsidRPr="00FA6BC6" w:rsidRDefault="00FA6BC6" w:rsidP="00FA6BC6">
      <w:pPr>
        <w:spacing w:after="240"/>
      </w:pPr>
      <w:r w:rsidRPr="00FA6BC6">
        <w:rPr>
          <w:rFonts w:ascii="Helvetica Neue" w:hAnsi="Helvetica Neue"/>
          <w:i/>
          <w:iCs/>
          <w:color w:val="000000"/>
        </w:rPr>
        <w:t>Red Bull Media House [East Studio]</w:t>
      </w:r>
    </w:p>
    <w:p w14:paraId="5CF260CF" w14:textId="77777777" w:rsidR="00FA6BC6" w:rsidRPr="00FA6BC6" w:rsidRDefault="00FA6BC6" w:rsidP="00FA6BC6">
      <w:pPr>
        <w:ind w:hanging="360"/>
      </w:pPr>
      <w:r w:rsidRPr="00FA6BC6">
        <w:rPr>
          <w:rFonts w:ascii="Helvetica Neue" w:hAnsi="Helvetica Neue"/>
          <w:b/>
          <w:bCs/>
          <w:color w:val="000000"/>
          <w:sz w:val="22"/>
          <w:szCs w:val="22"/>
        </w:rPr>
        <w:t xml:space="preserve">Director of Photography: </w:t>
      </w:r>
      <w:r w:rsidRPr="00FA6BC6">
        <w:rPr>
          <w:rFonts w:ascii="Helvetica Neue" w:hAnsi="Helvetica Neue"/>
          <w:color w:val="000000"/>
          <w:sz w:val="22"/>
          <w:szCs w:val="22"/>
        </w:rPr>
        <w:t>Michał Pukowiec</w:t>
      </w:r>
    </w:p>
    <w:p w14:paraId="5978DD3C" w14:textId="77777777" w:rsidR="00FA6BC6" w:rsidRPr="00FA6BC6" w:rsidRDefault="00FA6BC6" w:rsidP="00FA6BC6">
      <w:pPr>
        <w:ind w:hanging="360"/>
      </w:pPr>
      <w:r w:rsidRPr="00FA6BC6">
        <w:rPr>
          <w:rFonts w:ascii="Helvetica Neue" w:hAnsi="Helvetica Neue"/>
          <w:b/>
          <w:bCs/>
          <w:color w:val="000000"/>
          <w:sz w:val="22"/>
          <w:szCs w:val="22"/>
        </w:rPr>
        <w:t xml:space="preserve">Camerapeople: </w:t>
      </w:r>
      <w:r w:rsidRPr="00FA6BC6">
        <w:rPr>
          <w:rFonts w:ascii="Helvetica Neue" w:hAnsi="Helvetica Neue"/>
          <w:color w:val="000000"/>
          <w:sz w:val="22"/>
          <w:szCs w:val="22"/>
        </w:rPr>
        <w:t>Andrzej Bargiel, Bartłomiej Bargiel, Aleksandr Groman-Hayes, Pasang Rinzee Sherpa, Maciej Sulima, Manish Tamang – Pakhrin, and Dariusz Załuski</w:t>
      </w:r>
    </w:p>
    <w:p w14:paraId="0CCC2031" w14:textId="77777777" w:rsidR="00FA6BC6" w:rsidRPr="00FA6BC6" w:rsidRDefault="00FA6BC6" w:rsidP="00FA6BC6">
      <w:pPr>
        <w:spacing w:before="280"/>
      </w:pPr>
      <w:r w:rsidRPr="00FA6BC6">
        <w:rPr>
          <w:rFonts w:ascii="Helvetica Neue" w:hAnsi="Helvetica Neue"/>
          <w:b/>
          <w:bCs/>
          <w:color w:val="000000"/>
          <w:sz w:val="28"/>
          <w:szCs w:val="28"/>
        </w:rPr>
        <w:t>Raise The Flags: 50 Years of Buccaneers Football</w:t>
      </w:r>
    </w:p>
    <w:p w14:paraId="0DFB9FAB" w14:textId="77777777" w:rsidR="00FA6BC6" w:rsidRPr="00FA6BC6" w:rsidRDefault="00FA6BC6" w:rsidP="00FA6BC6">
      <w:pPr>
        <w:spacing w:after="240"/>
      </w:pPr>
      <w:r w:rsidRPr="00FA6BC6">
        <w:rPr>
          <w:rFonts w:ascii="Helvetica Neue" w:hAnsi="Helvetica Neue"/>
          <w:i/>
          <w:iCs/>
          <w:color w:val="000000"/>
        </w:rPr>
        <w:t>HEROES &amp; FABLES [NFL Films | Skydance Sports | Prime Video Sports | Tampa Bay Buccaneers]</w:t>
      </w:r>
    </w:p>
    <w:p w14:paraId="09290884" w14:textId="77777777" w:rsidR="00FA6BC6" w:rsidRPr="00FA6BC6" w:rsidRDefault="00FA6BC6" w:rsidP="00FA6BC6">
      <w:pPr>
        <w:ind w:hanging="360"/>
      </w:pPr>
      <w:r w:rsidRPr="00FA6BC6">
        <w:rPr>
          <w:rFonts w:ascii="Helvetica Neue" w:hAnsi="Helvetica Neue"/>
          <w:b/>
          <w:bCs/>
          <w:color w:val="000000"/>
          <w:sz w:val="22"/>
          <w:szCs w:val="22"/>
        </w:rPr>
        <w:t xml:space="preserve">Directors of Photography: </w:t>
      </w:r>
      <w:r w:rsidRPr="00FA6BC6">
        <w:rPr>
          <w:rFonts w:ascii="Helvetica Neue" w:hAnsi="Helvetica Neue"/>
          <w:color w:val="000000"/>
          <w:sz w:val="22"/>
          <w:szCs w:val="22"/>
        </w:rPr>
        <w:t>Dakota Diel and Eric Wiese</w:t>
      </w:r>
    </w:p>
    <w:p w14:paraId="06385592" w14:textId="77777777" w:rsidR="00FA6BC6" w:rsidRPr="00FA6BC6" w:rsidRDefault="00FA6BC6" w:rsidP="00FA6BC6">
      <w:pPr>
        <w:ind w:hanging="360"/>
      </w:pPr>
      <w:r w:rsidRPr="00FA6BC6">
        <w:rPr>
          <w:rFonts w:ascii="Helvetica Neue" w:hAnsi="Helvetica Neue"/>
          <w:b/>
          <w:bCs/>
          <w:color w:val="000000"/>
          <w:sz w:val="22"/>
          <w:szCs w:val="22"/>
        </w:rPr>
        <w:t xml:space="preserve">Camerapeople: </w:t>
      </w:r>
      <w:r w:rsidRPr="00FA6BC6">
        <w:rPr>
          <w:rFonts w:ascii="Helvetica Neue" w:hAnsi="Helvetica Neue"/>
          <w:color w:val="000000"/>
          <w:sz w:val="22"/>
          <w:szCs w:val="22"/>
        </w:rPr>
        <w:t>Kerry Buck, Jeff Cook, Stephen Lynch, Al Marinelli, Addison Neville, Wes Pratt, and Matt Wightman</w:t>
      </w:r>
    </w:p>
    <w:p w14:paraId="315A62E4" w14:textId="77777777" w:rsidR="00EA27F9" w:rsidRDefault="00EA27F9">
      <w:pPr>
        <w:rPr>
          <w:rFonts w:ascii="Helvetica Neue" w:hAnsi="Helvetica Neue"/>
          <w:b/>
          <w:bCs/>
          <w:color w:val="000000"/>
          <w:sz w:val="28"/>
          <w:szCs w:val="28"/>
        </w:rPr>
      </w:pPr>
      <w:r>
        <w:rPr>
          <w:rFonts w:ascii="Helvetica Neue" w:hAnsi="Helvetica Neue"/>
          <w:b/>
          <w:bCs/>
          <w:color w:val="000000"/>
          <w:sz w:val="28"/>
          <w:szCs w:val="28"/>
        </w:rPr>
        <w:br w:type="page"/>
      </w:r>
    </w:p>
    <w:p w14:paraId="3A377C8F" w14:textId="651D5533" w:rsidR="00FA6BC6" w:rsidRPr="00FA6BC6" w:rsidRDefault="00FA6BC6" w:rsidP="00FA6BC6">
      <w:pPr>
        <w:spacing w:before="280"/>
      </w:pPr>
      <w:r w:rsidRPr="00FA6BC6">
        <w:rPr>
          <w:rFonts w:ascii="Helvetica Neue" w:hAnsi="Helvetica Neue"/>
          <w:b/>
          <w:bCs/>
          <w:color w:val="000000"/>
          <w:sz w:val="28"/>
          <w:szCs w:val="28"/>
        </w:rPr>
        <w:lastRenderedPageBreak/>
        <w:t>Training Camp with the Buffalo Bills</w:t>
      </w:r>
    </w:p>
    <w:p w14:paraId="7DB24E77" w14:textId="77777777" w:rsidR="00FA6BC6" w:rsidRPr="00FA6BC6" w:rsidRDefault="00FA6BC6" w:rsidP="00FA6BC6">
      <w:r w:rsidRPr="00FA6BC6">
        <w:rPr>
          <w:rFonts w:ascii="Helvetica Neue" w:hAnsi="Helvetica Neue"/>
          <w:color w:val="000000"/>
          <w:sz w:val="28"/>
          <w:szCs w:val="28"/>
        </w:rPr>
        <w:t>Hard Knocks</w:t>
      </w:r>
    </w:p>
    <w:p w14:paraId="3C79273D" w14:textId="77777777" w:rsidR="00FA6BC6" w:rsidRPr="00FA6BC6" w:rsidRDefault="00FA6BC6" w:rsidP="00FA6BC6">
      <w:pPr>
        <w:spacing w:after="240"/>
      </w:pPr>
      <w:r w:rsidRPr="00FA6BC6">
        <w:rPr>
          <w:rFonts w:ascii="Helvetica Neue" w:hAnsi="Helvetica Neue"/>
          <w:i/>
          <w:iCs/>
          <w:color w:val="000000"/>
        </w:rPr>
        <w:t>HBO Max [NFL Films]</w:t>
      </w:r>
    </w:p>
    <w:p w14:paraId="0EE31A51" w14:textId="77777777" w:rsidR="00FA6BC6" w:rsidRPr="00FA6BC6" w:rsidRDefault="00FA6BC6" w:rsidP="00FA6BC6">
      <w:pPr>
        <w:ind w:hanging="360"/>
      </w:pPr>
      <w:r w:rsidRPr="00FA6BC6">
        <w:rPr>
          <w:rFonts w:ascii="Helvetica Neue" w:hAnsi="Helvetica Neue"/>
          <w:b/>
          <w:bCs/>
          <w:color w:val="000000"/>
          <w:sz w:val="22"/>
          <w:szCs w:val="22"/>
        </w:rPr>
        <w:t xml:space="preserve">Directors of Photography: </w:t>
      </w:r>
      <w:r w:rsidRPr="00FA6BC6">
        <w:rPr>
          <w:rFonts w:ascii="Helvetica Neue" w:hAnsi="Helvetica Neue"/>
          <w:color w:val="000000"/>
          <w:sz w:val="22"/>
          <w:szCs w:val="22"/>
        </w:rPr>
        <w:t>Hannah Epstein and Kevin Simkins</w:t>
      </w:r>
    </w:p>
    <w:p w14:paraId="39755005"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Steve Andrich, Jim   Barry, Matt Engel, Andres Garcia, Devin Goundry, Ali  Ivosevich, Denard Le'Noir, Pat Maher, Dave Malek, Jamie McPherson, Andre Messina, Sam Jeremy Nieves, Stephen Phillips, Austin Porter, Chad Schwartzenberger, Evan Shaw, Shawn Shore, Nick Straus, Will Taylor, Neal  Ten Eyck, and Justin Uchendu</w:t>
      </w:r>
    </w:p>
    <w:p w14:paraId="381A5435"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648BAB4D" w14:textId="0C371481" w:rsidR="00FA6BC6" w:rsidRPr="00FA6BC6" w:rsidRDefault="00FA6BC6" w:rsidP="00FA6BC6">
      <w:pPr>
        <w:jc w:val="center"/>
      </w:pPr>
      <w:r w:rsidRPr="00FA6BC6">
        <w:rPr>
          <w:rFonts w:ascii="Helvetica Neue" w:hAnsi="Helvetica Neue"/>
          <w:b/>
          <w:bCs/>
          <w:color w:val="000000"/>
          <w:sz w:val="32"/>
          <w:szCs w:val="32"/>
        </w:rPr>
        <w:lastRenderedPageBreak/>
        <w:t>Outstanding Sports Editing: Short Form</w:t>
      </w:r>
    </w:p>
    <w:p w14:paraId="5D37A0DB" w14:textId="77777777" w:rsidR="00FA6BC6" w:rsidRPr="00FA6BC6" w:rsidRDefault="00FA6BC6" w:rsidP="00FA6BC6">
      <w:pPr>
        <w:spacing w:before="280"/>
      </w:pPr>
      <w:r w:rsidRPr="00FA6BC6">
        <w:rPr>
          <w:rFonts w:ascii="Helvetica Neue" w:hAnsi="Helvetica Neue"/>
          <w:b/>
          <w:bCs/>
          <w:color w:val="000000"/>
          <w:sz w:val="28"/>
          <w:szCs w:val="28"/>
        </w:rPr>
        <w:t>4 Nations Face-Off: For Crest and Country</w:t>
      </w:r>
    </w:p>
    <w:p w14:paraId="3A22E360" w14:textId="77777777" w:rsidR="00FA6BC6" w:rsidRPr="00FA6BC6" w:rsidRDefault="00FA6BC6" w:rsidP="00FA6BC6">
      <w:r w:rsidRPr="00FA6BC6">
        <w:rPr>
          <w:rFonts w:ascii="Helvetica Neue" w:hAnsi="Helvetica Neue"/>
          <w:color w:val="000000"/>
          <w:sz w:val="28"/>
          <w:szCs w:val="28"/>
        </w:rPr>
        <w:t>NHL on ESPN</w:t>
      </w:r>
    </w:p>
    <w:p w14:paraId="6779B057" w14:textId="77777777" w:rsidR="00FA6BC6" w:rsidRPr="00FA6BC6" w:rsidRDefault="00FA6BC6" w:rsidP="00FA6BC6">
      <w:pPr>
        <w:spacing w:after="240"/>
      </w:pPr>
      <w:r w:rsidRPr="00FA6BC6">
        <w:rPr>
          <w:rFonts w:ascii="Helvetica Neue" w:hAnsi="Helvetica Neue"/>
          <w:i/>
          <w:iCs/>
          <w:color w:val="000000"/>
        </w:rPr>
        <w:t>ESPN</w:t>
      </w:r>
    </w:p>
    <w:p w14:paraId="426EEAF9"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Jon Bartel, Mike Farrell, and Andy Sharp</w:t>
      </w:r>
    </w:p>
    <w:p w14:paraId="3439257B" w14:textId="77777777" w:rsidR="00FA6BC6" w:rsidRPr="00FA6BC6" w:rsidRDefault="00FA6BC6" w:rsidP="00FA6BC6">
      <w:pPr>
        <w:spacing w:before="280"/>
      </w:pPr>
      <w:r w:rsidRPr="00FA6BC6">
        <w:rPr>
          <w:rFonts w:ascii="Helvetica Neue" w:hAnsi="Helvetica Neue"/>
          <w:b/>
          <w:bCs/>
          <w:color w:val="000000"/>
          <w:sz w:val="28"/>
          <w:szCs w:val="28"/>
        </w:rPr>
        <w:t>The Bay</w:t>
      </w:r>
    </w:p>
    <w:p w14:paraId="0F5F9D0E" w14:textId="77777777" w:rsidR="00FA6BC6" w:rsidRPr="00FA6BC6" w:rsidRDefault="00FA6BC6" w:rsidP="00FA6BC6">
      <w:r w:rsidRPr="00FA6BC6">
        <w:rPr>
          <w:rFonts w:ascii="Helvetica Neue" w:hAnsi="Helvetica Neue"/>
          <w:color w:val="000000"/>
          <w:sz w:val="28"/>
          <w:szCs w:val="28"/>
        </w:rPr>
        <w:t>NBA All-Star on TNT</w:t>
      </w:r>
    </w:p>
    <w:p w14:paraId="6218CC7E" w14:textId="77777777" w:rsidR="00FA6BC6" w:rsidRPr="00FA6BC6" w:rsidRDefault="00FA6BC6" w:rsidP="00FA6BC6">
      <w:pPr>
        <w:spacing w:after="240"/>
      </w:pPr>
      <w:r w:rsidRPr="00FA6BC6">
        <w:rPr>
          <w:rFonts w:ascii="Helvetica Neue" w:hAnsi="Helvetica Neue"/>
          <w:i/>
          <w:iCs/>
          <w:color w:val="000000"/>
        </w:rPr>
        <w:t>TNT</w:t>
      </w:r>
    </w:p>
    <w:p w14:paraId="6C69F6A1"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Alex Bailey, Vickie Connolly, Matt Gaynes, Peter JablonowskI, Thomas Poecksteiner, and Lorenz Pritz</w:t>
      </w:r>
    </w:p>
    <w:p w14:paraId="38277E2B" w14:textId="77777777" w:rsidR="00FA6BC6" w:rsidRPr="00FA6BC6" w:rsidRDefault="00FA6BC6" w:rsidP="00FA6BC6">
      <w:pPr>
        <w:spacing w:before="280"/>
      </w:pPr>
      <w:r w:rsidRPr="00FA6BC6">
        <w:rPr>
          <w:rFonts w:ascii="Helvetica Neue" w:hAnsi="Helvetica Neue"/>
          <w:b/>
          <w:bCs/>
          <w:color w:val="000000"/>
          <w:sz w:val="28"/>
          <w:szCs w:val="28"/>
        </w:rPr>
        <w:t>Brick by Brick</w:t>
      </w:r>
    </w:p>
    <w:p w14:paraId="5E1FFEE0" w14:textId="77777777" w:rsidR="00FA6BC6" w:rsidRPr="00FA6BC6" w:rsidRDefault="00FA6BC6" w:rsidP="00FA6BC6">
      <w:r w:rsidRPr="00FA6BC6">
        <w:rPr>
          <w:rFonts w:ascii="Helvetica Neue" w:hAnsi="Helvetica Neue"/>
          <w:color w:val="000000"/>
          <w:sz w:val="28"/>
          <w:szCs w:val="28"/>
        </w:rPr>
        <w:t>FOX IndyCar: The 109th Indianapolis 500</w:t>
      </w:r>
    </w:p>
    <w:p w14:paraId="0C81CD9E" w14:textId="77777777" w:rsidR="00FA6BC6" w:rsidRPr="00FA6BC6" w:rsidRDefault="00FA6BC6" w:rsidP="00FA6BC6">
      <w:pPr>
        <w:spacing w:after="240"/>
      </w:pPr>
      <w:r w:rsidRPr="00FA6BC6">
        <w:rPr>
          <w:rFonts w:ascii="Helvetica Neue" w:hAnsi="Helvetica Neue"/>
          <w:i/>
          <w:iCs/>
          <w:color w:val="000000"/>
        </w:rPr>
        <w:t>FOX</w:t>
      </w:r>
    </w:p>
    <w:p w14:paraId="6AB9CBA3"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Ryan Little</w:t>
      </w:r>
    </w:p>
    <w:p w14:paraId="74C6109E" w14:textId="77777777" w:rsidR="00FA6BC6" w:rsidRPr="00FA6BC6" w:rsidRDefault="00FA6BC6" w:rsidP="00FA6BC6">
      <w:pPr>
        <w:spacing w:before="280"/>
      </w:pPr>
      <w:r w:rsidRPr="00FA6BC6">
        <w:rPr>
          <w:rFonts w:ascii="Helvetica Neue" w:hAnsi="Helvetica Neue"/>
          <w:b/>
          <w:bCs/>
          <w:color w:val="000000"/>
          <w:sz w:val="28"/>
          <w:szCs w:val="28"/>
        </w:rPr>
        <w:t>It's Time</w:t>
      </w:r>
    </w:p>
    <w:p w14:paraId="6D786685" w14:textId="77777777" w:rsidR="00FA6BC6" w:rsidRPr="00FA6BC6" w:rsidRDefault="00FA6BC6" w:rsidP="00FA6BC6">
      <w:r w:rsidRPr="00FA6BC6">
        <w:rPr>
          <w:rFonts w:ascii="Helvetica Neue" w:hAnsi="Helvetica Neue"/>
          <w:color w:val="000000"/>
          <w:sz w:val="28"/>
          <w:szCs w:val="28"/>
        </w:rPr>
        <w:t>NHL Stanley Cup Final on TNT</w:t>
      </w:r>
    </w:p>
    <w:p w14:paraId="3F01F686" w14:textId="77777777" w:rsidR="00FA6BC6" w:rsidRPr="00FA6BC6" w:rsidRDefault="00FA6BC6" w:rsidP="00FA6BC6">
      <w:pPr>
        <w:spacing w:after="240"/>
      </w:pPr>
      <w:r w:rsidRPr="00FA6BC6">
        <w:rPr>
          <w:rFonts w:ascii="Helvetica Neue" w:hAnsi="Helvetica Neue"/>
          <w:i/>
          <w:iCs/>
          <w:color w:val="000000"/>
        </w:rPr>
        <w:t>TNT</w:t>
      </w:r>
    </w:p>
    <w:p w14:paraId="495B5669"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Matt Gaynes</w:t>
      </w:r>
    </w:p>
    <w:p w14:paraId="500ECAEB" w14:textId="77777777" w:rsidR="00FA6BC6" w:rsidRPr="00FA6BC6" w:rsidRDefault="00FA6BC6" w:rsidP="00FA6BC6">
      <w:pPr>
        <w:spacing w:before="280"/>
      </w:pPr>
      <w:r w:rsidRPr="00FA6BC6">
        <w:rPr>
          <w:rFonts w:ascii="Helvetica Neue" w:hAnsi="Helvetica Neue"/>
          <w:b/>
          <w:bCs/>
          <w:color w:val="000000"/>
          <w:sz w:val="28"/>
          <w:szCs w:val="28"/>
        </w:rPr>
        <w:t>A Parisian Rhythm with Omar Sy</w:t>
      </w:r>
    </w:p>
    <w:p w14:paraId="628B6BDE" w14:textId="77777777" w:rsidR="00FA6BC6" w:rsidRPr="00FA6BC6" w:rsidRDefault="00FA6BC6" w:rsidP="00FA6BC6">
      <w:r w:rsidRPr="00FA6BC6">
        <w:rPr>
          <w:rFonts w:ascii="Helvetica Neue" w:hAnsi="Helvetica Neue"/>
          <w:color w:val="000000"/>
          <w:sz w:val="28"/>
          <w:szCs w:val="28"/>
        </w:rPr>
        <w:t>Roland-Garros on TNT Sports</w:t>
      </w:r>
    </w:p>
    <w:p w14:paraId="19B5FCF7" w14:textId="77777777" w:rsidR="00FA6BC6" w:rsidRPr="00FA6BC6" w:rsidRDefault="00FA6BC6" w:rsidP="00FA6BC6">
      <w:pPr>
        <w:spacing w:after="240"/>
      </w:pPr>
      <w:r w:rsidRPr="00FA6BC6">
        <w:rPr>
          <w:rFonts w:ascii="Helvetica Neue" w:hAnsi="Helvetica Neue"/>
          <w:i/>
          <w:iCs/>
          <w:color w:val="000000"/>
        </w:rPr>
        <w:t>TNT | truTV</w:t>
      </w:r>
    </w:p>
    <w:p w14:paraId="75B656FC"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Peter JablonowskI, Mark Jackson, Thomas Poecksteiner, and Lorenz Pritz</w:t>
      </w:r>
    </w:p>
    <w:p w14:paraId="6F33F7C8" w14:textId="77777777" w:rsidR="00FA6BC6" w:rsidRPr="00FA6BC6" w:rsidRDefault="00FA6BC6" w:rsidP="00FA6BC6">
      <w:pPr>
        <w:spacing w:before="280"/>
      </w:pPr>
      <w:r w:rsidRPr="00FA6BC6">
        <w:rPr>
          <w:rFonts w:ascii="Helvetica Neue" w:hAnsi="Helvetica Neue"/>
          <w:b/>
          <w:bCs/>
          <w:color w:val="000000"/>
          <w:sz w:val="28"/>
          <w:szCs w:val="28"/>
        </w:rPr>
        <w:t>Stanley Cup Playoffs Opening Round: Devils vs Hurricanes - Snap Shot</w:t>
      </w:r>
    </w:p>
    <w:p w14:paraId="37B5A59F" w14:textId="77777777" w:rsidR="00FA6BC6" w:rsidRPr="00FA6BC6" w:rsidRDefault="00FA6BC6" w:rsidP="00FA6BC6">
      <w:r w:rsidRPr="00FA6BC6">
        <w:rPr>
          <w:rFonts w:ascii="Helvetica Neue" w:hAnsi="Helvetica Neue"/>
          <w:color w:val="000000"/>
          <w:sz w:val="28"/>
          <w:szCs w:val="28"/>
        </w:rPr>
        <w:t>NHL on ESPN</w:t>
      </w:r>
    </w:p>
    <w:p w14:paraId="4E9FA93D" w14:textId="77777777" w:rsidR="00FA6BC6" w:rsidRPr="00FA6BC6" w:rsidRDefault="00FA6BC6" w:rsidP="00FA6BC6">
      <w:pPr>
        <w:spacing w:after="240"/>
      </w:pPr>
      <w:r w:rsidRPr="00FA6BC6">
        <w:rPr>
          <w:rFonts w:ascii="Helvetica Neue" w:hAnsi="Helvetica Neue"/>
          <w:i/>
          <w:iCs/>
          <w:color w:val="000000"/>
        </w:rPr>
        <w:t>ESPN</w:t>
      </w:r>
    </w:p>
    <w:p w14:paraId="5E2C7940"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Cathy Honeywell</w:t>
      </w:r>
    </w:p>
    <w:p w14:paraId="0A41448B"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6B348242" w14:textId="739084BD" w:rsidR="00FA6BC6" w:rsidRPr="00FA6BC6" w:rsidRDefault="00FA6BC6" w:rsidP="00FA6BC6">
      <w:pPr>
        <w:jc w:val="center"/>
      </w:pPr>
      <w:r w:rsidRPr="00FA6BC6">
        <w:rPr>
          <w:rFonts w:ascii="Helvetica Neue" w:hAnsi="Helvetica Neue"/>
          <w:b/>
          <w:bCs/>
          <w:color w:val="000000"/>
          <w:sz w:val="32"/>
          <w:szCs w:val="32"/>
        </w:rPr>
        <w:lastRenderedPageBreak/>
        <w:t>Outstanding Sports Editing: Long Form</w:t>
      </w:r>
    </w:p>
    <w:p w14:paraId="58762166" w14:textId="77777777" w:rsidR="00FA6BC6" w:rsidRPr="00FA6BC6" w:rsidRDefault="00FA6BC6" w:rsidP="00FA6BC6">
      <w:pPr>
        <w:spacing w:before="280"/>
      </w:pPr>
      <w:r w:rsidRPr="00FA6BC6">
        <w:rPr>
          <w:rFonts w:ascii="Helvetica Neue" w:hAnsi="Helvetica Neue"/>
          <w:b/>
          <w:bCs/>
          <w:color w:val="000000"/>
          <w:sz w:val="28"/>
          <w:szCs w:val="28"/>
        </w:rPr>
        <w:t>American Thunder: NASCAR to Le Mans</w:t>
      </w:r>
    </w:p>
    <w:p w14:paraId="46EC36D2" w14:textId="77777777" w:rsidR="00FA6BC6" w:rsidRPr="00FA6BC6" w:rsidRDefault="00FA6BC6" w:rsidP="00FA6BC6">
      <w:pPr>
        <w:spacing w:after="240"/>
      </w:pPr>
      <w:r w:rsidRPr="00FA6BC6">
        <w:rPr>
          <w:rFonts w:ascii="Helvetica Neue" w:hAnsi="Helvetica Neue"/>
          <w:i/>
          <w:iCs/>
          <w:color w:val="000000"/>
        </w:rPr>
        <w:t>NASCAR Studios [Amazon MGM Studios | NASCAR Studios]</w:t>
      </w:r>
    </w:p>
    <w:p w14:paraId="6EFFFE49"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Matt Dunkin, Ryan Hensley, Sol Horner, Jon Housholder, Jeramie Ryan, Jeff Schafer, John Schroter, and David Stiles</w:t>
      </w:r>
    </w:p>
    <w:p w14:paraId="6DCB3B37" w14:textId="77777777" w:rsidR="00FA6BC6" w:rsidRPr="00FA6BC6" w:rsidRDefault="00FA6BC6" w:rsidP="00FA6BC6">
      <w:pPr>
        <w:spacing w:before="280"/>
      </w:pPr>
      <w:r w:rsidRPr="00FA6BC6">
        <w:rPr>
          <w:rFonts w:ascii="Helvetica Neue" w:hAnsi="Helvetica Neue"/>
          <w:b/>
          <w:bCs/>
          <w:color w:val="000000"/>
          <w:sz w:val="28"/>
          <w:szCs w:val="28"/>
        </w:rPr>
        <w:t>America’s Team: The Gambler and His Cowboys</w:t>
      </w:r>
    </w:p>
    <w:p w14:paraId="28ABA132" w14:textId="77777777" w:rsidR="00FA6BC6" w:rsidRPr="00FA6BC6" w:rsidRDefault="00FA6BC6" w:rsidP="00FA6BC6">
      <w:pPr>
        <w:spacing w:after="240"/>
      </w:pPr>
      <w:r w:rsidRPr="00FA6BC6">
        <w:rPr>
          <w:rFonts w:ascii="Helvetica Neue" w:hAnsi="Helvetica Neue"/>
          <w:i/>
          <w:iCs/>
          <w:color w:val="000000"/>
        </w:rPr>
        <w:t>Netflix [Skydance Sports | NFL Films | Stardust Frames Productions | Netflix]</w:t>
      </w:r>
    </w:p>
    <w:p w14:paraId="5B53CA83"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Alex Amoling, Michael Anthony Brown, Chris Dallas-Feeney, Frank Gaye, Dillon Hayes, Brian Kelly, Travis Rush, Robert Ryang, David Tillman, and Evan Vetter</w:t>
      </w:r>
    </w:p>
    <w:p w14:paraId="388CEB24" w14:textId="77777777" w:rsidR="00FA6BC6" w:rsidRPr="00FA6BC6" w:rsidRDefault="00FA6BC6" w:rsidP="00FA6BC6">
      <w:pPr>
        <w:spacing w:before="280"/>
      </w:pPr>
      <w:r w:rsidRPr="00FA6BC6">
        <w:rPr>
          <w:rFonts w:ascii="Helvetica Neue" w:hAnsi="Helvetica Neue"/>
          <w:b/>
          <w:bCs/>
          <w:color w:val="000000"/>
          <w:sz w:val="28"/>
          <w:szCs w:val="28"/>
        </w:rPr>
        <w:t>Butterfly in a Blizzard</w:t>
      </w:r>
    </w:p>
    <w:p w14:paraId="11259EF8" w14:textId="77777777" w:rsidR="00FA6BC6" w:rsidRPr="00FA6BC6" w:rsidRDefault="00FA6BC6" w:rsidP="00FA6BC6">
      <w:pPr>
        <w:spacing w:after="240"/>
      </w:pPr>
      <w:r w:rsidRPr="00FA6BC6">
        <w:rPr>
          <w:rFonts w:ascii="Helvetica Neue" w:hAnsi="Helvetica Neue"/>
          <w:i/>
          <w:iCs/>
          <w:color w:val="000000"/>
        </w:rPr>
        <w:t>Bracing For Impact, LLC [Flagship Independent | Big Lift Media]</w:t>
      </w:r>
    </w:p>
    <w:p w14:paraId="6B50503B"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Cody Carter and Rose Corr</w:t>
      </w:r>
    </w:p>
    <w:p w14:paraId="0322D3DC" w14:textId="77777777" w:rsidR="00FA6BC6" w:rsidRPr="00FA6BC6" w:rsidRDefault="00FA6BC6" w:rsidP="00FA6BC6">
      <w:pPr>
        <w:spacing w:before="280"/>
      </w:pPr>
      <w:r w:rsidRPr="00FA6BC6">
        <w:rPr>
          <w:rFonts w:ascii="Helvetica Neue" w:hAnsi="Helvetica Neue"/>
          <w:b/>
          <w:bCs/>
          <w:color w:val="000000"/>
          <w:sz w:val="28"/>
          <w:szCs w:val="28"/>
        </w:rPr>
        <w:t>Celtics City</w:t>
      </w:r>
    </w:p>
    <w:p w14:paraId="6A264C1A" w14:textId="77777777" w:rsidR="00FA6BC6" w:rsidRPr="00FA6BC6" w:rsidRDefault="00FA6BC6" w:rsidP="00FA6BC6">
      <w:pPr>
        <w:spacing w:after="240"/>
      </w:pPr>
      <w:r w:rsidRPr="00FA6BC6">
        <w:rPr>
          <w:rFonts w:ascii="Helvetica Neue" w:hAnsi="Helvetica Neue"/>
          <w:i/>
          <w:iCs/>
          <w:color w:val="000000"/>
        </w:rPr>
        <w:t>HBO Max [Ringer Films | Words + Pictures | Left/Right | NBA Entertainment]</w:t>
      </w:r>
    </w:p>
    <w:p w14:paraId="5A426F97"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Eric Barchie, Malcolm Hearn, Eric Janssen, Matt McCormick, and Matthew Prinzing</w:t>
      </w:r>
    </w:p>
    <w:p w14:paraId="41BFE526" w14:textId="77777777" w:rsidR="00FA6BC6" w:rsidRPr="00FA6BC6" w:rsidRDefault="00FA6BC6" w:rsidP="00FA6BC6">
      <w:pPr>
        <w:spacing w:before="280"/>
      </w:pPr>
      <w:r w:rsidRPr="00FA6BC6">
        <w:rPr>
          <w:rFonts w:ascii="Helvetica Neue" w:hAnsi="Helvetica Neue"/>
          <w:b/>
          <w:bCs/>
          <w:color w:val="000000"/>
          <w:sz w:val="28"/>
          <w:szCs w:val="28"/>
        </w:rPr>
        <w:t>Saquon</w:t>
      </w:r>
    </w:p>
    <w:p w14:paraId="79C6AEDB" w14:textId="77777777" w:rsidR="00FA6BC6" w:rsidRPr="00FA6BC6" w:rsidRDefault="00FA6BC6" w:rsidP="00FA6BC6">
      <w:pPr>
        <w:spacing w:after="240"/>
      </w:pPr>
      <w:r w:rsidRPr="00FA6BC6">
        <w:rPr>
          <w:rFonts w:ascii="Helvetica Neue" w:hAnsi="Helvetica Neue"/>
          <w:i/>
          <w:iCs/>
          <w:color w:val="000000"/>
        </w:rPr>
        <w:t>NFL Films [Amazon MGM Studios | NFL Films | Skydance Sports | Expanded Media | LBI Entertainment | Vision26 Studios]</w:t>
      </w:r>
    </w:p>
    <w:p w14:paraId="562EEF68"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Shannon Furman, Julia Harmon Dissinger, Lois Nam, Alexander Pappas, Micaela Powers, Adam Ryan, James Weiner, and Angela Zender</w:t>
      </w:r>
    </w:p>
    <w:p w14:paraId="61A35F8A" w14:textId="77777777" w:rsidR="00FA6BC6" w:rsidRPr="00FA6BC6" w:rsidRDefault="00FA6BC6" w:rsidP="00FA6BC6">
      <w:pPr>
        <w:spacing w:before="280"/>
      </w:pPr>
      <w:r w:rsidRPr="00FA6BC6">
        <w:rPr>
          <w:rFonts w:ascii="Helvetica Neue" w:hAnsi="Helvetica Neue"/>
          <w:b/>
          <w:bCs/>
          <w:color w:val="000000"/>
          <w:sz w:val="28"/>
          <w:szCs w:val="28"/>
        </w:rPr>
        <w:t>We Beat the Dream Team</w:t>
      </w:r>
    </w:p>
    <w:p w14:paraId="53952D83" w14:textId="77777777" w:rsidR="00FA6BC6" w:rsidRPr="00FA6BC6" w:rsidRDefault="00FA6BC6" w:rsidP="00FA6BC6">
      <w:pPr>
        <w:spacing w:after="240"/>
      </w:pPr>
      <w:r w:rsidRPr="00FA6BC6">
        <w:rPr>
          <w:rFonts w:ascii="Helvetica Neue" w:hAnsi="Helvetica Neue"/>
          <w:i/>
          <w:iCs/>
          <w:color w:val="000000"/>
        </w:rPr>
        <w:t>TNT | HBO Max [USA Basketball | NBA Entertainment | Blue Ox Films]</w:t>
      </w:r>
    </w:p>
    <w:p w14:paraId="1CFFE883"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Ken Mowe and Scott Ohashi</w:t>
      </w:r>
    </w:p>
    <w:p w14:paraId="2087AEFA" w14:textId="77777777" w:rsidR="00FA6BC6" w:rsidRPr="00FA6BC6" w:rsidRDefault="00FA6BC6" w:rsidP="00FA6BC6">
      <w:pPr>
        <w:spacing w:before="280"/>
      </w:pPr>
      <w:r w:rsidRPr="00FA6BC6">
        <w:rPr>
          <w:rFonts w:ascii="Helvetica Neue" w:hAnsi="Helvetica Neue"/>
          <w:b/>
          <w:bCs/>
          <w:color w:val="000000"/>
          <w:sz w:val="28"/>
          <w:szCs w:val="28"/>
        </w:rPr>
        <w:t>WWE: Unreal</w:t>
      </w:r>
    </w:p>
    <w:p w14:paraId="105067F1" w14:textId="77777777" w:rsidR="00FA6BC6" w:rsidRPr="00FA6BC6" w:rsidRDefault="00FA6BC6" w:rsidP="00FA6BC6">
      <w:pPr>
        <w:spacing w:after="240"/>
      </w:pPr>
      <w:r w:rsidRPr="00FA6BC6">
        <w:rPr>
          <w:rFonts w:ascii="Helvetica Neue" w:hAnsi="Helvetica Neue"/>
          <w:i/>
          <w:iCs/>
          <w:color w:val="000000"/>
        </w:rPr>
        <w:t>Netflix [Omaha Productions | NFL Films | Skydance Sports | WWE | Netflix]</w:t>
      </w:r>
    </w:p>
    <w:p w14:paraId="77B04816"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Mark Christy, Andrew Cordova, Tre'Vonn Davis, Mike Drozd, Garrett Fittizzi, Bill Garvey, Jeff Hillegass, Michael LaVancher, Dave Neupauer, Erik Powers, Eric Reed, Ty Schadt, Brian Wadsworth, Chris Weaver, and Jason Weber</w:t>
      </w:r>
    </w:p>
    <w:p w14:paraId="69C286C8"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40CA7565" w14:textId="04EF41F8" w:rsidR="00FA6BC6" w:rsidRPr="00FA6BC6" w:rsidRDefault="00FA6BC6" w:rsidP="00FA6BC6">
      <w:pPr>
        <w:jc w:val="center"/>
      </w:pPr>
      <w:r w:rsidRPr="00FA6BC6">
        <w:rPr>
          <w:rFonts w:ascii="Helvetica Neue" w:hAnsi="Helvetica Neue"/>
          <w:b/>
          <w:bCs/>
          <w:color w:val="000000"/>
          <w:sz w:val="32"/>
          <w:szCs w:val="32"/>
        </w:rPr>
        <w:lastRenderedPageBreak/>
        <w:t>The Dick Schaap Outstanding Sports Writing Award: Short Form</w:t>
      </w:r>
    </w:p>
    <w:p w14:paraId="320671D8" w14:textId="77777777" w:rsidR="00FA6BC6" w:rsidRPr="00FA6BC6" w:rsidRDefault="00FA6BC6" w:rsidP="00FA6BC6">
      <w:pPr>
        <w:spacing w:before="280"/>
      </w:pPr>
      <w:r w:rsidRPr="00FA6BC6">
        <w:rPr>
          <w:rFonts w:ascii="Helvetica Neue" w:hAnsi="Helvetica Neue"/>
          <w:b/>
          <w:bCs/>
          <w:color w:val="000000"/>
          <w:sz w:val="28"/>
          <w:szCs w:val="28"/>
        </w:rPr>
        <w:t>Brick by Brick</w:t>
      </w:r>
    </w:p>
    <w:p w14:paraId="3C4A3041" w14:textId="77777777" w:rsidR="00FA6BC6" w:rsidRPr="00FA6BC6" w:rsidRDefault="00FA6BC6" w:rsidP="00FA6BC6">
      <w:r w:rsidRPr="00FA6BC6">
        <w:rPr>
          <w:rFonts w:ascii="Helvetica Neue" w:hAnsi="Helvetica Neue"/>
          <w:color w:val="000000"/>
          <w:sz w:val="28"/>
          <w:szCs w:val="28"/>
        </w:rPr>
        <w:t>FOX IndyCar: The 109th Indianapolis 500</w:t>
      </w:r>
    </w:p>
    <w:p w14:paraId="0529FDB7" w14:textId="77777777" w:rsidR="00FA6BC6" w:rsidRPr="00FA6BC6" w:rsidRDefault="00FA6BC6" w:rsidP="00FA6BC6">
      <w:pPr>
        <w:spacing w:after="240"/>
      </w:pPr>
      <w:r w:rsidRPr="00FA6BC6">
        <w:rPr>
          <w:rFonts w:ascii="Helvetica Neue" w:hAnsi="Helvetica Neue"/>
          <w:i/>
          <w:iCs/>
          <w:color w:val="000000"/>
        </w:rPr>
        <w:t>FOX</w:t>
      </w:r>
    </w:p>
    <w:p w14:paraId="36F70FA0" w14:textId="77777777" w:rsidR="00FA6BC6" w:rsidRPr="00FA6BC6" w:rsidRDefault="00FA6BC6" w:rsidP="00FA6BC6">
      <w:pPr>
        <w:ind w:hanging="360"/>
      </w:pPr>
      <w:r w:rsidRPr="00FA6BC6">
        <w:rPr>
          <w:rFonts w:ascii="Helvetica Neue" w:hAnsi="Helvetica Neue"/>
          <w:b/>
          <w:bCs/>
          <w:color w:val="000000"/>
          <w:sz w:val="22"/>
          <w:szCs w:val="22"/>
        </w:rPr>
        <w:t xml:space="preserve">Writer: </w:t>
      </w:r>
      <w:r w:rsidRPr="00FA6BC6">
        <w:rPr>
          <w:rFonts w:ascii="Helvetica Neue" w:hAnsi="Helvetica Neue"/>
          <w:color w:val="000000"/>
          <w:sz w:val="22"/>
          <w:szCs w:val="22"/>
        </w:rPr>
        <w:t>Jesse Weiss</w:t>
      </w:r>
    </w:p>
    <w:p w14:paraId="3F1F452B" w14:textId="77777777" w:rsidR="00FA6BC6" w:rsidRPr="00FA6BC6" w:rsidRDefault="00FA6BC6" w:rsidP="00FA6BC6">
      <w:pPr>
        <w:spacing w:before="280"/>
      </w:pPr>
      <w:r w:rsidRPr="00FA6BC6">
        <w:rPr>
          <w:rFonts w:ascii="Helvetica Neue" w:hAnsi="Helvetica Neue"/>
          <w:b/>
          <w:bCs/>
          <w:color w:val="000000"/>
          <w:sz w:val="28"/>
          <w:szCs w:val="28"/>
        </w:rPr>
        <w:t>Choices - Lee Corso's Final Headgear Pick</w:t>
      </w:r>
    </w:p>
    <w:p w14:paraId="2DAD4682" w14:textId="77777777" w:rsidR="00FA6BC6" w:rsidRPr="00FA6BC6" w:rsidRDefault="00FA6BC6" w:rsidP="00FA6BC6">
      <w:r w:rsidRPr="00FA6BC6">
        <w:rPr>
          <w:rFonts w:ascii="Helvetica Neue" w:hAnsi="Helvetica Neue"/>
          <w:color w:val="000000"/>
          <w:sz w:val="28"/>
          <w:szCs w:val="28"/>
        </w:rPr>
        <w:t>College GameDay</w:t>
      </w:r>
    </w:p>
    <w:p w14:paraId="6B76B26E" w14:textId="77777777" w:rsidR="00FA6BC6" w:rsidRPr="00FA6BC6" w:rsidRDefault="00FA6BC6" w:rsidP="00FA6BC6">
      <w:pPr>
        <w:spacing w:after="240"/>
      </w:pPr>
      <w:r w:rsidRPr="00FA6BC6">
        <w:rPr>
          <w:rFonts w:ascii="Helvetica Neue" w:hAnsi="Helvetica Neue"/>
          <w:i/>
          <w:iCs/>
          <w:color w:val="000000"/>
        </w:rPr>
        <w:t>ESPN</w:t>
      </w:r>
    </w:p>
    <w:p w14:paraId="43A8118F" w14:textId="77777777" w:rsidR="00FA6BC6" w:rsidRPr="00FA6BC6" w:rsidRDefault="00FA6BC6" w:rsidP="00FA6BC6">
      <w:pPr>
        <w:ind w:hanging="360"/>
      </w:pPr>
      <w:r w:rsidRPr="00FA6BC6">
        <w:rPr>
          <w:rFonts w:ascii="Helvetica Neue" w:hAnsi="Helvetica Neue"/>
          <w:b/>
          <w:bCs/>
          <w:color w:val="000000"/>
          <w:sz w:val="22"/>
          <w:szCs w:val="22"/>
        </w:rPr>
        <w:t xml:space="preserve">Writers: </w:t>
      </w:r>
      <w:r w:rsidRPr="00FA6BC6">
        <w:rPr>
          <w:rFonts w:ascii="Helvetica Neue" w:hAnsi="Helvetica Neue"/>
          <w:color w:val="000000"/>
          <w:sz w:val="22"/>
          <w:szCs w:val="22"/>
        </w:rPr>
        <w:t>Mike Farrell and John N. Minton III</w:t>
      </w:r>
    </w:p>
    <w:p w14:paraId="21B66E7F" w14:textId="77777777" w:rsidR="00FA6BC6" w:rsidRPr="00FA6BC6" w:rsidRDefault="00FA6BC6" w:rsidP="00FA6BC6">
      <w:pPr>
        <w:spacing w:before="280"/>
      </w:pPr>
      <w:r w:rsidRPr="00FA6BC6">
        <w:rPr>
          <w:rFonts w:ascii="Helvetica Neue" w:hAnsi="Helvetica Neue"/>
          <w:b/>
          <w:bCs/>
          <w:color w:val="000000"/>
          <w:sz w:val="28"/>
          <w:szCs w:val="28"/>
        </w:rPr>
        <w:t>It's Time</w:t>
      </w:r>
    </w:p>
    <w:p w14:paraId="6EB9C5EA" w14:textId="77777777" w:rsidR="00FA6BC6" w:rsidRPr="00FA6BC6" w:rsidRDefault="00FA6BC6" w:rsidP="00FA6BC6">
      <w:r w:rsidRPr="00FA6BC6">
        <w:rPr>
          <w:rFonts w:ascii="Helvetica Neue" w:hAnsi="Helvetica Neue"/>
          <w:color w:val="000000"/>
          <w:sz w:val="28"/>
          <w:szCs w:val="28"/>
        </w:rPr>
        <w:t>NHL Stanley Cup Final on TNT</w:t>
      </w:r>
    </w:p>
    <w:p w14:paraId="67EAA2A8" w14:textId="77777777" w:rsidR="00FA6BC6" w:rsidRPr="00FA6BC6" w:rsidRDefault="00FA6BC6" w:rsidP="00FA6BC6">
      <w:pPr>
        <w:spacing w:after="240"/>
      </w:pPr>
      <w:r w:rsidRPr="00FA6BC6">
        <w:rPr>
          <w:rFonts w:ascii="Helvetica Neue" w:hAnsi="Helvetica Neue"/>
          <w:i/>
          <w:iCs/>
          <w:color w:val="000000"/>
        </w:rPr>
        <w:t>TNT</w:t>
      </w:r>
    </w:p>
    <w:p w14:paraId="2F6F0297" w14:textId="77777777" w:rsidR="00FA6BC6" w:rsidRPr="00FA6BC6" w:rsidRDefault="00FA6BC6" w:rsidP="00FA6BC6">
      <w:pPr>
        <w:ind w:hanging="360"/>
      </w:pPr>
      <w:r w:rsidRPr="00FA6BC6">
        <w:rPr>
          <w:rFonts w:ascii="Helvetica Neue" w:hAnsi="Helvetica Neue"/>
          <w:b/>
          <w:bCs/>
          <w:color w:val="000000"/>
          <w:sz w:val="22"/>
          <w:szCs w:val="22"/>
        </w:rPr>
        <w:t xml:space="preserve">Writers: </w:t>
      </w:r>
      <w:r w:rsidRPr="00FA6BC6">
        <w:rPr>
          <w:rFonts w:ascii="Helvetica Neue" w:hAnsi="Helvetica Neue"/>
          <w:color w:val="000000"/>
          <w:sz w:val="22"/>
          <w:szCs w:val="22"/>
        </w:rPr>
        <w:t>Aaron Cohen and Tyler Lassiter</w:t>
      </w:r>
    </w:p>
    <w:p w14:paraId="50C3227C" w14:textId="77777777" w:rsidR="00FA6BC6" w:rsidRPr="00FA6BC6" w:rsidRDefault="00FA6BC6" w:rsidP="00FA6BC6">
      <w:pPr>
        <w:spacing w:before="280"/>
      </w:pPr>
      <w:r w:rsidRPr="00FA6BC6">
        <w:rPr>
          <w:rFonts w:ascii="Helvetica Neue" w:hAnsi="Helvetica Neue"/>
          <w:b/>
          <w:bCs/>
          <w:color w:val="000000"/>
          <w:sz w:val="28"/>
          <w:szCs w:val="28"/>
        </w:rPr>
        <w:t>151st Kentucky Derby</w:t>
      </w:r>
    </w:p>
    <w:p w14:paraId="690EE1C3" w14:textId="77777777" w:rsidR="00FA6BC6" w:rsidRPr="00FA6BC6" w:rsidRDefault="00FA6BC6" w:rsidP="00FA6BC6">
      <w:pPr>
        <w:spacing w:after="240"/>
      </w:pPr>
      <w:r w:rsidRPr="00FA6BC6">
        <w:rPr>
          <w:rFonts w:ascii="Helvetica Neue" w:hAnsi="Helvetica Neue"/>
          <w:i/>
          <w:iCs/>
          <w:color w:val="000000"/>
        </w:rPr>
        <w:t>NBC | Peacock</w:t>
      </w:r>
    </w:p>
    <w:p w14:paraId="7AF7D332" w14:textId="77777777" w:rsidR="00FA6BC6" w:rsidRPr="00FA6BC6" w:rsidRDefault="00FA6BC6" w:rsidP="00FA6BC6">
      <w:pPr>
        <w:ind w:hanging="360"/>
      </w:pPr>
      <w:r w:rsidRPr="00FA6BC6">
        <w:rPr>
          <w:rFonts w:ascii="Helvetica Neue" w:hAnsi="Helvetica Neue"/>
          <w:b/>
          <w:bCs/>
          <w:color w:val="000000"/>
          <w:sz w:val="22"/>
          <w:szCs w:val="22"/>
        </w:rPr>
        <w:t xml:space="preserve">Writer: </w:t>
      </w:r>
      <w:r w:rsidRPr="00FA6BC6">
        <w:rPr>
          <w:rFonts w:ascii="Helvetica Neue" w:hAnsi="Helvetica Neue"/>
          <w:color w:val="000000"/>
          <w:sz w:val="22"/>
          <w:szCs w:val="22"/>
        </w:rPr>
        <w:t>Aaron Cohen</w:t>
      </w:r>
    </w:p>
    <w:p w14:paraId="106E31CF" w14:textId="77777777" w:rsidR="00FA6BC6" w:rsidRPr="00FA6BC6" w:rsidRDefault="00FA6BC6" w:rsidP="00FA6BC6">
      <w:pPr>
        <w:spacing w:before="280"/>
      </w:pPr>
      <w:r w:rsidRPr="00FA6BC6">
        <w:rPr>
          <w:rFonts w:ascii="Helvetica Neue" w:hAnsi="Helvetica Neue"/>
          <w:b/>
          <w:bCs/>
          <w:color w:val="000000"/>
          <w:sz w:val="28"/>
          <w:szCs w:val="28"/>
        </w:rPr>
        <w:t>In Motion and Memory</w:t>
      </w:r>
    </w:p>
    <w:p w14:paraId="6E79836D" w14:textId="77777777" w:rsidR="00FA6BC6" w:rsidRPr="00FA6BC6" w:rsidRDefault="00FA6BC6" w:rsidP="00FA6BC6">
      <w:r w:rsidRPr="00FA6BC6">
        <w:rPr>
          <w:rFonts w:ascii="Helvetica Neue" w:hAnsi="Helvetica Neue"/>
          <w:color w:val="000000"/>
          <w:sz w:val="28"/>
          <w:szCs w:val="28"/>
        </w:rPr>
        <w:t>FOX IndyCar: The 109th Indianapolis 500</w:t>
      </w:r>
    </w:p>
    <w:p w14:paraId="46B3D366" w14:textId="77777777" w:rsidR="00FA6BC6" w:rsidRPr="00FA6BC6" w:rsidRDefault="00FA6BC6" w:rsidP="00FA6BC6">
      <w:pPr>
        <w:spacing w:after="240"/>
      </w:pPr>
      <w:r w:rsidRPr="00FA6BC6">
        <w:rPr>
          <w:rFonts w:ascii="Helvetica Neue" w:hAnsi="Helvetica Neue"/>
          <w:i/>
          <w:iCs/>
          <w:color w:val="000000"/>
        </w:rPr>
        <w:t>FOX</w:t>
      </w:r>
    </w:p>
    <w:p w14:paraId="7BC1D1FC" w14:textId="77777777" w:rsidR="00FA6BC6" w:rsidRPr="00FA6BC6" w:rsidRDefault="00FA6BC6" w:rsidP="00FA6BC6">
      <w:pPr>
        <w:ind w:hanging="360"/>
      </w:pPr>
      <w:r w:rsidRPr="00FA6BC6">
        <w:rPr>
          <w:rFonts w:ascii="Helvetica Neue" w:hAnsi="Helvetica Neue"/>
          <w:b/>
          <w:bCs/>
          <w:color w:val="000000"/>
          <w:sz w:val="22"/>
          <w:szCs w:val="22"/>
        </w:rPr>
        <w:t xml:space="preserve">Writer: </w:t>
      </w:r>
      <w:r w:rsidRPr="00FA6BC6">
        <w:rPr>
          <w:rFonts w:ascii="Helvetica Neue" w:hAnsi="Helvetica Neue"/>
          <w:color w:val="000000"/>
          <w:sz w:val="22"/>
          <w:szCs w:val="22"/>
        </w:rPr>
        <w:t>Tom Rinaldi</w:t>
      </w:r>
    </w:p>
    <w:p w14:paraId="55A199E5" w14:textId="77777777" w:rsidR="00FA6BC6" w:rsidRPr="00FA6BC6" w:rsidRDefault="00FA6BC6" w:rsidP="00FA6BC6">
      <w:pPr>
        <w:spacing w:before="280"/>
      </w:pPr>
      <w:r w:rsidRPr="00FA6BC6">
        <w:rPr>
          <w:rFonts w:ascii="Helvetica Neue" w:hAnsi="Helvetica Neue"/>
          <w:b/>
          <w:bCs/>
          <w:color w:val="000000"/>
          <w:sz w:val="28"/>
          <w:szCs w:val="28"/>
        </w:rPr>
        <w:t>Wimbledon</w:t>
      </w:r>
    </w:p>
    <w:p w14:paraId="3399CEDE" w14:textId="77777777" w:rsidR="00FA6BC6" w:rsidRPr="00FA6BC6" w:rsidRDefault="00FA6BC6" w:rsidP="00FA6BC6">
      <w:pPr>
        <w:spacing w:after="240"/>
      </w:pPr>
      <w:r w:rsidRPr="00FA6BC6">
        <w:rPr>
          <w:rFonts w:ascii="Helvetica Neue" w:hAnsi="Helvetica Neue"/>
          <w:i/>
          <w:iCs/>
          <w:color w:val="000000"/>
        </w:rPr>
        <w:t>ESPN</w:t>
      </w:r>
    </w:p>
    <w:p w14:paraId="2EA1EAF9" w14:textId="77777777" w:rsidR="00FA6BC6" w:rsidRPr="00FA6BC6" w:rsidRDefault="00FA6BC6" w:rsidP="00FA6BC6">
      <w:pPr>
        <w:ind w:hanging="360"/>
      </w:pPr>
      <w:r w:rsidRPr="00FA6BC6">
        <w:rPr>
          <w:rFonts w:ascii="Helvetica Neue" w:hAnsi="Helvetica Neue"/>
          <w:b/>
          <w:bCs/>
          <w:color w:val="000000"/>
          <w:sz w:val="22"/>
          <w:szCs w:val="22"/>
        </w:rPr>
        <w:t xml:space="preserve">Writer: </w:t>
      </w:r>
      <w:r w:rsidRPr="00FA6BC6">
        <w:rPr>
          <w:rFonts w:ascii="Helvetica Neue" w:hAnsi="Helvetica Neue"/>
          <w:color w:val="000000"/>
          <w:sz w:val="22"/>
          <w:szCs w:val="22"/>
        </w:rPr>
        <w:t>Jeffrey Sarokin</w:t>
      </w:r>
    </w:p>
    <w:p w14:paraId="77C7FFAF"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14C02182" w14:textId="66B98FA1" w:rsidR="00FA6BC6" w:rsidRPr="00FA6BC6" w:rsidRDefault="00FA6BC6" w:rsidP="00FA6BC6">
      <w:pPr>
        <w:jc w:val="center"/>
      </w:pPr>
      <w:r w:rsidRPr="00FA6BC6">
        <w:rPr>
          <w:rFonts w:ascii="Helvetica Neue" w:hAnsi="Helvetica Neue"/>
          <w:b/>
          <w:bCs/>
          <w:color w:val="000000"/>
          <w:sz w:val="32"/>
          <w:szCs w:val="32"/>
        </w:rPr>
        <w:lastRenderedPageBreak/>
        <w:t>Outstanding Sports Writing: Long Form</w:t>
      </w:r>
    </w:p>
    <w:p w14:paraId="29D243E8" w14:textId="77777777" w:rsidR="00FA6BC6" w:rsidRPr="00FA6BC6" w:rsidRDefault="00FA6BC6" w:rsidP="00FA6BC6">
      <w:pPr>
        <w:spacing w:before="280"/>
      </w:pPr>
      <w:r w:rsidRPr="00FA6BC6">
        <w:rPr>
          <w:rFonts w:ascii="Helvetica Neue" w:hAnsi="Helvetica Neue"/>
          <w:b/>
          <w:bCs/>
          <w:color w:val="000000"/>
          <w:sz w:val="28"/>
          <w:szCs w:val="28"/>
        </w:rPr>
        <w:t>Above the Tide: 20 Years After Katrina</w:t>
      </w:r>
    </w:p>
    <w:p w14:paraId="0283E04B" w14:textId="77777777" w:rsidR="00FA6BC6" w:rsidRPr="00FA6BC6" w:rsidRDefault="00FA6BC6" w:rsidP="00FA6BC6">
      <w:r w:rsidRPr="00FA6BC6">
        <w:rPr>
          <w:rFonts w:ascii="Helvetica Neue" w:hAnsi="Helvetica Neue"/>
          <w:color w:val="000000"/>
          <w:sz w:val="28"/>
          <w:szCs w:val="28"/>
        </w:rPr>
        <w:t>E60</w:t>
      </w:r>
    </w:p>
    <w:p w14:paraId="18405BE4" w14:textId="77777777" w:rsidR="00FA6BC6" w:rsidRPr="00FA6BC6" w:rsidRDefault="00FA6BC6" w:rsidP="00FA6BC6">
      <w:pPr>
        <w:spacing w:after="240"/>
      </w:pPr>
      <w:r w:rsidRPr="00FA6BC6">
        <w:rPr>
          <w:rFonts w:ascii="Helvetica Neue" w:hAnsi="Helvetica Neue"/>
          <w:i/>
          <w:iCs/>
          <w:color w:val="000000"/>
        </w:rPr>
        <w:t>ESPN</w:t>
      </w:r>
    </w:p>
    <w:p w14:paraId="7811E79C" w14:textId="77777777" w:rsidR="00FA6BC6" w:rsidRPr="00FA6BC6" w:rsidRDefault="00FA6BC6" w:rsidP="00FA6BC6">
      <w:pPr>
        <w:ind w:hanging="360"/>
      </w:pPr>
      <w:r w:rsidRPr="00FA6BC6">
        <w:rPr>
          <w:rFonts w:ascii="Helvetica Neue" w:hAnsi="Helvetica Neue"/>
          <w:b/>
          <w:bCs/>
          <w:color w:val="000000"/>
          <w:sz w:val="22"/>
          <w:szCs w:val="22"/>
        </w:rPr>
        <w:t xml:space="preserve">Writers: </w:t>
      </w:r>
      <w:r w:rsidRPr="00FA6BC6">
        <w:rPr>
          <w:rFonts w:ascii="Helvetica Neue" w:hAnsi="Helvetica Neue"/>
          <w:color w:val="000000"/>
          <w:sz w:val="22"/>
          <w:szCs w:val="22"/>
        </w:rPr>
        <w:t>Ryan Clark, Julian Gooden, and Phil Guidry</w:t>
      </w:r>
    </w:p>
    <w:p w14:paraId="61EF3BD6" w14:textId="77777777" w:rsidR="00FA6BC6" w:rsidRPr="00FA6BC6" w:rsidRDefault="00FA6BC6" w:rsidP="00FA6BC6">
      <w:pPr>
        <w:spacing w:before="280"/>
      </w:pPr>
      <w:r w:rsidRPr="00FA6BC6">
        <w:rPr>
          <w:rFonts w:ascii="Helvetica Neue" w:hAnsi="Helvetica Neue"/>
          <w:b/>
          <w:bCs/>
          <w:color w:val="000000"/>
          <w:sz w:val="28"/>
          <w:szCs w:val="28"/>
        </w:rPr>
        <w:t>Celtics City</w:t>
      </w:r>
    </w:p>
    <w:p w14:paraId="31D77DCC" w14:textId="77777777" w:rsidR="00FA6BC6" w:rsidRPr="00FA6BC6" w:rsidRDefault="00FA6BC6" w:rsidP="00FA6BC6">
      <w:pPr>
        <w:spacing w:after="240"/>
      </w:pPr>
      <w:r w:rsidRPr="00FA6BC6">
        <w:rPr>
          <w:rFonts w:ascii="Helvetica Neue" w:hAnsi="Helvetica Neue"/>
          <w:i/>
          <w:iCs/>
          <w:color w:val="000000"/>
        </w:rPr>
        <w:t>HBO Max [Ringer Films | Words + Pictures | Left/Right | NBA Entertainment]</w:t>
      </w:r>
    </w:p>
    <w:p w14:paraId="3301DB05" w14:textId="77777777" w:rsidR="00FA6BC6" w:rsidRPr="00FA6BC6" w:rsidRDefault="00FA6BC6" w:rsidP="00FA6BC6">
      <w:pPr>
        <w:ind w:hanging="360"/>
      </w:pPr>
      <w:r w:rsidRPr="00FA6BC6">
        <w:rPr>
          <w:rFonts w:ascii="Helvetica Neue" w:hAnsi="Helvetica Neue"/>
          <w:b/>
          <w:bCs/>
          <w:color w:val="000000"/>
          <w:sz w:val="22"/>
          <w:szCs w:val="22"/>
        </w:rPr>
        <w:t xml:space="preserve">Writers: </w:t>
      </w:r>
      <w:r w:rsidRPr="00FA6BC6">
        <w:rPr>
          <w:rFonts w:ascii="Helvetica Neue" w:hAnsi="Helvetica Neue"/>
          <w:color w:val="000000"/>
          <w:sz w:val="22"/>
          <w:szCs w:val="22"/>
        </w:rPr>
        <w:t>Eric Barchie, Sascha Gardner, Malcolm Hearn, Gabe Honig, Eric Janssen, Christina Lenis, Matthew Prinzing, and Lauren Stowell</w:t>
      </w:r>
    </w:p>
    <w:p w14:paraId="693C1579" w14:textId="77777777" w:rsidR="00FA6BC6" w:rsidRPr="00FA6BC6" w:rsidRDefault="00FA6BC6" w:rsidP="00FA6BC6">
      <w:pPr>
        <w:spacing w:before="280"/>
      </w:pPr>
      <w:r w:rsidRPr="00FA6BC6">
        <w:rPr>
          <w:rFonts w:ascii="Helvetica Neue" w:hAnsi="Helvetica Neue"/>
          <w:b/>
          <w:bCs/>
          <w:color w:val="000000"/>
          <w:sz w:val="28"/>
          <w:szCs w:val="28"/>
        </w:rPr>
        <w:t>Going Inside</w:t>
      </w:r>
    </w:p>
    <w:p w14:paraId="4110A7D0" w14:textId="77777777" w:rsidR="00FA6BC6" w:rsidRPr="00FA6BC6" w:rsidRDefault="00FA6BC6" w:rsidP="00FA6BC6">
      <w:pPr>
        <w:spacing w:after="240"/>
      </w:pPr>
      <w:r w:rsidRPr="00FA6BC6">
        <w:rPr>
          <w:rFonts w:ascii="Helvetica Neue" w:hAnsi="Helvetica Neue"/>
          <w:i/>
          <w:iCs/>
          <w:color w:val="000000"/>
        </w:rPr>
        <w:t>TNT</w:t>
      </w:r>
    </w:p>
    <w:p w14:paraId="37029CC5" w14:textId="77777777" w:rsidR="00FA6BC6" w:rsidRPr="00FA6BC6" w:rsidRDefault="00FA6BC6" w:rsidP="00FA6BC6">
      <w:pPr>
        <w:ind w:hanging="360"/>
      </w:pPr>
      <w:r w:rsidRPr="00FA6BC6">
        <w:rPr>
          <w:rFonts w:ascii="Helvetica Neue" w:hAnsi="Helvetica Neue"/>
          <w:b/>
          <w:bCs/>
          <w:color w:val="000000"/>
          <w:sz w:val="22"/>
          <w:szCs w:val="22"/>
        </w:rPr>
        <w:t xml:space="preserve">Writer: </w:t>
      </w:r>
      <w:r w:rsidRPr="00FA6BC6">
        <w:rPr>
          <w:rFonts w:ascii="Helvetica Neue" w:hAnsi="Helvetica Neue"/>
          <w:color w:val="000000"/>
          <w:sz w:val="22"/>
          <w:szCs w:val="22"/>
        </w:rPr>
        <w:t>Drew Watkins</w:t>
      </w:r>
    </w:p>
    <w:p w14:paraId="7A4512F8" w14:textId="77777777" w:rsidR="00FA6BC6" w:rsidRPr="00FA6BC6" w:rsidRDefault="00FA6BC6" w:rsidP="00FA6BC6">
      <w:pPr>
        <w:spacing w:before="280"/>
      </w:pPr>
      <w:r w:rsidRPr="00FA6BC6">
        <w:rPr>
          <w:rFonts w:ascii="Helvetica Neue" w:hAnsi="Helvetica Neue"/>
          <w:b/>
          <w:bCs/>
          <w:color w:val="000000"/>
          <w:sz w:val="28"/>
          <w:szCs w:val="28"/>
        </w:rPr>
        <w:t>In Season with the NFC East</w:t>
      </w:r>
    </w:p>
    <w:p w14:paraId="46F5B964" w14:textId="77777777" w:rsidR="00FA6BC6" w:rsidRPr="00FA6BC6" w:rsidRDefault="00FA6BC6" w:rsidP="00FA6BC6">
      <w:r w:rsidRPr="00FA6BC6">
        <w:rPr>
          <w:rFonts w:ascii="Helvetica Neue" w:hAnsi="Helvetica Neue"/>
          <w:color w:val="000000"/>
          <w:sz w:val="28"/>
          <w:szCs w:val="28"/>
        </w:rPr>
        <w:t>Hard Knocks</w:t>
      </w:r>
    </w:p>
    <w:p w14:paraId="5BD61090" w14:textId="77777777" w:rsidR="00FA6BC6" w:rsidRPr="00FA6BC6" w:rsidRDefault="00FA6BC6" w:rsidP="00FA6BC6">
      <w:pPr>
        <w:spacing w:after="240"/>
      </w:pPr>
      <w:r w:rsidRPr="00FA6BC6">
        <w:rPr>
          <w:rFonts w:ascii="Helvetica Neue" w:hAnsi="Helvetica Neue"/>
          <w:i/>
          <w:iCs/>
          <w:color w:val="000000"/>
        </w:rPr>
        <w:t>HBO Max [NFL Films]</w:t>
      </w:r>
    </w:p>
    <w:p w14:paraId="3E4638FB" w14:textId="77777777" w:rsidR="00FA6BC6" w:rsidRPr="00FA6BC6" w:rsidRDefault="00FA6BC6" w:rsidP="00FA6BC6">
      <w:pPr>
        <w:ind w:hanging="360"/>
      </w:pPr>
      <w:r w:rsidRPr="00FA6BC6">
        <w:rPr>
          <w:rFonts w:ascii="Helvetica Neue" w:hAnsi="Helvetica Neue"/>
          <w:b/>
          <w:bCs/>
          <w:color w:val="000000"/>
          <w:sz w:val="22"/>
          <w:szCs w:val="22"/>
        </w:rPr>
        <w:t xml:space="preserve">Writer: </w:t>
      </w:r>
      <w:r w:rsidRPr="00FA6BC6">
        <w:rPr>
          <w:rFonts w:ascii="Helvetica Neue" w:hAnsi="Helvetica Neue"/>
          <w:color w:val="000000"/>
          <w:sz w:val="22"/>
          <w:szCs w:val="22"/>
        </w:rPr>
        <w:t>Gerry Reimel</w:t>
      </w:r>
    </w:p>
    <w:p w14:paraId="2704D8C4" w14:textId="77777777" w:rsidR="00FA6BC6" w:rsidRPr="00FA6BC6" w:rsidRDefault="00FA6BC6" w:rsidP="00FA6BC6">
      <w:pPr>
        <w:spacing w:before="280"/>
      </w:pPr>
      <w:r w:rsidRPr="00FA6BC6">
        <w:rPr>
          <w:rFonts w:ascii="Helvetica Neue" w:hAnsi="Helvetica Neue"/>
          <w:b/>
          <w:bCs/>
          <w:color w:val="000000"/>
          <w:sz w:val="28"/>
          <w:szCs w:val="28"/>
        </w:rPr>
        <w:t>The Superdome At 50</w:t>
      </w:r>
    </w:p>
    <w:p w14:paraId="7FFC9A09" w14:textId="77777777" w:rsidR="00FA6BC6" w:rsidRPr="00FA6BC6" w:rsidRDefault="00FA6BC6" w:rsidP="00FA6BC6">
      <w:r w:rsidRPr="00FA6BC6">
        <w:rPr>
          <w:rFonts w:ascii="Helvetica Neue" w:hAnsi="Helvetica Neue"/>
          <w:color w:val="000000"/>
          <w:sz w:val="28"/>
          <w:szCs w:val="28"/>
        </w:rPr>
        <w:t>NFL Films Presents</w:t>
      </w:r>
    </w:p>
    <w:p w14:paraId="18AE4C60" w14:textId="77777777" w:rsidR="00FA6BC6" w:rsidRPr="00FA6BC6" w:rsidRDefault="00FA6BC6" w:rsidP="00FA6BC6">
      <w:pPr>
        <w:spacing w:after="240"/>
      </w:pPr>
      <w:r w:rsidRPr="00FA6BC6">
        <w:rPr>
          <w:rFonts w:ascii="Helvetica Neue" w:hAnsi="Helvetica Neue"/>
          <w:i/>
          <w:iCs/>
          <w:color w:val="000000"/>
        </w:rPr>
        <w:t>FS1 [NFL Films]</w:t>
      </w:r>
    </w:p>
    <w:p w14:paraId="71B4B126" w14:textId="77777777" w:rsidR="00FA6BC6" w:rsidRPr="00FA6BC6" w:rsidRDefault="00FA6BC6" w:rsidP="00FA6BC6">
      <w:pPr>
        <w:ind w:hanging="360"/>
      </w:pPr>
      <w:r w:rsidRPr="00FA6BC6">
        <w:rPr>
          <w:rFonts w:ascii="Helvetica Neue" w:hAnsi="Helvetica Neue"/>
          <w:b/>
          <w:bCs/>
          <w:color w:val="000000"/>
          <w:sz w:val="22"/>
          <w:szCs w:val="22"/>
        </w:rPr>
        <w:t xml:space="preserve">Writer: </w:t>
      </w:r>
      <w:r w:rsidRPr="00FA6BC6">
        <w:rPr>
          <w:rFonts w:ascii="Helvetica Neue" w:hAnsi="Helvetica Neue"/>
          <w:color w:val="000000"/>
          <w:sz w:val="22"/>
          <w:szCs w:val="22"/>
        </w:rPr>
        <w:t>Todd Schmidt</w:t>
      </w:r>
    </w:p>
    <w:p w14:paraId="3BFCFA70" w14:textId="77777777" w:rsidR="00FA6BC6" w:rsidRPr="00FA6BC6" w:rsidRDefault="00FA6BC6" w:rsidP="00FA6BC6">
      <w:pPr>
        <w:jc w:val="center"/>
      </w:pPr>
      <w:r w:rsidRPr="00FA6BC6">
        <w:rPr>
          <w:rFonts w:ascii="Helvetica Neue" w:hAnsi="Helvetica Neue"/>
          <w:b/>
          <w:bCs/>
          <w:color w:val="000000"/>
          <w:sz w:val="32"/>
          <w:szCs w:val="32"/>
        </w:rPr>
        <w:t>Outstanding Music Direction: Sports</w:t>
      </w:r>
    </w:p>
    <w:p w14:paraId="73206949" w14:textId="77777777" w:rsidR="00FA6BC6" w:rsidRPr="00FA6BC6" w:rsidRDefault="00FA6BC6" w:rsidP="00FA6BC6">
      <w:pPr>
        <w:spacing w:before="280"/>
      </w:pPr>
      <w:r w:rsidRPr="00FA6BC6">
        <w:rPr>
          <w:rFonts w:ascii="Helvetica Neue" w:hAnsi="Helvetica Neue"/>
          <w:b/>
          <w:bCs/>
          <w:color w:val="000000"/>
          <w:sz w:val="28"/>
          <w:szCs w:val="28"/>
        </w:rPr>
        <w:t>Hard Knocks</w:t>
      </w:r>
    </w:p>
    <w:p w14:paraId="3D74041D" w14:textId="77777777" w:rsidR="00FA6BC6" w:rsidRPr="00FA6BC6" w:rsidRDefault="00FA6BC6" w:rsidP="00FA6BC6">
      <w:r w:rsidRPr="00FA6BC6">
        <w:rPr>
          <w:rFonts w:ascii="Helvetica Neue" w:hAnsi="Helvetica Neue"/>
          <w:color w:val="000000"/>
          <w:sz w:val="28"/>
          <w:szCs w:val="28"/>
        </w:rPr>
        <w:t>In Season with the NFC East</w:t>
      </w:r>
    </w:p>
    <w:p w14:paraId="26CEAA46" w14:textId="77777777" w:rsidR="00FA6BC6" w:rsidRPr="00FA6BC6" w:rsidRDefault="00FA6BC6" w:rsidP="00FA6BC6">
      <w:pPr>
        <w:spacing w:after="240"/>
      </w:pPr>
      <w:r w:rsidRPr="00FA6BC6">
        <w:rPr>
          <w:rFonts w:ascii="Helvetica Neue" w:hAnsi="Helvetica Neue"/>
          <w:i/>
          <w:iCs/>
          <w:color w:val="000000"/>
        </w:rPr>
        <w:t>HBO Max [NFL Films]</w:t>
      </w:r>
    </w:p>
    <w:p w14:paraId="6166FBD2"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Jeff Cameron, Julia Harmon, Emily Leitner Cameron, Nick Mascolo, Lois Nam, Dave Neupauer, Kobi Theiler, and Jason Weber</w:t>
      </w:r>
    </w:p>
    <w:p w14:paraId="46D79090" w14:textId="77777777" w:rsidR="00FA6BC6" w:rsidRPr="00FA6BC6" w:rsidRDefault="00FA6BC6" w:rsidP="00FA6BC6">
      <w:pPr>
        <w:ind w:hanging="360"/>
      </w:pPr>
      <w:r w:rsidRPr="00FA6BC6">
        <w:rPr>
          <w:rFonts w:ascii="Helvetica Neue" w:hAnsi="Helvetica Neue"/>
          <w:b/>
          <w:bCs/>
          <w:color w:val="000000"/>
          <w:sz w:val="22"/>
          <w:szCs w:val="22"/>
        </w:rPr>
        <w:t xml:space="preserve">Music Supervisor: </w:t>
      </w:r>
      <w:r w:rsidRPr="00FA6BC6">
        <w:rPr>
          <w:rFonts w:ascii="Helvetica Neue" w:hAnsi="Helvetica Neue"/>
          <w:color w:val="000000"/>
          <w:sz w:val="22"/>
          <w:szCs w:val="22"/>
        </w:rPr>
        <w:t>Christine Black-Reimel</w:t>
      </w:r>
    </w:p>
    <w:p w14:paraId="56D1C605" w14:textId="77777777" w:rsidR="00FA6BC6" w:rsidRPr="00FA6BC6" w:rsidRDefault="00FA6BC6" w:rsidP="00FA6BC6">
      <w:pPr>
        <w:ind w:hanging="360"/>
      </w:pPr>
      <w:r w:rsidRPr="00FA6BC6">
        <w:rPr>
          <w:rFonts w:ascii="Helvetica Neue" w:hAnsi="Helvetica Neue"/>
          <w:b/>
          <w:bCs/>
          <w:color w:val="000000"/>
          <w:sz w:val="22"/>
          <w:szCs w:val="22"/>
        </w:rPr>
        <w:t xml:space="preserve">Composer: </w:t>
      </w:r>
      <w:r w:rsidRPr="00FA6BC6">
        <w:rPr>
          <w:rFonts w:ascii="Helvetica Neue" w:hAnsi="Helvetica Neue"/>
          <w:color w:val="000000"/>
          <w:sz w:val="22"/>
          <w:szCs w:val="22"/>
        </w:rPr>
        <w:t>David Robidoux</w:t>
      </w:r>
    </w:p>
    <w:p w14:paraId="48A68243" w14:textId="77777777" w:rsidR="00FA6BC6" w:rsidRPr="00FA6BC6" w:rsidRDefault="00FA6BC6" w:rsidP="00FA6BC6">
      <w:pPr>
        <w:ind w:hanging="360"/>
      </w:pPr>
      <w:r w:rsidRPr="00FA6BC6">
        <w:rPr>
          <w:rFonts w:ascii="Helvetica Neue" w:hAnsi="Helvetica Neue"/>
          <w:b/>
          <w:bCs/>
          <w:color w:val="000000"/>
          <w:sz w:val="22"/>
          <w:szCs w:val="22"/>
        </w:rPr>
        <w:t xml:space="preserve">Associate Composer: </w:t>
      </w:r>
      <w:r w:rsidRPr="00FA6BC6">
        <w:rPr>
          <w:rFonts w:ascii="Helvetica Neue" w:hAnsi="Helvetica Neue"/>
          <w:color w:val="000000"/>
          <w:sz w:val="22"/>
          <w:szCs w:val="22"/>
        </w:rPr>
        <w:t>Ryan Scully</w:t>
      </w:r>
    </w:p>
    <w:p w14:paraId="36E01304" w14:textId="77777777" w:rsidR="00FA6BC6" w:rsidRPr="00FA6BC6" w:rsidRDefault="00FA6BC6" w:rsidP="00FA6BC6">
      <w:pPr>
        <w:ind w:hanging="360"/>
      </w:pPr>
      <w:r w:rsidRPr="00FA6BC6">
        <w:rPr>
          <w:rFonts w:ascii="Helvetica Neue" w:hAnsi="Helvetica Neue"/>
          <w:b/>
          <w:bCs/>
          <w:color w:val="000000"/>
          <w:sz w:val="22"/>
          <w:szCs w:val="22"/>
        </w:rPr>
        <w:t xml:space="preserve">Music Editors: </w:t>
      </w:r>
      <w:r w:rsidRPr="00FA6BC6">
        <w:rPr>
          <w:rFonts w:ascii="Helvetica Neue" w:hAnsi="Helvetica Neue"/>
          <w:color w:val="000000"/>
          <w:sz w:val="22"/>
          <w:szCs w:val="22"/>
        </w:rPr>
        <w:t>Jesse Legrazie and Tom McWilliams</w:t>
      </w:r>
    </w:p>
    <w:p w14:paraId="4D464FA7" w14:textId="77777777" w:rsidR="00FA6BC6" w:rsidRPr="00FA6BC6" w:rsidRDefault="00FA6BC6" w:rsidP="00FA6BC6">
      <w:pPr>
        <w:ind w:hanging="360"/>
      </w:pPr>
      <w:r w:rsidRPr="00FA6BC6">
        <w:rPr>
          <w:rFonts w:ascii="Helvetica Neue" w:hAnsi="Helvetica Neue"/>
          <w:b/>
          <w:bCs/>
          <w:color w:val="000000"/>
          <w:sz w:val="22"/>
          <w:szCs w:val="22"/>
        </w:rPr>
        <w:t xml:space="preserve">Music Mixer: </w:t>
      </w:r>
      <w:r w:rsidRPr="00FA6BC6">
        <w:rPr>
          <w:rFonts w:ascii="Helvetica Neue" w:hAnsi="Helvetica Neue"/>
          <w:color w:val="000000"/>
          <w:sz w:val="22"/>
          <w:szCs w:val="22"/>
        </w:rPr>
        <w:t>Steve Moseley</w:t>
      </w:r>
    </w:p>
    <w:p w14:paraId="1D6A9349" w14:textId="77777777" w:rsidR="00FA6BC6" w:rsidRPr="00FA6BC6" w:rsidRDefault="00FA6BC6" w:rsidP="00FA6BC6">
      <w:pPr>
        <w:spacing w:before="280"/>
      </w:pPr>
      <w:r w:rsidRPr="00FA6BC6">
        <w:rPr>
          <w:rFonts w:ascii="Helvetica Neue" w:hAnsi="Helvetica Neue"/>
          <w:b/>
          <w:bCs/>
          <w:color w:val="000000"/>
          <w:sz w:val="28"/>
          <w:szCs w:val="28"/>
        </w:rPr>
        <w:lastRenderedPageBreak/>
        <w:t>Home Turn</w:t>
      </w:r>
    </w:p>
    <w:p w14:paraId="1CA1144A" w14:textId="77777777" w:rsidR="00FA6BC6" w:rsidRPr="00FA6BC6" w:rsidRDefault="00FA6BC6" w:rsidP="00FA6BC6">
      <w:r w:rsidRPr="00FA6BC6">
        <w:rPr>
          <w:rFonts w:ascii="Helvetica Neue" w:hAnsi="Helvetica Neue"/>
          <w:color w:val="000000"/>
          <w:sz w:val="28"/>
          <w:szCs w:val="28"/>
        </w:rPr>
        <w:t>Daytona Beach, FL</w:t>
      </w:r>
    </w:p>
    <w:p w14:paraId="6A941A45" w14:textId="77777777" w:rsidR="00FA6BC6" w:rsidRPr="00FA6BC6" w:rsidRDefault="00FA6BC6" w:rsidP="00FA6BC6">
      <w:pPr>
        <w:spacing w:after="240"/>
      </w:pPr>
      <w:r w:rsidRPr="00FA6BC6">
        <w:rPr>
          <w:rFonts w:ascii="Helvetica Neue" w:hAnsi="Helvetica Neue"/>
          <w:i/>
          <w:iCs/>
          <w:color w:val="000000"/>
        </w:rPr>
        <w:t>NASCAR Studios [Bluefoot Entertainment]</w:t>
      </w:r>
    </w:p>
    <w:p w14:paraId="4EC0BC88"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Jay Busbee, Tim Clark, John Dahl, John T. Edge, Tally Hair, and Hillary Horgan</w:t>
      </w:r>
    </w:p>
    <w:p w14:paraId="530D83B9"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Annie B. Hayes</w:t>
      </w:r>
    </w:p>
    <w:p w14:paraId="488333A3" w14:textId="77777777" w:rsidR="00FA6BC6" w:rsidRPr="00FA6BC6" w:rsidRDefault="00FA6BC6" w:rsidP="00FA6BC6">
      <w:pPr>
        <w:ind w:hanging="360"/>
      </w:pPr>
      <w:r w:rsidRPr="00FA6BC6">
        <w:rPr>
          <w:rFonts w:ascii="Helvetica Neue" w:hAnsi="Helvetica Neue"/>
          <w:b/>
          <w:bCs/>
          <w:color w:val="000000"/>
          <w:sz w:val="22"/>
          <w:szCs w:val="22"/>
        </w:rPr>
        <w:t xml:space="preserve">Music Director: </w:t>
      </w:r>
      <w:r w:rsidRPr="00FA6BC6">
        <w:rPr>
          <w:rFonts w:ascii="Helvetica Neue" w:hAnsi="Helvetica Neue"/>
          <w:color w:val="000000"/>
          <w:sz w:val="22"/>
          <w:szCs w:val="22"/>
        </w:rPr>
        <w:t>Timothy Horgan</w:t>
      </w:r>
    </w:p>
    <w:p w14:paraId="6C60CF7A" w14:textId="77777777" w:rsidR="00FA6BC6" w:rsidRPr="00FA6BC6" w:rsidRDefault="00FA6BC6" w:rsidP="00FA6BC6">
      <w:pPr>
        <w:ind w:hanging="360"/>
      </w:pPr>
      <w:r w:rsidRPr="00FA6BC6">
        <w:rPr>
          <w:rFonts w:ascii="Helvetica Neue" w:hAnsi="Helvetica Neue"/>
          <w:b/>
          <w:bCs/>
          <w:color w:val="000000"/>
          <w:sz w:val="22"/>
          <w:szCs w:val="22"/>
        </w:rPr>
        <w:t xml:space="preserve">Music Supervisor: </w:t>
      </w:r>
      <w:r w:rsidRPr="00FA6BC6">
        <w:rPr>
          <w:rFonts w:ascii="Helvetica Neue" w:hAnsi="Helvetica Neue"/>
          <w:color w:val="000000"/>
          <w:sz w:val="22"/>
          <w:szCs w:val="22"/>
        </w:rPr>
        <w:t>Aliana Marinos</w:t>
      </w:r>
    </w:p>
    <w:p w14:paraId="59045E4D" w14:textId="77777777" w:rsidR="00FA6BC6" w:rsidRPr="00FA6BC6" w:rsidRDefault="00FA6BC6" w:rsidP="00FA6BC6">
      <w:pPr>
        <w:ind w:hanging="360"/>
      </w:pPr>
      <w:r w:rsidRPr="00FA6BC6">
        <w:rPr>
          <w:rFonts w:ascii="Helvetica Neue" w:hAnsi="Helvetica Neue"/>
          <w:b/>
          <w:bCs/>
          <w:color w:val="000000"/>
          <w:sz w:val="22"/>
          <w:szCs w:val="22"/>
        </w:rPr>
        <w:t xml:space="preserve">Music Editor: </w:t>
      </w:r>
      <w:r w:rsidRPr="00FA6BC6">
        <w:rPr>
          <w:rFonts w:ascii="Helvetica Neue" w:hAnsi="Helvetica Neue"/>
          <w:color w:val="000000"/>
          <w:sz w:val="22"/>
          <w:szCs w:val="22"/>
        </w:rPr>
        <w:t>Dave Lynch</w:t>
      </w:r>
    </w:p>
    <w:p w14:paraId="17A287DE" w14:textId="77777777" w:rsidR="00FA6BC6" w:rsidRPr="00FA6BC6" w:rsidRDefault="00FA6BC6" w:rsidP="00FA6BC6">
      <w:pPr>
        <w:ind w:hanging="360"/>
      </w:pPr>
      <w:r w:rsidRPr="00FA6BC6">
        <w:rPr>
          <w:rFonts w:ascii="Helvetica Neue" w:hAnsi="Helvetica Neue"/>
          <w:b/>
          <w:bCs/>
          <w:color w:val="000000"/>
          <w:sz w:val="22"/>
          <w:szCs w:val="22"/>
        </w:rPr>
        <w:t xml:space="preserve">Music Mixer: </w:t>
      </w:r>
      <w:r w:rsidRPr="00FA6BC6">
        <w:rPr>
          <w:rFonts w:ascii="Helvetica Neue" w:hAnsi="Helvetica Neue"/>
          <w:color w:val="000000"/>
          <w:sz w:val="22"/>
          <w:szCs w:val="22"/>
        </w:rPr>
        <w:t>Tim Spero</w:t>
      </w:r>
    </w:p>
    <w:p w14:paraId="51430599" w14:textId="77777777" w:rsidR="00FA6BC6" w:rsidRPr="00FA6BC6" w:rsidRDefault="00FA6BC6" w:rsidP="00FA6BC6">
      <w:pPr>
        <w:spacing w:before="280"/>
      </w:pPr>
      <w:r w:rsidRPr="00FA6BC6">
        <w:rPr>
          <w:rFonts w:ascii="Helvetica Neue" w:hAnsi="Helvetica Neue"/>
          <w:b/>
          <w:bCs/>
          <w:color w:val="000000"/>
          <w:sz w:val="28"/>
          <w:szCs w:val="28"/>
        </w:rPr>
        <w:t>Memphis to the Mountain</w:t>
      </w:r>
    </w:p>
    <w:p w14:paraId="133A9008" w14:textId="77777777" w:rsidR="00FA6BC6" w:rsidRPr="00FA6BC6" w:rsidRDefault="00FA6BC6" w:rsidP="00FA6BC6">
      <w:r w:rsidRPr="00FA6BC6">
        <w:rPr>
          <w:rFonts w:ascii="Helvetica Neue" w:hAnsi="Helvetica Neue"/>
          <w:color w:val="000000"/>
          <w:sz w:val="28"/>
          <w:szCs w:val="28"/>
        </w:rPr>
        <w:t>Acclimatization | Elevation</w:t>
      </w:r>
    </w:p>
    <w:p w14:paraId="48B44764" w14:textId="77777777" w:rsidR="00FA6BC6" w:rsidRPr="00FA6BC6" w:rsidRDefault="00FA6BC6" w:rsidP="00FA6BC6">
      <w:pPr>
        <w:spacing w:after="240"/>
      </w:pPr>
      <w:r w:rsidRPr="00FA6BC6">
        <w:rPr>
          <w:rFonts w:ascii="Helvetica Neue" w:hAnsi="Helvetica Neue"/>
          <w:i/>
          <w:iCs/>
          <w:color w:val="000000"/>
        </w:rPr>
        <w:t>Andscape | ESPN [Sender Films]</w:t>
      </w:r>
    </w:p>
    <w:p w14:paraId="4723A1EB" w14:textId="77777777" w:rsidR="00FA6BC6" w:rsidRPr="00FA6BC6" w:rsidRDefault="00FA6BC6" w:rsidP="00FA6BC6">
      <w:pPr>
        <w:ind w:hanging="360"/>
      </w:pPr>
      <w:r w:rsidRPr="00FA6BC6">
        <w:rPr>
          <w:rFonts w:ascii="Helvetica Neue" w:hAnsi="Helvetica Neue"/>
          <w:b/>
          <w:bCs/>
          <w:color w:val="000000"/>
          <w:sz w:val="22"/>
          <w:szCs w:val="22"/>
        </w:rPr>
        <w:t xml:space="preserve">Composers: </w:t>
      </w:r>
      <w:r w:rsidRPr="00FA6BC6">
        <w:rPr>
          <w:rFonts w:ascii="Helvetica Neue" w:hAnsi="Helvetica Neue"/>
          <w:color w:val="000000"/>
          <w:sz w:val="22"/>
          <w:szCs w:val="22"/>
        </w:rPr>
        <w:t>Bleu and Ryan Perez-Daple</w:t>
      </w:r>
    </w:p>
    <w:p w14:paraId="3D077F00" w14:textId="77777777" w:rsidR="00FA6BC6" w:rsidRPr="00FA6BC6" w:rsidRDefault="00FA6BC6" w:rsidP="00FA6BC6">
      <w:pPr>
        <w:spacing w:before="280"/>
      </w:pPr>
      <w:r w:rsidRPr="00FA6BC6">
        <w:rPr>
          <w:rFonts w:ascii="Helvetica Neue" w:hAnsi="Helvetica Neue"/>
          <w:b/>
          <w:bCs/>
          <w:color w:val="000000"/>
          <w:sz w:val="28"/>
          <w:szCs w:val="28"/>
        </w:rPr>
        <w:t>NCAA Final Four</w:t>
      </w:r>
    </w:p>
    <w:p w14:paraId="639FF98A" w14:textId="77777777" w:rsidR="00FA6BC6" w:rsidRPr="00FA6BC6" w:rsidRDefault="00FA6BC6" w:rsidP="00FA6BC6">
      <w:r w:rsidRPr="00FA6BC6">
        <w:rPr>
          <w:rFonts w:ascii="Helvetica Neue" w:hAnsi="Helvetica Neue"/>
          <w:color w:val="000000"/>
          <w:sz w:val="28"/>
          <w:szCs w:val="28"/>
        </w:rPr>
        <w:t>San Antonio: Unwritten Reimagined</w:t>
      </w:r>
    </w:p>
    <w:p w14:paraId="0B351B79" w14:textId="77777777" w:rsidR="00FA6BC6" w:rsidRPr="00FA6BC6" w:rsidRDefault="00FA6BC6" w:rsidP="00FA6BC6">
      <w:pPr>
        <w:spacing w:after="240"/>
      </w:pPr>
      <w:r w:rsidRPr="00FA6BC6">
        <w:rPr>
          <w:rFonts w:ascii="Helvetica Neue" w:hAnsi="Helvetica Neue"/>
          <w:i/>
          <w:iCs/>
          <w:color w:val="000000"/>
        </w:rPr>
        <w:t>CBS [Sony Music]</w:t>
      </w:r>
    </w:p>
    <w:p w14:paraId="0F6B997F"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Alanna Campbell</w:t>
      </w:r>
    </w:p>
    <w:p w14:paraId="2DEC5AE1" w14:textId="77777777" w:rsidR="00FA6BC6" w:rsidRPr="00FA6BC6" w:rsidRDefault="00FA6BC6" w:rsidP="00FA6BC6">
      <w:pPr>
        <w:ind w:hanging="360"/>
      </w:pPr>
      <w:r w:rsidRPr="00FA6BC6">
        <w:rPr>
          <w:rFonts w:ascii="Helvetica Neue" w:hAnsi="Helvetica Neue"/>
          <w:b/>
          <w:bCs/>
          <w:color w:val="000000"/>
          <w:sz w:val="22"/>
          <w:szCs w:val="22"/>
        </w:rPr>
        <w:t xml:space="preserve">Music Director: </w:t>
      </w:r>
      <w:r w:rsidRPr="00FA6BC6">
        <w:rPr>
          <w:rFonts w:ascii="Helvetica Neue" w:hAnsi="Helvetica Neue"/>
          <w:color w:val="000000"/>
          <w:sz w:val="22"/>
          <w:szCs w:val="22"/>
        </w:rPr>
        <w:t>Taylor Ralph</w:t>
      </w:r>
    </w:p>
    <w:p w14:paraId="5F6736FD" w14:textId="77777777" w:rsidR="00FA6BC6" w:rsidRPr="00FA6BC6" w:rsidRDefault="00FA6BC6" w:rsidP="00FA6BC6">
      <w:pPr>
        <w:ind w:hanging="360"/>
      </w:pPr>
      <w:r w:rsidRPr="00FA6BC6">
        <w:rPr>
          <w:rFonts w:ascii="Helvetica Neue" w:hAnsi="Helvetica Neue"/>
          <w:b/>
          <w:bCs/>
          <w:color w:val="000000"/>
          <w:sz w:val="22"/>
          <w:szCs w:val="22"/>
        </w:rPr>
        <w:t xml:space="preserve">Composers: </w:t>
      </w:r>
      <w:r w:rsidRPr="00FA6BC6">
        <w:rPr>
          <w:rFonts w:ascii="Helvetica Neue" w:hAnsi="Helvetica Neue"/>
          <w:color w:val="000000"/>
          <w:sz w:val="22"/>
          <w:szCs w:val="22"/>
        </w:rPr>
        <w:t>Danielle Brisbois, Paul knownwolf Ottinger, and Wayne Rodruiges</w:t>
      </w:r>
    </w:p>
    <w:p w14:paraId="15B56C2B" w14:textId="77777777" w:rsidR="00FA6BC6" w:rsidRPr="00FA6BC6" w:rsidRDefault="00FA6BC6" w:rsidP="00FA6BC6">
      <w:pPr>
        <w:ind w:hanging="360"/>
      </w:pPr>
      <w:r w:rsidRPr="00FA6BC6">
        <w:rPr>
          <w:rFonts w:ascii="Helvetica Neue" w:hAnsi="Helvetica Neue"/>
          <w:b/>
          <w:bCs/>
          <w:color w:val="000000"/>
          <w:sz w:val="22"/>
          <w:szCs w:val="22"/>
        </w:rPr>
        <w:t xml:space="preserve">Composer / Lyricist: </w:t>
      </w:r>
      <w:r w:rsidRPr="00FA6BC6">
        <w:rPr>
          <w:rFonts w:ascii="Helvetica Neue" w:hAnsi="Helvetica Neue"/>
          <w:color w:val="000000"/>
          <w:sz w:val="22"/>
          <w:szCs w:val="22"/>
        </w:rPr>
        <w:t>Natasha Bedingfield</w:t>
      </w:r>
    </w:p>
    <w:p w14:paraId="6C036271" w14:textId="77777777" w:rsidR="00FA6BC6" w:rsidRPr="00FA6BC6" w:rsidRDefault="00FA6BC6" w:rsidP="00FA6BC6">
      <w:pPr>
        <w:ind w:hanging="360"/>
      </w:pPr>
      <w:r w:rsidRPr="00FA6BC6">
        <w:rPr>
          <w:rFonts w:ascii="Helvetica Neue" w:hAnsi="Helvetica Neue"/>
          <w:b/>
          <w:bCs/>
          <w:color w:val="000000"/>
          <w:sz w:val="22"/>
          <w:szCs w:val="22"/>
        </w:rPr>
        <w:t xml:space="preserve">Music Editor: </w:t>
      </w:r>
      <w:r w:rsidRPr="00FA6BC6">
        <w:rPr>
          <w:rFonts w:ascii="Helvetica Neue" w:hAnsi="Helvetica Neue"/>
          <w:color w:val="000000"/>
          <w:sz w:val="22"/>
          <w:szCs w:val="22"/>
        </w:rPr>
        <w:t>Vin Accardi</w:t>
      </w:r>
    </w:p>
    <w:p w14:paraId="58E48B6D" w14:textId="77777777" w:rsidR="00FA6BC6" w:rsidRPr="00FA6BC6" w:rsidRDefault="00FA6BC6" w:rsidP="00FA6BC6">
      <w:pPr>
        <w:spacing w:before="280"/>
      </w:pPr>
      <w:r w:rsidRPr="00FA6BC6">
        <w:rPr>
          <w:rFonts w:ascii="Helvetica Neue" w:hAnsi="Helvetica Neue"/>
          <w:b/>
          <w:bCs/>
          <w:color w:val="000000"/>
          <w:sz w:val="28"/>
          <w:szCs w:val="28"/>
        </w:rPr>
        <w:t>NHL Stanley Cup Final on TNT</w:t>
      </w:r>
    </w:p>
    <w:p w14:paraId="52C5B089" w14:textId="77777777" w:rsidR="00FA6BC6" w:rsidRPr="00FA6BC6" w:rsidRDefault="00FA6BC6" w:rsidP="00FA6BC6">
      <w:r w:rsidRPr="00FA6BC6">
        <w:rPr>
          <w:rFonts w:ascii="Helvetica Neue" w:hAnsi="Helvetica Neue"/>
          <w:color w:val="000000"/>
          <w:sz w:val="28"/>
          <w:szCs w:val="28"/>
        </w:rPr>
        <w:t>It's Time</w:t>
      </w:r>
    </w:p>
    <w:p w14:paraId="05124CBE" w14:textId="77777777" w:rsidR="00FA6BC6" w:rsidRPr="00FA6BC6" w:rsidRDefault="00FA6BC6" w:rsidP="00FA6BC6">
      <w:pPr>
        <w:spacing w:after="240"/>
      </w:pPr>
      <w:r w:rsidRPr="00FA6BC6">
        <w:rPr>
          <w:rFonts w:ascii="Helvetica Neue" w:hAnsi="Helvetica Neue"/>
          <w:i/>
          <w:iCs/>
          <w:color w:val="000000"/>
        </w:rPr>
        <w:t>TNT</w:t>
      </w:r>
    </w:p>
    <w:p w14:paraId="2A16C7C0" w14:textId="77777777" w:rsidR="00FA6BC6" w:rsidRPr="00FA6BC6" w:rsidRDefault="00FA6BC6" w:rsidP="00FA6BC6">
      <w:pPr>
        <w:ind w:hanging="360"/>
      </w:pPr>
      <w:r w:rsidRPr="00FA6BC6">
        <w:rPr>
          <w:rFonts w:ascii="Helvetica Neue" w:hAnsi="Helvetica Neue"/>
          <w:b/>
          <w:bCs/>
          <w:color w:val="000000"/>
          <w:sz w:val="22"/>
          <w:szCs w:val="22"/>
        </w:rPr>
        <w:t xml:space="preserve">Music Directors: </w:t>
      </w:r>
      <w:r w:rsidRPr="00FA6BC6">
        <w:rPr>
          <w:rFonts w:ascii="Helvetica Neue" w:hAnsi="Helvetica Neue"/>
          <w:color w:val="000000"/>
          <w:sz w:val="22"/>
          <w:szCs w:val="22"/>
        </w:rPr>
        <w:t>Russell Emmanuel and Tyler Lassiter</w:t>
      </w:r>
    </w:p>
    <w:p w14:paraId="46F9E977" w14:textId="77777777" w:rsidR="00FA6BC6" w:rsidRPr="00FA6BC6" w:rsidRDefault="00FA6BC6" w:rsidP="00FA6BC6">
      <w:pPr>
        <w:ind w:hanging="360"/>
      </w:pPr>
      <w:r w:rsidRPr="00FA6BC6">
        <w:rPr>
          <w:rFonts w:ascii="Helvetica Neue" w:hAnsi="Helvetica Neue"/>
          <w:b/>
          <w:bCs/>
          <w:color w:val="000000"/>
          <w:sz w:val="22"/>
          <w:szCs w:val="22"/>
        </w:rPr>
        <w:t xml:space="preserve">Composer: </w:t>
      </w:r>
      <w:r w:rsidRPr="00FA6BC6">
        <w:rPr>
          <w:rFonts w:ascii="Helvetica Neue" w:hAnsi="Helvetica Neue"/>
          <w:color w:val="000000"/>
          <w:sz w:val="22"/>
          <w:szCs w:val="22"/>
        </w:rPr>
        <w:t>Thom Lukas</w:t>
      </w:r>
    </w:p>
    <w:p w14:paraId="7C7E5677" w14:textId="77777777" w:rsidR="00FA6BC6" w:rsidRPr="00FA6BC6" w:rsidRDefault="00FA6BC6" w:rsidP="00FA6BC6">
      <w:pPr>
        <w:ind w:hanging="360"/>
      </w:pPr>
      <w:r w:rsidRPr="00FA6BC6">
        <w:rPr>
          <w:rFonts w:ascii="Helvetica Neue" w:hAnsi="Helvetica Neue"/>
          <w:b/>
          <w:bCs/>
          <w:color w:val="000000"/>
          <w:sz w:val="22"/>
          <w:szCs w:val="22"/>
        </w:rPr>
        <w:t xml:space="preserve">Music Editor: </w:t>
      </w:r>
      <w:r w:rsidRPr="00FA6BC6">
        <w:rPr>
          <w:rFonts w:ascii="Helvetica Neue" w:hAnsi="Helvetica Neue"/>
          <w:color w:val="000000"/>
          <w:sz w:val="22"/>
          <w:szCs w:val="22"/>
        </w:rPr>
        <w:t>Matt Gaynes</w:t>
      </w:r>
    </w:p>
    <w:p w14:paraId="15C80413" w14:textId="77777777" w:rsidR="00FA6BC6" w:rsidRPr="00FA6BC6" w:rsidRDefault="00FA6BC6" w:rsidP="00FA6BC6">
      <w:pPr>
        <w:spacing w:before="280"/>
      </w:pPr>
      <w:r w:rsidRPr="00FA6BC6">
        <w:rPr>
          <w:rFonts w:ascii="Helvetica Neue" w:hAnsi="Helvetica Neue"/>
          <w:b/>
          <w:bCs/>
          <w:color w:val="000000"/>
          <w:sz w:val="28"/>
          <w:szCs w:val="28"/>
        </w:rPr>
        <w:t>Surviving Ohio State</w:t>
      </w:r>
    </w:p>
    <w:p w14:paraId="35511582" w14:textId="77777777" w:rsidR="00FA6BC6" w:rsidRPr="00FA6BC6" w:rsidRDefault="00FA6BC6" w:rsidP="00FA6BC6">
      <w:pPr>
        <w:spacing w:after="240"/>
      </w:pPr>
      <w:r w:rsidRPr="00FA6BC6">
        <w:rPr>
          <w:rFonts w:ascii="Helvetica Neue" w:hAnsi="Helvetica Neue"/>
          <w:i/>
          <w:iCs/>
          <w:color w:val="000000"/>
        </w:rPr>
        <w:t>HBO Max [Sports Illustrated Studios | 101 Studios | Smokehouse Pictures]</w:t>
      </w:r>
    </w:p>
    <w:p w14:paraId="02B2F672" w14:textId="77777777" w:rsidR="00FA6BC6" w:rsidRPr="00FA6BC6" w:rsidRDefault="00FA6BC6" w:rsidP="00FA6BC6">
      <w:pPr>
        <w:ind w:hanging="360"/>
      </w:pPr>
      <w:r w:rsidRPr="00FA6BC6">
        <w:rPr>
          <w:rFonts w:ascii="Helvetica Neue" w:hAnsi="Helvetica Neue"/>
          <w:b/>
          <w:bCs/>
          <w:color w:val="000000"/>
          <w:sz w:val="22"/>
          <w:szCs w:val="22"/>
        </w:rPr>
        <w:t xml:space="preserve">Composers: </w:t>
      </w:r>
      <w:r w:rsidRPr="00FA6BC6">
        <w:rPr>
          <w:rFonts w:ascii="Helvetica Neue" w:hAnsi="Helvetica Neue"/>
          <w:color w:val="000000"/>
          <w:sz w:val="22"/>
          <w:szCs w:val="22"/>
        </w:rPr>
        <w:t>Thomas Edward Rouch and Cornel Thomas Wilczek</w:t>
      </w:r>
    </w:p>
    <w:p w14:paraId="26A51B34" w14:textId="77777777" w:rsidR="00FA6BC6" w:rsidRPr="00FA6BC6" w:rsidRDefault="00FA6BC6" w:rsidP="00FA6BC6">
      <w:pPr>
        <w:ind w:hanging="360"/>
      </w:pPr>
      <w:r w:rsidRPr="00FA6BC6">
        <w:rPr>
          <w:rFonts w:ascii="Helvetica Neue" w:hAnsi="Helvetica Neue"/>
          <w:b/>
          <w:bCs/>
          <w:color w:val="000000"/>
          <w:sz w:val="22"/>
          <w:szCs w:val="22"/>
        </w:rPr>
        <w:t xml:space="preserve">Associate Composer: </w:t>
      </w:r>
      <w:r w:rsidRPr="00FA6BC6">
        <w:rPr>
          <w:rFonts w:ascii="Helvetica Neue" w:hAnsi="Helvetica Neue"/>
          <w:color w:val="000000"/>
          <w:sz w:val="22"/>
          <w:szCs w:val="22"/>
        </w:rPr>
        <w:t>Luna Yue Pan</w:t>
      </w:r>
    </w:p>
    <w:p w14:paraId="55BE6392" w14:textId="77777777" w:rsidR="00EA27F9" w:rsidRDefault="00EA27F9">
      <w:pPr>
        <w:rPr>
          <w:rFonts w:ascii="Helvetica Neue" w:hAnsi="Helvetica Neue"/>
          <w:b/>
          <w:bCs/>
          <w:color w:val="000000"/>
          <w:sz w:val="28"/>
          <w:szCs w:val="28"/>
        </w:rPr>
      </w:pPr>
      <w:r>
        <w:rPr>
          <w:rFonts w:ascii="Helvetica Neue" w:hAnsi="Helvetica Neue"/>
          <w:b/>
          <w:bCs/>
          <w:color w:val="000000"/>
          <w:sz w:val="28"/>
          <w:szCs w:val="28"/>
        </w:rPr>
        <w:br w:type="page"/>
      </w:r>
    </w:p>
    <w:p w14:paraId="27115EAE" w14:textId="12C61FCB" w:rsidR="00FA6BC6" w:rsidRPr="00FA6BC6" w:rsidRDefault="00FA6BC6" w:rsidP="00FA6BC6">
      <w:pPr>
        <w:spacing w:before="280"/>
      </w:pPr>
      <w:r w:rsidRPr="00FA6BC6">
        <w:rPr>
          <w:rFonts w:ascii="Helvetica Neue" w:hAnsi="Helvetica Neue"/>
          <w:b/>
          <w:bCs/>
          <w:color w:val="000000"/>
          <w:sz w:val="28"/>
          <w:szCs w:val="28"/>
        </w:rPr>
        <w:lastRenderedPageBreak/>
        <w:t>Thursday Night Football</w:t>
      </w:r>
    </w:p>
    <w:p w14:paraId="6069F9F3" w14:textId="77777777" w:rsidR="00FA6BC6" w:rsidRPr="00FA6BC6" w:rsidRDefault="00FA6BC6" w:rsidP="00FA6BC6">
      <w:pPr>
        <w:spacing w:after="240"/>
      </w:pPr>
      <w:r w:rsidRPr="00FA6BC6">
        <w:rPr>
          <w:rFonts w:ascii="Helvetica Neue" w:hAnsi="Helvetica Neue"/>
          <w:i/>
          <w:iCs/>
          <w:color w:val="000000"/>
        </w:rPr>
        <w:t>Amazon MGM Studios [Amazon MGM Studios]</w:t>
      </w:r>
    </w:p>
    <w:p w14:paraId="5CA6B6B8" w14:textId="77777777" w:rsidR="00FA6BC6" w:rsidRPr="00FA6BC6" w:rsidRDefault="00FA6BC6" w:rsidP="00FA6BC6">
      <w:pPr>
        <w:ind w:hanging="360"/>
      </w:pPr>
      <w:r w:rsidRPr="00FA6BC6">
        <w:rPr>
          <w:rFonts w:ascii="Helvetica Neue" w:hAnsi="Helvetica Neue"/>
          <w:b/>
          <w:bCs/>
          <w:color w:val="000000"/>
          <w:sz w:val="22"/>
          <w:szCs w:val="22"/>
        </w:rPr>
        <w:t xml:space="preserve">Music Supervisor: </w:t>
      </w:r>
      <w:r w:rsidRPr="00FA6BC6">
        <w:rPr>
          <w:rFonts w:ascii="Helvetica Neue" w:hAnsi="Helvetica Neue"/>
          <w:color w:val="000000"/>
          <w:sz w:val="22"/>
          <w:szCs w:val="22"/>
        </w:rPr>
        <w:t>Sean Simmons</w:t>
      </w:r>
    </w:p>
    <w:p w14:paraId="02BC89B6" w14:textId="77777777" w:rsidR="00FA6BC6" w:rsidRPr="00FA6BC6" w:rsidRDefault="00FA6BC6" w:rsidP="00FA6BC6">
      <w:pPr>
        <w:ind w:hanging="360"/>
      </w:pPr>
      <w:r w:rsidRPr="00FA6BC6">
        <w:rPr>
          <w:rFonts w:ascii="Helvetica Neue" w:hAnsi="Helvetica Neue"/>
          <w:b/>
          <w:bCs/>
          <w:color w:val="000000"/>
          <w:sz w:val="22"/>
          <w:szCs w:val="22"/>
        </w:rPr>
        <w:t xml:space="preserve">Composers: </w:t>
      </w:r>
      <w:r w:rsidRPr="00FA6BC6">
        <w:rPr>
          <w:rFonts w:ascii="Helvetica Neue" w:hAnsi="Helvetica Neue"/>
          <w:color w:val="000000"/>
          <w:sz w:val="22"/>
          <w:szCs w:val="22"/>
        </w:rPr>
        <w:t>Jenson David Aubrey Vauhan, Sean Cook, Zack Hall, John-Emil Johansson, Whit Kane, Collins Obinna Chibueze, and Kevin Joseph Powers</w:t>
      </w:r>
    </w:p>
    <w:p w14:paraId="15FBCEEE" w14:textId="77777777" w:rsidR="00FA6BC6" w:rsidRPr="00FA6BC6" w:rsidRDefault="00FA6BC6" w:rsidP="00FA6BC6">
      <w:pPr>
        <w:ind w:hanging="360"/>
      </w:pPr>
      <w:r w:rsidRPr="00FA6BC6">
        <w:rPr>
          <w:rFonts w:ascii="Helvetica Neue" w:hAnsi="Helvetica Neue"/>
          <w:b/>
          <w:bCs/>
          <w:color w:val="000000"/>
          <w:sz w:val="22"/>
          <w:szCs w:val="22"/>
        </w:rPr>
        <w:t xml:space="preserve">Music Mixer: </w:t>
      </w:r>
      <w:r w:rsidRPr="00FA6BC6">
        <w:rPr>
          <w:rFonts w:ascii="Helvetica Neue" w:hAnsi="Helvetica Neue"/>
          <w:color w:val="000000"/>
          <w:sz w:val="22"/>
          <w:szCs w:val="22"/>
        </w:rPr>
        <w:t>Raul Lopez</w:t>
      </w:r>
    </w:p>
    <w:p w14:paraId="3B143F1D"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783E42B2" w14:textId="4EA8C181" w:rsidR="00FA6BC6" w:rsidRPr="00FA6BC6" w:rsidRDefault="00FA6BC6" w:rsidP="00FA6BC6">
      <w:pPr>
        <w:jc w:val="center"/>
      </w:pPr>
      <w:r w:rsidRPr="00FA6BC6">
        <w:rPr>
          <w:rFonts w:ascii="Helvetica Neue" w:hAnsi="Helvetica Neue"/>
          <w:b/>
          <w:bCs/>
          <w:color w:val="000000"/>
          <w:sz w:val="32"/>
          <w:szCs w:val="32"/>
        </w:rPr>
        <w:lastRenderedPageBreak/>
        <w:t>Outstanding Sports Audio/Sound: Live Event</w:t>
      </w:r>
    </w:p>
    <w:p w14:paraId="0791AD64" w14:textId="77777777" w:rsidR="00FA6BC6" w:rsidRPr="00FA6BC6" w:rsidRDefault="00FA6BC6" w:rsidP="00FA6BC6">
      <w:pPr>
        <w:spacing w:before="280"/>
      </w:pPr>
      <w:r w:rsidRPr="00FA6BC6">
        <w:rPr>
          <w:rFonts w:ascii="Helvetica Neue" w:hAnsi="Helvetica Neue"/>
          <w:b/>
          <w:bCs/>
          <w:color w:val="000000"/>
          <w:sz w:val="28"/>
          <w:szCs w:val="28"/>
        </w:rPr>
        <w:t>Apple TV: Friday Night Baseball</w:t>
      </w:r>
    </w:p>
    <w:p w14:paraId="7AB57911" w14:textId="77777777" w:rsidR="00FA6BC6" w:rsidRPr="00FA6BC6" w:rsidRDefault="00FA6BC6" w:rsidP="00FA6BC6">
      <w:pPr>
        <w:spacing w:after="240"/>
      </w:pPr>
      <w:r w:rsidRPr="00FA6BC6">
        <w:rPr>
          <w:rFonts w:ascii="Helvetica Neue" w:hAnsi="Helvetica Neue"/>
          <w:i/>
          <w:iCs/>
          <w:color w:val="000000"/>
        </w:rPr>
        <w:t>Apple TV [MLB Network]</w:t>
      </w:r>
    </w:p>
    <w:p w14:paraId="1EF273AB"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Engineers: </w:t>
      </w:r>
      <w:r w:rsidRPr="00FA6BC6">
        <w:rPr>
          <w:rFonts w:ascii="Helvetica Neue" w:hAnsi="Helvetica Neue"/>
          <w:color w:val="000000"/>
          <w:sz w:val="22"/>
          <w:szCs w:val="22"/>
        </w:rPr>
        <w:t>Dan Cochran and Glenn Stilwell</w:t>
      </w:r>
    </w:p>
    <w:p w14:paraId="564C2F93"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Adam Clairmont, Tony Johnson, Garrett Knapp, and Jon Lukason</w:t>
      </w:r>
    </w:p>
    <w:p w14:paraId="43CA0D0B" w14:textId="77777777" w:rsidR="00FA6BC6" w:rsidRPr="00FA6BC6" w:rsidRDefault="00FA6BC6" w:rsidP="00FA6BC6">
      <w:pPr>
        <w:spacing w:before="280"/>
      </w:pPr>
      <w:r w:rsidRPr="00FA6BC6">
        <w:rPr>
          <w:rFonts w:ascii="Helvetica Neue" w:hAnsi="Helvetica Neue"/>
          <w:b/>
          <w:bCs/>
          <w:color w:val="000000"/>
          <w:sz w:val="28"/>
          <w:szCs w:val="28"/>
        </w:rPr>
        <w:t>FOX MLB</w:t>
      </w:r>
    </w:p>
    <w:p w14:paraId="39633564" w14:textId="77777777" w:rsidR="00FA6BC6" w:rsidRPr="00FA6BC6" w:rsidRDefault="00FA6BC6" w:rsidP="00FA6BC6">
      <w:pPr>
        <w:spacing w:after="240"/>
      </w:pPr>
      <w:r w:rsidRPr="00FA6BC6">
        <w:rPr>
          <w:rFonts w:ascii="Helvetica Neue" w:hAnsi="Helvetica Neue"/>
          <w:i/>
          <w:iCs/>
          <w:color w:val="000000"/>
        </w:rPr>
        <w:t>FOX | FS1</w:t>
      </w:r>
    </w:p>
    <w:p w14:paraId="2E04015D"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Engineers: </w:t>
      </w:r>
      <w:r w:rsidRPr="00FA6BC6">
        <w:rPr>
          <w:rFonts w:ascii="Helvetica Neue" w:hAnsi="Helvetica Neue"/>
          <w:color w:val="000000"/>
          <w:sz w:val="22"/>
          <w:szCs w:val="22"/>
        </w:rPr>
        <w:t>Mark Antcliffe, Paul Bouzar, Joe Carpenter, Michael Del Tufo, Dave Free, Joel Groeblinghoff, Matt Huff, Michael Mason, Loren Sherman, Erik West, and Brad Zeiment</w:t>
      </w:r>
    </w:p>
    <w:p w14:paraId="6AB523ED"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Don Adam, Rod Barton, Jeffrey Barwise, Ken Cardosa, Henry Cohen, Bobby Diaz, Robbie Feasel, Frederick Ferris, Dave Hamann, Andy Herbein, Justin Herminghouse, Paul Kelley, Jason Knapp, Francisco Koch, Lee Leonard, Anthony LoMastro, Marc Majerus, Greg Pavis, Wes Pelland, Scott Perry, Michael Rew, Atiba Riley, Andy Rostron, Ryan Stotts, Andrew Woods, Christopher Workman, and John Zdon</w:t>
      </w:r>
    </w:p>
    <w:p w14:paraId="42301E74" w14:textId="77777777" w:rsidR="00FA6BC6" w:rsidRPr="00FA6BC6" w:rsidRDefault="00FA6BC6" w:rsidP="00FA6BC6">
      <w:pPr>
        <w:spacing w:before="280"/>
      </w:pPr>
      <w:r w:rsidRPr="00FA6BC6">
        <w:rPr>
          <w:rFonts w:ascii="Helvetica Neue" w:hAnsi="Helvetica Neue"/>
          <w:b/>
          <w:bCs/>
          <w:color w:val="000000"/>
          <w:sz w:val="28"/>
          <w:szCs w:val="28"/>
        </w:rPr>
        <w:t>FOX NASCAR</w:t>
      </w:r>
    </w:p>
    <w:p w14:paraId="4B0D1C6F" w14:textId="77777777" w:rsidR="00FA6BC6" w:rsidRPr="00FA6BC6" w:rsidRDefault="00FA6BC6" w:rsidP="00FA6BC6">
      <w:pPr>
        <w:spacing w:after="240"/>
      </w:pPr>
      <w:r w:rsidRPr="00FA6BC6">
        <w:rPr>
          <w:rFonts w:ascii="Helvetica Neue" w:hAnsi="Helvetica Neue"/>
          <w:i/>
          <w:iCs/>
          <w:color w:val="000000"/>
        </w:rPr>
        <w:t>FOX | FS1</w:t>
      </w:r>
    </w:p>
    <w:p w14:paraId="5108B56D"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 </w:t>
      </w:r>
      <w:r w:rsidRPr="00FA6BC6">
        <w:rPr>
          <w:rFonts w:ascii="Helvetica Neue" w:hAnsi="Helvetica Neue"/>
          <w:color w:val="000000"/>
          <w:sz w:val="22"/>
          <w:szCs w:val="22"/>
        </w:rPr>
        <w:t>Kevin McCloskey</w:t>
      </w:r>
    </w:p>
    <w:p w14:paraId="5624EE0A"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Jeff Bratta, Jeff Feltz, Peter Girgenti, Barb Hanford, Craig Lenox, Anthony LoNastro, Dan Masters, Jamie McCombs, Steve Onuska, Harry Chip Weaver, and Doug Wilson</w:t>
      </w:r>
    </w:p>
    <w:p w14:paraId="61CCCE7F" w14:textId="77777777" w:rsidR="00FA6BC6" w:rsidRPr="00FA6BC6" w:rsidRDefault="00FA6BC6" w:rsidP="00FA6BC6">
      <w:pPr>
        <w:spacing w:before="280"/>
      </w:pPr>
      <w:r w:rsidRPr="00FA6BC6">
        <w:rPr>
          <w:rFonts w:ascii="Helvetica Neue" w:hAnsi="Helvetica Neue"/>
          <w:b/>
          <w:bCs/>
          <w:color w:val="000000"/>
          <w:sz w:val="28"/>
          <w:szCs w:val="28"/>
        </w:rPr>
        <w:t>FOX NFL</w:t>
      </w:r>
    </w:p>
    <w:p w14:paraId="091AC850" w14:textId="77777777" w:rsidR="00FA6BC6" w:rsidRPr="00FA6BC6" w:rsidRDefault="00FA6BC6" w:rsidP="00FA6BC6">
      <w:pPr>
        <w:spacing w:after="240"/>
      </w:pPr>
      <w:r w:rsidRPr="00FA6BC6">
        <w:rPr>
          <w:rFonts w:ascii="Helvetica Neue" w:hAnsi="Helvetica Neue"/>
          <w:i/>
          <w:iCs/>
          <w:color w:val="000000"/>
        </w:rPr>
        <w:t>FOX</w:t>
      </w:r>
    </w:p>
    <w:p w14:paraId="6383674C"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Engineers: </w:t>
      </w:r>
      <w:r w:rsidRPr="00FA6BC6">
        <w:rPr>
          <w:rFonts w:ascii="Helvetica Neue" w:hAnsi="Helvetica Neue"/>
          <w:color w:val="000000"/>
          <w:sz w:val="22"/>
          <w:szCs w:val="22"/>
        </w:rPr>
        <w:t>Timothy Bischof, Douglas Deems, Timothy Dunn, Kevin McCloskey, James McCombs, Jr., Sean O'Gorman, Matthew Rossetti, and Edward Verstraete</w:t>
      </w:r>
    </w:p>
    <w:p w14:paraId="431EBE54"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Ben Altopp, Robert Charlap, Michael Davis, George Denmark, Jonathan Lukason, Dan Masters, Richard Newstreet, Jr., John Warner, and Harry Weaver</w:t>
      </w:r>
    </w:p>
    <w:p w14:paraId="0D786FB0" w14:textId="77777777" w:rsidR="00FA6BC6" w:rsidRPr="00FA6BC6" w:rsidRDefault="00FA6BC6" w:rsidP="00FA6BC6">
      <w:pPr>
        <w:spacing w:before="280"/>
      </w:pPr>
      <w:r w:rsidRPr="00FA6BC6">
        <w:rPr>
          <w:rFonts w:ascii="Helvetica Neue" w:hAnsi="Helvetica Neue"/>
          <w:b/>
          <w:bCs/>
          <w:color w:val="000000"/>
          <w:sz w:val="28"/>
          <w:szCs w:val="28"/>
        </w:rPr>
        <w:t>Sunday Night Football</w:t>
      </w:r>
    </w:p>
    <w:p w14:paraId="60617E3D" w14:textId="77777777" w:rsidR="00FA6BC6" w:rsidRPr="00FA6BC6" w:rsidRDefault="00FA6BC6" w:rsidP="00FA6BC6">
      <w:pPr>
        <w:spacing w:after="240"/>
      </w:pPr>
      <w:r w:rsidRPr="00FA6BC6">
        <w:rPr>
          <w:rFonts w:ascii="Helvetica Neue" w:hAnsi="Helvetica Neue"/>
          <w:i/>
          <w:iCs/>
          <w:color w:val="000000"/>
        </w:rPr>
        <w:t>NBC | Peacock</w:t>
      </w:r>
    </w:p>
    <w:p w14:paraId="1734D90F"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 </w:t>
      </w:r>
      <w:r w:rsidRPr="00FA6BC6">
        <w:rPr>
          <w:rFonts w:ascii="Helvetica Neue" w:hAnsi="Helvetica Neue"/>
          <w:color w:val="000000"/>
          <w:sz w:val="22"/>
          <w:szCs w:val="22"/>
        </w:rPr>
        <w:t>Wendel Stevens</w:t>
      </w:r>
    </w:p>
    <w:p w14:paraId="6177C154"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Raymond Clark, Shane Denham, Mike Feldson, Ed Gaines, Dan Haggard, Eric Pfeiffer, Adam Rodenberg, Clark Stewart, and Andrea Sumner</w:t>
      </w:r>
    </w:p>
    <w:p w14:paraId="4A40AC26" w14:textId="77777777" w:rsidR="00FA6BC6" w:rsidRPr="00FA6BC6" w:rsidRDefault="00FA6BC6" w:rsidP="00FA6BC6">
      <w:pPr>
        <w:jc w:val="center"/>
      </w:pPr>
      <w:r w:rsidRPr="00FA6BC6">
        <w:rPr>
          <w:rFonts w:ascii="Helvetica Neue" w:hAnsi="Helvetica Neue"/>
          <w:b/>
          <w:bCs/>
          <w:color w:val="000000"/>
          <w:sz w:val="32"/>
          <w:szCs w:val="32"/>
        </w:rPr>
        <w:t>Outstanding Sports Audio/Sound: Post-Produced</w:t>
      </w:r>
    </w:p>
    <w:p w14:paraId="2E191894" w14:textId="77777777" w:rsidR="00FA6BC6" w:rsidRPr="00FA6BC6" w:rsidRDefault="00FA6BC6" w:rsidP="00FA6BC6">
      <w:pPr>
        <w:spacing w:before="280"/>
      </w:pPr>
      <w:r w:rsidRPr="00FA6BC6">
        <w:rPr>
          <w:rFonts w:ascii="Helvetica Neue" w:hAnsi="Helvetica Neue"/>
          <w:b/>
          <w:bCs/>
          <w:color w:val="000000"/>
          <w:sz w:val="28"/>
          <w:szCs w:val="28"/>
        </w:rPr>
        <w:t>Believers: Boston Red Sox</w:t>
      </w:r>
    </w:p>
    <w:p w14:paraId="13D0B963" w14:textId="77777777" w:rsidR="00FA6BC6" w:rsidRPr="00FA6BC6" w:rsidRDefault="00FA6BC6" w:rsidP="00FA6BC6">
      <w:pPr>
        <w:spacing w:after="240"/>
      </w:pPr>
      <w:r w:rsidRPr="00FA6BC6">
        <w:rPr>
          <w:rFonts w:ascii="Helvetica Neue" w:hAnsi="Helvetica Neue"/>
          <w:i/>
          <w:iCs/>
          <w:color w:val="000000"/>
        </w:rPr>
        <w:t>ESPN [ESPN | Religion of Sports | Artists Equity]</w:t>
      </w:r>
    </w:p>
    <w:p w14:paraId="4964D9B7"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Sound Mixers: </w:t>
      </w:r>
      <w:r w:rsidRPr="00FA6BC6">
        <w:rPr>
          <w:rFonts w:ascii="Helvetica Neue" w:hAnsi="Helvetica Neue"/>
          <w:color w:val="000000"/>
          <w:sz w:val="22"/>
          <w:szCs w:val="22"/>
        </w:rPr>
        <w:t>Steven Bonarrigo, Miles Fuqua, Roger Jacobson, Aaron LaChapelle, Detdrich McClure, John Mckallip, Jose Ochoa, Tanner Segbers, Cameron Tacey, and Andy Yip</w:t>
      </w:r>
    </w:p>
    <w:p w14:paraId="3D0117A6" w14:textId="77777777" w:rsidR="00FA6BC6" w:rsidRPr="00FA6BC6" w:rsidRDefault="00FA6BC6" w:rsidP="00FA6BC6">
      <w:pPr>
        <w:ind w:hanging="360"/>
      </w:pPr>
      <w:r w:rsidRPr="00FA6BC6">
        <w:rPr>
          <w:rFonts w:ascii="Helvetica Neue" w:hAnsi="Helvetica Neue"/>
          <w:b/>
          <w:bCs/>
          <w:color w:val="000000"/>
          <w:sz w:val="22"/>
          <w:szCs w:val="22"/>
        </w:rPr>
        <w:t xml:space="preserve">Sound Editor: </w:t>
      </w:r>
      <w:r w:rsidRPr="00FA6BC6">
        <w:rPr>
          <w:rFonts w:ascii="Helvetica Neue" w:hAnsi="Helvetica Neue"/>
          <w:color w:val="000000"/>
          <w:sz w:val="22"/>
          <w:szCs w:val="22"/>
        </w:rPr>
        <w:t>Tyler Proctor</w:t>
      </w:r>
    </w:p>
    <w:p w14:paraId="6DF510CC" w14:textId="77777777" w:rsidR="00FA6BC6" w:rsidRPr="00FA6BC6" w:rsidRDefault="00FA6BC6" w:rsidP="00FA6BC6">
      <w:pPr>
        <w:ind w:hanging="360"/>
      </w:pPr>
      <w:r w:rsidRPr="00FA6BC6">
        <w:rPr>
          <w:rFonts w:ascii="Helvetica Neue" w:hAnsi="Helvetica Neue"/>
          <w:b/>
          <w:bCs/>
          <w:color w:val="000000"/>
          <w:sz w:val="22"/>
          <w:szCs w:val="22"/>
        </w:rPr>
        <w:t xml:space="preserve">Sound Designer: </w:t>
      </w:r>
      <w:r w:rsidRPr="00FA6BC6">
        <w:rPr>
          <w:rFonts w:ascii="Helvetica Neue" w:hAnsi="Helvetica Neue"/>
          <w:color w:val="000000"/>
          <w:sz w:val="22"/>
          <w:szCs w:val="22"/>
        </w:rPr>
        <w:t>Josh Banach</w:t>
      </w:r>
    </w:p>
    <w:p w14:paraId="6D92459D" w14:textId="77777777" w:rsidR="00FA6BC6" w:rsidRPr="00FA6BC6" w:rsidRDefault="00FA6BC6" w:rsidP="00FA6BC6">
      <w:pPr>
        <w:spacing w:before="280"/>
      </w:pPr>
      <w:r w:rsidRPr="00FA6BC6">
        <w:rPr>
          <w:rFonts w:ascii="Helvetica Neue" w:hAnsi="Helvetica Neue"/>
          <w:b/>
          <w:bCs/>
          <w:color w:val="000000"/>
          <w:sz w:val="28"/>
          <w:szCs w:val="28"/>
        </w:rPr>
        <w:t>Cocaine Quarterback: Signal-Caller for the Cartel</w:t>
      </w:r>
    </w:p>
    <w:p w14:paraId="1F857A45" w14:textId="77777777" w:rsidR="00FA6BC6" w:rsidRPr="00FA6BC6" w:rsidRDefault="00FA6BC6" w:rsidP="00FA6BC6">
      <w:pPr>
        <w:spacing w:after="240"/>
      </w:pPr>
      <w:r w:rsidRPr="00FA6BC6">
        <w:rPr>
          <w:rFonts w:ascii="Helvetica Neue" w:hAnsi="Helvetica Neue"/>
          <w:i/>
          <w:iCs/>
          <w:color w:val="000000"/>
        </w:rPr>
        <w:t>Unrealistic Ideas [Amazon MGM Studios | Unrealistic Ideas]</w:t>
      </w:r>
    </w:p>
    <w:p w14:paraId="5EB061A3" w14:textId="77777777" w:rsidR="00FA6BC6" w:rsidRPr="00FA6BC6" w:rsidRDefault="00FA6BC6" w:rsidP="00FA6BC6">
      <w:pPr>
        <w:ind w:hanging="360"/>
      </w:pPr>
      <w:r w:rsidRPr="00FA6BC6">
        <w:rPr>
          <w:rFonts w:ascii="Helvetica Neue" w:hAnsi="Helvetica Neue"/>
          <w:b/>
          <w:bCs/>
          <w:color w:val="000000"/>
          <w:sz w:val="22"/>
          <w:szCs w:val="22"/>
        </w:rPr>
        <w:t xml:space="preserve">Sound Recordists: </w:t>
      </w:r>
      <w:r w:rsidRPr="00FA6BC6">
        <w:rPr>
          <w:rFonts w:ascii="Helvetica Neue" w:hAnsi="Helvetica Neue"/>
          <w:color w:val="000000"/>
          <w:sz w:val="22"/>
          <w:szCs w:val="22"/>
        </w:rPr>
        <w:t>Alex Altman, Alex Auvenshine, Jo Dutaillis, Aaron Lachapelle, and Bartek Swiatek</w:t>
      </w:r>
    </w:p>
    <w:p w14:paraId="2F9E8960" w14:textId="77777777" w:rsidR="00FA6BC6" w:rsidRPr="00FA6BC6" w:rsidRDefault="00FA6BC6" w:rsidP="00FA6BC6">
      <w:pPr>
        <w:ind w:hanging="360"/>
      </w:pPr>
      <w:r w:rsidRPr="00FA6BC6">
        <w:rPr>
          <w:rFonts w:ascii="Helvetica Neue" w:hAnsi="Helvetica Neue"/>
          <w:b/>
          <w:bCs/>
          <w:color w:val="000000"/>
          <w:sz w:val="22"/>
          <w:szCs w:val="22"/>
        </w:rPr>
        <w:t xml:space="preserve">Sound Mixer: </w:t>
      </w:r>
      <w:r w:rsidRPr="00FA6BC6">
        <w:rPr>
          <w:rFonts w:ascii="Helvetica Neue" w:hAnsi="Helvetica Neue"/>
          <w:color w:val="000000"/>
          <w:sz w:val="22"/>
          <w:szCs w:val="22"/>
        </w:rPr>
        <w:t>Colin Moran</w:t>
      </w:r>
    </w:p>
    <w:p w14:paraId="7008F593" w14:textId="77777777" w:rsidR="00FA6BC6" w:rsidRPr="00FA6BC6" w:rsidRDefault="00FA6BC6" w:rsidP="00FA6BC6">
      <w:pPr>
        <w:ind w:hanging="360"/>
      </w:pPr>
      <w:r w:rsidRPr="00FA6BC6">
        <w:rPr>
          <w:rFonts w:ascii="Helvetica Neue" w:hAnsi="Helvetica Neue"/>
          <w:b/>
          <w:bCs/>
          <w:color w:val="000000"/>
          <w:sz w:val="22"/>
          <w:szCs w:val="22"/>
        </w:rPr>
        <w:t xml:space="preserve">Sound Editors: </w:t>
      </w:r>
      <w:r w:rsidRPr="00FA6BC6">
        <w:rPr>
          <w:rFonts w:ascii="Helvetica Neue" w:hAnsi="Helvetica Neue"/>
          <w:color w:val="000000"/>
          <w:sz w:val="22"/>
          <w:szCs w:val="22"/>
        </w:rPr>
        <w:t>Jessie Brewer and Vanessa Flores</w:t>
      </w:r>
    </w:p>
    <w:p w14:paraId="22C1F01B" w14:textId="77777777" w:rsidR="00FA6BC6" w:rsidRPr="00FA6BC6" w:rsidRDefault="00FA6BC6" w:rsidP="00FA6BC6">
      <w:pPr>
        <w:spacing w:before="280"/>
      </w:pPr>
      <w:r w:rsidRPr="00FA6BC6">
        <w:rPr>
          <w:rFonts w:ascii="Helvetica Neue" w:hAnsi="Helvetica Neue"/>
          <w:b/>
          <w:bCs/>
          <w:color w:val="000000"/>
          <w:sz w:val="28"/>
          <w:szCs w:val="28"/>
        </w:rPr>
        <w:t>E60</w:t>
      </w:r>
    </w:p>
    <w:p w14:paraId="0524FE46" w14:textId="77777777" w:rsidR="00FA6BC6" w:rsidRPr="00FA6BC6" w:rsidRDefault="00FA6BC6" w:rsidP="00FA6BC6">
      <w:r w:rsidRPr="00FA6BC6">
        <w:rPr>
          <w:rFonts w:ascii="Helvetica Neue" w:hAnsi="Helvetica Neue"/>
          <w:color w:val="000000"/>
          <w:sz w:val="28"/>
          <w:szCs w:val="28"/>
        </w:rPr>
        <w:t>Above the Tide: 20 Years After Katrina</w:t>
      </w:r>
    </w:p>
    <w:p w14:paraId="773B7B53" w14:textId="77777777" w:rsidR="00FA6BC6" w:rsidRPr="00FA6BC6" w:rsidRDefault="00FA6BC6" w:rsidP="00FA6BC6">
      <w:pPr>
        <w:spacing w:after="240"/>
      </w:pPr>
      <w:r w:rsidRPr="00FA6BC6">
        <w:rPr>
          <w:rFonts w:ascii="Helvetica Neue" w:hAnsi="Helvetica Neue"/>
          <w:i/>
          <w:iCs/>
          <w:color w:val="000000"/>
        </w:rPr>
        <w:t>ESPN</w:t>
      </w:r>
    </w:p>
    <w:p w14:paraId="3FF70C53" w14:textId="77777777" w:rsidR="00FA6BC6" w:rsidRPr="00FA6BC6" w:rsidRDefault="00FA6BC6" w:rsidP="00FA6BC6">
      <w:pPr>
        <w:ind w:hanging="360"/>
      </w:pPr>
      <w:r w:rsidRPr="00FA6BC6">
        <w:rPr>
          <w:rFonts w:ascii="Helvetica Neue" w:hAnsi="Helvetica Neue"/>
          <w:b/>
          <w:bCs/>
          <w:color w:val="000000"/>
          <w:sz w:val="22"/>
          <w:szCs w:val="22"/>
        </w:rPr>
        <w:t xml:space="preserve">Sound Designer: </w:t>
      </w:r>
      <w:r w:rsidRPr="00FA6BC6">
        <w:rPr>
          <w:rFonts w:ascii="Helvetica Neue" w:hAnsi="Helvetica Neue"/>
          <w:color w:val="000000"/>
          <w:sz w:val="22"/>
          <w:szCs w:val="22"/>
        </w:rPr>
        <w:t>David Jaunai</w:t>
      </w:r>
    </w:p>
    <w:p w14:paraId="03A098A8" w14:textId="77777777" w:rsidR="00FA6BC6" w:rsidRPr="00FA6BC6" w:rsidRDefault="00FA6BC6" w:rsidP="00FA6BC6">
      <w:pPr>
        <w:spacing w:before="280"/>
      </w:pPr>
      <w:r w:rsidRPr="00FA6BC6">
        <w:rPr>
          <w:rFonts w:ascii="Helvetica Neue" w:hAnsi="Helvetica Neue"/>
          <w:b/>
          <w:bCs/>
          <w:color w:val="000000"/>
          <w:sz w:val="28"/>
          <w:szCs w:val="28"/>
        </w:rPr>
        <w:t>Earnhardt</w:t>
      </w:r>
    </w:p>
    <w:p w14:paraId="430D29F7" w14:textId="77777777" w:rsidR="00FA6BC6" w:rsidRPr="00FA6BC6" w:rsidRDefault="00FA6BC6" w:rsidP="00FA6BC6">
      <w:r w:rsidRPr="00FA6BC6">
        <w:rPr>
          <w:rFonts w:ascii="Helvetica Neue" w:hAnsi="Helvetica Neue"/>
          <w:color w:val="000000"/>
          <w:sz w:val="28"/>
          <w:szCs w:val="28"/>
        </w:rPr>
        <w:t>Dale</w:t>
      </w:r>
    </w:p>
    <w:p w14:paraId="6B0FC6C3" w14:textId="77777777" w:rsidR="00FA6BC6" w:rsidRPr="00FA6BC6" w:rsidRDefault="00FA6BC6" w:rsidP="00FA6BC6">
      <w:pPr>
        <w:spacing w:after="240"/>
      </w:pPr>
      <w:r w:rsidRPr="00FA6BC6">
        <w:rPr>
          <w:rFonts w:ascii="Helvetica Neue" w:hAnsi="Helvetica Neue"/>
          <w:i/>
          <w:iCs/>
          <w:color w:val="000000"/>
        </w:rPr>
        <w:t>Imagine Documentaries [Amazon MGM Studios | Imagine Documentaries | Everyone Else | NASCAR Studios | Dirty Mo Media]</w:t>
      </w:r>
    </w:p>
    <w:p w14:paraId="57492578" w14:textId="77777777" w:rsidR="00FA6BC6" w:rsidRPr="00FA6BC6" w:rsidRDefault="00FA6BC6" w:rsidP="00FA6BC6">
      <w:pPr>
        <w:ind w:hanging="360"/>
      </w:pPr>
      <w:r w:rsidRPr="00FA6BC6">
        <w:rPr>
          <w:rFonts w:ascii="Helvetica Neue" w:hAnsi="Helvetica Neue"/>
          <w:b/>
          <w:bCs/>
          <w:color w:val="000000"/>
          <w:sz w:val="22"/>
          <w:szCs w:val="22"/>
        </w:rPr>
        <w:t xml:space="preserve">Sound Recordist: </w:t>
      </w:r>
      <w:r w:rsidRPr="00FA6BC6">
        <w:rPr>
          <w:rFonts w:ascii="Helvetica Neue" w:hAnsi="Helvetica Neue"/>
          <w:color w:val="000000"/>
          <w:sz w:val="22"/>
          <w:szCs w:val="22"/>
        </w:rPr>
        <w:t>C Brandon Goodwin</w:t>
      </w:r>
    </w:p>
    <w:p w14:paraId="2C2F4563" w14:textId="77777777" w:rsidR="00FA6BC6" w:rsidRPr="00FA6BC6" w:rsidRDefault="00FA6BC6" w:rsidP="00FA6BC6">
      <w:pPr>
        <w:ind w:hanging="360"/>
      </w:pPr>
      <w:r w:rsidRPr="00FA6BC6">
        <w:rPr>
          <w:rFonts w:ascii="Helvetica Neue" w:hAnsi="Helvetica Neue"/>
          <w:b/>
          <w:bCs/>
          <w:color w:val="000000"/>
          <w:sz w:val="22"/>
          <w:szCs w:val="22"/>
        </w:rPr>
        <w:t xml:space="preserve">Sound Mixer: </w:t>
      </w:r>
      <w:r w:rsidRPr="00FA6BC6">
        <w:rPr>
          <w:rFonts w:ascii="Helvetica Neue" w:hAnsi="Helvetica Neue"/>
          <w:color w:val="000000"/>
          <w:sz w:val="22"/>
          <w:szCs w:val="22"/>
        </w:rPr>
        <w:t>Lawrence Everson</w:t>
      </w:r>
    </w:p>
    <w:p w14:paraId="2C85A3CF" w14:textId="77777777" w:rsidR="00FA6BC6" w:rsidRPr="00FA6BC6" w:rsidRDefault="00FA6BC6" w:rsidP="00FA6BC6">
      <w:pPr>
        <w:ind w:hanging="360"/>
      </w:pPr>
      <w:r w:rsidRPr="00FA6BC6">
        <w:rPr>
          <w:rFonts w:ascii="Helvetica Neue" w:hAnsi="Helvetica Neue"/>
          <w:b/>
          <w:bCs/>
          <w:color w:val="000000"/>
          <w:sz w:val="22"/>
          <w:szCs w:val="22"/>
        </w:rPr>
        <w:t xml:space="preserve">Sound Editors: </w:t>
      </w:r>
      <w:r w:rsidRPr="00FA6BC6">
        <w:rPr>
          <w:rFonts w:ascii="Helvetica Neue" w:hAnsi="Helvetica Neue"/>
          <w:color w:val="000000"/>
          <w:sz w:val="22"/>
          <w:szCs w:val="22"/>
        </w:rPr>
        <w:t>Derek McGinley, Tanya Orlov, and Justin Walker</w:t>
      </w:r>
    </w:p>
    <w:p w14:paraId="1DEA028F" w14:textId="77777777" w:rsidR="00FA6BC6" w:rsidRPr="00FA6BC6" w:rsidRDefault="00FA6BC6" w:rsidP="00FA6BC6">
      <w:pPr>
        <w:spacing w:before="280"/>
      </w:pPr>
      <w:r w:rsidRPr="00FA6BC6">
        <w:rPr>
          <w:rFonts w:ascii="Helvetica Neue" w:hAnsi="Helvetica Neue"/>
          <w:b/>
          <w:bCs/>
          <w:color w:val="000000"/>
          <w:sz w:val="28"/>
          <w:szCs w:val="28"/>
        </w:rPr>
        <w:t>Hard Knocks</w:t>
      </w:r>
    </w:p>
    <w:p w14:paraId="3570F0EE" w14:textId="77777777" w:rsidR="00FA6BC6" w:rsidRPr="00FA6BC6" w:rsidRDefault="00FA6BC6" w:rsidP="00FA6BC6">
      <w:r w:rsidRPr="00FA6BC6">
        <w:rPr>
          <w:rFonts w:ascii="Helvetica Neue" w:hAnsi="Helvetica Neue"/>
          <w:color w:val="000000"/>
          <w:sz w:val="28"/>
          <w:szCs w:val="28"/>
        </w:rPr>
        <w:t>Training Camp with the Buffalo Bills</w:t>
      </w:r>
    </w:p>
    <w:p w14:paraId="48D7B127" w14:textId="77777777" w:rsidR="00FA6BC6" w:rsidRPr="00FA6BC6" w:rsidRDefault="00FA6BC6" w:rsidP="00FA6BC6">
      <w:pPr>
        <w:spacing w:after="240"/>
      </w:pPr>
      <w:r w:rsidRPr="00FA6BC6">
        <w:rPr>
          <w:rFonts w:ascii="Helvetica Neue" w:hAnsi="Helvetica Neue"/>
          <w:i/>
          <w:iCs/>
          <w:color w:val="000000"/>
        </w:rPr>
        <w:t>HBO Max [NFL Films]</w:t>
      </w:r>
    </w:p>
    <w:p w14:paraId="15B40514" w14:textId="77777777" w:rsidR="00FA6BC6" w:rsidRPr="00FA6BC6" w:rsidRDefault="00FA6BC6" w:rsidP="00FA6BC6">
      <w:pPr>
        <w:ind w:hanging="360"/>
      </w:pPr>
      <w:r w:rsidRPr="00FA6BC6">
        <w:rPr>
          <w:rFonts w:ascii="Helvetica Neue" w:hAnsi="Helvetica Neue"/>
          <w:b/>
          <w:bCs/>
          <w:color w:val="000000"/>
          <w:sz w:val="22"/>
          <w:szCs w:val="22"/>
        </w:rPr>
        <w:t xml:space="preserve">Senior Audio Engineers: </w:t>
      </w:r>
      <w:r w:rsidRPr="00FA6BC6">
        <w:rPr>
          <w:rFonts w:ascii="Helvetica Neue" w:hAnsi="Helvetica Neue"/>
          <w:color w:val="000000"/>
          <w:sz w:val="22"/>
          <w:szCs w:val="22"/>
        </w:rPr>
        <w:t>Vince Caputo, Scott Carter, and Eddie Sheridan</w:t>
      </w:r>
    </w:p>
    <w:p w14:paraId="363396ED" w14:textId="77777777" w:rsidR="00FA6BC6" w:rsidRPr="00FA6BC6" w:rsidRDefault="00FA6BC6" w:rsidP="00FA6BC6">
      <w:pPr>
        <w:ind w:hanging="360"/>
      </w:pPr>
      <w:r w:rsidRPr="00FA6BC6">
        <w:rPr>
          <w:rFonts w:ascii="Helvetica Neue" w:hAnsi="Helvetica Neue"/>
          <w:b/>
          <w:bCs/>
          <w:color w:val="000000"/>
          <w:sz w:val="22"/>
          <w:szCs w:val="22"/>
        </w:rPr>
        <w:t xml:space="preserve">Audio Engineers: </w:t>
      </w:r>
      <w:r w:rsidRPr="00FA6BC6">
        <w:rPr>
          <w:rFonts w:ascii="Helvetica Neue" w:hAnsi="Helvetica Neue"/>
          <w:color w:val="000000"/>
          <w:sz w:val="22"/>
          <w:szCs w:val="22"/>
        </w:rPr>
        <w:t>Ernie Fortunato, Josh Freyenberger, and Jeremy Stirone</w:t>
      </w:r>
    </w:p>
    <w:p w14:paraId="7431C096" w14:textId="77777777" w:rsidR="00FA6BC6" w:rsidRPr="00FA6BC6" w:rsidRDefault="00FA6BC6" w:rsidP="00FA6BC6">
      <w:pPr>
        <w:ind w:hanging="360"/>
      </w:pPr>
      <w:r w:rsidRPr="00FA6BC6">
        <w:rPr>
          <w:rFonts w:ascii="Helvetica Neue" w:hAnsi="Helvetica Neue"/>
          <w:b/>
          <w:bCs/>
          <w:color w:val="000000"/>
          <w:sz w:val="22"/>
          <w:szCs w:val="22"/>
        </w:rPr>
        <w:t xml:space="preserve">Sound Recordists: </w:t>
      </w:r>
      <w:r w:rsidRPr="00FA6BC6">
        <w:rPr>
          <w:rFonts w:ascii="Helvetica Neue" w:hAnsi="Helvetica Neue"/>
          <w:color w:val="000000"/>
          <w:sz w:val="22"/>
          <w:szCs w:val="22"/>
        </w:rPr>
        <w:t>Jeff Cornell, Sean Derksen, Brandon Goodwin, Steven M. Guercio, Frank Hamilton, Sydnee Faith Johnson, Justin Junior, Mike Maksymowicz, Matt Mayer, Andrew Miller, Mark Ricci, Ryan Stridde, and Larry Williams Jr.</w:t>
      </w:r>
    </w:p>
    <w:p w14:paraId="33B62710" w14:textId="77777777" w:rsidR="00FA6BC6" w:rsidRPr="00FA6BC6" w:rsidRDefault="00FA6BC6" w:rsidP="00FA6BC6">
      <w:pPr>
        <w:ind w:hanging="360"/>
      </w:pPr>
      <w:r w:rsidRPr="00FA6BC6">
        <w:rPr>
          <w:rFonts w:ascii="Helvetica Neue" w:hAnsi="Helvetica Neue"/>
          <w:b/>
          <w:bCs/>
          <w:color w:val="000000"/>
          <w:sz w:val="22"/>
          <w:szCs w:val="22"/>
        </w:rPr>
        <w:t xml:space="preserve">Sound Mixers: </w:t>
      </w:r>
      <w:r w:rsidRPr="00FA6BC6">
        <w:rPr>
          <w:rFonts w:ascii="Helvetica Neue" w:hAnsi="Helvetica Neue"/>
          <w:color w:val="000000"/>
          <w:sz w:val="22"/>
          <w:szCs w:val="22"/>
        </w:rPr>
        <w:t>Chris Benedict, Mike Kennedy, Steven Langenhorst, Katy Mindeman, Steve Moseley, Geoff Pawlikowski, Scott Perry, Paul Pizzica, Ron Schreier, and Gary Winger</w:t>
      </w:r>
    </w:p>
    <w:p w14:paraId="6E05724B" w14:textId="77777777" w:rsidR="00FA6BC6" w:rsidRPr="00FA6BC6" w:rsidRDefault="00FA6BC6" w:rsidP="00FA6BC6">
      <w:pPr>
        <w:spacing w:before="280"/>
      </w:pPr>
      <w:r w:rsidRPr="00FA6BC6">
        <w:rPr>
          <w:rFonts w:ascii="Helvetica Neue" w:hAnsi="Helvetica Neue"/>
          <w:b/>
          <w:bCs/>
          <w:color w:val="000000"/>
          <w:sz w:val="28"/>
          <w:szCs w:val="28"/>
        </w:rPr>
        <w:t>NHL Stanley Cup Final on TNT</w:t>
      </w:r>
    </w:p>
    <w:p w14:paraId="61FE8D26" w14:textId="77777777" w:rsidR="00FA6BC6" w:rsidRPr="00FA6BC6" w:rsidRDefault="00FA6BC6" w:rsidP="00FA6BC6">
      <w:r w:rsidRPr="00FA6BC6">
        <w:rPr>
          <w:rFonts w:ascii="Helvetica Neue" w:hAnsi="Helvetica Neue"/>
          <w:color w:val="000000"/>
          <w:sz w:val="28"/>
          <w:szCs w:val="28"/>
        </w:rPr>
        <w:t>It's Time</w:t>
      </w:r>
    </w:p>
    <w:p w14:paraId="7D79C5D7" w14:textId="77777777" w:rsidR="00FA6BC6" w:rsidRPr="00FA6BC6" w:rsidRDefault="00FA6BC6" w:rsidP="00FA6BC6">
      <w:pPr>
        <w:spacing w:after="240"/>
      </w:pPr>
      <w:r w:rsidRPr="00FA6BC6">
        <w:rPr>
          <w:rFonts w:ascii="Helvetica Neue" w:hAnsi="Helvetica Neue"/>
          <w:i/>
          <w:iCs/>
          <w:color w:val="000000"/>
        </w:rPr>
        <w:t>TNT</w:t>
      </w:r>
    </w:p>
    <w:p w14:paraId="43A7BD8B" w14:textId="77777777" w:rsidR="00FA6BC6" w:rsidRPr="00FA6BC6" w:rsidRDefault="00FA6BC6" w:rsidP="00FA6BC6">
      <w:pPr>
        <w:ind w:hanging="360"/>
      </w:pPr>
      <w:r w:rsidRPr="00FA6BC6">
        <w:rPr>
          <w:rFonts w:ascii="Helvetica Neue" w:hAnsi="Helvetica Neue"/>
          <w:b/>
          <w:bCs/>
          <w:color w:val="000000"/>
          <w:sz w:val="22"/>
          <w:szCs w:val="22"/>
        </w:rPr>
        <w:t xml:space="preserve">Sound Designer: </w:t>
      </w:r>
      <w:r w:rsidRPr="00FA6BC6">
        <w:rPr>
          <w:rFonts w:ascii="Helvetica Neue" w:hAnsi="Helvetica Neue"/>
          <w:color w:val="000000"/>
          <w:sz w:val="22"/>
          <w:szCs w:val="22"/>
        </w:rPr>
        <w:t>Daniel Cahill</w:t>
      </w:r>
    </w:p>
    <w:p w14:paraId="151F61AE" w14:textId="77777777" w:rsidR="00FA6BC6" w:rsidRPr="00FA6BC6" w:rsidRDefault="00FA6BC6" w:rsidP="00FA6BC6">
      <w:pPr>
        <w:jc w:val="center"/>
      </w:pPr>
      <w:r w:rsidRPr="00FA6BC6">
        <w:rPr>
          <w:rFonts w:ascii="Helvetica Neue" w:hAnsi="Helvetica Neue"/>
          <w:b/>
          <w:bCs/>
          <w:color w:val="000000"/>
          <w:sz w:val="32"/>
          <w:szCs w:val="32"/>
        </w:rPr>
        <w:lastRenderedPageBreak/>
        <w:t>Outstanding Sports Graphic Design: Event/Show</w:t>
      </w:r>
    </w:p>
    <w:p w14:paraId="6FF2FE11" w14:textId="77777777" w:rsidR="00FA6BC6" w:rsidRPr="00FA6BC6" w:rsidRDefault="00FA6BC6" w:rsidP="00FA6BC6">
      <w:pPr>
        <w:spacing w:before="280"/>
      </w:pPr>
      <w:r w:rsidRPr="00FA6BC6">
        <w:rPr>
          <w:rFonts w:ascii="Helvetica Neue" w:hAnsi="Helvetica Neue"/>
          <w:b/>
          <w:bCs/>
          <w:color w:val="000000"/>
          <w:sz w:val="28"/>
          <w:szCs w:val="28"/>
        </w:rPr>
        <w:t>FOX NFL</w:t>
      </w:r>
    </w:p>
    <w:p w14:paraId="5809B24F" w14:textId="77777777" w:rsidR="00FA6BC6" w:rsidRPr="00FA6BC6" w:rsidRDefault="00FA6BC6" w:rsidP="00FA6BC6">
      <w:pPr>
        <w:spacing w:after="240"/>
      </w:pPr>
      <w:r w:rsidRPr="00FA6BC6">
        <w:rPr>
          <w:rFonts w:ascii="Helvetica Neue" w:hAnsi="Helvetica Neue"/>
          <w:i/>
          <w:iCs/>
          <w:color w:val="000000"/>
        </w:rPr>
        <w:t>FOX</w:t>
      </w:r>
    </w:p>
    <w:p w14:paraId="070A5C57" w14:textId="77777777" w:rsidR="00FA6BC6" w:rsidRPr="00FA6BC6" w:rsidRDefault="00FA6BC6" w:rsidP="00FA6BC6">
      <w:pPr>
        <w:ind w:hanging="360"/>
      </w:pPr>
      <w:r w:rsidRPr="00FA6BC6">
        <w:rPr>
          <w:rFonts w:ascii="Helvetica Neue" w:hAnsi="Helvetica Neue"/>
          <w:b/>
          <w:bCs/>
          <w:color w:val="000000"/>
          <w:sz w:val="22"/>
          <w:szCs w:val="22"/>
        </w:rPr>
        <w:t xml:space="preserve">Graphic Designers: </w:t>
      </w:r>
      <w:r w:rsidRPr="00FA6BC6">
        <w:rPr>
          <w:rFonts w:ascii="Helvetica Neue" w:hAnsi="Helvetica Neue"/>
          <w:color w:val="000000"/>
          <w:sz w:val="22"/>
          <w:szCs w:val="22"/>
        </w:rPr>
        <w:t>Michael Adames, Taylor Beck, David Brown, Oscar Carrillo, Juan Cayamcela, Ethan Ching, Ethan Clark, Alessio Cossu, Kevin Creech, Worawut Deeudomchan, Francisco DelMar, Michael DiCola, Brian Do, Brian Do, Zac Fields, Hanna Frangiyyeh, Rita Franklin, Gabriel Galluccio, Noah Hammond, Mark Haubner, Bryan Hepperle, Mark Howell, Robert Howell, Gina Izerel, Helen Kim, Jimmy Kong, Muchin Kuo, Etienne Laneville, Jesse Larson, Cris Mapoy, John Martin, James McGillin, Mark Morales, Michael Ng, Michael Ng, Samuel Ochiuto, Milton Palomo, Edna Pena, Lauren Peterson, Jason Phipps, Bill Pinkel, Jeremy Puttkammer, James Reed, Jim Rodman, Geoff Romsa, Michael Schisler, Moe Seyedi, Eric Sherwood, Christoper Ian Smith, Danielle Stocki, Stephen Sukowaty, and Hans Tjandra</w:t>
      </w:r>
    </w:p>
    <w:p w14:paraId="33852EB4"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 </w:t>
      </w:r>
      <w:r w:rsidRPr="00FA6BC6">
        <w:rPr>
          <w:rFonts w:ascii="Helvetica Neue" w:hAnsi="Helvetica Neue"/>
          <w:color w:val="000000"/>
          <w:sz w:val="22"/>
          <w:szCs w:val="22"/>
        </w:rPr>
        <w:t>Gary Hartley</w:t>
      </w:r>
    </w:p>
    <w:p w14:paraId="175D729B" w14:textId="77777777" w:rsidR="00FA6BC6" w:rsidRPr="00FA6BC6" w:rsidRDefault="00FA6BC6" w:rsidP="00FA6BC6">
      <w:pPr>
        <w:ind w:hanging="360"/>
      </w:pPr>
      <w:r w:rsidRPr="00FA6BC6">
        <w:rPr>
          <w:rFonts w:ascii="Helvetica Neue" w:hAnsi="Helvetica Neue"/>
          <w:b/>
          <w:bCs/>
          <w:color w:val="000000"/>
          <w:sz w:val="22"/>
          <w:szCs w:val="22"/>
        </w:rPr>
        <w:t xml:space="preserve">Art Director: </w:t>
      </w:r>
      <w:r w:rsidRPr="00FA6BC6">
        <w:rPr>
          <w:rFonts w:ascii="Helvetica Neue" w:hAnsi="Helvetica Neue"/>
          <w:color w:val="000000"/>
          <w:sz w:val="22"/>
          <w:szCs w:val="22"/>
        </w:rPr>
        <w:t>Chris Watson</w:t>
      </w:r>
    </w:p>
    <w:p w14:paraId="77025529" w14:textId="77777777" w:rsidR="00FA6BC6" w:rsidRPr="00FA6BC6" w:rsidRDefault="00FA6BC6" w:rsidP="00FA6BC6">
      <w:pPr>
        <w:spacing w:before="280"/>
      </w:pPr>
      <w:r w:rsidRPr="00FA6BC6">
        <w:rPr>
          <w:rFonts w:ascii="Helvetica Neue" w:hAnsi="Helvetica Neue"/>
          <w:b/>
          <w:bCs/>
          <w:color w:val="000000"/>
          <w:sz w:val="28"/>
          <w:szCs w:val="28"/>
        </w:rPr>
        <w:t>Monsters Funday Football</w:t>
      </w:r>
    </w:p>
    <w:p w14:paraId="2F89F038" w14:textId="77777777" w:rsidR="00FA6BC6" w:rsidRPr="00FA6BC6" w:rsidRDefault="00FA6BC6" w:rsidP="00FA6BC6">
      <w:pPr>
        <w:spacing w:after="240"/>
      </w:pPr>
      <w:r w:rsidRPr="00FA6BC6">
        <w:rPr>
          <w:rFonts w:ascii="Helvetica Neue" w:hAnsi="Helvetica Neue"/>
          <w:i/>
          <w:iCs/>
          <w:color w:val="000000"/>
        </w:rPr>
        <w:t>ESPN [Beyond Sports | Big Studios | Pixar]</w:t>
      </w:r>
    </w:p>
    <w:p w14:paraId="59D16497" w14:textId="77777777" w:rsidR="00FA6BC6" w:rsidRPr="00FA6BC6" w:rsidRDefault="00FA6BC6" w:rsidP="00FA6BC6">
      <w:pPr>
        <w:ind w:hanging="360"/>
      </w:pPr>
      <w:r w:rsidRPr="00FA6BC6">
        <w:rPr>
          <w:rFonts w:ascii="Helvetica Neue" w:hAnsi="Helvetica Neue"/>
          <w:b/>
          <w:bCs/>
          <w:color w:val="000000"/>
          <w:sz w:val="22"/>
          <w:szCs w:val="22"/>
        </w:rPr>
        <w:t xml:space="preserve">Senior Graphic Designers: </w:t>
      </w:r>
      <w:r w:rsidRPr="00FA6BC6">
        <w:rPr>
          <w:rFonts w:ascii="Helvetica Neue" w:hAnsi="Helvetica Neue"/>
          <w:color w:val="000000"/>
          <w:sz w:val="22"/>
          <w:szCs w:val="22"/>
        </w:rPr>
        <w:t>Isabel Bristol, Javier Castellanos, Scott Dickens, and Jordan Greenstein</w:t>
      </w:r>
    </w:p>
    <w:p w14:paraId="510CE34D" w14:textId="77777777" w:rsidR="00FA6BC6" w:rsidRPr="00FA6BC6" w:rsidRDefault="00FA6BC6" w:rsidP="00FA6BC6">
      <w:pPr>
        <w:ind w:hanging="360"/>
      </w:pPr>
      <w:r w:rsidRPr="00FA6BC6">
        <w:rPr>
          <w:rFonts w:ascii="Helvetica Neue" w:hAnsi="Helvetica Neue"/>
          <w:b/>
          <w:bCs/>
          <w:color w:val="000000"/>
          <w:sz w:val="22"/>
          <w:szCs w:val="22"/>
        </w:rPr>
        <w:t xml:space="preserve">Graphic Designers: </w:t>
      </w:r>
      <w:r w:rsidRPr="00FA6BC6">
        <w:rPr>
          <w:rFonts w:ascii="Helvetica Neue" w:hAnsi="Helvetica Neue"/>
          <w:color w:val="000000"/>
          <w:sz w:val="22"/>
          <w:szCs w:val="22"/>
        </w:rPr>
        <w:t>Michael Gallo, Erin Leslie, and Mary Roa Pena</w:t>
      </w:r>
    </w:p>
    <w:p w14:paraId="7678D0C5" w14:textId="77777777" w:rsidR="00FA6BC6" w:rsidRPr="00FA6BC6" w:rsidRDefault="00FA6BC6" w:rsidP="00FA6BC6">
      <w:pPr>
        <w:ind w:hanging="360"/>
      </w:pPr>
      <w:r w:rsidRPr="00FA6BC6">
        <w:rPr>
          <w:rFonts w:ascii="Helvetica Neue" w:hAnsi="Helvetica Neue"/>
          <w:b/>
          <w:bCs/>
          <w:color w:val="000000"/>
          <w:sz w:val="22"/>
          <w:szCs w:val="22"/>
        </w:rPr>
        <w:t xml:space="preserve">Director of Animations: </w:t>
      </w:r>
      <w:r w:rsidRPr="00FA6BC6">
        <w:rPr>
          <w:rFonts w:ascii="Helvetica Neue" w:hAnsi="Helvetica Neue"/>
          <w:color w:val="000000"/>
          <w:sz w:val="22"/>
          <w:szCs w:val="22"/>
        </w:rPr>
        <w:t>Marco Castellanos, Tess Glastra van Loon, and David Sparrgrove</w:t>
      </w:r>
    </w:p>
    <w:p w14:paraId="13EE0091" w14:textId="77777777" w:rsidR="00FA6BC6" w:rsidRPr="00FA6BC6" w:rsidRDefault="00FA6BC6" w:rsidP="00FA6BC6">
      <w:pPr>
        <w:ind w:hanging="360"/>
      </w:pPr>
      <w:r w:rsidRPr="00FA6BC6">
        <w:rPr>
          <w:rFonts w:ascii="Helvetica Neue" w:hAnsi="Helvetica Neue"/>
          <w:b/>
          <w:bCs/>
          <w:color w:val="000000"/>
          <w:sz w:val="22"/>
          <w:szCs w:val="22"/>
        </w:rPr>
        <w:t xml:space="preserve">Senior Animators: </w:t>
      </w:r>
      <w:r w:rsidRPr="00FA6BC6">
        <w:rPr>
          <w:rFonts w:ascii="Helvetica Neue" w:hAnsi="Helvetica Neue"/>
          <w:color w:val="000000"/>
          <w:sz w:val="22"/>
          <w:szCs w:val="22"/>
        </w:rPr>
        <w:t>Thomas Breuker, Brian Cantore, Jennifer Dickie, Mike Fabris, Eric Freiler, Jorge Gonzalez, Richard Harrington, Adam Konyndyk, Kevin McCullough, Robert McNicholas, Colin Moore, Preyas Naik, Justin Norton, David Traylor, Jessica Yong, and Stan Zutt</w:t>
      </w:r>
    </w:p>
    <w:p w14:paraId="2C987CD7" w14:textId="77777777" w:rsidR="00FA6BC6" w:rsidRPr="00FA6BC6" w:rsidRDefault="00FA6BC6" w:rsidP="00FA6BC6">
      <w:pPr>
        <w:ind w:hanging="360"/>
      </w:pPr>
      <w:r w:rsidRPr="00FA6BC6">
        <w:rPr>
          <w:rFonts w:ascii="Helvetica Neue" w:hAnsi="Helvetica Neue"/>
          <w:b/>
          <w:bCs/>
          <w:color w:val="000000"/>
          <w:sz w:val="22"/>
          <w:szCs w:val="22"/>
        </w:rPr>
        <w:t xml:space="preserve">Animators: </w:t>
      </w:r>
      <w:r w:rsidRPr="00FA6BC6">
        <w:rPr>
          <w:rFonts w:ascii="Helvetica Neue" w:hAnsi="Helvetica Neue"/>
          <w:color w:val="000000"/>
          <w:sz w:val="22"/>
          <w:szCs w:val="22"/>
        </w:rPr>
        <w:t>Daniel Baxter, Rebecca Boensch, Emily Brown, Alison Cellana, Eric Colson, Arik Ehle, Mathieu Einig, Amanda Enright, Michael Farrell, Paige Fitch, Maddie Goldberg, Tara Howard, Steven Jase, Michael Kataja, Solinda Keth, Julia Leonard, Patrick Leung, Luis Llanes, Amber Masarik, Melvin Royster, Ross Rubino, Yusuke Sato, Sue Shim, Roman Shtykov, Maria Tombazzi, and Zachary Wilkinson</w:t>
      </w:r>
    </w:p>
    <w:p w14:paraId="70FA067D"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Directors: </w:t>
      </w:r>
      <w:r w:rsidRPr="00FA6BC6">
        <w:rPr>
          <w:rFonts w:ascii="Helvetica Neue" w:hAnsi="Helvetica Neue"/>
          <w:color w:val="000000"/>
          <w:sz w:val="22"/>
          <w:szCs w:val="22"/>
        </w:rPr>
        <w:t>Carrie Brzezinski-Hsu, Jocelyne Meinert, Sander Schouten, Michael Szykowny, Tina Thornton, Jay Ward, and Nicolaas Westerhof</w:t>
      </w:r>
    </w:p>
    <w:p w14:paraId="42D7E711"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Sarah Atwood, Michael Chiplock, Scott Lodge, Tysen Potter, Brian Tanaka, Matthew Tucker, and Suman Vinasithamby</w:t>
      </w:r>
    </w:p>
    <w:p w14:paraId="6FC8422D" w14:textId="77777777" w:rsidR="00FA6BC6" w:rsidRPr="00FA6BC6" w:rsidRDefault="00FA6BC6" w:rsidP="00FA6BC6">
      <w:pPr>
        <w:ind w:hanging="360"/>
      </w:pPr>
      <w:r w:rsidRPr="00FA6BC6">
        <w:rPr>
          <w:rFonts w:ascii="Helvetica Neue" w:hAnsi="Helvetica Neue"/>
          <w:b/>
          <w:bCs/>
          <w:color w:val="000000"/>
          <w:sz w:val="22"/>
          <w:szCs w:val="22"/>
        </w:rPr>
        <w:t xml:space="preserve">Art Directors: </w:t>
      </w:r>
      <w:r w:rsidRPr="00FA6BC6">
        <w:rPr>
          <w:rFonts w:ascii="Helvetica Neue" w:hAnsi="Helvetica Neue"/>
          <w:color w:val="000000"/>
          <w:sz w:val="22"/>
          <w:szCs w:val="22"/>
        </w:rPr>
        <w:t>Joseph Durante, Umair Mohsin, Massud Sarahi, David Seo, and Michael Visser</w:t>
      </w:r>
    </w:p>
    <w:p w14:paraId="709FB1BB" w14:textId="77777777" w:rsidR="00FA6BC6" w:rsidRPr="00FA6BC6" w:rsidRDefault="00FA6BC6" w:rsidP="00FA6BC6">
      <w:pPr>
        <w:ind w:hanging="360"/>
      </w:pPr>
      <w:r w:rsidRPr="00FA6BC6">
        <w:rPr>
          <w:rFonts w:ascii="Helvetica Neue" w:hAnsi="Helvetica Neue"/>
          <w:b/>
          <w:bCs/>
          <w:color w:val="000000"/>
          <w:sz w:val="22"/>
          <w:szCs w:val="22"/>
        </w:rPr>
        <w:t xml:space="preserve">Associate Art Directors: </w:t>
      </w:r>
      <w:r w:rsidRPr="00FA6BC6">
        <w:rPr>
          <w:rFonts w:ascii="Helvetica Neue" w:hAnsi="Helvetica Neue"/>
          <w:color w:val="000000"/>
          <w:sz w:val="22"/>
          <w:szCs w:val="22"/>
        </w:rPr>
        <w:t>Catalina Hosokawa, Carl Peters, and Gabriel Potter</w:t>
      </w:r>
    </w:p>
    <w:p w14:paraId="397236AA" w14:textId="77777777" w:rsidR="00FA6BC6" w:rsidRPr="00FA6BC6" w:rsidRDefault="00FA6BC6" w:rsidP="00FA6BC6">
      <w:pPr>
        <w:spacing w:before="280"/>
      </w:pPr>
      <w:r w:rsidRPr="00FA6BC6">
        <w:rPr>
          <w:rFonts w:ascii="Helvetica Neue" w:hAnsi="Helvetica Neue"/>
          <w:b/>
          <w:bCs/>
          <w:color w:val="000000"/>
          <w:sz w:val="28"/>
          <w:szCs w:val="28"/>
        </w:rPr>
        <w:t>NBA on NBC &amp; Peacock</w:t>
      </w:r>
    </w:p>
    <w:p w14:paraId="6DA7E89A" w14:textId="77777777" w:rsidR="00FA6BC6" w:rsidRPr="00FA6BC6" w:rsidRDefault="00FA6BC6" w:rsidP="00FA6BC6">
      <w:pPr>
        <w:spacing w:after="240"/>
      </w:pPr>
      <w:r w:rsidRPr="00FA6BC6">
        <w:rPr>
          <w:rFonts w:ascii="Helvetica Neue" w:hAnsi="Helvetica Neue"/>
          <w:i/>
          <w:iCs/>
          <w:color w:val="000000"/>
        </w:rPr>
        <w:t>NBC | Peacock</w:t>
      </w:r>
    </w:p>
    <w:p w14:paraId="5D935BC6" w14:textId="77777777" w:rsidR="00FA6BC6" w:rsidRPr="00FA6BC6" w:rsidRDefault="00FA6BC6" w:rsidP="00FA6BC6">
      <w:pPr>
        <w:ind w:hanging="360"/>
      </w:pPr>
      <w:r w:rsidRPr="00FA6BC6">
        <w:rPr>
          <w:rFonts w:ascii="Helvetica Neue" w:hAnsi="Helvetica Neue"/>
          <w:b/>
          <w:bCs/>
          <w:color w:val="000000"/>
          <w:sz w:val="22"/>
          <w:szCs w:val="22"/>
        </w:rPr>
        <w:t xml:space="preserve">Senior Graphic Designers: </w:t>
      </w:r>
      <w:r w:rsidRPr="00FA6BC6">
        <w:rPr>
          <w:rFonts w:ascii="Helvetica Neue" w:hAnsi="Helvetica Neue"/>
          <w:color w:val="000000"/>
          <w:sz w:val="22"/>
          <w:szCs w:val="22"/>
        </w:rPr>
        <w:t>Leandro Beltran, Daniel DeGloria, Micah Hahn, Aleksandra Liubas, Teresa Rofer, Alexander Suarez, and Anthony Thiebaux</w:t>
      </w:r>
    </w:p>
    <w:p w14:paraId="7934901F" w14:textId="77777777" w:rsidR="00FA6BC6" w:rsidRPr="00FA6BC6" w:rsidRDefault="00FA6BC6" w:rsidP="00FA6BC6">
      <w:pPr>
        <w:ind w:hanging="360"/>
      </w:pPr>
      <w:r w:rsidRPr="00FA6BC6">
        <w:rPr>
          <w:rFonts w:ascii="Helvetica Neue" w:hAnsi="Helvetica Neue"/>
          <w:b/>
          <w:bCs/>
          <w:color w:val="000000"/>
          <w:sz w:val="22"/>
          <w:szCs w:val="22"/>
        </w:rPr>
        <w:t xml:space="preserve">Graphic Designers: </w:t>
      </w:r>
      <w:r w:rsidRPr="00FA6BC6">
        <w:rPr>
          <w:rFonts w:ascii="Helvetica Neue" w:hAnsi="Helvetica Neue"/>
          <w:color w:val="000000"/>
          <w:sz w:val="22"/>
          <w:szCs w:val="22"/>
        </w:rPr>
        <w:t>Kate Barbier, Stephen Belmont, Laurent Carcelle, Dylan Ferris, Chris Galo, Benjamin Makovsky, Nicole Manning, Kevin Nunez, Jessika Pietryka, Susan Schultz, Denis Tskhadaia, Steven Vatter, Vincent Velez, Emma Wiatrzyk, and Noah Woode</w:t>
      </w:r>
    </w:p>
    <w:p w14:paraId="7089E341"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Director of Animation: </w:t>
      </w:r>
      <w:r w:rsidRPr="00FA6BC6">
        <w:rPr>
          <w:rFonts w:ascii="Helvetica Neue" w:hAnsi="Helvetica Neue"/>
          <w:color w:val="000000"/>
          <w:sz w:val="22"/>
          <w:szCs w:val="22"/>
        </w:rPr>
        <w:t>Raphael Vangelis</w:t>
      </w:r>
    </w:p>
    <w:p w14:paraId="74E02753" w14:textId="77777777" w:rsidR="00FA6BC6" w:rsidRPr="00FA6BC6" w:rsidRDefault="00FA6BC6" w:rsidP="00FA6BC6">
      <w:pPr>
        <w:ind w:hanging="360"/>
      </w:pPr>
      <w:r w:rsidRPr="00FA6BC6">
        <w:rPr>
          <w:rFonts w:ascii="Helvetica Neue" w:hAnsi="Helvetica Neue"/>
          <w:b/>
          <w:bCs/>
          <w:color w:val="000000"/>
          <w:sz w:val="22"/>
          <w:szCs w:val="22"/>
        </w:rPr>
        <w:t xml:space="preserve">Senior Animator: </w:t>
      </w:r>
      <w:r w:rsidRPr="00FA6BC6">
        <w:rPr>
          <w:rFonts w:ascii="Helvetica Neue" w:hAnsi="Helvetica Neue"/>
          <w:color w:val="000000"/>
          <w:sz w:val="22"/>
          <w:szCs w:val="22"/>
        </w:rPr>
        <w:t>Jim Read</w:t>
      </w:r>
    </w:p>
    <w:p w14:paraId="56519EF3"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Directors: </w:t>
      </w:r>
      <w:r w:rsidRPr="00FA6BC6">
        <w:rPr>
          <w:rFonts w:ascii="Helvetica Neue" w:hAnsi="Helvetica Neue"/>
          <w:color w:val="000000"/>
          <w:sz w:val="22"/>
          <w:szCs w:val="22"/>
        </w:rPr>
        <w:t>David Barton, Tripp Dixon, Wade Echer, and Chad Hudson</w:t>
      </w:r>
    </w:p>
    <w:p w14:paraId="144BBD9A"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Patrick Coffey, Joe Fuller, and Mary Anne Ledesma</w:t>
      </w:r>
    </w:p>
    <w:p w14:paraId="38B570F2" w14:textId="77777777" w:rsidR="00FA6BC6" w:rsidRPr="00FA6BC6" w:rsidRDefault="00FA6BC6" w:rsidP="00FA6BC6">
      <w:pPr>
        <w:ind w:hanging="360"/>
      </w:pPr>
      <w:r w:rsidRPr="00FA6BC6">
        <w:rPr>
          <w:rFonts w:ascii="Helvetica Neue" w:hAnsi="Helvetica Neue"/>
          <w:b/>
          <w:bCs/>
          <w:color w:val="000000"/>
          <w:sz w:val="22"/>
          <w:szCs w:val="22"/>
        </w:rPr>
        <w:t xml:space="preserve">Art Directors: </w:t>
      </w:r>
      <w:r w:rsidRPr="00FA6BC6">
        <w:rPr>
          <w:rFonts w:ascii="Helvetica Neue" w:hAnsi="Helvetica Neue"/>
          <w:color w:val="000000"/>
          <w:sz w:val="22"/>
          <w:szCs w:val="22"/>
        </w:rPr>
        <w:t>Padraic Driscoll, David Melfi, and Jelena Sibalija</w:t>
      </w:r>
    </w:p>
    <w:p w14:paraId="23BAD001" w14:textId="77777777" w:rsidR="00FA6BC6" w:rsidRPr="00FA6BC6" w:rsidRDefault="00FA6BC6" w:rsidP="00FA6BC6">
      <w:pPr>
        <w:ind w:hanging="360"/>
      </w:pPr>
      <w:r w:rsidRPr="00FA6BC6">
        <w:rPr>
          <w:rFonts w:ascii="Helvetica Neue" w:hAnsi="Helvetica Neue"/>
          <w:b/>
          <w:bCs/>
          <w:color w:val="000000"/>
          <w:sz w:val="22"/>
          <w:szCs w:val="22"/>
        </w:rPr>
        <w:t xml:space="preserve">Associate Art Director: </w:t>
      </w:r>
      <w:r w:rsidRPr="00FA6BC6">
        <w:rPr>
          <w:rFonts w:ascii="Helvetica Neue" w:hAnsi="Helvetica Neue"/>
          <w:color w:val="000000"/>
          <w:sz w:val="22"/>
          <w:szCs w:val="22"/>
        </w:rPr>
        <w:t>Shannon Moore</w:t>
      </w:r>
    </w:p>
    <w:p w14:paraId="50CA72E8" w14:textId="77777777" w:rsidR="00FA6BC6" w:rsidRPr="00FA6BC6" w:rsidRDefault="00FA6BC6" w:rsidP="00FA6BC6">
      <w:pPr>
        <w:spacing w:before="280"/>
      </w:pPr>
      <w:r w:rsidRPr="00FA6BC6">
        <w:rPr>
          <w:rFonts w:ascii="Helvetica Neue" w:hAnsi="Helvetica Neue"/>
          <w:b/>
          <w:bCs/>
          <w:color w:val="000000"/>
          <w:sz w:val="28"/>
          <w:szCs w:val="28"/>
        </w:rPr>
        <w:t>NBA on Prime Video</w:t>
      </w:r>
    </w:p>
    <w:p w14:paraId="01A6FF22" w14:textId="77777777" w:rsidR="00FA6BC6" w:rsidRPr="00FA6BC6" w:rsidRDefault="00FA6BC6" w:rsidP="00FA6BC6">
      <w:pPr>
        <w:spacing w:after="240"/>
      </w:pPr>
      <w:r w:rsidRPr="00FA6BC6">
        <w:rPr>
          <w:rFonts w:ascii="Helvetica Neue" w:hAnsi="Helvetica Neue"/>
          <w:i/>
          <w:iCs/>
          <w:color w:val="000000"/>
        </w:rPr>
        <w:t>Amazon MGM Studios [Amazon MGM Studios]</w:t>
      </w:r>
    </w:p>
    <w:p w14:paraId="7E966E73" w14:textId="77777777" w:rsidR="00FA6BC6" w:rsidRPr="00FA6BC6" w:rsidRDefault="00FA6BC6" w:rsidP="00FA6BC6">
      <w:pPr>
        <w:ind w:hanging="360"/>
      </w:pPr>
      <w:r w:rsidRPr="00FA6BC6">
        <w:rPr>
          <w:rFonts w:ascii="Helvetica Neue" w:hAnsi="Helvetica Neue"/>
          <w:b/>
          <w:bCs/>
          <w:color w:val="000000"/>
          <w:sz w:val="22"/>
          <w:szCs w:val="22"/>
        </w:rPr>
        <w:t xml:space="preserve">Senior Graphic Designers: </w:t>
      </w:r>
      <w:r w:rsidRPr="00FA6BC6">
        <w:rPr>
          <w:rFonts w:ascii="Helvetica Neue" w:hAnsi="Helvetica Neue"/>
          <w:color w:val="000000"/>
          <w:sz w:val="22"/>
          <w:szCs w:val="22"/>
        </w:rPr>
        <w:t>Trent Bailey and Alec Vitale</w:t>
      </w:r>
    </w:p>
    <w:p w14:paraId="6C182D55" w14:textId="77777777" w:rsidR="00FA6BC6" w:rsidRPr="00FA6BC6" w:rsidRDefault="00FA6BC6" w:rsidP="00FA6BC6">
      <w:pPr>
        <w:ind w:hanging="360"/>
      </w:pPr>
      <w:r w:rsidRPr="00FA6BC6">
        <w:rPr>
          <w:rFonts w:ascii="Helvetica Neue" w:hAnsi="Helvetica Neue"/>
          <w:b/>
          <w:bCs/>
          <w:color w:val="000000"/>
          <w:sz w:val="22"/>
          <w:szCs w:val="22"/>
        </w:rPr>
        <w:t xml:space="preserve">Graphic Designers: </w:t>
      </w:r>
      <w:r w:rsidRPr="00FA6BC6">
        <w:rPr>
          <w:rFonts w:ascii="Helvetica Neue" w:hAnsi="Helvetica Neue"/>
          <w:color w:val="000000"/>
          <w:sz w:val="22"/>
          <w:szCs w:val="22"/>
        </w:rPr>
        <w:t>Robert Atkinson, Christian Cook, John Paul Diodati, Cole Holloway, Dillion King, Abby Ra, and Halle Watson</w:t>
      </w:r>
    </w:p>
    <w:p w14:paraId="76900F56" w14:textId="77777777" w:rsidR="00FA6BC6" w:rsidRPr="00FA6BC6" w:rsidRDefault="00FA6BC6" w:rsidP="00FA6BC6">
      <w:pPr>
        <w:ind w:hanging="360"/>
      </w:pPr>
      <w:r w:rsidRPr="00FA6BC6">
        <w:rPr>
          <w:rFonts w:ascii="Helvetica Neue" w:hAnsi="Helvetica Neue"/>
          <w:b/>
          <w:bCs/>
          <w:color w:val="000000"/>
          <w:sz w:val="22"/>
          <w:szCs w:val="22"/>
        </w:rPr>
        <w:t xml:space="preserve">Director of Animation: </w:t>
      </w:r>
      <w:r w:rsidRPr="00FA6BC6">
        <w:rPr>
          <w:rFonts w:ascii="Helvetica Neue" w:hAnsi="Helvetica Neue"/>
          <w:color w:val="000000"/>
          <w:sz w:val="22"/>
          <w:szCs w:val="22"/>
        </w:rPr>
        <w:t>Marco Bacich</w:t>
      </w:r>
    </w:p>
    <w:p w14:paraId="0FA94105" w14:textId="77777777" w:rsidR="00FA6BC6" w:rsidRPr="00FA6BC6" w:rsidRDefault="00FA6BC6" w:rsidP="00FA6BC6">
      <w:pPr>
        <w:ind w:hanging="360"/>
      </w:pPr>
      <w:r w:rsidRPr="00FA6BC6">
        <w:rPr>
          <w:rFonts w:ascii="Helvetica Neue" w:hAnsi="Helvetica Neue"/>
          <w:b/>
          <w:bCs/>
          <w:color w:val="000000"/>
          <w:sz w:val="22"/>
          <w:szCs w:val="22"/>
        </w:rPr>
        <w:t xml:space="preserve">Senior Animators: </w:t>
      </w:r>
      <w:r w:rsidRPr="00FA6BC6">
        <w:rPr>
          <w:rFonts w:ascii="Helvetica Neue" w:hAnsi="Helvetica Neue"/>
          <w:color w:val="000000"/>
          <w:sz w:val="22"/>
          <w:szCs w:val="22"/>
        </w:rPr>
        <w:t>Matt Green, Brian Hwang, Daesun Hwang, and Eduardo Slesaransky</w:t>
      </w:r>
    </w:p>
    <w:p w14:paraId="6B300A25"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Directors: </w:t>
      </w:r>
      <w:r w:rsidRPr="00FA6BC6">
        <w:rPr>
          <w:rFonts w:ascii="Helvetica Neue" w:hAnsi="Helvetica Neue"/>
          <w:color w:val="000000"/>
          <w:sz w:val="22"/>
          <w:szCs w:val="22"/>
        </w:rPr>
        <w:t>Nick DiNapoli, Clay Lipsky, and Marc Mata</w:t>
      </w:r>
    </w:p>
    <w:p w14:paraId="2D022986"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Garrett Cook, Spandan Daftary, Amina Hussein, Eric Mosley, Mike Muriano, Jared Stacy, and Alex Strand</w:t>
      </w:r>
    </w:p>
    <w:p w14:paraId="46FFCBBA" w14:textId="77777777" w:rsidR="00FA6BC6" w:rsidRPr="00FA6BC6" w:rsidRDefault="00FA6BC6" w:rsidP="00FA6BC6">
      <w:pPr>
        <w:ind w:hanging="360"/>
      </w:pPr>
      <w:r w:rsidRPr="00FA6BC6">
        <w:rPr>
          <w:rFonts w:ascii="Helvetica Neue" w:hAnsi="Helvetica Neue"/>
          <w:b/>
          <w:bCs/>
          <w:color w:val="000000"/>
          <w:sz w:val="22"/>
          <w:szCs w:val="22"/>
        </w:rPr>
        <w:t xml:space="preserve">Art Directors: </w:t>
      </w:r>
      <w:r w:rsidRPr="00FA6BC6">
        <w:rPr>
          <w:rFonts w:ascii="Helvetica Neue" w:hAnsi="Helvetica Neue"/>
          <w:color w:val="000000"/>
          <w:sz w:val="22"/>
          <w:szCs w:val="22"/>
        </w:rPr>
        <w:t>Erron Banks, Rohin Das, Andrew Greathouse, Travis Henderson, Gary Koopsen, Patrick Lee, Jeff Porper, Zach Sadler, Bettina Shore, Scott Swim, Grant Werle, and Jeff Wilkov</w:t>
      </w:r>
    </w:p>
    <w:p w14:paraId="5E377470" w14:textId="77777777" w:rsidR="00FA6BC6" w:rsidRPr="00FA6BC6" w:rsidRDefault="00FA6BC6" w:rsidP="00FA6BC6">
      <w:pPr>
        <w:ind w:hanging="360"/>
      </w:pPr>
      <w:r w:rsidRPr="00FA6BC6">
        <w:rPr>
          <w:rFonts w:ascii="Helvetica Neue" w:hAnsi="Helvetica Neue"/>
          <w:b/>
          <w:bCs/>
          <w:color w:val="000000"/>
          <w:sz w:val="22"/>
          <w:szCs w:val="22"/>
        </w:rPr>
        <w:t xml:space="preserve">Associate Art Directors: </w:t>
      </w:r>
      <w:r w:rsidRPr="00FA6BC6">
        <w:rPr>
          <w:rFonts w:ascii="Helvetica Neue" w:hAnsi="Helvetica Neue"/>
          <w:color w:val="000000"/>
          <w:sz w:val="22"/>
          <w:szCs w:val="22"/>
        </w:rPr>
        <w:t>Danielle Goodman, Diana Guardado, Jayme Hui, Patty Kiley, Christian Thompson, and Subhan Uddin</w:t>
      </w:r>
    </w:p>
    <w:p w14:paraId="107ACCAD" w14:textId="77777777" w:rsidR="00FA6BC6" w:rsidRPr="00FA6BC6" w:rsidRDefault="00FA6BC6" w:rsidP="00FA6BC6">
      <w:pPr>
        <w:spacing w:before="280"/>
      </w:pPr>
      <w:r w:rsidRPr="00FA6BC6">
        <w:rPr>
          <w:rFonts w:ascii="Helvetica Neue" w:hAnsi="Helvetica Neue"/>
          <w:b/>
          <w:bCs/>
          <w:color w:val="000000"/>
          <w:sz w:val="28"/>
          <w:szCs w:val="28"/>
        </w:rPr>
        <w:t>Thursday Night Football</w:t>
      </w:r>
    </w:p>
    <w:p w14:paraId="520AB01C" w14:textId="77777777" w:rsidR="00FA6BC6" w:rsidRPr="00FA6BC6" w:rsidRDefault="00FA6BC6" w:rsidP="00FA6BC6">
      <w:pPr>
        <w:spacing w:after="240"/>
      </w:pPr>
      <w:r w:rsidRPr="00FA6BC6">
        <w:rPr>
          <w:rFonts w:ascii="Helvetica Neue" w:hAnsi="Helvetica Neue"/>
          <w:i/>
          <w:iCs/>
          <w:color w:val="000000"/>
        </w:rPr>
        <w:t>Amazon MGM Studios [Amazon MGM Studios]</w:t>
      </w:r>
    </w:p>
    <w:p w14:paraId="7F1302E7" w14:textId="77777777" w:rsidR="00FA6BC6" w:rsidRPr="00FA6BC6" w:rsidRDefault="00FA6BC6" w:rsidP="00FA6BC6">
      <w:pPr>
        <w:ind w:hanging="360"/>
      </w:pPr>
      <w:r w:rsidRPr="00FA6BC6">
        <w:rPr>
          <w:rFonts w:ascii="Helvetica Neue" w:hAnsi="Helvetica Neue"/>
          <w:b/>
          <w:bCs/>
          <w:color w:val="000000"/>
          <w:sz w:val="22"/>
          <w:szCs w:val="22"/>
        </w:rPr>
        <w:t xml:space="preserve">Senior Graphic Designers: </w:t>
      </w:r>
      <w:r w:rsidRPr="00FA6BC6">
        <w:rPr>
          <w:rFonts w:ascii="Helvetica Neue" w:hAnsi="Helvetica Neue"/>
          <w:color w:val="000000"/>
          <w:sz w:val="22"/>
          <w:szCs w:val="22"/>
        </w:rPr>
        <w:t>Kirsten Begg-Swider, Wade Echer, and Scott Swim</w:t>
      </w:r>
    </w:p>
    <w:p w14:paraId="176344DE" w14:textId="77777777" w:rsidR="00FA6BC6" w:rsidRPr="00FA6BC6" w:rsidRDefault="00FA6BC6" w:rsidP="00FA6BC6">
      <w:pPr>
        <w:ind w:hanging="360"/>
      </w:pPr>
      <w:r w:rsidRPr="00FA6BC6">
        <w:rPr>
          <w:rFonts w:ascii="Helvetica Neue" w:hAnsi="Helvetica Neue"/>
          <w:b/>
          <w:bCs/>
          <w:color w:val="000000"/>
          <w:sz w:val="22"/>
          <w:szCs w:val="22"/>
        </w:rPr>
        <w:t xml:space="preserve">Graphic Designers: </w:t>
      </w:r>
      <w:r w:rsidRPr="00FA6BC6">
        <w:rPr>
          <w:rFonts w:ascii="Helvetica Neue" w:hAnsi="Helvetica Neue"/>
          <w:color w:val="000000"/>
          <w:sz w:val="22"/>
          <w:szCs w:val="22"/>
        </w:rPr>
        <w:t>Jesse Bafia, TJ Czupryna, Matt Epstein, Chris Jeffrey, Ryan Leimbach, Benjamin Makovsky, Stephanie McAllister, Juan Monasterio, Mosheer Nadar, Amjad Olabi, Joe Paccia, Jeff Porper, John Rizzo, Chris Salvador, Alex Smith, Drew Smoot, and Noah Woode</w:t>
      </w:r>
    </w:p>
    <w:p w14:paraId="5655B02B" w14:textId="77777777" w:rsidR="00FA6BC6" w:rsidRPr="00FA6BC6" w:rsidRDefault="00FA6BC6" w:rsidP="00FA6BC6">
      <w:pPr>
        <w:ind w:hanging="360"/>
      </w:pPr>
      <w:r w:rsidRPr="00FA6BC6">
        <w:rPr>
          <w:rFonts w:ascii="Helvetica Neue" w:hAnsi="Helvetica Neue"/>
          <w:b/>
          <w:bCs/>
          <w:color w:val="000000"/>
          <w:sz w:val="22"/>
          <w:szCs w:val="22"/>
        </w:rPr>
        <w:t xml:space="preserve">Senior Animator: </w:t>
      </w:r>
      <w:r w:rsidRPr="00FA6BC6">
        <w:rPr>
          <w:rFonts w:ascii="Helvetica Neue" w:hAnsi="Helvetica Neue"/>
          <w:color w:val="000000"/>
          <w:sz w:val="22"/>
          <w:szCs w:val="22"/>
        </w:rPr>
        <w:t>Carlos Norero</w:t>
      </w:r>
    </w:p>
    <w:p w14:paraId="30545251" w14:textId="77777777" w:rsidR="00FA6BC6" w:rsidRPr="00FA6BC6" w:rsidRDefault="00FA6BC6" w:rsidP="00FA6BC6">
      <w:pPr>
        <w:ind w:hanging="360"/>
      </w:pPr>
      <w:r w:rsidRPr="00FA6BC6">
        <w:rPr>
          <w:rFonts w:ascii="Helvetica Neue" w:hAnsi="Helvetica Neue"/>
          <w:b/>
          <w:bCs/>
          <w:color w:val="000000"/>
          <w:sz w:val="22"/>
          <w:szCs w:val="22"/>
        </w:rPr>
        <w:t xml:space="preserve">Animators: </w:t>
      </w:r>
      <w:r w:rsidRPr="00FA6BC6">
        <w:rPr>
          <w:rFonts w:ascii="Helvetica Neue" w:hAnsi="Helvetica Neue"/>
          <w:color w:val="000000"/>
          <w:sz w:val="22"/>
          <w:szCs w:val="22"/>
        </w:rPr>
        <w:t>Christian Arnsparger, Frederico Colombo Berra, Thiago Carniero, Leo Esteves, Fernanda Leal, Henrique Montanari, Giordano Prando, Izik Roitman, Mike Trinker, and Josh Van Praag</w:t>
      </w:r>
    </w:p>
    <w:p w14:paraId="2DE6A819"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Directors: </w:t>
      </w:r>
      <w:r w:rsidRPr="00FA6BC6">
        <w:rPr>
          <w:rFonts w:ascii="Helvetica Neue" w:hAnsi="Helvetica Neue"/>
          <w:color w:val="000000"/>
          <w:sz w:val="22"/>
          <w:szCs w:val="22"/>
        </w:rPr>
        <w:t>Thomas Desmeules, Tripp Dixon, John Schleef, and Jared Stacy</w:t>
      </w:r>
    </w:p>
    <w:p w14:paraId="04CB832E"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Spandan Daftary, Grant Lau, Tyler Leonard, Marc Mata, Mike Muriano, TJ Nuckolls, Alex Strand, and Mark Teitelman</w:t>
      </w:r>
    </w:p>
    <w:p w14:paraId="0E7422C0" w14:textId="77777777" w:rsidR="00FA6BC6" w:rsidRPr="00FA6BC6" w:rsidRDefault="00FA6BC6" w:rsidP="00FA6BC6">
      <w:pPr>
        <w:ind w:hanging="360"/>
      </w:pPr>
      <w:r w:rsidRPr="00FA6BC6">
        <w:rPr>
          <w:rFonts w:ascii="Helvetica Neue" w:hAnsi="Helvetica Neue"/>
          <w:b/>
          <w:bCs/>
          <w:color w:val="000000"/>
          <w:sz w:val="22"/>
          <w:szCs w:val="22"/>
        </w:rPr>
        <w:t xml:space="preserve">Art Director: </w:t>
      </w:r>
      <w:r w:rsidRPr="00FA6BC6">
        <w:rPr>
          <w:rFonts w:ascii="Helvetica Neue" w:hAnsi="Helvetica Neue"/>
          <w:color w:val="000000"/>
          <w:sz w:val="22"/>
          <w:szCs w:val="22"/>
        </w:rPr>
        <w:t>Bo Savage</w:t>
      </w:r>
    </w:p>
    <w:p w14:paraId="5D4E32A9"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1865EB95" w14:textId="03FEB40E" w:rsidR="00FA6BC6" w:rsidRPr="00FA6BC6" w:rsidRDefault="00FA6BC6" w:rsidP="00FA6BC6">
      <w:pPr>
        <w:jc w:val="center"/>
      </w:pPr>
      <w:r w:rsidRPr="00FA6BC6">
        <w:rPr>
          <w:rFonts w:ascii="Helvetica Neue" w:hAnsi="Helvetica Neue"/>
          <w:b/>
          <w:bCs/>
          <w:color w:val="000000"/>
          <w:sz w:val="32"/>
          <w:szCs w:val="32"/>
        </w:rPr>
        <w:lastRenderedPageBreak/>
        <w:t>Outstanding Sports Graphic Design: Specialty</w:t>
      </w:r>
    </w:p>
    <w:p w14:paraId="190B5FB7" w14:textId="77777777" w:rsidR="00FA6BC6" w:rsidRPr="00FA6BC6" w:rsidRDefault="00FA6BC6" w:rsidP="00FA6BC6">
      <w:pPr>
        <w:spacing w:before="280"/>
      </w:pPr>
      <w:r w:rsidRPr="00FA6BC6">
        <w:rPr>
          <w:rFonts w:ascii="Helvetica Neue" w:hAnsi="Helvetica Neue"/>
          <w:b/>
          <w:bCs/>
          <w:color w:val="000000"/>
          <w:sz w:val="28"/>
          <w:szCs w:val="28"/>
        </w:rPr>
        <w:t>Believers: Boston Red Sox</w:t>
      </w:r>
    </w:p>
    <w:p w14:paraId="6463A5E0" w14:textId="77777777" w:rsidR="00FA6BC6" w:rsidRPr="00FA6BC6" w:rsidRDefault="00FA6BC6" w:rsidP="00FA6BC6">
      <w:pPr>
        <w:spacing w:after="240"/>
      </w:pPr>
      <w:r w:rsidRPr="00FA6BC6">
        <w:rPr>
          <w:rFonts w:ascii="Helvetica Neue" w:hAnsi="Helvetica Neue"/>
          <w:i/>
          <w:iCs/>
          <w:color w:val="000000"/>
        </w:rPr>
        <w:t>ESPN [ESPN | Religion of Sports | Artists Equity]</w:t>
      </w:r>
    </w:p>
    <w:p w14:paraId="5DDF7DA1" w14:textId="77777777" w:rsidR="00FA6BC6" w:rsidRPr="00FA6BC6" w:rsidRDefault="00FA6BC6" w:rsidP="00FA6BC6">
      <w:pPr>
        <w:ind w:hanging="360"/>
      </w:pPr>
      <w:r w:rsidRPr="00FA6BC6">
        <w:rPr>
          <w:rFonts w:ascii="Helvetica Neue" w:hAnsi="Helvetica Neue"/>
          <w:b/>
          <w:bCs/>
          <w:color w:val="000000"/>
          <w:sz w:val="22"/>
          <w:szCs w:val="22"/>
        </w:rPr>
        <w:t xml:space="preserve">Animator: </w:t>
      </w:r>
      <w:r w:rsidRPr="00FA6BC6">
        <w:rPr>
          <w:rFonts w:ascii="Helvetica Neue" w:hAnsi="Helvetica Neue"/>
          <w:color w:val="000000"/>
          <w:sz w:val="22"/>
          <w:szCs w:val="22"/>
        </w:rPr>
        <w:t>Jesse Bafia</w:t>
      </w:r>
    </w:p>
    <w:p w14:paraId="61E381F9" w14:textId="77777777" w:rsidR="00FA6BC6" w:rsidRPr="00FA6BC6" w:rsidRDefault="00FA6BC6" w:rsidP="00FA6BC6">
      <w:pPr>
        <w:ind w:hanging="360"/>
      </w:pPr>
      <w:r w:rsidRPr="00FA6BC6">
        <w:rPr>
          <w:rFonts w:ascii="Helvetica Neue" w:hAnsi="Helvetica Neue"/>
          <w:b/>
          <w:bCs/>
          <w:color w:val="000000"/>
          <w:sz w:val="22"/>
          <w:szCs w:val="22"/>
        </w:rPr>
        <w:t xml:space="preserve">Graphic Designer / Animators: </w:t>
      </w:r>
      <w:r w:rsidRPr="00FA6BC6">
        <w:rPr>
          <w:rFonts w:ascii="Helvetica Neue" w:hAnsi="Helvetica Neue"/>
          <w:color w:val="000000"/>
          <w:sz w:val="22"/>
          <w:szCs w:val="22"/>
        </w:rPr>
        <w:t>Phil Hoeschen, Chelsea Marotta, and Loren McNames</w:t>
      </w:r>
    </w:p>
    <w:p w14:paraId="6FFE0A4A" w14:textId="77777777" w:rsidR="00FA6BC6" w:rsidRPr="00FA6BC6" w:rsidRDefault="00FA6BC6" w:rsidP="00FA6BC6">
      <w:pPr>
        <w:ind w:hanging="360"/>
      </w:pPr>
      <w:r w:rsidRPr="00FA6BC6">
        <w:rPr>
          <w:rFonts w:ascii="Helvetica Neue" w:hAnsi="Helvetica Neue"/>
          <w:b/>
          <w:bCs/>
          <w:color w:val="000000"/>
          <w:sz w:val="22"/>
          <w:szCs w:val="22"/>
        </w:rPr>
        <w:t xml:space="preserve">Art Director / Graphic Designer / Animator: </w:t>
      </w:r>
      <w:r w:rsidRPr="00FA6BC6">
        <w:rPr>
          <w:rFonts w:ascii="Helvetica Neue" w:hAnsi="Helvetica Neue"/>
          <w:color w:val="000000"/>
          <w:sz w:val="22"/>
          <w:szCs w:val="22"/>
        </w:rPr>
        <w:t>Amanda Li Jing Koh</w:t>
      </w:r>
    </w:p>
    <w:p w14:paraId="7FDDBB1B"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 </w:t>
      </w:r>
      <w:r w:rsidRPr="00FA6BC6">
        <w:rPr>
          <w:rFonts w:ascii="Helvetica Neue" w:hAnsi="Helvetica Neue"/>
          <w:color w:val="000000"/>
          <w:sz w:val="22"/>
          <w:szCs w:val="22"/>
        </w:rPr>
        <w:t>Lauren Fisher</w:t>
      </w:r>
    </w:p>
    <w:p w14:paraId="785FEF2B" w14:textId="77777777" w:rsidR="00FA6BC6" w:rsidRPr="00FA6BC6" w:rsidRDefault="00FA6BC6" w:rsidP="00FA6BC6">
      <w:pPr>
        <w:spacing w:before="280"/>
      </w:pPr>
      <w:r w:rsidRPr="00FA6BC6">
        <w:rPr>
          <w:rFonts w:ascii="Helvetica Neue" w:hAnsi="Helvetica Neue"/>
          <w:b/>
          <w:bCs/>
          <w:color w:val="000000"/>
          <w:sz w:val="28"/>
          <w:szCs w:val="28"/>
        </w:rPr>
        <w:t>MLB Now Open</w:t>
      </w:r>
    </w:p>
    <w:p w14:paraId="13674846" w14:textId="77777777" w:rsidR="00FA6BC6" w:rsidRPr="00FA6BC6" w:rsidRDefault="00FA6BC6" w:rsidP="00FA6BC6">
      <w:pPr>
        <w:spacing w:after="240"/>
      </w:pPr>
      <w:r w:rsidRPr="00FA6BC6">
        <w:rPr>
          <w:rFonts w:ascii="Helvetica Neue" w:hAnsi="Helvetica Neue"/>
          <w:i/>
          <w:iCs/>
          <w:color w:val="000000"/>
        </w:rPr>
        <w:t>MLB Network</w:t>
      </w:r>
    </w:p>
    <w:p w14:paraId="7C4C5E72" w14:textId="77777777" w:rsidR="00FA6BC6" w:rsidRPr="00FA6BC6" w:rsidRDefault="00FA6BC6" w:rsidP="00FA6BC6">
      <w:pPr>
        <w:ind w:hanging="360"/>
      </w:pPr>
      <w:r w:rsidRPr="00FA6BC6">
        <w:rPr>
          <w:rFonts w:ascii="Helvetica Neue" w:hAnsi="Helvetica Neue"/>
          <w:b/>
          <w:bCs/>
          <w:color w:val="000000"/>
          <w:sz w:val="22"/>
          <w:szCs w:val="22"/>
        </w:rPr>
        <w:t xml:space="preserve">Senior Graphic Designer: </w:t>
      </w:r>
      <w:r w:rsidRPr="00FA6BC6">
        <w:rPr>
          <w:rFonts w:ascii="Helvetica Neue" w:hAnsi="Helvetica Neue"/>
          <w:color w:val="000000"/>
          <w:sz w:val="22"/>
          <w:szCs w:val="22"/>
        </w:rPr>
        <w:t>Brent Philhower</w:t>
      </w:r>
    </w:p>
    <w:p w14:paraId="18D04463" w14:textId="77777777" w:rsidR="00FA6BC6" w:rsidRPr="00FA6BC6" w:rsidRDefault="00FA6BC6" w:rsidP="00FA6BC6">
      <w:pPr>
        <w:ind w:hanging="360"/>
      </w:pPr>
      <w:r w:rsidRPr="00FA6BC6">
        <w:rPr>
          <w:rFonts w:ascii="Helvetica Neue" w:hAnsi="Helvetica Neue"/>
          <w:b/>
          <w:bCs/>
          <w:color w:val="000000"/>
          <w:sz w:val="22"/>
          <w:szCs w:val="22"/>
        </w:rPr>
        <w:t xml:space="preserve">Graphic Designers: </w:t>
      </w:r>
      <w:r w:rsidRPr="00FA6BC6">
        <w:rPr>
          <w:rFonts w:ascii="Helvetica Neue" w:hAnsi="Helvetica Neue"/>
          <w:color w:val="000000"/>
          <w:sz w:val="22"/>
          <w:szCs w:val="22"/>
        </w:rPr>
        <w:t>Marissa Lombardi, Kellie Sing, Eric Sole, and David Wendl</w:t>
      </w:r>
    </w:p>
    <w:p w14:paraId="08DC3EF1"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Mark Capalbo, Brian Kenny, Premier Maldonado, Mike Martin, and Marty Montalto</w:t>
      </w:r>
    </w:p>
    <w:p w14:paraId="04676724" w14:textId="77777777" w:rsidR="00FA6BC6" w:rsidRPr="00FA6BC6" w:rsidRDefault="00FA6BC6" w:rsidP="00FA6BC6">
      <w:pPr>
        <w:ind w:hanging="360"/>
      </w:pPr>
      <w:r w:rsidRPr="00FA6BC6">
        <w:rPr>
          <w:rFonts w:ascii="Helvetica Neue" w:hAnsi="Helvetica Neue"/>
          <w:b/>
          <w:bCs/>
          <w:color w:val="000000"/>
          <w:sz w:val="22"/>
          <w:szCs w:val="22"/>
        </w:rPr>
        <w:t xml:space="preserve">Art Directors: </w:t>
      </w:r>
      <w:r w:rsidRPr="00FA6BC6">
        <w:rPr>
          <w:rFonts w:ascii="Helvetica Neue" w:hAnsi="Helvetica Neue"/>
          <w:color w:val="000000"/>
          <w:sz w:val="22"/>
          <w:szCs w:val="22"/>
        </w:rPr>
        <w:t>Jeff Boccia and Danny Muhr</w:t>
      </w:r>
    </w:p>
    <w:p w14:paraId="0DEC7D6A" w14:textId="77777777" w:rsidR="00FA6BC6" w:rsidRPr="00FA6BC6" w:rsidRDefault="00FA6BC6" w:rsidP="00FA6BC6">
      <w:pPr>
        <w:spacing w:before="280"/>
      </w:pPr>
      <w:r w:rsidRPr="00FA6BC6">
        <w:rPr>
          <w:rFonts w:ascii="Helvetica Neue" w:hAnsi="Helvetica Neue"/>
          <w:b/>
          <w:bCs/>
          <w:color w:val="000000"/>
          <w:sz w:val="28"/>
          <w:szCs w:val="28"/>
        </w:rPr>
        <w:t>NFL on CBS</w:t>
      </w:r>
    </w:p>
    <w:p w14:paraId="4493FADD" w14:textId="77777777" w:rsidR="00FA6BC6" w:rsidRPr="00FA6BC6" w:rsidRDefault="00FA6BC6" w:rsidP="00FA6BC6">
      <w:r w:rsidRPr="00FA6BC6">
        <w:rPr>
          <w:rFonts w:ascii="Helvetica Neue" w:hAnsi="Helvetica Neue"/>
          <w:color w:val="000000"/>
          <w:sz w:val="28"/>
          <w:szCs w:val="28"/>
        </w:rPr>
        <w:t>The Evolution of the Big Head: Merging Human Artistry with AI Innovation</w:t>
      </w:r>
    </w:p>
    <w:p w14:paraId="7C0BC254" w14:textId="77777777" w:rsidR="00FA6BC6" w:rsidRPr="00FA6BC6" w:rsidRDefault="00FA6BC6" w:rsidP="00FA6BC6">
      <w:pPr>
        <w:spacing w:after="240"/>
      </w:pPr>
      <w:r w:rsidRPr="00FA6BC6">
        <w:rPr>
          <w:rFonts w:ascii="Helvetica Neue" w:hAnsi="Helvetica Neue"/>
          <w:i/>
          <w:iCs/>
          <w:color w:val="000000"/>
        </w:rPr>
        <w:t>CBS</w:t>
      </w:r>
    </w:p>
    <w:p w14:paraId="6A2B0CBF" w14:textId="77777777" w:rsidR="00FA6BC6" w:rsidRPr="00FA6BC6" w:rsidRDefault="00FA6BC6" w:rsidP="00FA6BC6">
      <w:pPr>
        <w:ind w:hanging="360"/>
      </w:pPr>
      <w:r w:rsidRPr="00FA6BC6">
        <w:rPr>
          <w:rFonts w:ascii="Helvetica Neue" w:hAnsi="Helvetica Neue"/>
          <w:b/>
          <w:bCs/>
          <w:color w:val="000000"/>
          <w:sz w:val="22"/>
          <w:szCs w:val="22"/>
        </w:rPr>
        <w:t xml:space="preserve">Senior Graphic Designers: </w:t>
      </w:r>
      <w:r w:rsidRPr="00FA6BC6">
        <w:rPr>
          <w:rFonts w:ascii="Helvetica Neue" w:hAnsi="Helvetica Neue"/>
          <w:color w:val="000000"/>
          <w:sz w:val="22"/>
          <w:szCs w:val="22"/>
        </w:rPr>
        <w:t>Ade Ellis, Brian Maher, Charles Masiano, Jake Picker, Matthew Quartararo, Austin Smith, and Brooke Weiss</w:t>
      </w:r>
    </w:p>
    <w:p w14:paraId="1094DB60" w14:textId="77777777" w:rsidR="00FA6BC6" w:rsidRPr="00FA6BC6" w:rsidRDefault="00FA6BC6" w:rsidP="00FA6BC6">
      <w:pPr>
        <w:ind w:hanging="360"/>
      </w:pPr>
      <w:r w:rsidRPr="00FA6BC6">
        <w:rPr>
          <w:rFonts w:ascii="Helvetica Neue" w:hAnsi="Helvetica Neue"/>
          <w:b/>
          <w:bCs/>
          <w:color w:val="000000"/>
          <w:sz w:val="22"/>
          <w:szCs w:val="22"/>
        </w:rPr>
        <w:t xml:space="preserve">Senior Animators: </w:t>
      </w:r>
      <w:r w:rsidRPr="00FA6BC6">
        <w:rPr>
          <w:rFonts w:ascii="Helvetica Neue" w:hAnsi="Helvetica Neue"/>
          <w:color w:val="000000"/>
          <w:sz w:val="22"/>
          <w:szCs w:val="22"/>
        </w:rPr>
        <w:t>Luke Desimone, Jordan Lange, and Jose Leon</w:t>
      </w:r>
    </w:p>
    <w:p w14:paraId="39B09923"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Komal Bhukhanwala and Jon Paul LoMonaco</w:t>
      </w:r>
    </w:p>
    <w:p w14:paraId="46EFB472" w14:textId="77777777" w:rsidR="00FA6BC6" w:rsidRPr="00FA6BC6" w:rsidRDefault="00FA6BC6" w:rsidP="00FA6BC6">
      <w:pPr>
        <w:ind w:hanging="360"/>
      </w:pPr>
      <w:r w:rsidRPr="00FA6BC6">
        <w:rPr>
          <w:rFonts w:ascii="Helvetica Neue" w:hAnsi="Helvetica Neue"/>
          <w:b/>
          <w:bCs/>
          <w:color w:val="000000"/>
          <w:sz w:val="22"/>
          <w:szCs w:val="22"/>
        </w:rPr>
        <w:t xml:space="preserve">Art Directors: </w:t>
      </w:r>
      <w:r w:rsidRPr="00FA6BC6">
        <w:rPr>
          <w:rFonts w:ascii="Helvetica Neue" w:hAnsi="Helvetica Neue"/>
          <w:color w:val="000000"/>
          <w:sz w:val="22"/>
          <w:szCs w:val="22"/>
        </w:rPr>
        <w:t>Douglas Gordon, Hasani Jones, Ian McCarthy, Kenji Nakajima, Yash Patel, Andrew Sherman, and Robyn Whaples</w:t>
      </w:r>
    </w:p>
    <w:p w14:paraId="74EA665B" w14:textId="77777777" w:rsidR="00FA6BC6" w:rsidRPr="00FA6BC6" w:rsidRDefault="00FA6BC6" w:rsidP="00FA6BC6">
      <w:pPr>
        <w:spacing w:before="280"/>
      </w:pPr>
      <w:r w:rsidRPr="00FA6BC6">
        <w:rPr>
          <w:rFonts w:ascii="Helvetica Neue" w:hAnsi="Helvetica Neue"/>
          <w:b/>
          <w:bCs/>
          <w:color w:val="000000"/>
          <w:sz w:val="28"/>
          <w:szCs w:val="28"/>
        </w:rPr>
        <w:t>NFL Slimetime</w:t>
      </w:r>
    </w:p>
    <w:p w14:paraId="5F65B54E" w14:textId="77777777" w:rsidR="00FA6BC6" w:rsidRPr="00FA6BC6" w:rsidRDefault="00FA6BC6" w:rsidP="00FA6BC6">
      <w:pPr>
        <w:spacing w:after="240"/>
      </w:pPr>
      <w:r w:rsidRPr="00FA6BC6">
        <w:rPr>
          <w:rFonts w:ascii="Helvetica Neue" w:hAnsi="Helvetica Neue"/>
          <w:i/>
          <w:iCs/>
          <w:color w:val="000000"/>
        </w:rPr>
        <w:t>Nickelodeon | CBS [NFL Films]</w:t>
      </w:r>
    </w:p>
    <w:p w14:paraId="5BE9621A" w14:textId="77777777" w:rsidR="00FA6BC6" w:rsidRPr="00FA6BC6" w:rsidRDefault="00FA6BC6" w:rsidP="00FA6BC6">
      <w:pPr>
        <w:ind w:hanging="360"/>
      </w:pPr>
      <w:r w:rsidRPr="00FA6BC6">
        <w:rPr>
          <w:rFonts w:ascii="Helvetica Neue" w:hAnsi="Helvetica Neue"/>
          <w:b/>
          <w:bCs/>
          <w:color w:val="000000"/>
          <w:sz w:val="22"/>
          <w:szCs w:val="22"/>
        </w:rPr>
        <w:t xml:space="preserve">Graphic Designers: </w:t>
      </w:r>
      <w:r w:rsidRPr="00FA6BC6">
        <w:rPr>
          <w:rFonts w:ascii="Helvetica Neue" w:hAnsi="Helvetica Neue"/>
          <w:color w:val="000000"/>
          <w:sz w:val="22"/>
          <w:szCs w:val="22"/>
        </w:rPr>
        <w:t>Sol Bourdeau-Garcia, Michael Cerullo, Nelson Dellamaggiore, Jonathan Katz, and Will Velasquez</w:t>
      </w:r>
    </w:p>
    <w:p w14:paraId="23656773" w14:textId="77777777" w:rsidR="00FA6BC6" w:rsidRPr="00FA6BC6" w:rsidRDefault="00FA6BC6" w:rsidP="00FA6BC6">
      <w:pPr>
        <w:ind w:hanging="360"/>
      </w:pPr>
      <w:r w:rsidRPr="00FA6BC6">
        <w:rPr>
          <w:rFonts w:ascii="Helvetica Neue" w:hAnsi="Helvetica Neue"/>
          <w:b/>
          <w:bCs/>
          <w:color w:val="000000"/>
          <w:sz w:val="22"/>
          <w:szCs w:val="22"/>
        </w:rPr>
        <w:t xml:space="preserve">Director of Animations: </w:t>
      </w:r>
      <w:r w:rsidRPr="00FA6BC6">
        <w:rPr>
          <w:rFonts w:ascii="Helvetica Neue" w:hAnsi="Helvetica Neue"/>
          <w:color w:val="000000"/>
          <w:sz w:val="22"/>
          <w:szCs w:val="22"/>
        </w:rPr>
        <w:t>Jennifer Chiu, Alessandra Sutera, and Kerry Villamil</w:t>
      </w:r>
    </w:p>
    <w:p w14:paraId="043E5EC1" w14:textId="77777777" w:rsidR="00FA6BC6" w:rsidRPr="00FA6BC6" w:rsidRDefault="00FA6BC6" w:rsidP="00FA6BC6">
      <w:pPr>
        <w:ind w:hanging="360"/>
      </w:pPr>
      <w:r w:rsidRPr="00FA6BC6">
        <w:rPr>
          <w:rFonts w:ascii="Helvetica Neue" w:hAnsi="Helvetica Neue"/>
          <w:b/>
          <w:bCs/>
          <w:color w:val="000000"/>
          <w:sz w:val="22"/>
          <w:szCs w:val="22"/>
        </w:rPr>
        <w:t xml:space="preserve">Senior Animators: </w:t>
      </w:r>
      <w:r w:rsidRPr="00FA6BC6">
        <w:rPr>
          <w:rFonts w:ascii="Helvetica Neue" w:hAnsi="Helvetica Neue"/>
          <w:color w:val="000000"/>
          <w:sz w:val="22"/>
          <w:szCs w:val="22"/>
        </w:rPr>
        <w:t>Gbenga Adewumi, Dave O'Brien, and Jeff Wallenhorst</w:t>
      </w:r>
    </w:p>
    <w:p w14:paraId="67C5B986" w14:textId="77777777" w:rsidR="00FA6BC6" w:rsidRPr="00FA6BC6" w:rsidRDefault="00FA6BC6" w:rsidP="00FA6BC6">
      <w:pPr>
        <w:ind w:hanging="360"/>
      </w:pPr>
      <w:r w:rsidRPr="00FA6BC6">
        <w:rPr>
          <w:rFonts w:ascii="Helvetica Neue" w:hAnsi="Helvetica Neue"/>
          <w:b/>
          <w:bCs/>
          <w:color w:val="000000"/>
          <w:sz w:val="22"/>
          <w:szCs w:val="22"/>
        </w:rPr>
        <w:t xml:space="preserve">Animators: </w:t>
      </w:r>
      <w:r w:rsidRPr="00FA6BC6">
        <w:rPr>
          <w:rFonts w:ascii="Helvetica Neue" w:hAnsi="Helvetica Neue"/>
          <w:color w:val="000000"/>
          <w:sz w:val="22"/>
          <w:szCs w:val="22"/>
        </w:rPr>
        <w:t>Jennifer Clotfelter, Caleb Eason, Alisha Hallmark, Scott Kennell, Kristie Kish, Aaron Kite, Brittany Laureano, Chris Timmons, and Matt Whitman</w:t>
      </w:r>
    </w:p>
    <w:p w14:paraId="276B385A"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 </w:t>
      </w:r>
      <w:r w:rsidRPr="00FA6BC6">
        <w:rPr>
          <w:rFonts w:ascii="Helvetica Neue" w:hAnsi="Helvetica Neue"/>
          <w:color w:val="000000"/>
          <w:sz w:val="22"/>
          <w:szCs w:val="22"/>
        </w:rPr>
        <w:t>Tim Lines</w:t>
      </w:r>
    </w:p>
    <w:p w14:paraId="575D9309" w14:textId="77777777" w:rsidR="00FA6BC6" w:rsidRPr="00FA6BC6" w:rsidRDefault="00FA6BC6" w:rsidP="00FA6BC6">
      <w:pPr>
        <w:ind w:hanging="360"/>
      </w:pPr>
      <w:r w:rsidRPr="00FA6BC6">
        <w:rPr>
          <w:rFonts w:ascii="Helvetica Neue" w:hAnsi="Helvetica Neue"/>
          <w:b/>
          <w:bCs/>
          <w:color w:val="000000"/>
          <w:sz w:val="22"/>
          <w:szCs w:val="22"/>
        </w:rPr>
        <w:t xml:space="preserve">Art Director: </w:t>
      </w:r>
      <w:r w:rsidRPr="00FA6BC6">
        <w:rPr>
          <w:rFonts w:ascii="Helvetica Neue" w:hAnsi="Helvetica Neue"/>
          <w:color w:val="000000"/>
          <w:sz w:val="22"/>
          <w:szCs w:val="22"/>
        </w:rPr>
        <w:t>Bobby Houlihan</w:t>
      </w:r>
    </w:p>
    <w:p w14:paraId="3BDE9EE8" w14:textId="77777777" w:rsidR="00FA6BC6" w:rsidRPr="00FA6BC6" w:rsidRDefault="00FA6BC6" w:rsidP="00FA6BC6">
      <w:pPr>
        <w:spacing w:before="280"/>
      </w:pPr>
      <w:r w:rsidRPr="00FA6BC6">
        <w:rPr>
          <w:rFonts w:ascii="Helvetica Neue" w:hAnsi="Helvetica Neue"/>
          <w:b/>
          <w:bCs/>
          <w:color w:val="000000"/>
          <w:sz w:val="28"/>
          <w:szCs w:val="28"/>
        </w:rPr>
        <w:t>WWE: Unreal</w:t>
      </w:r>
    </w:p>
    <w:p w14:paraId="6682ED91" w14:textId="77777777" w:rsidR="00FA6BC6" w:rsidRPr="00FA6BC6" w:rsidRDefault="00FA6BC6" w:rsidP="00FA6BC6">
      <w:pPr>
        <w:spacing w:after="240"/>
      </w:pPr>
      <w:r w:rsidRPr="00FA6BC6">
        <w:rPr>
          <w:rFonts w:ascii="Helvetica Neue" w:hAnsi="Helvetica Neue"/>
          <w:i/>
          <w:iCs/>
          <w:color w:val="000000"/>
        </w:rPr>
        <w:t>Netflix [Omaha Productions | NFL Films | Skydance Sports | WWE | Netflix]</w:t>
      </w:r>
    </w:p>
    <w:p w14:paraId="47E0B1DC" w14:textId="77777777" w:rsidR="00FA6BC6" w:rsidRPr="00FA6BC6" w:rsidRDefault="00FA6BC6" w:rsidP="00FA6BC6">
      <w:pPr>
        <w:ind w:hanging="360"/>
      </w:pPr>
      <w:r w:rsidRPr="00FA6BC6">
        <w:rPr>
          <w:rFonts w:ascii="Helvetica Neue" w:hAnsi="Helvetica Neue"/>
          <w:b/>
          <w:bCs/>
          <w:color w:val="000000"/>
          <w:sz w:val="22"/>
          <w:szCs w:val="22"/>
        </w:rPr>
        <w:t xml:space="preserve">Senior Graphic Designer: </w:t>
      </w:r>
      <w:r w:rsidRPr="00FA6BC6">
        <w:rPr>
          <w:rFonts w:ascii="Helvetica Neue" w:hAnsi="Helvetica Neue"/>
          <w:color w:val="000000"/>
          <w:sz w:val="22"/>
          <w:szCs w:val="22"/>
        </w:rPr>
        <w:t>Jim Eyles</w:t>
      </w:r>
    </w:p>
    <w:p w14:paraId="12142B21"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Graphic Designers: </w:t>
      </w:r>
      <w:r w:rsidRPr="00FA6BC6">
        <w:rPr>
          <w:rFonts w:ascii="Helvetica Neue" w:hAnsi="Helvetica Neue"/>
          <w:color w:val="000000"/>
          <w:sz w:val="22"/>
          <w:szCs w:val="22"/>
        </w:rPr>
        <w:t>Matthew Besson, June Cho, Andrew Cordova, Steven Do, Rich Hunt, Lucy Kim, Daniel Moreno, Michael Rinnan, and Pete Sickbert-Bennett</w:t>
      </w:r>
    </w:p>
    <w:p w14:paraId="2AC73B2D"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Directors: </w:t>
      </w:r>
      <w:r w:rsidRPr="00FA6BC6">
        <w:rPr>
          <w:rFonts w:ascii="Helvetica Neue" w:hAnsi="Helvetica Neue"/>
          <w:color w:val="000000"/>
          <w:sz w:val="22"/>
          <w:szCs w:val="22"/>
        </w:rPr>
        <w:t>Erik Powers and Chris Weaver</w:t>
      </w:r>
    </w:p>
    <w:p w14:paraId="3835EAF1"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 </w:t>
      </w:r>
      <w:r w:rsidRPr="00FA6BC6">
        <w:rPr>
          <w:rFonts w:ascii="Helvetica Neue" w:hAnsi="Helvetica Neue"/>
          <w:color w:val="000000"/>
          <w:sz w:val="22"/>
          <w:szCs w:val="22"/>
        </w:rPr>
        <w:t>Steve Biggert</w:t>
      </w:r>
    </w:p>
    <w:p w14:paraId="6D3692DF"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0782DEDE" w14:textId="1BFA525E" w:rsidR="00FA6BC6" w:rsidRPr="00FA6BC6" w:rsidRDefault="00FA6BC6" w:rsidP="00FA6BC6">
      <w:pPr>
        <w:jc w:val="center"/>
      </w:pPr>
      <w:r w:rsidRPr="00FA6BC6">
        <w:rPr>
          <w:rFonts w:ascii="Helvetica Neue" w:hAnsi="Helvetica Neue"/>
          <w:b/>
          <w:bCs/>
          <w:color w:val="000000"/>
          <w:sz w:val="32"/>
          <w:szCs w:val="32"/>
        </w:rPr>
        <w:lastRenderedPageBreak/>
        <w:t>Outstanding Studio Or Production Design/Art Direction: Sports</w:t>
      </w:r>
    </w:p>
    <w:p w14:paraId="42ACB0C8" w14:textId="77777777" w:rsidR="00FA6BC6" w:rsidRPr="00FA6BC6" w:rsidRDefault="00FA6BC6" w:rsidP="00FA6BC6">
      <w:pPr>
        <w:spacing w:before="280"/>
      </w:pPr>
      <w:r w:rsidRPr="00FA6BC6">
        <w:rPr>
          <w:rFonts w:ascii="Helvetica Neue" w:hAnsi="Helvetica Neue"/>
          <w:b/>
          <w:bCs/>
          <w:color w:val="000000"/>
          <w:sz w:val="28"/>
          <w:szCs w:val="28"/>
        </w:rPr>
        <w:t>Celtics City</w:t>
      </w:r>
    </w:p>
    <w:p w14:paraId="7606C317" w14:textId="77777777" w:rsidR="00FA6BC6" w:rsidRPr="00FA6BC6" w:rsidRDefault="00FA6BC6" w:rsidP="00FA6BC6">
      <w:pPr>
        <w:spacing w:after="240"/>
      </w:pPr>
      <w:r w:rsidRPr="00FA6BC6">
        <w:rPr>
          <w:rFonts w:ascii="Helvetica Neue" w:hAnsi="Helvetica Neue"/>
          <w:i/>
          <w:iCs/>
          <w:color w:val="000000"/>
        </w:rPr>
        <w:t>HBO Max [Ringer Films | Words + Pictures | Left/Right | NBA Entertainment]</w:t>
      </w:r>
    </w:p>
    <w:p w14:paraId="7C7752C5"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 </w:t>
      </w:r>
      <w:r w:rsidRPr="00FA6BC6">
        <w:rPr>
          <w:rFonts w:ascii="Helvetica Neue" w:hAnsi="Helvetica Neue"/>
          <w:color w:val="000000"/>
          <w:sz w:val="22"/>
          <w:szCs w:val="22"/>
        </w:rPr>
        <w:t>Thom Stukas</w:t>
      </w:r>
    </w:p>
    <w:p w14:paraId="08AF54B8" w14:textId="77777777" w:rsidR="00FA6BC6" w:rsidRPr="00FA6BC6" w:rsidRDefault="00FA6BC6" w:rsidP="00FA6BC6">
      <w:pPr>
        <w:ind w:hanging="360"/>
      </w:pPr>
      <w:r w:rsidRPr="00FA6BC6">
        <w:rPr>
          <w:rFonts w:ascii="Helvetica Neue" w:hAnsi="Helvetica Neue"/>
          <w:b/>
          <w:bCs/>
          <w:color w:val="000000"/>
          <w:sz w:val="22"/>
          <w:szCs w:val="22"/>
        </w:rPr>
        <w:t xml:space="preserve">Art Director: </w:t>
      </w:r>
      <w:r w:rsidRPr="00FA6BC6">
        <w:rPr>
          <w:rFonts w:ascii="Helvetica Neue" w:hAnsi="Helvetica Neue"/>
          <w:color w:val="000000"/>
          <w:sz w:val="22"/>
          <w:szCs w:val="22"/>
        </w:rPr>
        <w:t>Andrés Vasquez</w:t>
      </w:r>
    </w:p>
    <w:p w14:paraId="4951C1C7" w14:textId="77777777" w:rsidR="00FA6BC6" w:rsidRPr="00FA6BC6" w:rsidRDefault="00FA6BC6" w:rsidP="00FA6BC6">
      <w:pPr>
        <w:ind w:hanging="360"/>
      </w:pPr>
      <w:r w:rsidRPr="00FA6BC6">
        <w:rPr>
          <w:rFonts w:ascii="Helvetica Neue" w:hAnsi="Helvetica Neue"/>
          <w:b/>
          <w:bCs/>
          <w:color w:val="000000"/>
          <w:sz w:val="22"/>
          <w:szCs w:val="22"/>
        </w:rPr>
        <w:t xml:space="preserve">Prop Master: </w:t>
      </w:r>
      <w:r w:rsidRPr="00FA6BC6">
        <w:rPr>
          <w:rFonts w:ascii="Helvetica Neue" w:hAnsi="Helvetica Neue"/>
          <w:color w:val="000000"/>
          <w:sz w:val="22"/>
          <w:szCs w:val="22"/>
        </w:rPr>
        <w:t>Tyus Tualii</w:t>
      </w:r>
    </w:p>
    <w:p w14:paraId="6083CC34" w14:textId="77777777" w:rsidR="00FA6BC6" w:rsidRPr="00FA6BC6" w:rsidRDefault="00FA6BC6" w:rsidP="00FA6BC6">
      <w:pPr>
        <w:spacing w:before="280"/>
      </w:pPr>
      <w:r w:rsidRPr="00FA6BC6">
        <w:rPr>
          <w:rFonts w:ascii="Helvetica Neue" w:hAnsi="Helvetica Neue"/>
          <w:b/>
          <w:bCs/>
          <w:color w:val="000000"/>
          <w:sz w:val="28"/>
          <w:szCs w:val="28"/>
        </w:rPr>
        <w:t>FOX NFL Sunday</w:t>
      </w:r>
    </w:p>
    <w:p w14:paraId="3B3DC9B9" w14:textId="77777777" w:rsidR="00FA6BC6" w:rsidRPr="00FA6BC6" w:rsidRDefault="00FA6BC6" w:rsidP="00FA6BC6">
      <w:r w:rsidRPr="00FA6BC6">
        <w:rPr>
          <w:rFonts w:ascii="Helvetica Neue" w:hAnsi="Helvetica Neue"/>
          <w:color w:val="000000"/>
          <w:sz w:val="28"/>
          <w:szCs w:val="28"/>
        </w:rPr>
        <w:t>Case of the Missing Best Team | The Dynasty Blueprint | The Waiting Room</w:t>
      </w:r>
    </w:p>
    <w:p w14:paraId="4C708816" w14:textId="77777777" w:rsidR="00FA6BC6" w:rsidRPr="00FA6BC6" w:rsidRDefault="00FA6BC6" w:rsidP="00FA6BC6">
      <w:pPr>
        <w:spacing w:after="240"/>
      </w:pPr>
      <w:r w:rsidRPr="00FA6BC6">
        <w:rPr>
          <w:rFonts w:ascii="Helvetica Neue" w:hAnsi="Helvetica Neue"/>
          <w:i/>
          <w:iCs/>
          <w:color w:val="000000"/>
        </w:rPr>
        <w:t>FOX</w:t>
      </w:r>
    </w:p>
    <w:p w14:paraId="14219195"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Dave Strumpf and Jesse Weiss</w:t>
      </w:r>
    </w:p>
    <w:p w14:paraId="66DAAF95" w14:textId="77777777" w:rsidR="00FA6BC6" w:rsidRPr="00FA6BC6" w:rsidRDefault="00FA6BC6" w:rsidP="00FA6BC6">
      <w:pPr>
        <w:ind w:hanging="360"/>
      </w:pPr>
      <w:r w:rsidRPr="00FA6BC6">
        <w:rPr>
          <w:rFonts w:ascii="Helvetica Neue" w:hAnsi="Helvetica Neue"/>
          <w:b/>
          <w:bCs/>
          <w:color w:val="000000"/>
          <w:sz w:val="22"/>
          <w:szCs w:val="22"/>
        </w:rPr>
        <w:t xml:space="preserve">Production Designers: </w:t>
      </w:r>
      <w:r w:rsidRPr="00FA6BC6">
        <w:rPr>
          <w:rFonts w:ascii="Helvetica Neue" w:hAnsi="Helvetica Neue"/>
          <w:color w:val="000000"/>
          <w:sz w:val="22"/>
          <w:szCs w:val="22"/>
        </w:rPr>
        <w:t>Ethan Clark, Josh Perea, and Chris Smith</w:t>
      </w:r>
    </w:p>
    <w:p w14:paraId="6E8ED8A5" w14:textId="77777777" w:rsidR="00FA6BC6" w:rsidRPr="00FA6BC6" w:rsidRDefault="00FA6BC6" w:rsidP="00FA6BC6">
      <w:pPr>
        <w:ind w:hanging="360"/>
      </w:pPr>
      <w:r w:rsidRPr="00FA6BC6">
        <w:rPr>
          <w:rFonts w:ascii="Helvetica Neue" w:hAnsi="Helvetica Neue"/>
          <w:b/>
          <w:bCs/>
          <w:color w:val="000000"/>
          <w:sz w:val="22"/>
          <w:szCs w:val="22"/>
        </w:rPr>
        <w:t xml:space="preserve">Art Directors: </w:t>
      </w:r>
      <w:r w:rsidRPr="00FA6BC6">
        <w:rPr>
          <w:rFonts w:ascii="Helvetica Neue" w:hAnsi="Helvetica Neue"/>
          <w:color w:val="000000"/>
          <w:sz w:val="22"/>
          <w:szCs w:val="22"/>
        </w:rPr>
        <w:t>Jordan Dawes and Scott Freeman</w:t>
      </w:r>
    </w:p>
    <w:p w14:paraId="791A12E5" w14:textId="77777777" w:rsidR="00FA6BC6" w:rsidRPr="00FA6BC6" w:rsidRDefault="00FA6BC6" w:rsidP="00FA6BC6">
      <w:pPr>
        <w:ind w:hanging="360"/>
      </w:pPr>
      <w:r w:rsidRPr="00FA6BC6">
        <w:rPr>
          <w:rFonts w:ascii="Helvetica Neue" w:hAnsi="Helvetica Neue"/>
          <w:b/>
          <w:bCs/>
          <w:color w:val="000000"/>
          <w:sz w:val="22"/>
          <w:szCs w:val="22"/>
        </w:rPr>
        <w:t xml:space="preserve">Prop Master: </w:t>
      </w:r>
      <w:r w:rsidRPr="00FA6BC6">
        <w:rPr>
          <w:rFonts w:ascii="Helvetica Neue" w:hAnsi="Helvetica Neue"/>
          <w:color w:val="000000"/>
          <w:sz w:val="22"/>
          <w:szCs w:val="22"/>
        </w:rPr>
        <w:t>Edwind Moreno</w:t>
      </w:r>
    </w:p>
    <w:p w14:paraId="7853DD0A" w14:textId="77777777" w:rsidR="00FA6BC6" w:rsidRPr="00FA6BC6" w:rsidRDefault="00FA6BC6" w:rsidP="00FA6BC6">
      <w:pPr>
        <w:ind w:hanging="360"/>
      </w:pPr>
      <w:r w:rsidRPr="00FA6BC6">
        <w:rPr>
          <w:rFonts w:ascii="Helvetica Neue" w:hAnsi="Helvetica Neue"/>
          <w:b/>
          <w:bCs/>
          <w:color w:val="000000"/>
          <w:sz w:val="22"/>
          <w:szCs w:val="22"/>
        </w:rPr>
        <w:t xml:space="preserve">Set Decorators: </w:t>
      </w:r>
      <w:r w:rsidRPr="00FA6BC6">
        <w:rPr>
          <w:rFonts w:ascii="Helvetica Neue" w:hAnsi="Helvetica Neue"/>
          <w:color w:val="000000"/>
          <w:sz w:val="22"/>
          <w:szCs w:val="22"/>
        </w:rPr>
        <w:t>Hallie Gould and Oscar Huezo</w:t>
      </w:r>
    </w:p>
    <w:p w14:paraId="4453C098" w14:textId="77777777" w:rsidR="00FA6BC6" w:rsidRPr="00FA6BC6" w:rsidRDefault="00FA6BC6" w:rsidP="00FA6BC6">
      <w:pPr>
        <w:spacing w:before="280"/>
      </w:pPr>
      <w:r w:rsidRPr="00FA6BC6">
        <w:rPr>
          <w:rFonts w:ascii="Helvetica Neue" w:hAnsi="Helvetica Neue"/>
          <w:b/>
          <w:bCs/>
          <w:color w:val="000000"/>
          <w:sz w:val="28"/>
          <w:szCs w:val="28"/>
        </w:rPr>
        <w:t>Monsters Funday Football</w:t>
      </w:r>
    </w:p>
    <w:p w14:paraId="5C1059B7" w14:textId="77777777" w:rsidR="00FA6BC6" w:rsidRPr="00FA6BC6" w:rsidRDefault="00FA6BC6" w:rsidP="00FA6BC6">
      <w:pPr>
        <w:spacing w:after="240"/>
      </w:pPr>
      <w:r w:rsidRPr="00FA6BC6">
        <w:rPr>
          <w:rFonts w:ascii="Helvetica Neue" w:hAnsi="Helvetica Neue"/>
          <w:i/>
          <w:iCs/>
          <w:color w:val="000000"/>
        </w:rPr>
        <w:t>ESPN [Beyond Sports | Big Studios | Pixar]</w:t>
      </w:r>
    </w:p>
    <w:p w14:paraId="7A4E9ACB"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Directors: </w:t>
      </w:r>
      <w:r w:rsidRPr="00FA6BC6">
        <w:rPr>
          <w:rFonts w:ascii="Helvetica Neue" w:hAnsi="Helvetica Neue"/>
          <w:color w:val="000000"/>
          <w:sz w:val="22"/>
          <w:szCs w:val="22"/>
        </w:rPr>
        <w:t>Carrie Brzezinski-Hsu, Jocelyne Meinert, Sander Schouten, David Sparrgrove, Michael Szykowny, Tina Thornton, Jay Ward, and Nicolaas Westerhof</w:t>
      </w:r>
    </w:p>
    <w:p w14:paraId="34954B5E"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Sarah Atwood, Michael Chiplock, Scott Lodge, Tysen Potter, Brian Tanaka, Matthew Tucker, and Suman Vinasithamby</w:t>
      </w:r>
    </w:p>
    <w:p w14:paraId="5E792518" w14:textId="77777777" w:rsidR="00FA6BC6" w:rsidRPr="00FA6BC6" w:rsidRDefault="00FA6BC6" w:rsidP="00FA6BC6">
      <w:pPr>
        <w:ind w:hanging="360"/>
      </w:pPr>
      <w:r w:rsidRPr="00FA6BC6">
        <w:rPr>
          <w:rFonts w:ascii="Helvetica Neue" w:hAnsi="Helvetica Neue"/>
          <w:b/>
          <w:bCs/>
          <w:color w:val="000000"/>
          <w:sz w:val="22"/>
          <w:szCs w:val="22"/>
        </w:rPr>
        <w:t xml:space="preserve">Art Directors: </w:t>
      </w:r>
      <w:r w:rsidRPr="00FA6BC6">
        <w:rPr>
          <w:rFonts w:ascii="Helvetica Neue" w:hAnsi="Helvetica Neue"/>
          <w:color w:val="000000"/>
          <w:sz w:val="22"/>
          <w:szCs w:val="22"/>
        </w:rPr>
        <w:t>Tess Glastra van Loon, Catalina Hosokawa, Adam Konyndyk, Umair Mohsin, Carl Peters, Massud Sarahi, and Michael Visser</w:t>
      </w:r>
    </w:p>
    <w:p w14:paraId="689102A7" w14:textId="77777777" w:rsidR="00FA6BC6" w:rsidRPr="00FA6BC6" w:rsidRDefault="00FA6BC6" w:rsidP="00FA6BC6">
      <w:pPr>
        <w:spacing w:before="280"/>
      </w:pPr>
      <w:r w:rsidRPr="00FA6BC6">
        <w:rPr>
          <w:rFonts w:ascii="Helvetica Neue" w:hAnsi="Helvetica Neue"/>
          <w:b/>
          <w:bCs/>
          <w:color w:val="000000"/>
          <w:sz w:val="28"/>
          <w:szCs w:val="28"/>
        </w:rPr>
        <w:t>NBA on Prime Video</w:t>
      </w:r>
    </w:p>
    <w:p w14:paraId="1E1FA0F4" w14:textId="77777777" w:rsidR="00FA6BC6" w:rsidRPr="00FA6BC6" w:rsidRDefault="00FA6BC6" w:rsidP="00FA6BC6">
      <w:pPr>
        <w:spacing w:after="240"/>
      </w:pPr>
      <w:r w:rsidRPr="00FA6BC6">
        <w:rPr>
          <w:rFonts w:ascii="Helvetica Neue" w:hAnsi="Helvetica Neue"/>
          <w:i/>
          <w:iCs/>
          <w:color w:val="000000"/>
        </w:rPr>
        <w:t>Amazon MGM Studios [Amazon MGM Studios]</w:t>
      </w:r>
    </w:p>
    <w:p w14:paraId="3E6E73C7"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Directors: </w:t>
      </w:r>
      <w:r w:rsidRPr="00FA6BC6">
        <w:rPr>
          <w:rFonts w:ascii="Helvetica Neue" w:hAnsi="Helvetica Neue"/>
          <w:color w:val="000000"/>
          <w:sz w:val="22"/>
          <w:szCs w:val="22"/>
        </w:rPr>
        <w:t>Andre Durette, Clay Lipsky, and Marc Mata</w:t>
      </w:r>
    </w:p>
    <w:p w14:paraId="2E5C698B"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Spandan Daftary, David Faller, Doss Freel, Ellerey Gave, Amina Hussein, Eric Mosley, Mike Muriano, Jared Stacy, and Benjamin Thiem</w:t>
      </w:r>
    </w:p>
    <w:p w14:paraId="2A49C194" w14:textId="77777777" w:rsidR="00FA6BC6" w:rsidRPr="00FA6BC6" w:rsidRDefault="00FA6BC6" w:rsidP="00FA6BC6">
      <w:pPr>
        <w:ind w:hanging="360"/>
      </w:pPr>
      <w:r w:rsidRPr="00FA6BC6">
        <w:rPr>
          <w:rFonts w:ascii="Helvetica Neue" w:hAnsi="Helvetica Neue"/>
          <w:b/>
          <w:bCs/>
          <w:color w:val="000000"/>
          <w:sz w:val="22"/>
          <w:szCs w:val="22"/>
        </w:rPr>
        <w:t xml:space="preserve">Production Designers: </w:t>
      </w:r>
      <w:r w:rsidRPr="00FA6BC6">
        <w:rPr>
          <w:rFonts w:ascii="Helvetica Neue" w:hAnsi="Helvetica Neue"/>
          <w:color w:val="000000"/>
          <w:sz w:val="22"/>
          <w:szCs w:val="22"/>
        </w:rPr>
        <w:t>O’Shea Johnson, Patrick Lee, Yoonju Lee, Sarah Lenker, Ashley North, Scott Swim, Dave Thibodeau, Mitsuka Thiem, Subhan Uddin, and Grant Werle</w:t>
      </w:r>
    </w:p>
    <w:p w14:paraId="6A941A90" w14:textId="77777777" w:rsidR="00FA6BC6" w:rsidRPr="00FA6BC6" w:rsidRDefault="00FA6BC6" w:rsidP="00FA6BC6">
      <w:pPr>
        <w:ind w:hanging="360"/>
      </w:pPr>
      <w:r w:rsidRPr="00FA6BC6">
        <w:rPr>
          <w:rFonts w:ascii="Helvetica Neue" w:hAnsi="Helvetica Neue"/>
          <w:b/>
          <w:bCs/>
          <w:color w:val="000000"/>
          <w:sz w:val="22"/>
          <w:szCs w:val="22"/>
        </w:rPr>
        <w:t xml:space="preserve">Art Directors: </w:t>
      </w:r>
      <w:r w:rsidRPr="00FA6BC6">
        <w:rPr>
          <w:rFonts w:ascii="Helvetica Neue" w:hAnsi="Helvetica Neue"/>
          <w:color w:val="000000"/>
          <w:sz w:val="22"/>
          <w:szCs w:val="22"/>
        </w:rPr>
        <w:t>Raeford Dwyer, Matt Jackson, Michael Kaplan, Brandon Lowe, Chris Maroney, and Jasveer Sidhu</w:t>
      </w:r>
    </w:p>
    <w:p w14:paraId="4ECBF14F" w14:textId="77777777" w:rsidR="00FA6BC6" w:rsidRPr="00FA6BC6" w:rsidRDefault="00FA6BC6" w:rsidP="00FA6BC6">
      <w:pPr>
        <w:ind w:hanging="360"/>
      </w:pPr>
      <w:r w:rsidRPr="00FA6BC6">
        <w:rPr>
          <w:rFonts w:ascii="Helvetica Neue" w:hAnsi="Helvetica Neue"/>
          <w:b/>
          <w:bCs/>
          <w:color w:val="000000"/>
          <w:sz w:val="22"/>
          <w:szCs w:val="22"/>
        </w:rPr>
        <w:t xml:space="preserve">Associate Art Director: </w:t>
      </w:r>
      <w:r w:rsidRPr="00FA6BC6">
        <w:rPr>
          <w:rFonts w:ascii="Helvetica Neue" w:hAnsi="Helvetica Neue"/>
          <w:color w:val="000000"/>
          <w:sz w:val="22"/>
          <w:szCs w:val="22"/>
        </w:rPr>
        <w:t>Tyler Pickle</w:t>
      </w:r>
    </w:p>
    <w:p w14:paraId="00F54C3A" w14:textId="77777777" w:rsidR="00FA6BC6" w:rsidRPr="00FA6BC6" w:rsidRDefault="00FA6BC6" w:rsidP="00FA6BC6">
      <w:pPr>
        <w:spacing w:before="280"/>
      </w:pPr>
      <w:r w:rsidRPr="00FA6BC6">
        <w:rPr>
          <w:rFonts w:ascii="Helvetica Neue" w:hAnsi="Helvetica Neue"/>
          <w:b/>
          <w:bCs/>
          <w:color w:val="000000"/>
          <w:sz w:val="28"/>
          <w:szCs w:val="28"/>
        </w:rPr>
        <w:t>NFL Slimetime</w:t>
      </w:r>
    </w:p>
    <w:p w14:paraId="5D7A0F75" w14:textId="77777777" w:rsidR="00FA6BC6" w:rsidRPr="00FA6BC6" w:rsidRDefault="00FA6BC6" w:rsidP="00FA6BC6">
      <w:pPr>
        <w:spacing w:after="240"/>
      </w:pPr>
      <w:r w:rsidRPr="00FA6BC6">
        <w:rPr>
          <w:rFonts w:ascii="Helvetica Neue" w:hAnsi="Helvetica Neue"/>
          <w:i/>
          <w:iCs/>
          <w:color w:val="000000"/>
        </w:rPr>
        <w:t>Nickelodeon | CBS [NFL Films | Silver Spoon]</w:t>
      </w:r>
    </w:p>
    <w:p w14:paraId="2EAFD2CC"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Creative Director: </w:t>
      </w:r>
      <w:r w:rsidRPr="00FA6BC6">
        <w:rPr>
          <w:rFonts w:ascii="Helvetica Neue" w:hAnsi="Helvetica Neue"/>
          <w:color w:val="000000"/>
          <w:sz w:val="22"/>
          <w:szCs w:val="22"/>
        </w:rPr>
        <w:t>Justin Nardecchia</w:t>
      </w:r>
    </w:p>
    <w:p w14:paraId="2A36B281" w14:textId="77777777" w:rsidR="00FA6BC6" w:rsidRPr="00FA6BC6" w:rsidRDefault="00FA6BC6" w:rsidP="00FA6BC6">
      <w:pPr>
        <w:ind w:hanging="360"/>
      </w:pPr>
      <w:r w:rsidRPr="00FA6BC6">
        <w:rPr>
          <w:rFonts w:ascii="Helvetica Neue" w:hAnsi="Helvetica Neue"/>
          <w:b/>
          <w:bCs/>
          <w:color w:val="000000"/>
          <w:sz w:val="22"/>
          <w:szCs w:val="22"/>
        </w:rPr>
        <w:t xml:space="preserve">Production Designer: </w:t>
      </w:r>
      <w:r w:rsidRPr="00FA6BC6">
        <w:rPr>
          <w:rFonts w:ascii="Helvetica Neue" w:hAnsi="Helvetica Neue"/>
          <w:color w:val="000000"/>
          <w:sz w:val="22"/>
          <w:szCs w:val="22"/>
        </w:rPr>
        <w:t>Theron Wineinger</w:t>
      </w:r>
    </w:p>
    <w:p w14:paraId="0F6AC2E7" w14:textId="77777777" w:rsidR="00FA6BC6" w:rsidRPr="00FA6BC6" w:rsidRDefault="00FA6BC6" w:rsidP="00FA6BC6">
      <w:pPr>
        <w:ind w:hanging="360"/>
      </w:pPr>
      <w:r w:rsidRPr="00FA6BC6">
        <w:rPr>
          <w:rFonts w:ascii="Helvetica Neue" w:hAnsi="Helvetica Neue"/>
          <w:b/>
          <w:bCs/>
          <w:color w:val="000000"/>
          <w:sz w:val="22"/>
          <w:szCs w:val="22"/>
        </w:rPr>
        <w:t xml:space="preserve">Art Directors: </w:t>
      </w:r>
      <w:r w:rsidRPr="00FA6BC6">
        <w:rPr>
          <w:rFonts w:ascii="Helvetica Neue" w:hAnsi="Helvetica Neue"/>
          <w:color w:val="000000"/>
          <w:sz w:val="22"/>
          <w:szCs w:val="22"/>
        </w:rPr>
        <w:t>Jessie Bonaventure and Connor O'Leary</w:t>
      </w:r>
    </w:p>
    <w:p w14:paraId="0DC3C8B3" w14:textId="77777777" w:rsidR="00FA6BC6" w:rsidRPr="00FA6BC6" w:rsidRDefault="00FA6BC6" w:rsidP="00FA6BC6">
      <w:pPr>
        <w:ind w:hanging="360"/>
      </w:pPr>
      <w:r w:rsidRPr="00FA6BC6">
        <w:rPr>
          <w:rFonts w:ascii="Helvetica Neue" w:hAnsi="Helvetica Neue"/>
          <w:b/>
          <w:bCs/>
          <w:color w:val="000000"/>
          <w:sz w:val="22"/>
          <w:szCs w:val="22"/>
        </w:rPr>
        <w:t xml:space="preserve">Set Decorators: </w:t>
      </w:r>
      <w:r w:rsidRPr="00FA6BC6">
        <w:rPr>
          <w:rFonts w:ascii="Helvetica Neue" w:hAnsi="Helvetica Neue"/>
          <w:color w:val="000000"/>
          <w:sz w:val="22"/>
          <w:szCs w:val="22"/>
        </w:rPr>
        <w:t>Sean Haffey, Emily Mustillo, and Nicole Denise White</w:t>
      </w:r>
    </w:p>
    <w:p w14:paraId="2AF73805" w14:textId="77777777" w:rsidR="00FA6BC6" w:rsidRPr="00FA6BC6" w:rsidRDefault="00FA6BC6" w:rsidP="00FA6BC6">
      <w:pPr>
        <w:spacing w:before="280"/>
      </w:pPr>
      <w:r w:rsidRPr="00FA6BC6">
        <w:rPr>
          <w:rFonts w:ascii="Helvetica Neue" w:hAnsi="Helvetica Neue"/>
          <w:b/>
          <w:bCs/>
          <w:color w:val="000000"/>
          <w:sz w:val="28"/>
          <w:szCs w:val="28"/>
        </w:rPr>
        <w:t>The NFL Today</w:t>
      </w:r>
    </w:p>
    <w:p w14:paraId="692CEC1C" w14:textId="77777777" w:rsidR="00FA6BC6" w:rsidRPr="00FA6BC6" w:rsidRDefault="00FA6BC6" w:rsidP="00FA6BC6">
      <w:r w:rsidRPr="00FA6BC6">
        <w:rPr>
          <w:rFonts w:ascii="Helvetica Neue" w:hAnsi="Helvetica Neue"/>
          <w:color w:val="000000"/>
          <w:sz w:val="28"/>
          <w:szCs w:val="28"/>
        </w:rPr>
        <w:t>The Virtual Time Machine: Rebuilding the Legacy of The NFL Today</w:t>
      </w:r>
    </w:p>
    <w:p w14:paraId="7B6AD545" w14:textId="77777777" w:rsidR="00FA6BC6" w:rsidRPr="00FA6BC6" w:rsidRDefault="00FA6BC6" w:rsidP="00FA6BC6">
      <w:pPr>
        <w:spacing w:after="240"/>
      </w:pPr>
      <w:r w:rsidRPr="00FA6BC6">
        <w:rPr>
          <w:rFonts w:ascii="Helvetica Neue" w:hAnsi="Helvetica Neue"/>
          <w:i/>
          <w:iCs/>
          <w:color w:val="000000"/>
        </w:rPr>
        <w:t>CBS</w:t>
      </w:r>
    </w:p>
    <w:p w14:paraId="4C84B5DF"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Komal Bhukhanwala, Tyler Hale, Drew Kaliski, Jon Paul LoMonaco, and Robert Matina</w:t>
      </w:r>
    </w:p>
    <w:p w14:paraId="1A4204F4" w14:textId="77777777" w:rsidR="00FA6BC6" w:rsidRPr="00FA6BC6" w:rsidRDefault="00FA6BC6" w:rsidP="00FA6BC6">
      <w:pPr>
        <w:ind w:hanging="360"/>
      </w:pPr>
      <w:r w:rsidRPr="00FA6BC6">
        <w:rPr>
          <w:rFonts w:ascii="Helvetica Neue" w:hAnsi="Helvetica Neue"/>
          <w:b/>
          <w:bCs/>
          <w:color w:val="000000"/>
          <w:sz w:val="22"/>
          <w:szCs w:val="22"/>
        </w:rPr>
        <w:t xml:space="preserve">Art Directors: </w:t>
      </w:r>
      <w:r w:rsidRPr="00FA6BC6">
        <w:rPr>
          <w:rFonts w:ascii="Helvetica Neue" w:hAnsi="Helvetica Neue"/>
          <w:color w:val="000000"/>
          <w:sz w:val="22"/>
          <w:szCs w:val="22"/>
        </w:rPr>
        <w:t>Ryan Brown, Dave Campbell, John Chiarelli, Selena Cohen, Luke Desimone, Michael Goitiandia, Douglas Gordon, Emilio Incerto, Hasani Jones, Tara Kafer, Alex Katz, Jordan Lange, Jose Leon, Taso Mastorakis, Ian McCarthy, Mike Meredith, Mike Migliaro, Kenji Nakajima, Rob Odorisio, Yash Patel, Peter Rizzo, Andrew Sherman, Craig Weiss, and Robyn Whaples</w:t>
      </w:r>
    </w:p>
    <w:p w14:paraId="71C4CF6B" w14:textId="77777777" w:rsidR="00FA6BC6" w:rsidRPr="00FA6BC6" w:rsidRDefault="00FA6BC6" w:rsidP="00FA6BC6">
      <w:pPr>
        <w:ind w:hanging="360"/>
      </w:pPr>
      <w:r w:rsidRPr="00FA6BC6">
        <w:rPr>
          <w:rFonts w:ascii="Helvetica Neue" w:hAnsi="Helvetica Neue"/>
          <w:b/>
          <w:bCs/>
          <w:color w:val="000000"/>
          <w:sz w:val="22"/>
          <w:szCs w:val="22"/>
        </w:rPr>
        <w:t xml:space="preserve">Associate Art Directors: </w:t>
      </w:r>
      <w:r w:rsidRPr="00FA6BC6">
        <w:rPr>
          <w:rFonts w:ascii="Helvetica Neue" w:hAnsi="Helvetica Neue"/>
          <w:color w:val="000000"/>
          <w:sz w:val="22"/>
          <w:szCs w:val="22"/>
        </w:rPr>
        <w:t>Dan Clemens, Angelo Cole, Nick Esposito, Ashlyn Mocknis, Trevor Sheridan, and Terry Smith</w:t>
      </w:r>
    </w:p>
    <w:p w14:paraId="564B7297"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2656205A" w14:textId="61AD7417" w:rsidR="00FA6BC6" w:rsidRPr="00FA6BC6" w:rsidRDefault="00FA6BC6" w:rsidP="00FA6BC6">
      <w:pPr>
        <w:jc w:val="center"/>
      </w:pPr>
      <w:r w:rsidRPr="00FA6BC6">
        <w:rPr>
          <w:rFonts w:ascii="Helvetica Neue" w:hAnsi="Helvetica Neue"/>
          <w:b/>
          <w:bCs/>
          <w:color w:val="000000"/>
          <w:sz w:val="32"/>
          <w:szCs w:val="32"/>
        </w:rPr>
        <w:lastRenderedPageBreak/>
        <w:t>The George Wensel Technical Achievement Award</w:t>
      </w:r>
    </w:p>
    <w:p w14:paraId="5123E680" w14:textId="77777777" w:rsidR="00FA6BC6" w:rsidRPr="00FA6BC6" w:rsidRDefault="00FA6BC6" w:rsidP="00FA6BC6">
      <w:pPr>
        <w:spacing w:before="280"/>
      </w:pPr>
      <w:r w:rsidRPr="00FA6BC6">
        <w:rPr>
          <w:rFonts w:ascii="Helvetica Neue" w:hAnsi="Helvetica Neue"/>
          <w:b/>
          <w:bCs/>
          <w:color w:val="000000"/>
          <w:sz w:val="28"/>
          <w:szCs w:val="28"/>
        </w:rPr>
        <w:t>College Football - POVORA Wireless Tilt Control CapCam</w:t>
      </w:r>
    </w:p>
    <w:p w14:paraId="694E931D" w14:textId="77777777" w:rsidR="00FA6BC6" w:rsidRPr="00FA6BC6" w:rsidRDefault="00FA6BC6" w:rsidP="00FA6BC6">
      <w:r w:rsidRPr="00FA6BC6">
        <w:rPr>
          <w:rFonts w:ascii="Helvetica Neue" w:hAnsi="Helvetica Neue"/>
          <w:color w:val="000000"/>
          <w:sz w:val="28"/>
          <w:szCs w:val="28"/>
        </w:rPr>
        <w:t>Stabilized CapCam with Remote Tilt Control</w:t>
      </w:r>
    </w:p>
    <w:p w14:paraId="066EBED8" w14:textId="77777777" w:rsidR="00FA6BC6" w:rsidRPr="00FA6BC6" w:rsidRDefault="00FA6BC6" w:rsidP="00FA6BC6">
      <w:pPr>
        <w:spacing w:after="240"/>
      </w:pPr>
      <w:r w:rsidRPr="00FA6BC6">
        <w:rPr>
          <w:rFonts w:ascii="Helvetica Neue" w:hAnsi="Helvetica Neue"/>
          <w:i/>
          <w:iCs/>
          <w:color w:val="000000"/>
        </w:rPr>
        <w:t>ESPN [Povora]</w:t>
      </w:r>
    </w:p>
    <w:p w14:paraId="619C08E2" w14:textId="77777777" w:rsidR="00FA6BC6" w:rsidRPr="00FA6BC6" w:rsidRDefault="00FA6BC6" w:rsidP="00FA6BC6">
      <w:pPr>
        <w:ind w:hanging="360"/>
      </w:pPr>
      <w:r w:rsidRPr="00FA6BC6">
        <w:rPr>
          <w:rFonts w:ascii="Helvetica Neue" w:hAnsi="Helvetica Neue"/>
          <w:b/>
          <w:bCs/>
          <w:color w:val="000000"/>
          <w:sz w:val="22"/>
          <w:szCs w:val="22"/>
        </w:rPr>
        <w:t xml:space="preserve">Innovators: </w:t>
      </w:r>
      <w:r w:rsidRPr="00FA6BC6">
        <w:rPr>
          <w:rFonts w:ascii="Helvetica Neue" w:hAnsi="Helvetica Neue"/>
          <w:color w:val="000000"/>
          <w:sz w:val="22"/>
          <w:szCs w:val="22"/>
        </w:rPr>
        <w:t>Sam Challenger, Sam Fleet, Laurin Goller, Richie Hayes, Nathan Horrocks, David James, Bryan Jaroch, Philip Orlins, Matt Waddleton, and Mitchell Workman</w:t>
      </w:r>
    </w:p>
    <w:p w14:paraId="3A0DAA95" w14:textId="77777777" w:rsidR="00FA6BC6" w:rsidRPr="00FA6BC6" w:rsidRDefault="00FA6BC6" w:rsidP="00FA6BC6">
      <w:pPr>
        <w:spacing w:before="280"/>
      </w:pPr>
      <w:r w:rsidRPr="00FA6BC6">
        <w:rPr>
          <w:rFonts w:ascii="Helvetica Neue" w:hAnsi="Helvetica Neue"/>
          <w:b/>
          <w:bCs/>
          <w:color w:val="000000"/>
          <w:sz w:val="28"/>
          <w:szCs w:val="28"/>
        </w:rPr>
        <w:t>FOX IndyCar</w:t>
      </w:r>
    </w:p>
    <w:p w14:paraId="3955DFDC" w14:textId="77777777" w:rsidR="00FA6BC6" w:rsidRPr="00FA6BC6" w:rsidRDefault="00FA6BC6" w:rsidP="00FA6BC6">
      <w:r w:rsidRPr="00FA6BC6">
        <w:rPr>
          <w:rFonts w:ascii="Helvetica Neue" w:hAnsi="Helvetica Neue"/>
          <w:color w:val="000000"/>
          <w:sz w:val="28"/>
          <w:szCs w:val="28"/>
        </w:rPr>
        <w:t>Augmented Reality</w:t>
      </w:r>
    </w:p>
    <w:p w14:paraId="2E79CA92" w14:textId="77777777" w:rsidR="00FA6BC6" w:rsidRPr="00FA6BC6" w:rsidRDefault="00FA6BC6" w:rsidP="00FA6BC6">
      <w:pPr>
        <w:spacing w:after="240"/>
      </w:pPr>
      <w:r w:rsidRPr="00FA6BC6">
        <w:rPr>
          <w:rFonts w:ascii="Helvetica Neue" w:hAnsi="Helvetica Neue"/>
          <w:i/>
          <w:iCs/>
          <w:color w:val="000000"/>
        </w:rPr>
        <w:t>FOX | FS1</w:t>
      </w:r>
    </w:p>
    <w:p w14:paraId="115D201A" w14:textId="77777777" w:rsidR="00FA6BC6" w:rsidRPr="00FA6BC6" w:rsidRDefault="00FA6BC6" w:rsidP="00FA6BC6">
      <w:pPr>
        <w:ind w:hanging="360"/>
      </w:pPr>
      <w:r w:rsidRPr="00FA6BC6">
        <w:rPr>
          <w:rFonts w:ascii="Helvetica Neue" w:hAnsi="Helvetica Neue"/>
          <w:b/>
          <w:bCs/>
          <w:color w:val="000000"/>
          <w:sz w:val="22"/>
          <w:szCs w:val="22"/>
        </w:rPr>
        <w:t xml:space="preserve">Innovators: </w:t>
      </w:r>
      <w:r w:rsidRPr="00FA6BC6">
        <w:rPr>
          <w:rFonts w:ascii="Helvetica Neue" w:hAnsi="Helvetica Neue"/>
          <w:color w:val="000000"/>
          <w:sz w:val="22"/>
          <w:szCs w:val="22"/>
        </w:rPr>
        <w:t>Roderick Barrett, Michael Davies, Zac Fields, Gerard J. Hall, Jon Kaczmarski, Bevan Prophet, Andrew Smith, and Hans Weber</w:t>
      </w:r>
    </w:p>
    <w:p w14:paraId="3CA54FDA" w14:textId="77777777" w:rsidR="00FA6BC6" w:rsidRPr="00FA6BC6" w:rsidRDefault="00FA6BC6" w:rsidP="00FA6BC6">
      <w:pPr>
        <w:spacing w:before="280"/>
      </w:pPr>
      <w:r w:rsidRPr="00FA6BC6">
        <w:rPr>
          <w:rFonts w:ascii="Helvetica Neue" w:hAnsi="Helvetica Neue"/>
          <w:b/>
          <w:bCs/>
          <w:color w:val="000000"/>
          <w:sz w:val="28"/>
          <w:szCs w:val="28"/>
        </w:rPr>
        <w:t>FOX MLB: The Postseason</w:t>
      </w:r>
    </w:p>
    <w:p w14:paraId="2CF51FD6" w14:textId="77777777" w:rsidR="00FA6BC6" w:rsidRPr="00FA6BC6" w:rsidRDefault="00FA6BC6" w:rsidP="00FA6BC6">
      <w:r w:rsidRPr="00FA6BC6">
        <w:rPr>
          <w:rFonts w:ascii="Helvetica Neue" w:hAnsi="Helvetica Neue"/>
          <w:color w:val="000000"/>
          <w:sz w:val="28"/>
          <w:szCs w:val="28"/>
        </w:rPr>
        <w:t>UmpCam AR: Strike Zone System</w:t>
      </w:r>
    </w:p>
    <w:p w14:paraId="52D30CB6" w14:textId="77777777" w:rsidR="00FA6BC6" w:rsidRPr="00FA6BC6" w:rsidRDefault="00FA6BC6" w:rsidP="00FA6BC6">
      <w:pPr>
        <w:spacing w:after="240"/>
      </w:pPr>
      <w:r w:rsidRPr="00FA6BC6">
        <w:rPr>
          <w:rFonts w:ascii="Helvetica Neue" w:hAnsi="Helvetica Neue"/>
          <w:i/>
          <w:iCs/>
          <w:color w:val="000000"/>
        </w:rPr>
        <w:t>MLB | Major League Baseball [Fox Sports | Bolt6 | Virtual Eye]</w:t>
      </w:r>
    </w:p>
    <w:p w14:paraId="059B9643" w14:textId="77777777" w:rsidR="00FA6BC6" w:rsidRPr="00FA6BC6" w:rsidRDefault="00FA6BC6" w:rsidP="00FA6BC6">
      <w:pPr>
        <w:ind w:hanging="360"/>
      </w:pPr>
      <w:r w:rsidRPr="00FA6BC6">
        <w:rPr>
          <w:rFonts w:ascii="Helvetica Neue" w:hAnsi="Helvetica Neue"/>
          <w:b/>
          <w:bCs/>
          <w:color w:val="000000"/>
          <w:sz w:val="22"/>
          <w:szCs w:val="22"/>
        </w:rPr>
        <w:t xml:space="preserve">Innovators: </w:t>
      </w:r>
      <w:r w:rsidRPr="00FA6BC6">
        <w:rPr>
          <w:rFonts w:ascii="Helvetica Neue" w:hAnsi="Helvetica Neue"/>
          <w:color w:val="000000"/>
          <w:sz w:val="22"/>
          <w:szCs w:val="22"/>
        </w:rPr>
        <w:t>Kyle Burke, Simon Chattington, Brad Cheney, Michael Davies, Mark Elinson, James Japhet, John Rendall, Matthew Smith, James Thomas, and Ryan Zander</w:t>
      </w:r>
    </w:p>
    <w:p w14:paraId="3CE02A48" w14:textId="77777777" w:rsidR="00FA6BC6" w:rsidRPr="00FA6BC6" w:rsidRDefault="00FA6BC6" w:rsidP="00FA6BC6">
      <w:pPr>
        <w:spacing w:before="280"/>
      </w:pPr>
      <w:r w:rsidRPr="00FA6BC6">
        <w:rPr>
          <w:rFonts w:ascii="Helvetica Neue" w:hAnsi="Helvetica Neue"/>
          <w:b/>
          <w:bCs/>
          <w:color w:val="000000"/>
          <w:sz w:val="28"/>
          <w:szCs w:val="28"/>
        </w:rPr>
        <w:t>The Last Crescendo</w:t>
      </w:r>
    </w:p>
    <w:p w14:paraId="7EC2F0DB" w14:textId="77777777" w:rsidR="00FA6BC6" w:rsidRPr="00FA6BC6" w:rsidRDefault="00FA6BC6" w:rsidP="00FA6BC6">
      <w:r w:rsidRPr="00FA6BC6">
        <w:rPr>
          <w:rFonts w:ascii="Helvetica Neue" w:hAnsi="Helvetica Neue"/>
          <w:color w:val="000000"/>
          <w:sz w:val="28"/>
          <w:szCs w:val="28"/>
        </w:rPr>
        <w:t>The 4th Judge: First-Ever AI Power Boxing Judge</w:t>
      </w:r>
    </w:p>
    <w:p w14:paraId="179F068F" w14:textId="77777777" w:rsidR="00FA6BC6" w:rsidRPr="00FA6BC6" w:rsidRDefault="00FA6BC6" w:rsidP="00FA6BC6">
      <w:pPr>
        <w:spacing w:after="240"/>
      </w:pPr>
      <w:r w:rsidRPr="00FA6BC6">
        <w:rPr>
          <w:rFonts w:ascii="Helvetica Neue" w:hAnsi="Helvetica Neue"/>
          <w:i/>
          <w:iCs/>
          <w:color w:val="000000"/>
        </w:rPr>
        <w:t>DAZN</w:t>
      </w:r>
    </w:p>
    <w:p w14:paraId="4ACB5F4F" w14:textId="77777777" w:rsidR="00FA6BC6" w:rsidRPr="00FA6BC6" w:rsidRDefault="00FA6BC6" w:rsidP="00FA6BC6">
      <w:pPr>
        <w:ind w:hanging="360"/>
      </w:pPr>
      <w:r w:rsidRPr="00FA6BC6">
        <w:rPr>
          <w:rFonts w:ascii="Helvetica Neue" w:hAnsi="Helvetica Neue"/>
          <w:b/>
          <w:bCs/>
          <w:color w:val="000000"/>
          <w:sz w:val="22"/>
          <w:szCs w:val="22"/>
        </w:rPr>
        <w:t xml:space="preserve">Nominees To Be Determined: </w:t>
      </w:r>
      <w:r w:rsidRPr="00FA6BC6">
        <w:rPr>
          <w:rFonts w:ascii="Helvetica Neue" w:hAnsi="Helvetica Neue"/>
          <w:b/>
          <w:bCs/>
          <w:color w:val="000000"/>
          <w:sz w:val="28"/>
          <w:szCs w:val="28"/>
        </w:rPr>
        <w:t>TGL presented by SoFi</w:t>
      </w:r>
    </w:p>
    <w:p w14:paraId="77143ED9" w14:textId="77777777" w:rsidR="00FA6BC6" w:rsidRPr="00FA6BC6" w:rsidRDefault="00FA6BC6" w:rsidP="00FA6BC6">
      <w:r w:rsidRPr="00FA6BC6">
        <w:rPr>
          <w:rFonts w:ascii="Helvetica Neue" w:hAnsi="Helvetica Neue"/>
          <w:color w:val="000000"/>
          <w:sz w:val="28"/>
          <w:szCs w:val="28"/>
        </w:rPr>
        <w:t>SmartPin Cam</w:t>
      </w:r>
    </w:p>
    <w:p w14:paraId="5EBC1346" w14:textId="77777777" w:rsidR="00FA6BC6" w:rsidRPr="00FA6BC6" w:rsidRDefault="00FA6BC6" w:rsidP="00FA6BC6">
      <w:pPr>
        <w:spacing w:after="240"/>
      </w:pPr>
      <w:r w:rsidRPr="00FA6BC6">
        <w:rPr>
          <w:rFonts w:ascii="Helvetica Neue" w:hAnsi="Helvetica Neue"/>
          <w:i/>
          <w:iCs/>
          <w:color w:val="000000"/>
        </w:rPr>
        <w:t>ABC | ESPN | ESPN2 | ESPN+</w:t>
      </w:r>
    </w:p>
    <w:p w14:paraId="703C5BCA" w14:textId="77777777" w:rsidR="00FA6BC6" w:rsidRPr="00FA6BC6" w:rsidRDefault="00FA6BC6" w:rsidP="00FA6BC6">
      <w:pPr>
        <w:ind w:hanging="360"/>
      </w:pPr>
      <w:r w:rsidRPr="00FA6BC6">
        <w:rPr>
          <w:rFonts w:ascii="Helvetica Neue" w:hAnsi="Helvetica Neue"/>
          <w:b/>
          <w:bCs/>
          <w:color w:val="000000"/>
          <w:sz w:val="22"/>
          <w:szCs w:val="22"/>
        </w:rPr>
        <w:t xml:space="preserve">Innovators: </w:t>
      </w:r>
      <w:r w:rsidRPr="00FA6BC6">
        <w:rPr>
          <w:rFonts w:ascii="Helvetica Neue" w:hAnsi="Helvetica Neue"/>
          <w:color w:val="000000"/>
          <w:sz w:val="22"/>
          <w:szCs w:val="22"/>
        </w:rPr>
        <w:t>Scott Armstrong, Jonathan Dale, Colin DeFord, Johnathan Evans, Ashley Loyd, Andrew Macaulay, Mike McCarley, Michael McQuade, Jeff Neubarth, and Dale Szymborski</w:t>
      </w:r>
    </w:p>
    <w:p w14:paraId="569A3BC8" w14:textId="77777777" w:rsidR="00FA6BC6" w:rsidRPr="00FA6BC6" w:rsidRDefault="00FA6BC6" w:rsidP="00FA6BC6">
      <w:pPr>
        <w:spacing w:before="280"/>
      </w:pPr>
      <w:r w:rsidRPr="00FA6BC6">
        <w:rPr>
          <w:rFonts w:ascii="Helvetica Neue" w:hAnsi="Helvetica Neue"/>
          <w:b/>
          <w:bCs/>
          <w:color w:val="000000"/>
          <w:sz w:val="28"/>
          <w:szCs w:val="28"/>
        </w:rPr>
        <w:t>2025 Wrangler National Finals Rodeo</w:t>
      </w:r>
    </w:p>
    <w:p w14:paraId="75F45AF8" w14:textId="77777777" w:rsidR="00FA6BC6" w:rsidRPr="00FA6BC6" w:rsidRDefault="00FA6BC6" w:rsidP="00FA6BC6">
      <w:r w:rsidRPr="00FA6BC6">
        <w:rPr>
          <w:rFonts w:ascii="Helvetica Neue" w:hAnsi="Helvetica Neue"/>
          <w:color w:val="000000"/>
          <w:sz w:val="28"/>
          <w:szCs w:val="28"/>
        </w:rPr>
        <w:t>AIQ: Where Data Meets Dirt</w:t>
      </w:r>
    </w:p>
    <w:p w14:paraId="3A52CAD7" w14:textId="77777777" w:rsidR="00FA6BC6" w:rsidRPr="00FA6BC6" w:rsidRDefault="00FA6BC6" w:rsidP="00FA6BC6">
      <w:pPr>
        <w:spacing w:after="240"/>
      </w:pPr>
      <w:r w:rsidRPr="00FA6BC6">
        <w:rPr>
          <w:rFonts w:ascii="Helvetica Neue" w:hAnsi="Helvetica Neue"/>
          <w:i/>
          <w:iCs/>
          <w:color w:val="000000"/>
        </w:rPr>
        <w:t>Cowboy+ | TWG AI </w:t>
      </w:r>
    </w:p>
    <w:p w14:paraId="153C5F6B" w14:textId="77777777" w:rsidR="00FA6BC6" w:rsidRPr="00FA6BC6" w:rsidRDefault="00FA6BC6" w:rsidP="00FA6BC6">
      <w:pPr>
        <w:ind w:hanging="360"/>
      </w:pPr>
      <w:r w:rsidRPr="00FA6BC6">
        <w:rPr>
          <w:rFonts w:ascii="Helvetica Neue" w:hAnsi="Helvetica Neue"/>
          <w:b/>
          <w:bCs/>
          <w:color w:val="000000"/>
          <w:sz w:val="22"/>
          <w:szCs w:val="22"/>
        </w:rPr>
        <w:t xml:space="preserve">Innovators: </w:t>
      </w:r>
      <w:r w:rsidRPr="00FA6BC6">
        <w:rPr>
          <w:rFonts w:ascii="Helvetica Neue" w:hAnsi="Helvetica Neue"/>
          <w:color w:val="000000"/>
          <w:sz w:val="22"/>
          <w:szCs w:val="22"/>
        </w:rPr>
        <w:t>Allison Aycock, Jason Brooksby, Don Cardona, Milan Cooper, Dimitrios Lymperopoulos, Amani Navarrette, Ande Wall, Brian Whitman, and Jordan Yentzer</w:t>
      </w:r>
    </w:p>
    <w:p w14:paraId="40FFCAA2"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48254005" w14:textId="2777FBB3" w:rsidR="00FA6BC6" w:rsidRPr="00FA6BC6" w:rsidRDefault="00FA6BC6" w:rsidP="00FA6BC6">
      <w:pPr>
        <w:jc w:val="center"/>
      </w:pPr>
      <w:r w:rsidRPr="00FA6BC6">
        <w:rPr>
          <w:rFonts w:ascii="Helvetica Neue" w:hAnsi="Helvetica Neue"/>
          <w:b/>
          <w:bCs/>
          <w:color w:val="000000"/>
          <w:sz w:val="32"/>
          <w:szCs w:val="32"/>
        </w:rPr>
        <w:lastRenderedPageBreak/>
        <w:t>Outstanding Promotional Announcement: Sports</w:t>
      </w:r>
    </w:p>
    <w:p w14:paraId="5815E9D7" w14:textId="77777777" w:rsidR="00FA6BC6" w:rsidRPr="00FA6BC6" w:rsidRDefault="00FA6BC6" w:rsidP="00FA6BC6">
      <w:pPr>
        <w:spacing w:before="280"/>
      </w:pPr>
      <w:r w:rsidRPr="00FA6BC6">
        <w:rPr>
          <w:rFonts w:ascii="Helvetica Neue" w:hAnsi="Helvetica Neue"/>
          <w:b/>
          <w:bCs/>
          <w:color w:val="000000"/>
          <w:sz w:val="28"/>
          <w:szCs w:val="28"/>
        </w:rPr>
        <w:t>City of Fury</w:t>
      </w:r>
    </w:p>
    <w:p w14:paraId="5BB8B7C4" w14:textId="77777777" w:rsidR="00FA6BC6" w:rsidRPr="00FA6BC6" w:rsidRDefault="00FA6BC6" w:rsidP="00FA6BC6">
      <w:r w:rsidRPr="00FA6BC6">
        <w:rPr>
          <w:rFonts w:ascii="Helvetica Neue" w:hAnsi="Helvetica Neue"/>
          <w:color w:val="000000"/>
          <w:sz w:val="28"/>
          <w:szCs w:val="28"/>
        </w:rPr>
        <w:t>Fatal Fury in Time Square</w:t>
      </w:r>
    </w:p>
    <w:p w14:paraId="586ED22A" w14:textId="77777777" w:rsidR="00FA6BC6" w:rsidRPr="00FA6BC6" w:rsidRDefault="00FA6BC6" w:rsidP="00FA6BC6">
      <w:pPr>
        <w:spacing w:after="240"/>
      </w:pPr>
      <w:r w:rsidRPr="00FA6BC6">
        <w:rPr>
          <w:rFonts w:ascii="Helvetica Neue" w:hAnsi="Helvetica Neue"/>
          <w:i/>
          <w:iCs/>
          <w:color w:val="000000"/>
        </w:rPr>
        <w:t>BigTime Creative Shop [Truffle]</w:t>
      </w:r>
    </w:p>
    <w:p w14:paraId="2E8167AE"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Michel AbouZeid, Rayyan Aoun, Cynthia Chammas, Inas Nagy, and Mohammed Sehly</w:t>
      </w:r>
    </w:p>
    <w:p w14:paraId="3573508F"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 </w:t>
      </w:r>
      <w:r w:rsidRPr="00FA6BC6">
        <w:rPr>
          <w:rFonts w:ascii="Helvetica Neue" w:hAnsi="Helvetica Neue"/>
          <w:color w:val="000000"/>
          <w:sz w:val="22"/>
          <w:szCs w:val="22"/>
        </w:rPr>
        <w:t>Saymon Medeiros</w:t>
      </w:r>
    </w:p>
    <w:p w14:paraId="23E64954" w14:textId="77777777" w:rsidR="00FA6BC6" w:rsidRPr="00FA6BC6" w:rsidRDefault="00FA6BC6" w:rsidP="00FA6BC6">
      <w:pPr>
        <w:spacing w:before="280"/>
      </w:pPr>
      <w:r w:rsidRPr="00FA6BC6">
        <w:rPr>
          <w:rFonts w:ascii="Helvetica Neue" w:hAnsi="Helvetica Neue"/>
          <w:b/>
          <w:bCs/>
          <w:color w:val="000000"/>
          <w:sz w:val="28"/>
          <w:szCs w:val="28"/>
        </w:rPr>
        <w:t>ESPN Sports Forever</w:t>
      </w:r>
    </w:p>
    <w:p w14:paraId="5497EB03" w14:textId="77777777" w:rsidR="00FA6BC6" w:rsidRPr="00FA6BC6" w:rsidRDefault="00FA6BC6" w:rsidP="00FA6BC6">
      <w:pPr>
        <w:spacing w:after="240"/>
      </w:pPr>
      <w:r w:rsidRPr="00FA6BC6">
        <w:rPr>
          <w:rFonts w:ascii="Helvetica Neue" w:hAnsi="Helvetica Neue"/>
          <w:i/>
          <w:iCs/>
          <w:color w:val="000000"/>
        </w:rPr>
        <w:t>ESPN | ESPN+ [Butler, Shine, Stern &amp; Partners | ESPN Creative Studio | division7 | The Herd]</w:t>
      </w:r>
    </w:p>
    <w:p w14:paraId="631FC793"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Susie Boyajan, Hadi Dahrouge, KC Dossett, Carol Dunn, Jo Fox, Kyle Hollett, Brandee Probasco, Kamila Prokop, David Richards, Tina Thornton, Cade Wallace, and Angela Zappella</w:t>
      </w:r>
    </w:p>
    <w:p w14:paraId="55384B69"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Carlo Monaghan</w:t>
      </w:r>
    </w:p>
    <w:p w14:paraId="6BB1E265"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Seth Ader, Sean Anderson, Jake Bayham, Emma Beltrandi, Carrie Brzezinski, Meghan Carroll, Andrew Conde, Hugh Copeland, Andrew Crawford, Diana Flynn, Jo Fox, John Lobo, Kyle Rodriguez, David Roncin, Cassie Underwood, and Tarjas White</w:t>
      </w:r>
    </w:p>
    <w:p w14:paraId="22472212"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Omri Cohen</w:t>
      </w:r>
    </w:p>
    <w:p w14:paraId="1DF2DD3D"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Directors: </w:t>
      </w:r>
      <w:r w:rsidRPr="00FA6BC6">
        <w:rPr>
          <w:rFonts w:ascii="Helvetica Neue" w:hAnsi="Helvetica Neue"/>
          <w:color w:val="000000"/>
          <w:sz w:val="22"/>
          <w:szCs w:val="22"/>
        </w:rPr>
        <w:t>Sinan Dagli and Dennis Remsing</w:t>
      </w:r>
    </w:p>
    <w:p w14:paraId="091E38B1" w14:textId="77777777" w:rsidR="00FA6BC6" w:rsidRPr="00FA6BC6" w:rsidRDefault="00FA6BC6" w:rsidP="00FA6BC6">
      <w:pPr>
        <w:ind w:hanging="360"/>
      </w:pPr>
      <w:r w:rsidRPr="00FA6BC6">
        <w:rPr>
          <w:rFonts w:ascii="Helvetica Neue" w:hAnsi="Helvetica Neue"/>
          <w:b/>
          <w:bCs/>
          <w:color w:val="000000"/>
          <w:sz w:val="22"/>
          <w:szCs w:val="22"/>
        </w:rPr>
        <w:t xml:space="preserve">Art Director: </w:t>
      </w:r>
      <w:r w:rsidRPr="00FA6BC6">
        <w:rPr>
          <w:rFonts w:ascii="Helvetica Neue" w:hAnsi="Helvetica Neue"/>
          <w:color w:val="000000"/>
          <w:sz w:val="22"/>
          <w:szCs w:val="22"/>
        </w:rPr>
        <w:t>Jason Pierce</w:t>
      </w:r>
    </w:p>
    <w:p w14:paraId="6771955F" w14:textId="77777777" w:rsidR="00FA6BC6" w:rsidRPr="00FA6BC6" w:rsidRDefault="00FA6BC6" w:rsidP="00FA6BC6">
      <w:pPr>
        <w:ind w:hanging="360"/>
      </w:pPr>
      <w:r w:rsidRPr="00FA6BC6">
        <w:rPr>
          <w:rFonts w:ascii="Helvetica Neue" w:hAnsi="Helvetica Neue"/>
          <w:b/>
          <w:bCs/>
          <w:color w:val="000000"/>
          <w:sz w:val="22"/>
          <w:szCs w:val="22"/>
        </w:rPr>
        <w:t xml:space="preserve">Director of Photography: </w:t>
      </w:r>
      <w:r w:rsidRPr="00FA6BC6">
        <w:rPr>
          <w:rFonts w:ascii="Helvetica Neue" w:hAnsi="Helvetica Neue"/>
          <w:color w:val="000000"/>
          <w:sz w:val="22"/>
          <w:szCs w:val="22"/>
        </w:rPr>
        <w:t>Matthias Koenigswieser</w:t>
      </w:r>
    </w:p>
    <w:p w14:paraId="0B7C4AC3"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Biff Butler</w:t>
      </w:r>
    </w:p>
    <w:p w14:paraId="3A4CC7DF" w14:textId="77777777" w:rsidR="00FA6BC6" w:rsidRPr="00FA6BC6" w:rsidRDefault="00FA6BC6" w:rsidP="00FA6BC6">
      <w:pPr>
        <w:ind w:hanging="360"/>
      </w:pPr>
      <w:r w:rsidRPr="00FA6BC6">
        <w:rPr>
          <w:rFonts w:ascii="Helvetica Neue" w:hAnsi="Helvetica Neue"/>
          <w:b/>
          <w:bCs/>
          <w:color w:val="000000"/>
          <w:sz w:val="22"/>
          <w:szCs w:val="22"/>
        </w:rPr>
        <w:t xml:space="preserve">Music Director: </w:t>
      </w:r>
      <w:r w:rsidRPr="00FA6BC6">
        <w:rPr>
          <w:rFonts w:ascii="Helvetica Neue" w:hAnsi="Helvetica Neue"/>
          <w:color w:val="000000"/>
          <w:sz w:val="22"/>
          <w:szCs w:val="22"/>
        </w:rPr>
        <w:t>Johanna Cranitch</w:t>
      </w:r>
    </w:p>
    <w:p w14:paraId="2E9C9639" w14:textId="77777777" w:rsidR="00FA6BC6" w:rsidRPr="00FA6BC6" w:rsidRDefault="00FA6BC6" w:rsidP="00FA6BC6">
      <w:pPr>
        <w:ind w:hanging="360"/>
      </w:pPr>
      <w:r w:rsidRPr="00FA6BC6">
        <w:rPr>
          <w:rFonts w:ascii="Helvetica Neue" w:hAnsi="Helvetica Neue"/>
          <w:b/>
          <w:bCs/>
          <w:color w:val="000000"/>
          <w:sz w:val="22"/>
          <w:szCs w:val="22"/>
        </w:rPr>
        <w:t xml:space="preserve">Composer: </w:t>
      </w:r>
      <w:r w:rsidRPr="00FA6BC6">
        <w:rPr>
          <w:rFonts w:ascii="Helvetica Neue" w:hAnsi="Helvetica Neue"/>
          <w:color w:val="000000"/>
          <w:sz w:val="22"/>
          <w:szCs w:val="22"/>
        </w:rPr>
        <w:t>Nathaniel Morgan</w:t>
      </w:r>
    </w:p>
    <w:p w14:paraId="483BC4E0" w14:textId="77777777" w:rsidR="00FA6BC6" w:rsidRPr="00FA6BC6" w:rsidRDefault="00FA6BC6" w:rsidP="00FA6BC6">
      <w:pPr>
        <w:ind w:hanging="360"/>
      </w:pPr>
      <w:r w:rsidRPr="00FA6BC6">
        <w:rPr>
          <w:rFonts w:ascii="Helvetica Neue" w:hAnsi="Helvetica Neue"/>
          <w:b/>
          <w:bCs/>
          <w:color w:val="000000"/>
          <w:sz w:val="22"/>
          <w:szCs w:val="22"/>
        </w:rPr>
        <w:t xml:space="preserve">Sound Mixers: </w:t>
      </w:r>
      <w:r w:rsidRPr="00FA6BC6">
        <w:rPr>
          <w:rFonts w:ascii="Helvetica Neue" w:hAnsi="Helvetica Neue"/>
          <w:color w:val="000000"/>
          <w:sz w:val="22"/>
          <w:szCs w:val="22"/>
        </w:rPr>
        <w:t>Ian Connie and Matt Miller</w:t>
      </w:r>
    </w:p>
    <w:p w14:paraId="37FC99BF" w14:textId="77777777" w:rsidR="00FA6BC6" w:rsidRPr="00FA6BC6" w:rsidRDefault="00FA6BC6" w:rsidP="00FA6BC6">
      <w:pPr>
        <w:ind w:hanging="360"/>
      </w:pPr>
      <w:r w:rsidRPr="00FA6BC6">
        <w:rPr>
          <w:rFonts w:ascii="Helvetica Neue" w:hAnsi="Helvetica Neue"/>
          <w:b/>
          <w:bCs/>
          <w:color w:val="000000"/>
          <w:sz w:val="22"/>
          <w:szCs w:val="22"/>
        </w:rPr>
        <w:t xml:space="preserve">Senior Animator: </w:t>
      </w:r>
      <w:r w:rsidRPr="00FA6BC6">
        <w:rPr>
          <w:rFonts w:ascii="Helvetica Neue" w:hAnsi="Helvetica Neue"/>
          <w:color w:val="000000"/>
          <w:sz w:val="22"/>
          <w:szCs w:val="22"/>
        </w:rPr>
        <w:t>Jean Delaunay</w:t>
      </w:r>
    </w:p>
    <w:p w14:paraId="70A2FC17" w14:textId="77777777" w:rsidR="00FA6BC6" w:rsidRPr="00FA6BC6" w:rsidRDefault="00FA6BC6" w:rsidP="00FA6BC6">
      <w:pPr>
        <w:ind w:hanging="360"/>
      </w:pPr>
      <w:r w:rsidRPr="00FA6BC6">
        <w:rPr>
          <w:rFonts w:ascii="Helvetica Neue" w:hAnsi="Helvetica Neue"/>
          <w:b/>
          <w:bCs/>
          <w:color w:val="000000"/>
          <w:sz w:val="22"/>
          <w:szCs w:val="22"/>
        </w:rPr>
        <w:t xml:space="preserve">Animator: </w:t>
      </w:r>
      <w:r w:rsidRPr="00FA6BC6">
        <w:rPr>
          <w:rFonts w:ascii="Helvetica Neue" w:hAnsi="Helvetica Neue"/>
          <w:color w:val="000000"/>
          <w:sz w:val="22"/>
          <w:szCs w:val="22"/>
        </w:rPr>
        <w:t>Paul Laberge</w:t>
      </w:r>
    </w:p>
    <w:p w14:paraId="37ADF80A" w14:textId="77777777" w:rsidR="00FA6BC6" w:rsidRPr="00FA6BC6" w:rsidRDefault="00FA6BC6" w:rsidP="00FA6BC6">
      <w:pPr>
        <w:ind w:hanging="360"/>
      </w:pPr>
      <w:r w:rsidRPr="00FA6BC6">
        <w:rPr>
          <w:rFonts w:ascii="Helvetica Neue" w:hAnsi="Helvetica Neue"/>
          <w:b/>
          <w:bCs/>
          <w:color w:val="000000"/>
          <w:sz w:val="22"/>
          <w:szCs w:val="22"/>
        </w:rPr>
        <w:t xml:space="preserve">Production Designer: </w:t>
      </w:r>
      <w:r w:rsidRPr="00FA6BC6">
        <w:rPr>
          <w:rFonts w:ascii="Helvetica Neue" w:hAnsi="Helvetica Neue"/>
          <w:color w:val="000000"/>
          <w:sz w:val="22"/>
          <w:szCs w:val="22"/>
        </w:rPr>
        <w:t>Ryan Niland</w:t>
      </w:r>
    </w:p>
    <w:p w14:paraId="281170E0" w14:textId="77777777" w:rsidR="00FA6BC6" w:rsidRPr="00FA6BC6" w:rsidRDefault="00FA6BC6" w:rsidP="00FA6BC6">
      <w:pPr>
        <w:ind w:hanging="360"/>
      </w:pPr>
      <w:r w:rsidRPr="00FA6BC6">
        <w:rPr>
          <w:rFonts w:ascii="Helvetica Neue" w:hAnsi="Helvetica Neue"/>
          <w:b/>
          <w:bCs/>
          <w:color w:val="000000"/>
          <w:sz w:val="22"/>
          <w:szCs w:val="22"/>
        </w:rPr>
        <w:t xml:space="preserve">Colorist: </w:t>
      </w:r>
      <w:r w:rsidRPr="00FA6BC6">
        <w:rPr>
          <w:rFonts w:ascii="Helvetica Neue" w:hAnsi="Helvetica Neue"/>
          <w:color w:val="000000"/>
          <w:sz w:val="22"/>
          <w:szCs w:val="22"/>
        </w:rPr>
        <w:t>Dimitri Zola</w:t>
      </w:r>
    </w:p>
    <w:p w14:paraId="402401AA" w14:textId="77777777" w:rsidR="00FA6BC6" w:rsidRPr="00FA6BC6" w:rsidRDefault="00FA6BC6" w:rsidP="00FA6BC6">
      <w:pPr>
        <w:ind w:hanging="360"/>
      </w:pPr>
      <w:r w:rsidRPr="00FA6BC6">
        <w:rPr>
          <w:rFonts w:ascii="Helvetica Neue" w:hAnsi="Helvetica Neue"/>
          <w:b/>
          <w:bCs/>
          <w:color w:val="000000"/>
          <w:sz w:val="22"/>
          <w:szCs w:val="22"/>
        </w:rPr>
        <w:t xml:space="preserve">Co-Producer: </w:t>
      </w:r>
      <w:r w:rsidRPr="00FA6BC6">
        <w:rPr>
          <w:rFonts w:ascii="Helvetica Neue" w:hAnsi="Helvetica Neue"/>
          <w:color w:val="000000"/>
          <w:sz w:val="22"/>
          <w:szCs w:val="22"/>
        </w:rPr>
        <w:t>Gillian Altman</w:t>
      </w:r>
    </w:p>
    <w:p w14:paraId="4060AAC1" w14:textId="77777777" w:rsidR="00FA6BC6" w:rsidRPr="00FA6BC6" w:rsidRDefault="00FA6BC6" w:rsidP="00FA6BC6">
      <w:pPr>
        <w:ind w:hanging="360"/>
      </w:pPr>
      <w:r w:rsidRPr="00FA6BC6">
        <w:rPr>
          <w:rFonts w:ascii="Helvetica Neue" w:hAnsi="Helvetica Neue"/>
          <w:b/>
          <w:bCs/>
          <w:color w:val="000000"/>
          <w:sz w:val="22"/>
          <w:szCs w:val="22"/>
        </w:rPr>
        <w:t xml:space="preserve">Post Producers: </w:t>
      </w:r>
      <w:r w:rsidRPr="00FA6BC6">
        <w:rPr>
          <w:rFonts w:ascii="Helvetica Neue" w:hAnsi="Helvetica Neue"/>
          <w:color w:val="000000"/>
          <w:sz w:val="22"/>
          <w:szCs w:val="22"/>
        </w:rPr>
        <w:t>Christian Kelly and Anh Phan</w:t>
      </w:r>
    </w:p>
    <w:p w14:paraId="57837957"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Vincent Blin</w:t>
      </w:r>
    </w:p>
    <w:p w14:paraId="1169F154" w14:textId="77777777" w:rsidR="00EA27F9" w:rsidRDefault="00EA27F9">
      <w:pPr>
        <w:rPr>
          <w:rFonts w:ascii="Helvetica Neue" w:hAnsi="Helvetica Neue"/>
          <w:b/>
          <w:bCs/>
          <w:color w:val="000000"/>
          <w:sz w:val="28"/>
          <w:szCs w:val="28"/>
        </w:rPr>
      </w:pPr>
      <w:r>
        <w:rPr>
          <w:rFonts w:ascii="Helvetica Neue" w:hAnsi="Helvetica Neue"/>
          <w:b/>
          <w:bCs/>
          <w:color w:val="000000"/>
          <w:sz w:val="28"/>
          <w:szCs w:val="28"/>
        </w:rPr>
        <w:br w:type="page"/>
      </w:r>
    </w:p>
    <w:p w14:paraId="69D2E687" w14:textId="300D8311" w:rsidR="00FA6BC6" w:rsidRPr="00FA6BC6" w:rsidRDefault="00FA6BC6" w:rsidP="00FA6BC6">
      <w:pPr>
        <w:spacing w:before="280"/>
      </w:pPr>
      <w:r w:rsidRPr="00FA6BC6">
        <w:rPr>
          <w:rFonts w:ascii="Helvetica Neue" w:hAnsi="Helvetica Neue"/>
          <w:b/>
          <w:bCs/>
          <w:color w:val="000000"/>
          <w:sz w:val="28"/>
          <w:szCs w:val="28"/>
        </w:rPr>
        <w:lastRenderedPageBreak/>
        <w:t>Fastest Racing on Earth</w:t>
      </w:r>
    </w:p>
    <w:p w14:paraId="5AE2C6C5" w14:textId="77777777" w:rsidR="00FA6BC6" w:rsidRPr="00FA6BC6" w:rsidRDefault="00FA6BC6" w:rsidP="00FA6BC6">
      <w:r w:rsidRPr="00FA6BC6">
        <w:rPr>
          <w:rFonts w:ascii="Helvetica Neue" w:hAnsi="Helvetica Neue"/>
          <w:color w:val="000000"/>
          <w:sz w:val="28"/>
          <w:szCs w:val="28"/>
        </w:rPr>
        <w:t>FOX IndyCar</w:t>
      </w:r>
    </w:p>
    <w:p w14:paraId="48F06BD3" w14:textId="77777777" w:rsidR="00FA6BC6" w:rsidRPr="00FA6BC6" w:rsidRDefault="00FA6BC6" w:rsidP="00FA6BC6">
      <w:pPr>
        <w:spacing w:after="240"/>
      </w:pPr>
      <w:r w:rsidRPr="00FA6BC6">
        <w:rPr>
          <w:rFonts w:ascii="Helvetica Neue" w:hAnsi="Helvetica Neue"/>
          <w:i/>
          <w:iCs/>
          <w:color w:val="000000"/>
        </w:rPr>
        <w:t>FOX | FS1 | FS2 | FOX News | FOX Business | BTN | Deportes [Special Group | Biscuit Filmworks | Cabin Edit | Eleven Sound | Ethos | Pariah | New Math]</w:t>
      </w:r>
    </w:p>
    <w:p w14:paraId="4A656BF2"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Antonio Burnett and Robert Gottlieb</w:t>
      </w:r>
    </w:p>
    <w:p w14:paraId="2FEB0B24"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Bill Battin, Whit Haskel, Cade Heyde, Kelsey Hodgkin, and Vic Palumbo</w:t>
      </w:r>
    </w:p>
    <w:p w14:paraId="671730F4"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Helene Dick, Keri Gajewski, Keith Hritz, and Jen Rose</w:t>
      </w:r>
    </w:p>
    <w:p w14:paraId="7FBDE86A"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Eliana Carranza-Pitcher, Britt Carson, Meghan de Andrade, Michael Steinmann, Mark Tobin, and Andrew Travelstead</w:t>
      </w:r>
    </w:p>
    <w:p w14:paraId="338A1A4D"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Alex Coco and Lindsay Friedgood</w:t>
      </w:r>
    </w:p>
    <w:p w14:paraId="541FD61C"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Blake Danforth</w:t>
      </w:r>
    </w:p>
    <w:p w14:paraId="6465DDB7"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 </w:t>
      </w:r>
      <w:r w:rsidRPr="00FA6BC6">
        <w:rPr>
          <w:rFonts w:ascii="Helvetica Neue" w:hAnsi="Helvetica Neue"/>
          <w:color w:val="000000"/>
          <w:sz w:val="22"/>
          <w:szCs w:val="22"/>
        </w:rPr>
        <w:t>Shelby Romero</w:t>
      </w:r>
    </w:p>
    <w:p w14:paraId="32F7A4C0"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Logan Bryson, Bridget Derraugh, and Kate Rutter</w:t>
      </w:r>
    </w:p>
    <w:p w14:paraId="61782979"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Directors: </w:t>
      </w:r>
      <w:r w:rsidRPr="00FA6BC6">
        <w:rPr>
          <w:rFonts w:ascii="Helvetica Neue" w:hAnsi="Helvetica Neue"/>
          <w:color w:val="000000"/>
          <w:sz w:val="22"/>
          <w:szCs w:val="22"/>
        </w:rPr>
        <w:t>Dave Horton, Steve Lewis, and Matthew Woodhams-Roberts</w:t>
      </w:r>
    </w:p>
    <w:p w14:paraId="59DBEAFC"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Alice Blastorah and Josh Hacohen</w:t>
      </w:r>
    </w:p>
    <w:p w14:paraId="64D2B231" w14:textId="77777777" w:rsidR="00FA6BC6" w:rsidRPr="00FA6BC6" w:rsidRDefault="00FA6BC6" w:rsidP="00FA6BC6">
      <w:pPr>
        <w:ind w:hanging="360"/>
      </w:pPr>
      <w:r w:rsidRPr="00FA6BC6">
        <w:rPr>
          <w:rFonts w:ascii="Helvetica Neue" w:hAnsi="Helvetica Neue"/>
          <w:b/>
          <w:bCs/>
          <w:color w:val="000000"/>
          <w:sz w:val="22"/>
          <w:szCs w:val="22"/>
        </w:rPr>
        <w:t xml:space="preserve">Director of Photography: </w:t>
      </w:r>
      <w:r w:rsidRPr="00FA6BC6">
        <w:rPr>
          <w:rFonts w:ascii="Helvetica Neue" w:hAnsi="Helvetica Neue"/>
          <w:color w:val="000000"/>
          <w:sz w:val="22"/>
          <w:szCs w:val="22"/>
        </w:rPr>
        <w:t>Chris Ripley</w:t>
      </w:r>
    </w:p>
    <w:p w14:paraId="020AEA2E" w14:textId="77777777" w:rsidR="00FA6BC6" w:rsidRPr="00FA6BC6" w:rsidRDefault="00FA6BC6" w:rsidP="00FA6BC6">
      <w:pPr>
        <w:ind w:hanging="360"/>
      </w:pPr>
      <w:r w:rsidRPr="00FA6BC6">
        <w:rPr>
          <w:rFonts w:ascii="Helvetica Neue" w:hAnsi="Helvetica Neue"/>
          <w:b/>
          <w:bCs/>
          <w:color w:val="000000"/>
          <w:sz w:val="22"/>
          <w:szCs w:val="22"/>
        </w:rPr>
        <w:t xml:space="preserve">Composers: </w:t>
      </w:r>
      <w:r w:rsidRPr="00FA6BC6">
        <w:rPr>
          <w:rFonts w:ascii="Helvetica Neue" w:hAnsi="Helvetica Neue"/>
          <w:color w:val="000000"/>
          <w:sz w:val="22"/>
          <w:szCs w:val="22"/>
        </w:rPr>
        <w:t>Raymond Loewy, Narendra Rauch, Daniel Sammartano, Kala Sherman, and David Wittman</w:t>
      </w:r>
    </w:p>
    <w:p w14:paraId="77C69B28" w14:textId="77777777" w:rsidR="00FA6BC6" w:rsidRPr="00FA6BC6" w:rsidRDefault="00FA6BC6" w:rsidP="00FA6BC6">
      <w:pPr>
        <w:ind w:hanging="360"/>
      </w:pPr>
      <w:r w:rsidRPr="00FA6BC6">
        <w:rPr>
          <w:rFonts w:ascii="Helvetica Neue" w:hAnsi="Helvetica Neue"/>
          <w:b/>
          <w:bCs/>
          <w:color w:val="000000"/>
          <w:sz w:val="22"/>
          <w:szCs w:val="22"/>
        </w:rPr>
        <w:t xml:space="preserve">Sound Designer: </w:t>
      </w:r>
      <w:r w:rsidRPr="00FA6BC6">
        <w:rPr>
          <w:rFonts w:ascii="Helvetica Neue" w:hAnsi="Helvetica Neue"/>
          <w:color w:val="000000"/>
          <w:sz w:val="22"/>
          <w:szCs w:val="22"/>
        </w:rPr>
        <w:t>Jordan Meltzer</w:t>
      </w:r>
    </w:p>
    <w:p w14:paraId="193B536F" w14:textId="77777777" w:rsidR="00FA6BC6" w:rsidRPr="00FA6BC6" w:rsidRDefault="00FA6BC6" w:rsidP="00FA6BC6">
      <w:pPr>
        <w:spacing w:before="280"/>
      </w:pPr>
      <w:r w:rsidRPr="00FA6BC6">
        <w:rPr>
          <w:rFonts w:ascii="Helvetica Neue" w:hAnsi="Helvetica Neue"/>
          <w:b/>
          <w:bCs/>
          <w:color w:val="000000"/>
          <w:sz w:val="28"/>
          <w:szCs w:val="28"/>
        </w:rPr>
        <w:t>Milan-Cortina Olympics on NBC &amp; Peacock</w:t>
      </w:r>
    </w:p>
    <w:p w14:paraId="13FC8425" w14:textId="77777777" w:rsidR="00FA6BC6" w:rsidRPr="00FA6BC6" w:rsidRDefault="00FA6BC6" w:rsidP="00FA6BC6">
      <w:pPr>
        <w:spacing w:after="240"/>
      </w:pPr>
      <w:r w:rsidRPr="00FA6BC6">
        <w:rPr>
          <w:rFonts w:ascii="Helvetica Neue" w:hAnsi="Helvetica Neue"/>
          <w:i/>
          <w:iCs/>
          <w:color w:val="000000"/>
        </w:rPr>
        <w:t>NBC | Peacock</w:t>
      </w:r>
    </w:p>
    <w:p w14:paraId="59664978"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Joseph Lee, Jeremy Quayhackx, Lyndsay Signor, and Jennifer Storms</w:t>
      </w:r>
    </w:p>
    <w:p w14:paraId="441D6C1E"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Josh Goldman</w:t>
      </w:r>
    </w:p>
    <w:p w14:paraId="37C9877A"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Ian Milham</w:t>
      </w:r>
    </w:p>
    <w:p w14:paraId="495F1F39"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Chris Bannister, Cary Gillespie, Shivani Jhaveri, David Landau, Jillian Michales, Eric Rosengard, Nicole Sinnaeve, and Matt Van Buren</w:t>
      </w:r>
    </w:p>
    <w:p w14:paraId="613DA79F"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John Bonito and Alison Roberto</w:t>
      </w:r>
    </w:p>
    <w:p w14:paraId="15545768"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 </w:t>
      </w:r>
      <w:r w:rsidRPr="00FA6BC6">
        <w:rPr>
          <w:rFonts w:ascii="Helvetica Neue" w:hAnsi="Helvetica Neue"/>
          <w:color w:val="000000"/>
          <w:sz w:val="22"/>
          <w:szCs w:val="22"/>
        </w:rPr>
        <w:t>Don Simon</w:t>
      </w:r>
    </w:p>
    <w:p w14:paraId="5FA9DFAF"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 </w:t>
      </w:r>
      <w:r w:rsidRPr="00FA6BC6">
        <w:rPr>
          <w:rFonts w:ascii="Helvetica Neue" w:hAnsi="Helvetica Neue"/>
          <w:color w:val="000000"/>
          <w:sz w:val="22"/>
          <w:szCs w:val="22"/>
        </w:rPr>
        <w:t>Soyon Yun</w:t>
      </w:r>
    </w:p>
    <w:p w14:paraId="12F7318A" w14:textId="77777777" w:rsidR="00FA6BC6" w:rsidRPr="00FA6BC6" w:rsidRDefault="00FA6BC6" w:rsidP="00FA6BC6">
      <w:pPr>
        <w:ind w:hanging="360"/>
      </w:pPr>
      <w:r w:rsidRPr="00FA6BC6">
        <w:rPr>
          <w:rFonts w:ascii="Helvetica Neue" w:hAnsi="Helvetica Neue"/>
          <w:b/>
          <w:bCs/>
          <w:color w:val="000000"/>
          <w:sz w:val="22"/>
          <w:szCs w:val="22"/>
        </w:rPr>
        <w:t xml:space="preserve">Director of Photography: </w:t>
      </w:r>
      <w:r w:rsidRPr="00FA6BC6">
        <w:rPr>
          <w:rFonts w:ascii="Helvetica Neue" w:hAnsi="Helvetica Neue"/>
          <w:color w:val="000000"/>
          <w:sz w:val="22"/>
          <w:szCs w:val="22"/>
        </w:rPr>
        <w:t>Fiorella Occhipinti</w:t>
      </w:r>
    </w:p>
    <w:p w14:paraId="3034435D"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Todd Lewis and Corey Weisz</w:t>
      </w:r>
    </w:p>
    <w:p w14:paraId="60092485" w14:textId="77777777" w:rsidR="00FA6BC6" w:rsidRPr="00FA6BC6" w:rsidRDefault="00FA6BC6" w:rsidP="00FA6BC6">
      <w:pPr>
        <w:ind w:hanging="360"/>
      </w:pPr>
      <w:r w:rsidRPr="00FA6BC6">
        <w:rPr>
          <w:rFonts w:ascii="Helvetica Neue" w:hAnsi="Helvetica Neue"/>
          <w:b/>
          <w:bCs/>
          <w:color w:val="000000"/>
          <w:sz w:val="22"/>
          <w:szCs w:val="22"/>
        </w:rPr>
        <w:t xml:space="preserve">Writer: </w:t>
      </w:r>
      <w:r w:rsidRPr="00FA6BC6">
        <w:rPr>
          <w:rFonts w:ascii="Helvetica Neue" w:hAnsi="Helvetica Neue"/>
          <w:color w:val="000000"/>
          <w:sz w:val="22"/>
          <w:szCs w:val="22"/>
        </w:rPr>
        <w:t>Grace Zoerner</w:t>
      </w:r>
    </w:p>
    <w:p w14:paraId="59CAE512" w14:textId="77777777" w:rsidR="00FA6BC6" w:rsidRPr="00FA6BC6" w:rsidRDefault="00FA6BC6" w:rsidP="00FA6BC6">
      <w:pPr>
        <w:ind w:hanging="360"/>
      </w:pPr>
      <w:r w:rsidRPr="00FA6BC6">
        <w:rPr>
          <w:rFonts w:ascii="Helvetica Neue" w:hAnsi="Helvetica Neue"/>
          <w:b/>
          <w:bCs/>
          <w:color w:val="000000"/>
          <w:sz w:val="22"/>
          <w:szCs w:val="22"/>
        </w:rPr>
        <w:t xml:space="preserve">Audio Engineer: </w:t>
      </w:r>
      <w:r w:rsidRPr="00FA6BC6">
        <w:rPr>
          <w:rFonts w:ascii="Helvetica Neue" w:hAnsi="Helvetica Neue"/>
          <w:color w:val="000000"/>
          <w:sz w:val="22"/>
          <w:szCs w:val="22"/>
        </w:rPr>
        <w:t>Max Holland</w:t>
      </w:r>
    </w:p>
    <w:p w14:paraId="57C2CCD0" w14:textId="77777777" w:rsidR="00FA6BC6" w:rsidRPr="00FA6BC6" w:rsidRDefault="00FA6BC6" w:rsidP="00FA6BC6">
      <w:pPr>
        <w:ind w:hanging="360"/>
      </w:pPr>
      <w:r w:rsidRPr="00FA6BC6">
        <w:rPr>
          <w:rFonts w:ascii="Helvetica Neue" w:hAnsi="Helvetica Neue"/>
          <w:b/>
          <w:bCs/>
          <w:color w:val="000000"/>
          <w:sz w:val="22"/>
          <w:szCs w:val="22"/>
        </w:rPr>
        <w:t xml:space="preserve">Graphic Designers: </w:t>
      </w:r>
      <w:r w:rsidRPr="00FA6BC6">
        <w:rPr>
          <w:rFonts w:ascii="Helvetica Neue" w:hAnsi="Helvetica Neue"/>
          <w:color w:val="000000"/>
          <w:sz w:val="22"/>
          <w:szCs w:val="22"/>
        </w:rPr>
        <w:t>David DiBartolo and Elaine O'Malley</w:t>
      </w:r>
    </w:p>
    <w:p w14:paraId="67382944" w14:textId="77777777" w:rsidR="00FA6BC6" w:rsidRPr="00FA6BC6" w:rsidRDefault="00FA6BC6" w:rsidP="00FA6BC6">
      <w:pPr>
        <w:ind w:hanging="360"/>
      </w:pPr>
      <w:r w:rsidRPr="00FA6BC6">
        <w:rPr>
          <w:rFonts w:ascii="Helvetica Neue" w:hAnsi="Helvetica Neue"/>
          <w:b/>
          <w:bCs/>
          <w:color w:val="000000"/>
          <w:sz w:val="22"/>
          <w:szCs w:val="22"/>
        </w:rPr>
        <w:t xml:space="preserve">Director of Animations: </w:t>
      </w:r>
      <w:r w:rsidRPr="00FA6BC6">
        <w:rPr>
          <w:rFonts w:ascii="Helvetica Neue" w:hAnsi="Helvetica Neue"/>
          <w:color w:val="000000"/>
          <w:sz w:val="22"/>
          <w:szCs w:val="22"/>
        </w:rPr>
        <w:t>Catherine Fischer and Will Untereiner</w:t>
      </w:r>
    </w:p>
    <w:p w14:paraId="70941082" w14:textId="77777777" w:rsidR="00FA6BC6" w:rsidRPr="00FA6BC6" w:rsidRDefault="00FA6BC6" w:rsidP="00FA6BC6">
      <w:pPr>
        <w:ind w:hanging="360"/>
      </w:pPr>
      <w:r w:rsidRPr="00FA6BC6">
        <w:rPr>
          <w:rFonts w:ascii="Helvetica Neue" w:hAnsi="Helvetica Neue"/>
          <w:b/>
          <w:bCs/>
          <w:color w:val="000000"/>
          <w:sz w:val="22"/>
          <w:szCs w:val="22"/>
        </w:rPr>
        <w:t xml:space="preserve">Senior Animators: </w:t>
      </w:r>
      <w:r w:rsidRPr="00FA6BC6">
        <w:rPr>
          <w:rFonts w:ascii="Helvetica Neue" w:hAnsi="Helvetica Neue"/>
          <w:color w:val="000000"/>
          <w:sz w:val="22"/>
          <w:szCs w:val="22"/>
        </w:rPr>
        <w:t>Chris Balog, Tim Kafka, and Justin Matzen</w:t>
      </w:r>
    </w:p>
    <w:p w14:paraId="7B4A4043" w14:textId="77777777" w:rsidR="00FA6BC6" w:rsidRPr="00FA6BC6" w:rsidRDefault="00FA6BC6" w:rsidP="00FA6BC6">
      <w:pPr>
        <w:ind w:hanging="360"/>
      </w:pPr>
      <w:r w:rsidRPr="00FA6BC6">
        <w:rPr>
          <w:rFonts w:ascii="Helvetica Neue" w:hAnsi="Helvetica Neue"/>
          <w:b/>
          <w:bCs/>
          <w:color w:val="000000"/>
          <w:sz w:val="22"/>
          <w:szCs w:val="22"/>
        </w:rPr>
        <w:t xml:space="preserve">Production Designer: </w:t>
      </w:r>
      <w:r w:rsidRPr="00FA6BC6">
        <w:rPr>
          <w:rFonts w:ascii="Helvetica Neue" w:hAnsi="Helvetica Neue"/>
          <w:color w:val="000000"/>
          <w:sz w:val="22"/>
          <w:szCs w:val="22"/>
        </w:rPr>
        <w:t>Sara Kugelmass</w:t>
      </w:r>
    </w:p>
    <w:p w14:paraId="6A903FE6" w14:textId="77777777" w:rsidR="00FA6BC6" w:rsidRPr="00FA6BC6" w:rsidRDefault="00FA6BC6" w:rsidP="00FA6BC6">
      <w:pPr>
        <w:ind w:hanging="360"/>
      </w:pPr>
      <w:r w:rsidRPr="00FA6BC6">
        <w:rPr>
          <w:rFonts w:ascii="Helvetica Neue" w:hAnsi="Helvetica Neue"/>
          <w:b/>
          <w:bCs/>
          <w:color w:val="000000"/>
          <w:sz w:val="22"/>
          <w:szCs w:val="22"/>
        </w:rPr>
        <w:t xml:space="preserve">Colorist: </w:t>
      </w:r>
      <w:r w:rsidRPr="00FA6BC6">
        <w:rPr>
          <w:rFonts w:ascii="Helvetica Neue" w:hAnsi="Helvetica Neue"/>
          <w:color w:val="000000"/>
          <w:sz w:val="22"/>
          <w:szCs w:val="22"/>
        </w:rPr>
        <w:t>Dave Hussey</w:t>
      </w:r>
    </w:p>
    <w:p w14:paraId="3AF05A9C"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David Neishloss</w:t>
      </w:r>
    </w:p>
    <w:p w14:paraId="31D0D669" w14:textId="77777777" w:rsidR="00FA6BC6" w:rsidRPr="00FA6BC6" w:rsidRDefault="00FA6BC6" w:rsidP="00FA6BC6">
      <w:pPr>
        <w:spacing w:before="280"/>
      </w:pPr>
      <w:r w:rsidRPr="00FA6BC6">
        <w:rPr>
          <w:rFonts w:ascii="Helvetica Neue" w:hAnsi="Helvetica Neue"/>
          <w:b/>
          <w:bCs/>
          <w:color w:val="000000"/>
          <w:sz w:val="28"/>
          <w:szCs w:val="28"/>
        </w:rPr>
        <w:t>NBA on NBC &amp; Peacock</w:t>
      </w:r>
    </w:p>
    <w:p w14:paraId="33BE356A" w14:textId="77777777" w:rsidR="00FA6BC6" w:rsidRPr="00FA6BC6" w:rsidRDefault="00FA6BC6" w:rsidP="00FA6BC6">
      <w:pPr>
        <w:spacing w:after="240"/>
      </w:pPr>
      <w:r w:rsidRPr="00FA6BC6">
        <w:rPr>
          <w:rFonts w:ascii="Helvetica Neue" w:hAnsi="Helvetica Neue"/>
          <w:i/>
          <w:iCs/>
          <w:color w:val="000000"/>
        </w:rPr>
        <w:t>NBC | Peacock</w:t>
      </w:r>
    </w:p>
    <w:p w14:paraId="2313F0FC"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Executive Producers: </w:t>
      </w:r>
      <w:r w:rsidRPr="00FA6BC6">
        <w:rPr>
          <w:rFonts w:ascii="Helvetica Neue" w:hAnsi="Helvetica Neue"/>
          <w:color w:val="000000"/>
          <w:sz w:val="22"/>
          <w:szCs w:val="22"/>
        </w:rPr>
        <w:t>Joseph Lee, Jeremy Quayhackx, Lyndsay Signor, and Jennifer Storms</w:t>
      </w:r>
    </w:p>
    <w:p w14:paraId="4F10C658"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Josh Goldman</w:t>
      </w:r>
    </w:p>
    <w:p w14:paraId="5195ECCB"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Eli Heiten, Daniel Mecca, Meredith Nazzaro, Theresa Scott, and Kate Walter</w:t>
      </w:r>
    </w:p>
    <w:p w14:paraId="7FAA04E1"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Ryan Sage</w:t>
      </w:r>
    </w:p>
    <w:p w14:paraId="388A2379"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 </w:t>
      </w:r>
      <w:r w:rsidRPr="00FA6BC6">
        <w:rPr>
          <w:rFonts w:ascii="Helvetica Neue" w:hAnsi="Helvetica Neue"/>
          <w:color w:val="000000"/>
          <w:sz w:val="22"/>
          <w:szCs w:val="22"/>
        </w:rPr>
        <w:t>Don Simon</w:t>
      </w:r>
    </w:p>
    <w:p w14:paraId="267FBCD7"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 </w:t>
      </w:r>
      <w:r w:rsidRPr="00FA6BC6">
        <w:rPr>
          <w:rFonts w:ascii="Helvetica Neue" w:hAnsi="Helvetica Neue"/>
          <w:color w:val="000000"/>
          <w:sz w:val="22"/>
          <w:szCs w:val="22"/>
        </w:rPr>
        <w:t>Soyon Yun</w:t>
      </w:r>
    </w:p>
    <w:p w14:paraId="0D7C3C74" w14:textId="77777777" w:rsidR="00FA6BC6" w:rsidRPr="00FA6BC6" w:rsidRDefault="00FA6BC6" w:rsidP="00FA6BC6">
      <w:pPr>
        <w:ind w:hanging="360"/>
      </w:pPr>
      <w:r w:rsidRPr="00FA6BC6">
        <w:rPr>
          <w:rFonts w:ascii="Helvetica Neue" w:hAnsi="Helvetica Neue"/>
          <w:b/>
          <w:bCs/>
          <w:color w:val="000000"/>
          <w:sz w:val="22"/>
          <w:szCs w:val="22"/>
        </w:rPr>
        <w:t xml:space="preserve">Writer: </w:t>
      </w:r>
      <w:r w:rsidRPr="00FA6BC6">
        <w:rPr>
          <w:rFonts w:ascii="Helvetica Neue" w:hAnsi="Helvetica Neue"/>
          <w:color w:val="000000"/>
          <w:sz w:val="22"/>
          <w:szCs w:val="22"/>
        </w:rPr>
        <w:t>Michael Loprete</w:t>
      </w:r>
    </w:p>
    <w:p w14:paraId="7227F864" w14:textId="77777777" w:rsidR="00FA6BC6" w:rsidRPr="00FA6BC6" w:rsidRDefault="00FA6BC6" w:rsidP="00FA6BC6">
      <w:pPr>
        <w:ind w:hanging="360"/>
      </w:pPr>
      <w:r w:rsidRPr="00FA6BC6">
        <w:rPr>
          <w:rFonts w:ascii="Helvetica Neue" w:hAnsi="Helvetica Neue"/>
          <w:b/>
          <w:bCs/>
          <w:color w:val="000000"/>
          <w:sz w:val="22"/>
          <w:szCs w:val="22"/>
        </w:rPr>
        <w:t xml:space="preserve">Audio Engineer: </w:t>
      </w:r>
      <w:r w:rsidRPr="00FA6BC6">
        <w:rPr>
          <w:rFonts w:ascii="Helvetica Neue" w:hAnsi="Helvetica Neue"/>
          <w:color w:val="000000"/>
          <w:sz w:val="22"/>
          <w:szCs w:val="22"/>
        </w:rPr>
        <w:t>Jody Nazzaro</w:t>
      </w:r>
    </w:p>
    <w:p w14:paraId="027114C2" w14:textId="77777777" w:rsidR="00FA6BC6" w:rsidRPr="00FA6BC6" w:rsidRDefault="00FA6BC6" w:rsidP="00FA6BC6">
      <w:pPr>
        <w:ind w:hanging="360"/>
      </w:pPr>
      <w:r w:rsidRPr="00FA6BC6">
        <w:rPr>
          <w:rFonts w:ascii="Helvetica Neue" w:hAnsi="Helvetica Neue"/>
          <w:b/>
          <w:bCs/>
          <w:color w:val="000000"/>
          <w:sz w:val="22"/>
          <w:szCs w:val="22"/>
        </w:rPr>
        <w:t xml:space="preserve">Colorist: </w:t>
      </w:r>
      <w:r w:rsidRPr="00FA6BC6">
        <w:rPr>
          <w:rFonts w:ascii="Helvetica Neue" w:hAnsi="Helvetica Neue"/>
          <w:color w:val="000000"/>
          <w:sz w:val="22"/>
          <w:szCs w:val="22"/>
        </w:rPr>
        <w:t>Stephen Arkle</w:t>
      </w:r>
    </w:p>
    <w:p w14:paraId="473616B1"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David Neishloss</w:t>
      </w:r>
    </w:p>
    <w:p w14:paraId="01115155" w14:textId="77777777" w:rsidR="00FA6BC6" w:rsidRPr="00FA6BC6" w:rsidRDefault="00FA6BC6" w:rsidP="00FA6BC6">
      <w:pPr>
        <w:spacing w:before="280"/>
      </w:pPr>
      <w:r w:rsidRPr="00FA6BC6">
        <w:rPr>
          <w:rFonts w:ascii="Helvetica Neue" w:hAnsi="Helvetica Neue"/>
          <w:b/>
          <w:bCs/>
          <w:color w:val="000000"/>
          <w:sz w:val="28"/>
          <w:szCs w:val="28"/>
        </w:rPr>
        <w:t>Unforgettable Awaits</w:t>
      </w:r>
    </w:p>
    <w:p w14:paraId="1069E9DF" w14:textId="77777777" w:rsidR="00FA6BC6" w:rsidRPr="00FA6BC6" w:rsidRDefault="00FA6BC6" w:rsidP="00FA6BC6">
      <w:r w:rsidRPr="00FA6BC6">
        <w:rPr>
          <w:rFonts w:ascii="Helvetica Neue" w:hAnsi="Helvetica Neue"/>
          <w:color w:val="000000"/>
          <w:sz w:val="28"/>
          <w:szCs w:val="28"/>
        </w:rPr>
        <w:t>2025 NBA Finals</w:t>
      </w:r>
    </w:p>
    <w:p w14:paraId="4A3DC822" w14:textId="77777777" w:rsidR="00FA6BC6" w:rsidRPr="00FA6BC6" w:rsidRDefault="00FA6BC6" w:rsidP="00FA6BC6">
      <w:pPr>
        <w:spacing w:after="240"/>
      </w:pPr>
      <w:r w:rsidRPr="00FA6BC6">
        <w:rPr>
          <w:rFonts w:ascii="Helvetica Neue" w:hAnsi="Helvetica Neue"/>
          <w:i/>
          <w:iCs/>
          <w:color w:val="000000"/>
        </w:rPr>
        <w:t>NBA Entertainment [Translation]</w:t>
      </w:r>
    </w:p>
    <w:p w14:paraId="382FB3F0"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3F33A791" w14:textId="3E009A64" w:rsidR="00FA6BC6" w:rsidRPr="00FA6BC6" w:rsidRDefault="00FA6BC6" w:rsidP="00EA27F9">
      <w:pPr>
        <w:ind w:hanging="360"/>
        <w:jc w:val="center"/>
      </w:pPr>
      <w:r w:rsidRPr="00FA6BC6">
        <w:rPr>
          <w:rFonts w:ascii="Helvetica Neue" w:hAnsi="Helvetica Neue"/>
          <w:b/>
          <w:bCs/>
          <w:color w:val="000000"/>
          <w:sz w:val="32"/>
          <w:szCs w:val="32"/>
        </w:rPr>
        <w:lastRenderedPageBreak/>
        <w:t>Outstanding Public Service Content: Sports</w:t>
      </w:r>
    </w:p>
    <w:p w14:paraId="3BB0346D" w14:textId="77777777" w:rsidR="00FA6BC6" w:rsidRPr="00FA6BC6" w:rsidRDefault="00FA6BC6" w:rsidP="00FA6BC6">
      <w:pPr>
        <w:spacing w:before="280"/>
      </w:pPr>
      <w:r w:rsidRPr="00FA6BC6">
        <w:rPr>
          <w:rFonts w:ascii="Helvetica Neue" w:hAnsi="Helvetica Neue"/>
          <w:b/>
          <w:bCs/>
          <w:color w:val="000000"/>
          <w:sz w:val="28"/>
          <w:szCs w:val="28"/>
        </w:rPr>
        <w:t>Champion</w:t>
      </w:r>
    </w:p>
    <w:p w14:paraId="71D80FC3" w14:textId="77777777" w:rsidR="00FA6BC6" w:rsidRPr="00FA6BC6" w:rsidRDefault="00FA6BC6" w:rsidP="00FA6BC6">
      <w:r w:rsidRPr="00FA6BC6">
        <w:rPr>
          <w:rFonts w:ascii="Helvetica Neue" w:hAnsi="Helvetica Neue"/>
          <w:color w:val="000000"/>
          <w:sz w:val="28"/>
          <w:szCs w:val="28"/>
        </w:rPr>
        <w:t>Super Bowl LX</w:t>
      </w:r>
    </w:p>
    <w:p w14:paraId="08E1A7B3" w14:textId="77777777" w:rsidR="00FA6BC6" w:rsidRPr="00FA6BC6" w:rsidRDefault="00FA6BC6" w:rsidP="00FA6BC6">
      <w:pPr>
        <w:spacing w:after="240"/>
      </w:pPr>
      <w:r w:rsidRPr="00FA6BC6">
        <w:rPr>
          <w:rFonts w:ascii="Helvetica Neue" w:hAnsi="Helvetica Neue"/>
          <w:i/>
          <w:iCs/>
          <w:color w:val="000000"/>
        </w:rPr>
        <w:t>NFL | 72andSunny [Morton Jankel Zander, Inc.]</w:t>
      </w:r>
    </w:p>
    <w:p w14:paraId="53EB3B3E" w14:textId="644B058C" w:rsidR="00FA6BC6" w:rsidRPr="00EA27F9" w:rsidRDefault="00EA27F9" w:rsidP="00FA6BC6">
      <w:pPr>
        <w:ind w:hanging="360"/>
      </w:pPr>
      <w:r w:rsidRPr="00EA27F9">
        <w:rPr>
          <w:rFonts w:ascii="Helvetica Neue" w:hAnsi="Helvetica Neue"/>
          <w:b/>
          <w:bCs/>
          <w:color w:val="000000"/>
          <w:sz w:val="22"/>
          <w:szCs w:val="22"/>
        </w:rPr>
        <w:t xml:space="preserve">Executive Producers: </w:t>
      </w:r>
      <w:r w:rsidRPr="00EA27F9">
        <w:rPr>
          <w:rFonts w:ascii="Helvetica Neue" w:hAnsi="Helvetica Neue"/>
          <w:color w:val="000000"/>
          <w:sz w:val="22"/>
          <w:szCs w:val="22"/>
        </w:rPr>
        <w:t>Susie Boyajan, Glenn Cole, Phil Crowe, Tim Ellis, Molly Griffin, Nicole Haase, Robert Helphand, Zach Hilder, Rhett Nichols, Brandee Probasco, Marissa Solis, And David Zander</w:t>
      </w:r>
    </w:p>
    <w:p w14:paraId="024CA2BA" w14:textId="32EE67A3" w:rsidR="00FA6BC6" w:rsidRPr="00EA27F9" w:rsidRDefault="00EA27F9" w:rsidP="00FA6BC6">
      <w:pPr>
        <w:ind w:hanging="360"/>
      </w:pPr>
      <w:r w:rsidRPr="00EA27F9">
        <w:rPr>
          <w:rFonts w:ascii="Helvetica Neue" w:hAnsi="Helvetica Neue"/>
          <w:b/>
          <w:bCs/>
          <w:color w:val="000000"/>
          <w:sz w:val="22"/>
          <w:szCs w:val="22"/>
        </w:rPr>
        <w:t xml:space="preserve">Senior Coordinating Producer: </w:t>
      </w:r>
      <w:r w:rsidRPr="00EA27F9">
        <w:rPr>
          <w:rFonts w:ascii="Helvetica Neue" w:hAnsi="Helvetica Neue"/>
          <w:color w:val="000000"/>
          <w:sz w:val="22"/>
          <w:szCs w:val="22"/>
        </w:rPr>
        <w:t>Christine Claussen</w:t>
      </w:r>
    </w:p>
    <w:p w14:paraId="510B6DF2" w14:textId="557D0A4C" w:rsidR="00FA6BC6" w:rsidRPr="00EA27F9" w:rsidRDefault="00EA27F9" w:rsidP="00FA6BC6">
      <w:pPr>
        <w:ind w:hanging="360"/>
      </w:pPr>
      <w:r w:rsidRPr="00EA27F9">
        <w:rPr>
          <w:rFonts w:ascii="Helvetica Neue" w:hAnsi="Helvetica Neue"/>
          <w:b/>
          <w:bCs/>
          <w:color w:val="000000"/>
          <w:sz w:val="22"/>
          <w:szCs w:val="22"/>
        </w:rPr>
        <w:t xml:space="preserve">Coordinating Producers: </w:t>
      </w:r>
      <w:r w:rsidRPr="00EA27F9">
        <w:rPr>
          <w:rFonts w:ascii="Helvetica Neue" w:hAnsi="Helvetica Neue"/>
          <w:color w:val="000000"/>
          <w:sz w:val="22"/>
          <w:szCs w:val="22"/>
        </w:rPr>
        <w:t>Izzy Berouty, Jared Briere, Constance Druska, Devin Harrison, Mia Simmons, And Jessica Spiteri</w:t>
      </w:r>
    </w:p>
    <w:p w14:paraId="3E85B57B" w14:textId="776F3D16" w:rsidR="00FA6BC6" w:rsidRPr="00EA27F9" w:rsidRDefault="00EA27F9" w:rsidP="00FA6BC6">
      <w:pPr>
        <w:ind w:hanging="360"/>
      </w:pPr>
      <w:r w:rsidRPr="00EA27F9">
        <w:rPr>
          <w:rFonts w:ascii="Helvetica Neue" w:hAnsi="Helvetica Neue"/>
          <w:b/>
          <w:bCs/>
          <w:color w:val="000000"/>
          <w:sz w:val="22"/>
          <w:szCs w:val="22"/>
        </w:rPr>
        <w:t xml:space="preserve">Senior Producers: </w:t>
      </w:r>
      <w:r w:rsidRPr="00EA27F9">
        <w:rPr>
          <w:rFonts w:ascii="Helvetica Neue" w:hAnsi="Helvetica Neue"/>
          <w:color w:val="000000"/>
          <w:sz w:val="22"/>
          <w:szCs w:val="22"/>
        </w:rPr>
        <w:t>Shane Chastang, Samantha Davenport, Jackie Finn, Lucy Hallowell, Clare Hines, Wesley Lewis, And Chandler Raub</w:t>
      </w:r>
    </w:p>
    <w:p w14:paraId="2A9014FD" w14:textId="0EC46910" w:rsidR="00FA6BC6" w:rsidRPr="00EA27F9" w:rsidRDefault="00EA27F9" w:rsidP="00FA6BC6">
      <w:pPr>
        <w:ind w:hanging="360"/>
      </w:pPr>
      <w:r w:rsidRPr="00EA27F9">
        <w:rPr>
          <w:rFonts w:ascii="Helvetica Neue" w:hAnsi="Helvetica Neue"/>
          <w:b/>
          <w:bCs/>
          <w:color w:val="000000"/>
          <w:sz w:val="22"/>
          <w:szCs w:val="22"/>
        </w:rPr>
        <w:t xml:space="preserve">Producers: </w:t>
      </w:r>
      <w:r w:rsidRPr="00EA27F9">
        <w:rPr>
          <w:rFonts w:ascii="Helvetica Neue" w:hAnsi="Helvetica Neue"/>
          <w:color w:val="000000"/>
          <w:sz w:val="22"/>
          <w:szCs w:val="22"/>
        </w:rPr>
        <w:t>Martha Davis, Danielle Escalante, Katie Martin, And Cassie Underwood</w:t>
      </w:r>
    </w:p>
    <w:p w14:paraId="7481F790" w14:textId="419B2443" w:rsidR="00FA6BC6" w:rsidRPr="00EA27F9" w:rsidRDefault="00EA27F9" w:rsidP="00FA6BC6">
      <w:pPr>
        <w:ind w:hanging="360"/>
      </w:pPr>
      <w:r w:rsidRPr="00EA27F9">
        <w:rPr>
          <w:rFonts w:ascii="Helvetica Neue" w:hAnsi="Helvetica Neue"/>
          <w:b/>
          <w:bCs/>
          <w:color w:val="000000"/>
          <w:sz w:val="22"/>
          <w:szCs w:val="22"/>
        </w:rPr>
        <w:t xml:space="preserve">Director: </w:t>
      </w:r>
      <w:r w:rsidRPr="00EA27F9">
        <w:rPr>
          <w:rFonts w:ascii="Helvetica Neue" w:hAnsi="Helvetica Neue"/>
          <w:color w:val="000000"/>
          <w:sz w:val="22"/>
          <w:szCs w:val="22"/>
        </w:rPr>
        <w:t>Rupert Sanders</w:t>
      </w:r>
    </w:p>
    <w:p w14:paraId="39033E5B" w14:textId="7F772D03" w:rsidR="00FA6BC6" w:rsidRPr="00EA27F9" w:rsidRDefault="00EA27F9" w:rsidP="00FA6BC6">
      <w:pPr>
        <w:ind w:hanging="360"/>
      </w:pPr>
      <w:r w:rsidRPr="00EA27F9">
        <w:rPr>
          <w:rFonts w:ascii="Helvetica Neue" w:hAnsi="Helvetica Neue"/>
          <w:b/>
          <w:bCs/>
          <w:color w:val="000000"/>
          <w:sz w:val="22"/>
          <w:szCs w:val="22"/>
        </w:rPr>
        <w:t xml:space="preserve">Senior Associate Producers: </w:t>
      </w:r>
      <w:r w:rsidRPr="00EA27F9">
        <w:rPr>
          <w:rFonts w:ascii="Helvetica Neue" w:hAnsi="Helvetica Neue"/>
          <w:color w:val="000000"/>
          <w:sz w:val="22"/>
          <w:szCs w:val="22"/>
        </w:rPr>
        <w:t>Caroline Davis, Roisin Fitzgerald, And Sammy Springer</w:t>
      </w:r>
    </w:p>
    <w:p w14:paraId="4C7C0A3D" w14:textId="040583D8" w:rsidR="00FA6BC6" w:rsidRPr="00EA27F9" w:rsidRDefault="00EA27F9" w:rsidP="00FA6BC6">
      <w:pPr>
        <w:ind w:hanging="360"/>
      </w:pPr>
      <w:r w:rsidRPr="00EA27F9">
        <w:rPr>
          <w:rFonts w:ascii="Helvetica Neue" w:hAnsi="Helvetica Neue"/>
          <w:b/>
          <w:bCs/>
          <w:color w:val="000000"/>
          <w:sz w:val="22"/>
          <w:szCs w:val="22"/>
        </w:rPr>
        <w:t xml:space="preserve">Associate Director: </w:t>
      </w:r>
      <w:r w:rsidRPr="00EA27F9">
        <w:rPr>
          <w:rFonts w:ascii="Helvetica Neue" w:hAnsi="Helvetica Neue"/>
          <w:color w:val="000000"/>
          <w:sz w:val="22"/>
          <w:szCs w:val="22"/>
        </w:rPr>
        <w:t>Christian Fleet</w:t>
      </w:r>
    </w:p>
    <w:p w14:paraId="4DA1B68D" w14:textId="4C23D37A" w:rsidR="00FA6BC6" w:rsidRPr="00EA27F9" w:rsidRDefault="00EA27F9" w:rsidP="00FA6BC6">
      <w:pPr>
        <w:ind w:hanging="360"/>
      </w:pPr>
      <w:r w:rsidRPr="00EA27F9">
        <w:rPr>
          <w:rFonts w:ascii="Helvetica Neue" w:hAnsi="Helvetica Neue"/>
          <w:b/>
          <w:bCs/>
          <w:color w:val="000000"/>
          <w:sz w:val="22"/>
          <w:szCs w:val="22"/>
        </w:rPr>
        <w:t xml:space="preserve">Creative Directors: </w:t>
      </w:r>
      <w:r w:rsidRPr="00EA27F9">
        <w:rPr>
          <w:rFonts w:ascii="Helvetica Neue" w:hAnsi="Helvetica Neue"/>
          <w:color w:val="000000"/>
          <w:sz w:val="22"/>
          <w:szCs w:val="22"/>
        </w:rPr>
        <w:t>Jason Laflore, Gerardo Ortiz, And Matt Turnier</w:t>
      </w:r>
    </w:p>
    <w:p w14:paraId="4FE52ABE" w14:textId="1189DE08" w:rsidR="00FA6BC6" w:rsidRPr="00EA27F9" w:rsidRDefault="00EA27F9" w:rsidP="00FA6BC6">
      <w:pPr>
        <w:ind w:hanging="360"/>
      </w:pPr>
      <w:r w:rsidRPr="00EA27F9">
        <w:rPr>
          <w:rFonts w:ascii="Helvetica Neue" w:hAnsi="Helvetica Neue"/>
          <w:b/>
          <w:bCs/>
          <w:color w:val="000000"/>
          <w:sz w:val="22"/>
          <w:szCs w:val="22"/>
        </w:rPr>
        <w:t xml:space="preserve">Art Director: </w:t>
      </w:r>
      <w:r w:rsidRPr="00EA27F9">
        <w:rPr>
          <w:rFonts w:ascii="Helvetica Neue" w:hAnsi="Helvetica Neue"/>
          <w:color w:val="000000"/>
          <w:sz w:val="22"/>
          <w:szCs w:val="22"/>
        </w:rPr>
        <w:t>Mike Folabi</w:t>
      </w:r>
    </w:p>
    <w:p w14:paraId="25A5ADF7" w14:textId="776A2CA5" w:rsidR="00FA6BC6" w:rsidRPr="00EA27F9" w:rsidRDefault="00EA27F9" w:rsidP="00FA6BC6">
      <w:pPr>
        <w:ind w:hanging="360"/>
      </w:pPr>
      <w:r w:rsidRPr="00EA27F9">
        <w:rPr>
          <w:rFonts w:ascii="Helvetica Neue" w:hAnsi="Helvetica Neue"/>
          <w:b/>
          <w:bCs/>
          <w:color w:val="000000"/>
          <w:sz w:val="22"/>
          <w:szCs w:val="22"/>
        </w:rPr>
        <w:t xml:space="preserve">Director Of Photography: </w:t>
      </w:r>
      <w:r w:rsidRPr="00EA27F9">
        <w:rPr>
          <w:rFonts w:ascii="Helvetica Neue" w:hAnsi="Helvetica Neue"/>
          <w:color w:val="000000"/>
          <w:sz w:val="22"/>
          <w:szCs w:val="22"/>
        </w:rPr>
        <w:t>Hoyte Hoytema</w:t>
      </w:r>
    </w:p>
    <w:p w14:paraId="600FA8A2" w14:textId="59AEC7F0" w:rsidR="00FA6BC6" w:rsidRPr="00EA27F9" w:rsidRDefault="00EA27F9" w:rsidP="00FA6BC6">
      <w:pPr>
        <w:ind w:hanging="360"/>
      </w:pPr>
      <w:r w:rsidRPr="00EA27F9">
        <w:rPr>
          <w:rFonts w:ascii="Helvetica Neue" w:hAnsi="Helvetica Neue"/>
          <w:b/>
          <w:bCs/>
          <w:color w:val="000000"/>
          <w:sz w:val="22"/>
          <w:szCs w:val="22"/>
        </w:rPr>
        <w:t xml:space="preserve">Editors: </w:t>
      </w:r>
      <w:r w:rsidRPr="00EA27F9">
        <w:rPr>
          <w:rFonts w:ascii="Helvetica Neue" w:hAnsi="Helvetica Neue"/>
          <w:color w:val="000000"/>
          <w:sz w:val="22"/>
          <w:szCs w:val="22"/>
        </w:rPr>
        <w:t>Biff Butler And Vanessa Yuille</w:t>
      </w:r>
    </w:p>
    <w:p w14:paraId="53C528C4" w14:textId="5BD4BD49" w:rsidR="00FA6BC6" w:rsidRPr="00EA27F9" w:rsidRDefault="00EA27F9" w:rsidP="00FA6BC6">
      <w:pPr>
        <w:ind w:hanging="360"/>
      </w:pPr>
      <w:r w:rsidRPr="00EA27F9">
        <w:rPr>
          <w:rFonts w:ascii="Helvetica Neue" w:hAnsi="Helvetica Neue"/>
          <w:b/>
          <w:bCs/>
          <w:color w:val="000000"/>
          <w:sz w:val="22"/>
          <w:szCs w:val="22"/>
        </w:rPr>
        <w:t xml:space="preserve">Writer: </w:t>
      </w:r>
      <w:r w:rsidRPr="00EA27F9">
        <w:rPr>
          <w:rFonts w:ascii="Helvetica Neue" w:hAnsi="Helvetica Neue"/>
          <w:color w:val="000000"/>
          <w:sz w:val="22"/>
          <w:szCs w:val="22"/>
        </w:rPr>
        <w:t>Carlyle Garrick</w:t>
      </w:r>
    </w:p>
    <w:p w14:paraId="4DB9BFD8" w14:textId="2A7F7B2F" w:rsidR="00FA6BC6" w:rsidRPr="00EA27F9" w:rsidRDefault="00EA27F9" w:rsidP="00FA6BC6">
      <w:pPr>
        <w:ind w:hanging="360"/>
      </w:pPr>
      <w:r w:rsidRPr="00EA27F9">
        <w:rPr>
          <w:rFonts w:ascii="Helvetica Neue" w:hAnsi="Helvetica Neue"/>
          <w:b/>
          <w:bCs/>
          <w:color w:val="000000"/>
          <w:sz w:val="22"/>
          <w:szCs w:val="22"/>
        </w:rPr>
        <w:t xml:space="preserve">Composer: </w:t>
      </w:r>
      <w:r w:rsidRPr="00EA27F9">
        <w:rPr>
          <w:rFonts w:ascii="Helvetica Neue" w:hAnsi="Helvetica Neue"/>
          <w:color w:val="000000"/>
          <w:sz w:val="22"/>
          <w:szCs w:val="22"/>
        </w:rPr>
        <w:t>Andy Huckvale</w:t>
      </w:r>
    </w:p>
    <w:p w14:paraId="6A0196BC" w14:textId="073AFA6B" w:rsidR="00FA6BC6" w:rsidRPr="00EA27F9" w:rsidRDefault="00EA27F9" w:rsidP="00FA6BC6">
      <w:pPr>
        <w:ind w:hanging="360"/>
      </w:pPr>
      <w:r w:rsidRPr="00EA27F9">
        <w:rPr>
          <w:rFonts w:ascii="Helvetica Neue" w:hAnsi="Helvetica Neue"/>
          <w:b/>
          <w:bCs/>
          <w:color w:val="000000"/>
          <w:sz w:val="22"/>
          <w:szCs w:val="22"/>
        </w:rPr>
        <w:t xml:space="preserve">Audio Engineers: </w:t>
      </w:r>
      <w:r w:rsidRPr="00EA27F9">
        <w:rPr>
          <w:rFonts w:ascii="Helvetica Neue" w:hAnsi="Helvetica Neue"/>
          <w:color w:val="000000"/>
          <w:sz w:val="22"/>
          <w:szCs w:val="22"/>
        </w:rPr>
        <w:t>Victoria Cortez And Jeff Malen</w:t>
      </w:r>
    </w:p>
    <w:p w14:paraId="5A009F42" w14:textId="22922BD2" w:rsidR="00FA6BC6" w:rsidRPr="00EA27F9" w:rsidRDefault="00EA27F9" w:rsidP="00FA6BC6">
      <w:pPr>
        <w:ind w:hanging="360"/>
      </w:pPr>
      <w:r w:rsidRPr="00EA27F9">
        <w:rPr>
          <w:rFonts w:ascii="Helvetica Neue" w:hAnsi="Helvetica Neue"/>
          <w:b/>
          <w:bCs/>
          <w:color w:val="000000"/>
          <w:sz w:val="22"/>
          <w:szCs w:val="22"/>
        </w:rPr>
        <w:t xml:space="preserve">Production Designer: </w:t>
      </w:r>
      <w:r w:rsidRPr="00EA27F9">
        <w:rPr>
          <w:rFonts w:ascii="Helvetica Neue" w:hAnsi="Helvetica Neue"/>
          <w:color w:val="000000"/>
          <w:sz w:val="22"/>
          <w:szCs w:val="22"/>
        </w:rPr>
        <w:t>Tim Moen</w:t>
      </w:r>
    </w:p>
    <w:p w14:paraId="64EA9592" w14:textId="34B282EC" w:rsidR="00FA6BC6" w:rsidRPr="00EA27F9" w:rsidRDefault="00EA27F9" w:rsidP="00FA6BC6">
      <w:pPr>
        <w:ind w:hanging="360"/>
      </w:pPr>
      <w:r w:rsidRPr="00EA27F9">
        <w:rPr>
          <w:rFonts w:ascii="Helvetica Neue" w:hAnsi="Helvetica Neue"/>
          <w:b/>
          <w:bCs/>
          <w:color w:val="000000"/>
          <w:sz w:val="22"/>
          <w:szCs w:val="22"/>
        </w:rPr>
        <w:t xml:space="preserve">Colorist: </w:t>
      </w:r>
      <w:r w:rsidRPr="00EA27F9">
        <w:rPr>
          <w:rFonts w:ascii="Helvetica Neue" w:hAnsi="Helvetica Neue"/>
          <w:color w:val="000000"/>
          <w:sz w:val="22"/>
          <w:szCs w:val="22"/>
        </w:rPr>
        <w:t>Stefan Sonnenfeld</w:t>
      </w:r>
    </w:p>
    <w:p w14:paraId="1678DFC7" w14:textId="360D79A6" w:rsidR="00FA6BC6" w:rsidRPr="00EA27F9" w:rsidRDefault="00EA27F9" w:rsidP="00FA6BC6">
      <w:pPr>
        <w:ind w:hanging="360"/>
      </w:pPr>
      <w:r w:rsidRPr="00EA27F9">
        <w:rPr>
          <w:rFonts w:ascii="Helvetica Neue" w:hAnsi="Helvetica Neue"/>
          <w:b/>
          <w:bCs/>
          <w:color w:val="000000"/>
          <w:sz w:val="22"/>
          <w:szCs w:val="22"/>
        </w:rPr>
        <w:t xml:space="preserve">Post Producer: </w:t>
      </w:r>
      <w:r w:rsidRPr="00EA27F9">
        <w:rPr>
          <w:rFonts w:ascii="Helvetica Neue" w:hAnsi="Helvetica Neue"/>
          <w:color w:val="000000"/>
          <w:sz w:val="22"/>
          <w:szCs w:val="22"/>
        </w:rPr>
        <w:t>Adam Polich</w:t>
      </w:r>
    </w:p>
    <w:p w14:paraId="1AF1C729" w14:textId="77777777" w:rsidR="00EA27F9" w:rsidRDefault="00EA27F9">
      <w:pPr>
        <w:rPr>
          <w:rFonts w:ascii="Helvetica Neue" w:hAnsi="Helvetica Neue"/>
          <w:b/>
          <w:bCs/>
          <w:color w:val="000000"/>
          <w:sz w:val="28"/>
          <w:szCs w:val="28"/>
        </w:rPr>
      </w:pPr>
      <w:r>
        <w:rPr>
          <w:rFonts w:ascii="Helvetica Neue" w:hAnsi="Helvetica Neue"/>
          <w:b/>
          <w:bCs/>
          <w:color w:val="000000"/>
          <w:sz w:val="28"/>
          <w:szCs w:val="28"/>
        </w:rPr>
        <w:br w:type="page"/>
      </w:r>
    </w:p>
    <w:p w14:paraId="362D91B0" w14:textId="1916CE37" w:rsidR="00FA6BC6" w:rsidRPr="00FA6BC6" w:rsidRDefault="00FA6BC6" w:rsidP="00FA6BC6">
      <w:pPr>
        <w:spacing w:before="280"/>
      </w:pPr>
      <w:r w:rsidRPr="00FA6BC6">
        <w:rPr>
          <w:rFonts w:ascii="Helvetica Neue" w:hAnsi="Helvetica Neue"/>
          <w:b/>
          <w:bCs/>
          <w:color w:val="000000"/>
          <w:sz w:val="28"/>
          <w:szCs w:val="28"/>
        </w:rPr>
        <w:lastRenderedPageBreak/>
        <w:t>ESPN Take Back Sports Movement</w:t>
      </w:r>
    </w:p>
    <w:p w14:paraId="0D3ACFDA" w14:textId="77777777" w:rsidR="00FA6BC6" w:rsidRPr="00FA6BC6" w:rsidRDefault="00FA6BC6" w:rsidP="00FA6BC6">
      <w:pPr>
        <w:spacing w:after="240"/>
      </w:pPr>
      <w:r w:rsidRPr="00FA6BC6">
        <w:rPr>
          <w:rFonts w:ascii="Helvetica Neue" w:hAnsi="Helvetica Neue"/>
          <w:i/>
          <w:iCs/>
          <w:color w:val="000000"/>
        </w:rPr>
        <w:t>ESPN</w:t>
      </w:r>
    </w:p>
    <w:p w14:paraId="2444998A"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Rob Baird, Jon Barlow, Catherine Ellis, Seth Gaffney, Krystle Loyland, Kevin Martinez, John Ramsay, Arlo Rosner, Noah Thomason, Tina Thornton, and Margaret Ward</w:t>
      </w:r>
    </w:p>
    <w:p w14:paraId="76C31793"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Sara Gill</w:t>
      </w:r>
    </w:p>
    <w:p w14:paraId="356C5771"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Stacey Higgins</w:t>
      </w:r>
    </w:p>
    <w:p w14:paraId="18635941"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Chris Kauten and Paul O'Connor</w:t>
      </w:r>
    </w:p>
    <w:p w14:paraId="3663C5DD"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Chad Cooper and Ivan Landau</w:t>
      </w:r>
    </w:p>
    <w:p w14:paraId="2CAA926B"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Directors: </w:t>
      </w:r>
      <w:r w:rsidRPr="00FA6BC6">
        <w:rPr>
          <w:rFonts w:ascii="Helvetica Neue" w:hAnsi="Helvetica Neue"/>
          <w:color w:val="000000"/>
          <w:sz w:val="22"/>
          <w:szCs w:val="22"/>
        </w:rPr>
        <w:t>Greg Clampffer, Jennifer Paulett, and Heather Skinner</w:t>
      </w:r>
    </w:p>
    <w:p w14:paraId="26BFD243" w14:textId="77777777" w:rsidR="00FA6BC6" w:rsidRPr="00FA6BC6" w:rsidRDefault="00FA6BC6" w:rsidP="00FA6BC6">
      <w:pPr>
        <w:ind w:hanging="360"/>
      </w:pPr>
      <w:r w:rsidRPr="00FA6BC6">
        <w:rPr>
          <w:rFonts w:ascii="Helvetica Neue" w:hAnsi="Helvetica Neue"/>
          <w:b/>
          <w:bCs/>
          <w:color w:val="000000"/>
          <w:sz w:val="22"/>
          <w:szCs w:val="22"/>
        </w:rPr>
        <w:t xml:space="preserve">Art Director: </w:t>
      </w:r>
      <w:r w:rsidRPr="00FA6BC6">
        <w:rPr>
          <w:rFonts w:ascii="Helvetica Neue" w:hAnsi="Helvetica Neue"/>
          <w:color w:val="000000"/>
          <w:sz w:val="22"/>
          <w:szCs w:val="22"/>
        </w:rPr>
        <w:t>Mariana Urban</w:t>
      </w:r>
    </w:p>
    <w:p w14:paraId="27F22171" w14:textId="77777777" w:rsidR="00FA6BC6" w:rsidRPr="00FA6BC6" w:rsidRDefault="00FA6BC6" w:rsidP="00FA6BC6">
      <w:pPr>
        <w:ind w:hanging="360"/>
      </w:pPr>
      <w:r w:rsidRPr="00FA6BC6">
        <w:rPr>
          <w:rFonts w:ascii="Helvetica Neue" w:hAnsi="Helvetica Neue"/>
          <w:b/>
          <w:bCs/>
          <w:color w:val="000000"/>
          <w:sz w:val="22"/>
          <w:szCs w:val="22"/>
        </w:rPr>
        <w:t xml:space="preserve">Associate Art Director: </w:t>
      </w:r>
      <w:r w:rsidRPr="00FA6BC6">
        <w:rPr>
          <w:rFonts w:ascii="Helvetica Neue" w:hAnsi="Helvetica Neue"/>
          <w:color w:val="000000"/>
          <w:sz w:val="22"/>
          <w:szCs w:val="22"/>
        </w:rPr>
        <w:t>Kevin Zupancic</w:t>
      </w:r>
    </w:p>
    <w:p w14:paraId="0EF9C25F" w14:textId="77777777" w:rsidR="00FA6BC6" w:rsidRPr="00FA6BC6" w:rsidRDefault="00FA6BC6" w:rsidP="00FA6BC6">
      <w:pPr>
        <w:ind w:hanging="360"/>
      </w:pPr>
      <w:r w:rsidRPr="00FA6BC6">
        <w:rPr>
          <w:rFonts w:ascii="Helvetica Neue" w:hAnsi="Helvetica Neue"/>
          <w:b/>
          <w:bCs/>
          <w:color w:val="000000"/>
          <w:sz w:val="22"/>
          <w:szCs w:val="22"/>
        </w:rPr>
        <w:t xml:space="preserve">Director of Photography: </w:t>
      </w:r>
      <w:r w:rsidRPr="00FA6BC6">
        <w:rPr>
          <w:rFonts w:ascii="Helvetica Neue" w:hAnsi="Helvetica Neue"/>
          <w:color w:val="000000"/>
          <w:sz w:val="22"/>
          <w:szCs w:val="22"/>
        </w:rPr>
        <w:t>Jeff Perlman</w:t>
      </w:r>
    </w:p>
    <w:p w14:paraId="1EA27395" w14:textId="77777777" w:rsidR="00FA6BC6" w:rsidRPr="00FA6BC6" w:rsidRDefault="00FA6BC6" w:rsidP="00FA6BC6">
      <w:pPr>
        <w:ind w:hanging="360"/>
      </w:pPr>
      <w:r w:rsidRPr="00FA6BC6">
        <w:rPr>
          <w:rFonts w:ascii="Helvetica Neue" w:hAnsi="Helvetica Neue"/>
          <w:b/>
          <w:bCs/>
          <w:color w:val="000000"/>
          <w:sz w:val="22"/>
          <w:szCs w:val="22"/>
        </w:rPr>
        <w:t xml:space="preserve">Cameraperson: </w:t>
      </w:r>
      <w:r w:rsidRPr="00FA6BC6">
        <w:rPr>
          <w:rFonts w:ascii="Helvetica Neue" w:hAnsi="Helvetica Neue"/>
          <w:color w:val="000000"/>
          <w:sz w:val="22"/>
          <w:szCs w:val="22"/>
        </w:rPr>
        <w:t>Kelsey Rivera</w:t>
      </w:r>
    </w:p>
    <w:p w14:paraId="5938D007" w14:textId="77777777" w:rsidR="00FA6BC6" w:rsidRPr="00FA6BC6" w:rsidRDefault="00FA6BC6" w:rsidP="00FA6BC6">
      <w:pPr>
        <w:ind w:hanging="360"/>
      </w:pPr>
      <w:r w:rsidRPr="00FA6BC6">
        <w:rPr>
          <w:rFonts w:ascii="Helvetica Neue" w:hAnsi="Helvetica Neue"/>
          <w:b/>
          <w:bCs/>
          <w:color w:val="000000"/>
          <w:sz w:val="22"/>
          <w:szCs w:val="22"/>
        </w:rPr>
        <w:t xml:space="preserve">Writer: </w:t>
      </w:r>
      <w:r w:rsidRPr="00FA6BC6">
        <w:rPr>
          <w:rFonts w:ascii="Helvetica Neue" w:hAnsi="Helvetica Neue"/>
          <w:color w:val="000000"/>
          <w:sz w:val="22"/>
          <w:szCs w:val="22"/>
        </w:rPr>
        <w:t>DJ Gallo</w:t>
      </w:r>
    </w:p>
    <w:p w14:paraId="73917F85" w14:textId="77777777" w:rsidR="00FA6BC6" w:rsidRPr="00FA6BC6" w:rsidRDefault="00FA6BC6" w:rsidP="00FA6BC6">
      <w:pPr>
        <w:ind w:hanging="360"/>
      </w:pPr>
      <w:r w:rsidRPr="00FA6BC6">
        <w:rPr>
          <w:rFonts w:ascii="Helvetica Neue" w:hAnsi="Helvetica Neue"/>
          <w:b/>
          <w:bCs/>
          <w:color w:val="000000"/>
          <w:sz w:val="22"/>
          <w:szCs w:val="22"/>
        </w:rPr>
        <w:t xml:space="preserve">Sound Mixer: </w:t>
      </w:r>
      <w:r w:rsidRPr="00FA6BC6">
        <w:rPr>
          <w:rFonts w:ascii="Helvetica Neue" w:hAnsi="Helvetica Neue"/>
          <w:color w:val="000000"/>
          <w:sz w:val="22"/>
          <w:szCs w:val="22"/>
        </w:rPr>
        <w:t>Matt Valdez</w:t>
      </w:r>
    </w:p>
    <w:p w14:paraId="2FD60F7F" w14:textId="77777777" w:rsidR="00FA6BC6" w:rsidRPr="00FA6BC6" w:rsidRDefault="00FA6BC6" w:rsidP="00FA6BC6">
      <w:pPr>
        <w:ind w:hanging="360"/>
      </w:pPr>
      <w:r w:rsidRPr="00FA6BC6">
        <w:rPr>
          <w:rFonts w:ascii="Helvetica Neue" w:hAnsi="Helvetica Neue"/>
          <w:b/>
          <w:bCs/>
          <w:color w:val="000000"/>
          <w:sz w:val="22"/>
          <w:szCs w:val="22"/>
        </w:rPr>
        <w:t xml:space="preserve">Sound Designer: </w:t>
      </w:r>
      <w:r w:rsidRPr="00FA6BC6">
        <w:rPr>
          <w:rFonts w:ascii="Helvetica Neue" w:hAnsi="Helvetica Neue"/>
          <w:color w:val="000000"/>
          <w:sz w:val="22"/>
          <w:szCs w:val="22"/>
        </w:rPr>
        <w:t>Tim Cahill</w:t>
      </w:r>
    </w:p>
    <w:p w14:paraId="421D507B" w14:textId="77777777" w:rsidR="00FA6BC6" w:rsidRPr="00FA6BC6" w:rsidRDefault="00FA6BC6" w:rsidP="00FA6BC6">
      <w:pPr>
        <w:ind w:hanging="360"/>
      </w:pPr>
      <w:r w:rsidRPr="00FA6BC6">
        <w:rPr>
          <w:rFonts w:ascii="Helvetica Neue" w:hAnsi="Helvetica Neue"/>
          <w:b/>
          <w:bCs/>
          <w:color w:val="000000"/>
          <w:sz w:val="22"/>
          <w:szCs w:val="22"/>
        </w:rPr>
        <w:t xml:space="preserve">Colorist: </w:t>
      </w:r>
      <w:r w:rsidRPr="00FA6BC6">
        <w:rPr>
          <w:rFonts w:ascii="Helvetica Neue" w:hAnsi="Helvetica Neue"/>
          <w:color w:val="000000"/>
          <w:sz w:val="22"/>
          <w:szCs w:val="22"/>
        </w:rPr>
        <w:t>Omar Inguanzo</w:t>
      </w:r>
    </w:p>
    <w:p w14:paraId="79A55440" w14:textId="77777777" w:rsidR="00FA6BC6" w:rsidRPr="00FA6BC6" w:rsidRDefault="00FA6BC6" w:rsidP="00FA6BC6">
      <w:pPr>
        <w:spacing w:before="280"/>
      </w:pPr>
      <w:r w:rsidRPr="00FA6BC6">
        <w:rPr>
          <w:rFonts w:ascii="Helvetica Neue" w:hAnsi="Helvetica Neue"/>
          <w:b/>
          <w:bCs/>
          <w:color w:val="000000"/>
          <w:sz w:val="28"/>
          <w:szCs w:val="28"/>
        </w:rPr>
        <w:t>Line 'Em Up</w:t>
      </w:r>
    </w:p>
    <w:p w14:paraId="569E05B9" w14:textId="77777777" w:rsidR="00FA6BC6" w:rsidRPr="00FA6BC6" w:rsidRDefault="00FA6BC6" w:rsidP="00FA6BC6">
      <w:pPr>
        <w:spacing w:after="240"/>
      </w:pPr>
      <w:r w:rsidRPr="00FA6BC6">
        <w:rPr>
          <w:rFonts w:ascii="Helvetica Neue" w:hAnsi="Helvetica Neue"/>
          <w:i/>
          <w:iCs/>
          <w:color w:val="000000"/>
        </w:rPr>
        <w:t>JOAN Creative | WNBA [JOAN Studios]</w:t>
      </w:r>
    </w:p>
    <w:p w14:paraId="074E6865"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Cheri Anderson, Lisa Clunie, Laura Ferguson, Renee Jennings, and Jaime Robinson</w:t>
      </w:r>
    </w:p>
    <w:p w14:paraId="6607AA87"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Kash Balgrove and Francesca Goring</w:t>
      </w:r>
    </w:p>
    <w:p w14:paraId="4F25F3F4" w14:textId="77777777" w:rsidR="00FA6BC6" w:rsidRPr="00FA6BC6" w:rsidRDefault="00FA6BC6" w:rsidP="00FA6BC6">
      <w:pPr>
        <w:ind w:hanging="360"/>
      </w:pPr>
      <w:r w:rsidRPr="00FA6BC6">
        <w:rPr>
          <w:rFonts w:ascii="Helvetica Neue" w:hAnsi="Helvetica Neue"/>
          <w:b/>
          <w:bCs/>
          <w:color w:val="000000"/>
          <w:sz w:val="22"/>
          <w:szCs w:val="22"/>
        </w:rPr>
        <w:t xml:space="preserve">Producer: </w:t>
      </w:r>
      <w:r w:rsidRPr="00FA6BC6">
        <w:rPr>
          <w:rFonts w:ascii="Helvetica Neue" w:hAnsi="Helvetica Neue"/>
          <w:color w:val="000000"/>
          <w:sz w:val="22"/>
          <w:szCs w:val="22"/>
        </w:rPr>
        <w:t>Megan Traudt</w:t>
      </w:r>
    </w:p>
    <w:p w14:paraId="7E0CBB97"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Iris Kim</w:t>
      </w:r>
    </w:p>
    <w:p w14:paraId="49859BE5" w14:textId="77777777" w:rsidR="00FA6BC6" w:rsidRPr="00FA6BC6" w:rsidRDefault="00FA6BC6" w:rsidP="00FA6BC6">
      <w:pPr>
        <w:ind w:hanging="360"/>
      </w:pPr>
      <w:r w:rsidRPr="00FA6BC6">
        <w:rPr>
          <w:rFonts w:ascii="Helvetica Neue" w:hAnsi="Helvetica Neue"/>
          <w:b/>
          <w:bCs/>
          <w:color w:val="000000"/>
          <w:sz w:val="22"/>
          <w:szCs w:val="22"/>
        </w:rPr>
        <w:t xml:space="preserve">Senior Creative Directors: </w:t>
      </w:r>
      <w:r w:rsidRPr="00FA6BC6">
        <w:rPr>
          <w:rFonts w:ascii="Helvetica Neue" w:hAnsi="Helvetica Neue"/>
          <w:color w:val="000000"/>
          <w:sz w:val="22"/>
          <w:szCs w:val="22"/>
        </w:rPr>
        <w:t>Mohamed Diaa and Theo Gibson</w:t>
      </w:r>
    </w:p>
    <w:p w14:paraId="25BA8CC4" w14:textId="77777777" w:rsidR="00FA6BC6" w:rsidRPr="00FA6BC6" w:rsidRDefault="00FA6BC6" w:rsidP="00FA6BC6">
      <w:pPr>
        <w:ind w:hanging="360"/>
      </w:pPr>
      <w:r w:rsidRPr="00FA6BC6">
        <w:rPr>
          <w:rFonts w:ascii="Helvetica Neue" w:hAnsi="Helvetica Neue"/>
          <w:b/>
          <w:bCs/>
          <w:color w:val="000000"/>
          <w:sz w:val="22"/>
          <w:szCs w:val="22"/>
        </w:rPr>
        <w:t xml:space="preserve">Creative Director: </w:t>
      </w:r>
      <w:r w:rsidRPr="00FA6BC6">
        <w:rPr>
          <w:rFonts w:ascii="Helvetica Neue" w:hAnsi="Helvetica Neue"/>
          <w:color w:val="000000"/>
          <w:sz w:val="22"/>
          <w:szCs w:val="22"/>
        </w:rPr>
        <w:t>Tom Francesconi</w:t>
      </w:r>
    </w:p>
    <w:p w14:paraId="00B6F640" w14:textId="77777777" w:rsidR="00FA6BC6" w:rsidRPr="00FA6BC6" w:rsidRDefault="00FA6BC6" w:rsidP="00FA6BC6">
      <w:pPr>
        <w:ind w:hanging="360"/>
      </w:pPr>
      <w:r w:rsidRPr="00FA6BC6">
        <w:rPr>
          <w:rFonts w:ascii="Helvetica Neue" w:hAnsi="Helvetica Neue"/>
          <w:b/>
          <w:bCs/>
          <w:color w:val="000000"/>
          <w:sz w:val="22"/>
          <w:szCs w:val="22"/>
        </w:rPr>
        <w:t xml:space="preserve">Art Director: </w:t>
      </w:r>
      <w:r w:rsidRPr="00FA6BC6">
        <w:rPr>
          <w:rFonts w:ascii="Helvetica Neue" w:hAnsi="Helvetica Neue"/>
          <w:color w:val="000000"/>
          <w:sz w:val="22"/>
          <w:szCs w:val="22"/>
        </w:rPr>
        <w:t>Valentina Vergara</w:t>
      </w:r>
    </w:p>
    <w:p w14:paraId="0611ADD3" w14:textId="77777777" w:rsidR="00FA6BC6" w:rsidRPr="00FA6BC6" w:rsidRDefault="00FA6BC6" w:rsidP="00FA6BC6">
      <w:pPr>
        <w:ind w:hanging="360"/>
      </w:pPr>
      <w:r w:rsidRPr="00FA6BC6">
        <w:rPr>
          <w:rFonts w:ascii="Helvetica Neue" w:hAnsi="Helvetica Neue"/>
          <w:b/>
          <w:bCs/>
          <w:color w:val="000000"/>
          <w:sz w:val="22"/>
          <w:szCs w:val="22"/>
        </w:rPr>
        <w:t xml:space="preserve">Director of Photography: </w:t>
      </w:r>
      <w:r w:rsidRPr="00FA6BC6">
        <w:rPr>
          <w:rFonts w:ascii="Helvetica Neue" w:hAnsi="Helvetica Neue"/>
          <w:color w:val="000000"/>
          <w:sz w:val="22"/>
          <w:szCs w:val="22"/>
        </w:rPr>
        <w:t>Thomas Marchese</w:t>
      </w:r>
    </w:p>
    <w:p w14:paraId="6F463072"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Red Barbaza</w:t>
      </w:r>
    </w:p>
    <w:p w14:paraId="72BD84FA" w14:textId="77777777" w:rsidR="00FA6BC6" w:rsidRPr="00FA6BC6" w:rsidRDefault="00FA6BC6" w:rsidP="00FA6BC6">
      <w:pPr>
        <w:ind w:hanging="360"/>
      </w:pPr>
      <w:r w:rsidRPr="00FA6BC6">
        <w:rPr>
          <w:rFonts w:ascii="Helvetica Neue" w:hAnsi="Helvetica Neue"/>
          <w:b/>
          <w:bCs/>
          <w:color w:val="000000"/>
          <w:sz w:val="22"/>
          <w:szCs w:val="22"/>
        </w:rPr>
        <w:t xml:space="preserve">Writer: </w:t>
      </w:r>
      <w:r w:rsidRPr="00FA6BC6">
        <w:rPr>
          <w:rFonts w:ascii="Helvetica Neue" w:hAnsi="Helvetica Neue"/>
          <w:color w:val="000000"/>
          <w:sz w:val="22"/>
          <w:szCs w:val="22"/>
        </w:rPr>
        <w:t>Kelsey Farman</w:t>
      </w:r>
    </w:p>
    <w:p w14:paraId="6BA36121" w14:textId="77777777" w:rsidR="00FA6BC6" w:rsidRPr="00FA6BC6" w:rsidRDefault="00FA6BC6" w:rsidP="00FA6BC6">
      <w:pPr>
        <w:ind w:hanging="360"/>
      </w:pPr>
      <w:r w:rsidRPr="00FA6BC6">
        <w:rPr>
          <w:rFonts w:ascii="Helvetica Neue" w:hAnsi="Helvetica Neue"/>
          <w:b/>
          <w:bCs/>
          <w:color w:val="000000"/>
          <w:sz w:val="22"/>
          <w:szCs w:val="22"/>
        </w:rPr>
        <w:t xml:space="preserve">Composer: </w:t>
      </w:r>
      <w:r w:rsidRPr="00FA6BC6">
        <w:rPr>
          <w:rFonts w:ascii="Helvetica Neue" w:hAnsi="Helvetica Neue"/>
          <w:color w:val="000000"/>
          <w:sz w:val="22"/>
          <w:szCs w:val="22"/>
        </w:rPr>
        <w:t>Sam Avant</w:t>
      </w:r>
    </w:p>
    <w:p w14:paraId="75D227FF" w14:textId="77777777" w:rsidR="00FA6BC6" w:rsidRPr="00FA6BC6" w:rsidRDefault="00FA6BC6" w:rsidP="00FA6BC6">
      <w:pPr>
        <w:ind w:hanging="360"/>
      </w:pPr>
      <w:r w:rsidRPr="00FA6BC6">
        <w:rPr>
          <w:rFonts w:ascii="Helvetica Neue" w:hAnsi="Helvetica Neue"/>
          <w:b/>
          <w:bCs/>
          <w:color w:val="000000"/>
          <w:sz w:val="22"/>
          <w:szCs w:val="22"/>
        </w:rPr>
        <w:t xml:space="preserve">Sound Designer: </w:t>
      </w:r>
      <w:r w:rsidRPr="00FA6BC6">
        <w:rPr>
          <w:rFonts w:ascii="Helvetica Neue" w:hAnsi="Helvetica Neue"/>
          <w:color w:val="000000"/>
          <w:sz w:val="22"/>
          <w:szCs w:val="22"/>
        </w:rPr>
        <w:t>Theo Porcet</w:t>
      </w:r>
    </w:p>
    <w:p w14:paraId="1A5548F7" w14:textId="77777777" w:rsidR="00FA6BC6" w:rsidRPr="00FA6BC6" w:rsidRDefault="00FA6BC6" w:rsidP="00FA6BC6">
      <w:pPr>
        <w:ind w:hanging="360"/>
      </w:pPr>
      <w:r w:rsidRPr="00FA6BC6">
        <w:rPr>
          <w:rFonts w:ascii="Helvetica Neue" w:hAnsi="Helvetica Neue"/>
          <w:b/>
          <w:bCs/>
          <w:color w:val="000000"/>
          <w:sz w:val="22"/>
          <w:szCs w:val="22"/>
        </w:rPr>
        <w:t xml:space="preserve">Senior Graphic Designer: </w:t>
      </w:r>
      <w:r w:rsidRPr="00FA6BC6">
        <w:rPr>
          <w:rFonts w:ascii="Helvetica Neue" w:hAnsi="Helvetica Neue"/>
          <w:color w:val="000000"/>
          <w:sz w:val="22"/>
          <w:szCs w:val="22"/>
        </w:rPr>
        <w:t>Anjela Freyja</w:t>
      </w:r>
    </w:p>
    <w:p w14:paraId="54DCF1CA" w14:textId="77777777" w:rsidR="00FA6BC6" w:rsidRPr="00FA6BC6" w:rsidRDefault="00FA6BC6" w:rsidP="00FA6BC6">
      <w:pPr>
        <w:ind w:hanging="360"/>
      </w:pPr>
      <w:r w:rsidRPr="00FA6BC6">
        <w:rPr>
          <w:rFonts w:ascii="Helvetica Neue" w:hAnsi="Helvetica Neue"/>
          <w:b/>
          <w:bCs/>
          <w:color w:val="000000"/>
          <w:sz w:val="22"/>
          <w:szCs w:val="22"/>
        </w:rPr>
        <w:t xml:space="preserve">Graphic Designer: </w:t>
      </w:r>
      <w:r w:rsidRPr="00FA6BC6">
        <w:rPr>
          <w:rFonts w:ascii="Helvetica Neue" w:hAnsi="Helvetica Neue"/>
          <w:color w:val="000000"/>
          <w:sz w:val="22"/>
          <w:szCs w:val="22"/>
        </w:rPr>
        <w:t>Peter Dommermuth</w:t>
      </w:r>
    </w:p>
    <w:p w14:paraId="3B34A5DB" w14:textId="77777777" w:rsidR="00FA6BC6" w:rsidRPr="00FA6BC6" w:rsidRDefault="00FA6BC6" w:rsidP="00FA6BC6">
      <w:pPr>
        <w:spacing w:before="280"/>
      </w:pPr>
      <w:r w:rsidRPr="00FA6BC6">
        <w:rPr>
          <w:rFonts w:ascii="Helvetica Neue" w:hAnsi="Helvetica Neue"/>
          <w:b/>
          <w:bCs/>
          <w:color w:val="000000"/>
          <w:sz w:val="28"/>
          <w:szCs w:val="28"/>
        </w:rPr>
        <w:t>Notre Dame: What Would You Fight For?</w:t>
      </w:r>
    </w:p>
    <w:p w14:paraId="6DCB835E" w14:textId="77777777" w:rsidR="00FA6BC6" w:rsidRPr="00FA6BC6" w:rsidRDefault="00FA6BC6" w:rsidP="00FA6BC6">
      <w:pPr>
        <w:spacing w:after="240"/>
      </w:pPr>
      <w:r w:rsidRPr="00FA6BC6">
        <w:rPr>
          <w:rFonts w:ascii="Helvetica Neue" w:hAnsi="Helvetica Neue"/>
          <w:i/>
          <w:iCs/>
          <w:color w:val="000000"/>
        </w:rPr>
        <w:t>NBC | Peacock</w:t>
      </w:r>
    </w:p>
    <w:p w14:paraId="337BB1EC"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w:t>
      </w:r>
      <w:r w:rsidRPr="00FA6BC6">
        <w:rPr>
          <w:rFonts w:ascii="Helvetica Neue" w:hAnsi="Helvetica Neue"/>
          <w:color w:val="000000"/>
          <w:sz w:val="22"/>
          <w:szCs w:val="22"/>
        </w:rPr>
        <w:t>Sam Flood</w:t>
      </w:r>
    </w:p>
    <w:p w14:paraId="2B657F7B" w14:textId="77777777" w:rsidR="00FA6BC6" w:rsidRPr="00FA6BC6" w:rsidRDefault="00FA6BC6" w:rsidP="00FA6BC6">
      <w:pPr>
        <w:ind w:hanging="360"/>
      </w:pPr>
      <w:r w:rsidRPr="00FA6BC6">
        <w:rPr>
          <w:rFonts w:ascii="Helvetica Neue" w:hAnsi="Helvetica Neue"/>
          <w:b/>
          <w:bCs/>
          <w:color w:val="000000"/>
          <w:sz w:val="22"/>
          <w:szCs w:val="22"/>
        </w:rPr>
        <w:t xml:space="preserve">Senior Coordinating Producers: </w:t>
      </w:r>
      <w:r w:rsidRPr="00FA6BC6">
        <w:rPr>
          <w:rFonts w:ascii="Helvetica Neue" w:hAnsi="Helvetica Neue"/>
          <w:color w:val="000000"/>
          <w:sz w:val="22"/>
          <w:szCs w:val="22"/>
        </w:rPr>
        <w:t>Beth Grisoli and Lindsay Schanzer</w:t>
      </w:r>
    </w:p>
    <w:p w14:paraId="6FD855DE"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Jack Felling and Tara Hunt</w:t>
      </w:r>
    </w:p>
    <w:p w14:paraId="59630ABA"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Michael Cloonan</w:t>
      </w:r>
    </w:p>
    <w:p w14:paraId="479F5CC2"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Producers: </w:t>
      </w:r>
      <w:r w:rsidRPr="00FA6BC6">
        <w:rPr>
          <w:rFonts w:ascii="Helvetica Neue" w:hAnsi="Helvetica Neue"/>
          <w:color w:val="000000"/>
          <w:sz w:val="22"/>
          <w:szCs w:val="22"/>
        </w:rPr>
        <w:t>Rachel Goodman, Maria Harutunian, Max Rahamin, Julie Schwarz, Amanda Stroh, and Elinore Wright</w:t>
      </w:r>
    </w:p>
    <w:p w14:paraId="47B65A7D"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Samantha Segreto, Emily Small, Christina Tanaka, and Molly Zampano</w:t>
      </w:r>
    </w:p>
    <w:p w14:paraId="39BA4959"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John Biggins, Eric Girgash, and Jason Jobes</w:t>
      </w:r>
    </w:p>
    <w:p w14:paraId="3A9CB04D" w14:textId="77777777" w:rsidR="00FA6BC6" w:rsidRPr="00FA6BC6" w:rsidRDefault="00FA6BC6" w:rsidP="00FA6BC6">
      <w:pPr>
        <w:ind w:hanging="360"/>
      </w:pPr>
      <w:r w:rsidRPr="00FA6BC6">
        <w:rPr>
          <w:rFonts w:ascii="Helvetica Neue" w:hAnsi="Helvetica Neue"/>
          <w:b/>
          <w:bCs/>
          <w:color w:val="000000"/>
          <w:sz w:val="22"/>
          <w:szCs w:val="22"/>
        </w:rPr>
        <w:t xml:space="preserve">Camerapeople: </w:t>
      </w:r>
      <w:r w:rsidRPr="00FA6BC6">
        <w:rPr>
          <w:rFonts w:ascii="Helvetica Neue" w:hAnsi="Helvetica Neue"/>
          <w:color w:val="000000"/>
          <w:sz w:val="22"/>
          <w:szCs w:val="22"/>
        </w:rPr>
        <w:t>Wendell Adkins, Connor Cunningham, Eugene Hahm, and Noah Vaniglia</w:t>
      </w:r>
    </w:p>
    <w:p w14:paraId="28245310"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William D. Moss III and Ryan Yeager</w:t>
      </w:r>
    </w:p>
    <w:p w14:paraId="14936588" w14:textId="77777777" w:rsidR="00FA6BC6" w:rsidRPr="00FA6BC6" w:rsidRDefault="00FA6BC6" w:rsidP="00FA6BC6">
      <w:pPr>
        <w:ind w:hanging="360"/>
      </w:pPr>
      <w:r w:rsidRPr="00FA6BC6">
        <w:rPr>
          <w:rFonts w:ascii="Helvetica Neue" w:hAnsi="Helvetica Neue"/>
          <w:b/>
          <w:bCs/>
          <w:color w:val="000000"/>
          <w:sz w:val="22"/>
          <w:szCs w:val="22"/>
        </w:rPr>
        <w:t xml:space="preserve">Sound Recordists: </w:t>
      </w:r>
      <w:r w:rsidRPr="00FA6BC6">
        <w:rPr>
          <w:rFonts w:ascii="Helvetica Neue" w:hAnsi="Helvetica Neue"/>
          <w:color w:val="000000"/>
          <w:sz w:val="22"/>
          <w:szCs w:val="22"/>
        </w:rPr>
        <w:t>Joel Barham, William Laing, Giovanni Lima, and Dana Mroczek</w:t>
      </w:r>
    </w:p>
    <w:p w14:paraId="75AAC847" w14:textId="77777777" w:rsidR="00FA6BC6" w:rsidRPr="00FA6BC6" w:rsidRDefault="00FA6BC6" w:rsidP="00FA6BC6">
      <w:pPr>
        <w:ind w:hanging="360"/>
      </w:pPr>
      <w:r w:rsidRPr="00FA6BC6">
        <w:rPr>
          <w:rFonts w:ascii="Helvetica Neue" w:hAnsi="Helvetica Neue"/>
          <w:b/>
          <w:bCs/>
          <w:color w:val="000000"/>
          <w:sz w:val="22"/>
          <w:szCs w:val="22"/>
        </w:rPr>
        <w:t xml:space="preserve">Sound Mixer: </w:t>
      </w:r>
      <w:r w:rsidRPr="00FA6BC6">
        <w:rPr>
          <w:rFonts w:ascii="Helvetica Neue" w:hAnsi="Helvetica Neue"/>
          <w:color w:val="000000"/>
          <w:sz w:val="22"/>
          <w:szCs w:val="22"/>
        </w:rPr>
        <w:t>Billy Gardner</w:t>
      </w:r>
    </w:p>
    <w:p w14:paraId="33D23CA3" w14:textId="77777777" w:rsidR="00FA6BC6" w:rsidRPr="00FA6BC6" w:rsidRDefault="00FA6BC6" w:rsidP="00FA6BC6">
      <w:pPr>
        <w:ind w:hanging="360"/>
      </w:pPr>
      <w:r w:rsidRPr="00FA6BC6">
        <w:rPr>
          <w:rFonts w:ascii="Helvetica Neue" w:hAnsi="Helvetica Neue"/>
          <w:b/>
          <w:bCs/>
          <w:color w:val="000000"/>
          <w:sz w:val="22"/>
          <w:szCs w:val="22"/>
        </w:rPr>
        <w:t xml:space="preserve">Post Production Supervisor: </w:t>
      </w:r>
      <w:r w:rsidRPr="00FA6BC6">
        <w:rPr>
          <w:rFonts w:ascii="Helvetica Neue" w:hAnsi="Helvetica Neue"/>
          <w:color w:val="000000"/>
          <w:sz w:val="22"/>
          <w:szCs w:val="22"/>
        </w:rPr>
        <w:t>Brian Longenecker</w:t>
      </w:r>
    </w:p>
    <w:p w14:paraId="5E1CE12C"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236D01D3" w14:textId="487225B1" w:rsidR="00FA6BC6" w:rsidRPr="00FA6BC6" w:rsidRDefault="00FA6BC6" w:rsidP="00FA6BC6">
      <w:pPr>
        <w:jc w:val="center"/>
      </w:pPr>
      <w:r w:rsidRPr="00FA6BC6">
        <w:rPr>
          <w:rFonts w:ascii="Helvetica Neue" w:hAnsi="Helvetica Neue"/>
          <w:b/>
          <w:bCs/>
          <w:color w:val="000000"/>
          <w:sz w:val="32"/>
          <w:szCs w:val="32"/>
        </w:rPr>
        <w:lastRenderedPageBreak/>
        <w:t>Outstanding Sports Personality: Studio Host</w:t>
      </w:r>
    </w:p>
    <w:p w14:paraId="27EBAF81" w14:textId="77777777" w:rsidR="00FA6BC6" w:rsidRPr="00FA6BC6" w:rsidRDefault="00FA6BC6" w:rsidP="00FA6BC6">
      <w:pPr>
        <w:spacing w:before="280"/>
      </w:pPr>
      <w:r w:rsidRPr="00FA6BC6">
        <w:rPr>
          <w:rFonts w:ascii="Helvetica Neue" w:hAnsi="Helvetica Neue"/>
          <w:b/>
          <w:bCs/>
          <w:color w:val="000000"/>
          <w:sz w:val="28"/>
          <w:szCs w:val="28"/>
        </w:rPr>
        <w:t>Rece Davis</w:t>
      </w:r>
    </w:p>
    <w:p w14:paraId="17B8B604" w14:textId="77777777" w:rsidR="00FA6BC6" w:rsidRPr="00FA6BC6" w:rsidRDefault="00FA6BC6" w:rsidP="00FA6BC6">
      <w:pPr>
        <w:spacing w:after="240"/>
      </w:pPr>
      <w:r w:rsidRPr="00FA6BC6">
        <w:rPr>
          <w:rFonts w:ascii="Helvetica Neue" w:hAnsi="Helvetica Neue"/>
          <w:i/>
          <w:iCs/>
          <w:color w:val="000000"/>
        </w:rPr>
        <w:t>ESPN</w:t>
      </w:r>
    </w:p>
    <w:p w14:paraId="242B7C3D" w14:textId="77777777" w:rsidR="00FA6BC6" w:rsidRPr="00FA6BC6" w:rsidRDefault="00FA6BC6" w:rsidP="00FA6BC6">
      <w:pPr>
        <w:spacing w:before="280"/>
      </w:pPr>
      <w:r w:rsidRPr="00FA6BC6">
        <w:rPr>
          <w:rFonts w:ascii="Helvetica Neue" w:hAnsi="Helvetica Neue"/>
          <w:b/>
          <w:bCs/>
          <w:color w:val="000000"/>
          <w:sz w:val="28"/>
          <w:szCs w:val="28"/>
        </w:rPr>
        <w:t>Rich Eisen</w:t>
      </w:r>
    </w:p>
    <w:p w14:paraId="334A0042" w14:textId="77777777" w:rsidR="00FA6BC6" w:rsidRPr="00FA6BC6" w:rsidRDefault="00FA6BC6" w:rsidP="00FA6BC6">
      <w:pPr>
        <w:spacing w:after="240"/>
      </w:pPr>
      <w:r w:rsidRPr="00FA6BC6">
        <w:rPr>
          <w:rFonts w:ascii="Helvetica Neue" w:hAnsi="Helvetica Neue"/>
          <w:i/>
          <w:iCs/>
          <w:color w:val="000000"/>
        </w:rPr>
        <w:t>NFL Network | ESPN | Disney+</w:t>
      </w:r>
    </w:p>
    <w:p w14:paraId="38F8C47C" w14:textId="77777777" w:rsidR="00FA6BC6" w:rsidRPr="00FA6BC6" w:rsidRDefault="00FA6BC6" w:rsidP="00FA6BC6">
      <w:pPr>
        <w:spacing w:before="280"/>
      </w:pPr>
      <w:r w:rsidRPr="00FA6BC6">
        <w:rPr>
          <w:rFonts w:ascii="Helvetica Neue" w:hAnsi="Helvetica Neue"/>
          <w:b/>
          <w:bCs/>
          <w:color w:val="000000"/>
          <w:sz w:val="28"/>
          <w:szCs w:val="28"/>
        </w:rPr>
        <w:t>Ernie Johnson</w:t>
      </w:r>
    </w:p>
    <w:p w14:paraId="3A96A117" w14:textId="77777777" w:rsidR="00FA6BC6" w:rsidRPr="00FA6BC6" w:rsidRDefault="00FA6BC6" w:rsidP="00FA6BC6">
      <w:pPr>
        <w:spacing w:after="240"/>
      </w:pPr>
      <w:r w:rsidRPr="00FA6BC6">
        <w:rPr>
          <w:rFonts w:ascii="Helvetica Neue" w:hAnsi="Helvetica Neue"/>
          <w:i/>
          <w:iCs/>
          <w:color w:val="000000"/>
        </w:rPr>
        <w:t>TNT | CBS</w:t>
      </w:r>
    </w:p>
    <w:p w14:paraId="3FAEB33E" w14:textId="77777777" w:rsidR="00FA6BC6" w:rsidRPr="00FA6BC6" w:rsidRDefault="00FA6BC6" w:rsidP="00FA6BC6">
      <w:pPr>
        <w:spacing w:before="280"/>
      </w:pPr>
      <w:r w:rsidRPr="00FA6BC6">
        <w:rPr>
          <w:rFonts w:ascii="Helvetica Neue" w:hAnsi="Helvetica Neue"/>
          <w:b/>
          <w:bCs/>
          <w:color w:val="000000"/>
          <w:sz w:val="28"/>
          <w:szCs w:val="28"/>
        </w:rPr>
        <w:t>Scott Van Pelt</w:t>
      </w:r>
    </w:p>
    <w:p w14:paraId="2C1F1ABB" w14:textId="77777777" w:rsidR="00FA6BC6" w:rsidRPr="00FA6BC6" w:rsidRDefault="00FA6BC6" w:rsidP="00FA6BC6">
      <w:pPr>
        <w:spacing w:after="240"/>
      </w:pPr>
      <w:r w:rsidRPr="00FA6BC6">
        <w:rPr>
          <w:rFonts w:ascii="Helvetica Neue" w:hAnsi="Helvetica Neue"/>
          <w:i/>
          <w:iCs/>
          <w:color w:val="000000"/>
        </w:rPr>
        <w:t>ESPN</w:t>
      </w:r>
    </w:p>
    <w:p w14:paraId="40513D2B" w14:textId="77777777" w:rsidR="00FA6BC6" w:rsidRPr="00FA6BC6" w:rsidRDefault="00FA6BC6" w:rsidP="00FA6BC6">
      <w:pPr>
        <w:spacing w:before="280"/>
      </w:pPr>
      <w:r w:rsidRPr="00FA6BC6">
        <w:rPr>
          <w:rFonts w:ascii="Helvetica Neue" w:hAnsi="Helvetica Neue"/>
          <w:b/>
          <w:bCs/>
          <w:color w:val="000000"/>
          <w:sz w:val="28"/>
          <w:szCs w:val="28"/>
        </w:rPr>
        <w:t>Laura Rutledge</w:t>
      </w:r>
    </w:p>
    <w:p w14:paraId="07A46E2B" w14:textId="77777777" w:rsidR="00FA6BC6" w:rsidRPr="00FA6BC6" w:rsidRDefault="00FA6BC6" w:rsidP="00FA6BC6">
      <w:pPr>
        <w:spacing w:after="240"/>
      </w:pPr>
      <w:r w:rsidRPr="00FA6BC6">
        <w:rPr>
          <w:rFonts w:ascii="Helvetica Neue" w:hAnsi="Helvetica Neue"/>
          <w:i/>
          <w:iCs/>
          <w:color w:val="000000"/>
        </w:rPr>
        <w:t>ESPN</w:t>
      </w:r>
    </w:p>
    <w:p w14:paraId="4A232F67" w14:textId="77777777" w:rsidR="00FA6BC6" w:rsidRPr="00FA6BC6" w:rsidRDefault="00FA6BC6" w:rsidP="00FA6BC6">
      <w:pPr>
        <w:spacing w:before="280"/>
      </w:pPr>
      <w:r w:rsidRPr="00FA6BC6">
        <w:rPr>
          <w:rFonts w:ascii="Helvetica Neue" w:hAnsi="Helvetica Neue"/>
          <w:b/>
          <w:bCs/>
          <w:color w:val="000000"/>
          <w:sz w:val="28"/>
          <w:szCs w:val="28"/>
        </w:rPr>
        <w:t>Kate Scott</w:t>
      </w:r>
    </w:p>
    <w:p w14:paraId="42DE5CB5" w14:textId="77777777" w:rsidR="00FA6BC6" w:rsidRPr="00FA6BC6" w:rsidRDefault="00FA6BC6" w:rsidP="00FA6BC6">
      <w:pPr>
        <w:spacing w:after="240"/>
      </w:pPr>
      <w:r w:rsidRPr="00FA6BC6">
        <w:rPr>
          <w:rFonts w:ascii="Helvetica Neue" w:hAnsi="Helvetica Neue"/>
          <w:i/>
          <w:iCs/>
          <w:color w:val="000000"/>
        </w:rPr>
        <w:t>CBS | Paramount+</w:t>
      </w:r>
    </w:p>
    <w:p w14:paraId="6D94DABD"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679760DF" w14:textId="14F74814" w:rsidR="00FA6BC6" w:rsidRPr="00FA6BC6" w:rsidRDefault="00FA6BC6" w:rsidP="00FA6BC6">
      <w:pPr>
        <w:jc w:val="center"/>
      </w:pPr>
      <w:r w:rsidRPr="00FA6BC6">
        <w:rPr>
          <w:rFonts w:ascii="Helvetica Neue" w:hAnsi="Helvetica Neue"/>
          <w:b/>
          <w:bCs/>
          <w:color w:val="000000"/>
          <w:sz w:val="32"/>
          <w:szCs w:val="32"/>
        </w:rPr>
        <w:lastRenderedPageBreak/>
        <w:t>Outstanding Sports Personality: Studio Analyst</w:t>
      </w:r>
    </w:p>
    <w:p w14:paraId="356C320A" w14:textId="77777777" w:rsidR="00FA6BC6" w:rsidRPr="00FA6BC6" w:rsidRDefault="00FA6BC6" w:rsidP="00FA6BC6">
      <w:pPr>
        <w:spacing w:before="280"/>
      </w:pPr>
      <w:r w:rsidRPr="00FA6BC6">
        <w:rPr>
          <w:rFonts w:ascii="Helvetica Neue" w:hAnsi="Helvetica Neue"/>
          <w:b/>
          <w:bCs/>
          <w:color w:val="000000"/>
          <w:sz w:val="28"/>
          <w:szCs w:val="28"/>
        </w:rPr>
        <w:t>Charles Barkley</w:t>
      </w:r>
    </w:p>
    <w:p w14:paraId="12C87A1C" w14:textId="77777777" w:rsidR="00FA6BC6" w:rsidRPr="00FA6BC6" w:rsidRDefault="00FA6BC6" w:rsidP="00FA6BC6">
      <w:pPr>
        <w:spacing w:after="240"/>
      </w:pPr>
      <w:r w:rsidRPr="00FA6BC6">
        <w:rPr>
          <w:rFonts w:ascii="Helvetica Neue" w:hAnsi="Helvetica Neue"/>
          <w:i/>
          <w:iCs/>
          <w:color w:val="000000"/>
        </w:rPr>
        <w:t>TNT</w:t>
      </w:r>
    </w:p>
    <w:p w14:paraId="30013ACC" w14:textId="77777777" w:rsidR="00FA6BC6" w:rsidRPr="00FA6BC6" w:rsidRDefault="00FA6BC6" w:rsidP="00FA6BC6">
      <w:pPr>
        <w:spacing w:before="280"/>
      </w:pPr>
      <w:r w:rsidRPr="00FA6BC6">
        <w:rPr>
          <w:rFonts w:ascii="Helvetica Neue" w:hAnsi="Helvetica Neue"/>
          <w:b/>
          <w:bCs/>
          <w:color w:val="000000"/>
          <w:sz w:val="28"/>
          <w:szCs w:val="28"/>
        </w:rPr>
        <w:t>Clark Kellogg</w:t>
      </w:r>
    </w:p>
    <w:p w14:paraId="3A39678C" w14:textId="77777777" w:rsidR="00FA6BC6" w:rsidRPr="00FA6BC6" w:rsidRDefault="00FA6BC6" w:rsidP="00FA6BC6">
      <w:pPr>
        <w:spacing w:after="240"/>
      </w:pPr>
      <w:r w:rsidRPr="00FA6BC6">
        <w:rPr>
          <w:rFonts w:ascii="Helvetica Neue" w:hAnsi="Helvetica Neue"/>
          <w:i/>
          <w:iCs/>
          <w:color w:val="000000"/>
        </w:rPr>
        <w:t>CBS | TNT</w:t>
      </w:r>
    </w:p>
    <w:p w14:paraId="47462B9E" w14:textId="77777777" w:rsidR="00FA6BC6" w:rsidRPr="00FA6BC6" w:rsidRDefault="00FA6BC6" w:rsidP="00FA6BC6">
      <w:pPr>
        <w:spacing w:before="280"/>
      </w:pPr>
      <w:r w:rsidRPr="00FA6BC6">
        <w:rPr>
          <w:rFonts w:ascii="Helvetica Neue" w:hAnsi="Helvetica Neue"/>
          <w:b/>
          <w:bCs/>
          <w:color w:val="000000"/>
          <w:sz w:val="28"/>
          <w:szCs w:val="28"/>
        </w:rPr>
        <w:t>Mina Kimes</w:t>
      </w:r>
    </w:p>
    <w:p w14:paraId="6A042A5B" w14:textId="77777777" w:rsidR="00FA6BC6" w:rsidRPr="00FA6BC6" w:rsidRDefault="00FA6BC6" w:rsidP="00FA6BC6">
      <w:pPr>
        <w:spacing w:after="240"/>
      </w:pPr>
      <w:r w:rsidRPr="00FA6BC6">
        <w:rPr>
          <w:rFonts w:ascii="Helvetica Neue" w:hAnsi="Helvetica Neue"/>
          <w:i/>
          <w:iCs/>
          <w:color w:val="000000"/>
        </w:rPr>
        <w:t>ESPN</w:t>
      </w:r>
    </w:p>
    <w:p w14:paraId="3CD9DCB8" w14:textId="77777777" w:rsidR="00FA6BC6" w:rsidRPr="00FA6BC6" w:rsidRDefault="00FA6BC6" w:rsidP="00FA6BC6">
      <w:pPr>
        <w:spacing w:before="280"/>
      </w:pPr>
      <w:r w:rsidRPr="00FA6BC6">
        <w:rPr>
          <w:rFonts w:ascii="Helvetica Neue" w:hAnsi="Helvetica Neue"/>
          <w:b/>
          <w:bCs/>
          <w:color w:val="000000"/>
          <w:sz w:val="28"/>
          <w:szCs w:val="28"/>
        </w:rPr>
        <w:t>Pedro Martinez</w:t>
      </w:r>
    </w:p>
    <w:p w14:paraId="0CF55BC2" w14:textId="77777777" w:rsidR="00FA6BC6" w:rsidRPr="00FA6BC6" w:rsidRDefault="00FA6BC6" w:rsidP="00FA6BC6">
      <w:pPr>
        <w:spacing w:after="240"/>
      </w:pPr>
      <w:r w:rsidRPr="00FA6BC6">
        <w:rPr>
          <w:rFonts w:ascii="Helvetica Neue" w:hAnsi="Helvetica Neue"/>
          <w:i/>
          <w:iCs/>
          <w:color w:val="000000"/>
        </w:rPr>
        <w:t>TNT</w:t>
      </w:r>
    </w:p>
    <w:p w14:paraId="3BCDDDF2" w14:textId="77777777" w:rsidR="00FA6BC6" w:rsidRPr="00FA6BC6" w:rsidRDefault="00FA6BC6" w:rsidP="00FA6BC6">
      <w:pPr>
        <w:spacing w:before="280"/>
      </w:pPr>
      <w:r w:rsidRPr="00FA6BC6">
        <w:rPr>
          <w:rFonts w:ascii="Helvetica Neue" w:hAnsi="Helvetica Neue"/>
          <w:b/>
          <w:bCs/>
          <w:color w:val="000000"/>
          <w:sz w:val="28"/>
          <w:szCs w:val="28"/>
        </w:rPr>
        <w:t>Candace Parker</w:t>
      </w:r>
    </w:p>
    <w:p w14:paraId="63C856CB" w14:textId="77777777" w:rsidR="00FA6BC6" w:rsidRPr="00FA6BC6" w:rsidRDefault="00FA6BC6" w:rsidP="00FA6BC6">
      <w:pPr>
        <w:spacing w:after="240"/>
      </w:pPr>
      <w:r w:rsidRPr="00FA6BC6">
        <w:rPr>
          <w:rFonts w:ascii="Helvetica Neue" w:hAnsi="Helvetica Neue"/>
          <w:i/>
          <w:iCs/>
          <w:color w:val="000000"/>
        </w:rPr>
        <w:t>TNT | tbs</w:t>
      </w:r>
    </w:p>
    <w:p w14:paraId="17B68756" w14:textId="77777777" w:rsidR="00FA6BC6" w:rsidRPr="00FA6BC6" w:rsidRDefault="00FA6BC6" w:rsidP="00FA6BC6">
      <w:pPr>
        <w:spacing w:before="280"/>
      </w:pPr>
      <w:r w:rsidRPr="00FA6BC6">
        <w:rPr>
          <w:rFonts w:ascii="Helvetica Neue" w:hAnsi="Helvetica Neue"/>
          <w:b/>
          <w:bCs/>
          <w:color w:val="000000"/>
          <w:sz w:val="28"/>
          <w:szCs w:val="28"/>
        </w:rPr>
        <w:t>Alex Rodriguez</w:t>
      </w:r>
    </w:p>
    <w:p w14:paraId="50729CB2" w14:textId="77777777" w:rsidR="00FA6BC6" w:rsidRPr="00FA6BC6" w:rsidRDefault="00FA6BC6" w:rsidP="00FA6BC6">
      <w:pPr>
        <w:spacing w:after="240"/>
      </w:pPr>
      <w:r w:rsidRPr="00FA6BC6">
        <w:rPr>
          <w:rFonts w:ascii="Helvetica Neue" w:hAnsi="Helvetica Neue"/>
          <w:i/>
          <w:iCs/>
          <w:color w:val="000000"/>
        </w:rPr>
        <w:t>FOX | FS1</w:t>
      </w:r>
    </w:p>
    <w:p w14:paraId="2EF4920E"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57F24A2E" w14:textId="02987CB3" w:rsidR="00FA6BC6" w:rsidRPr="00FA6BC6" w:rsidRDefault="00FA6BC6" w:rsidP="00FA6BC6">
      <w:pPr>
        <w:jc w:val="center"/>
      </w:pPr>
      <w:r w:rsidRPr="00FA6BC6">
        <w:rPr>
          <w:rFonts w:ascii="Helvetica Neue" w:hAnsi="Helvetica Neue"/>
          <w:b/>
          <w:bCs/>
          <w:color w:val="000000"/>
          <w:sz w:val="32"/>
          <w:szCs w:val="32"/>
        </w:rPr>
        <w:lastRenderedPageBreak/>
        <w:t>Outstanding Sports Personality: Play-By-Play</w:t>
      </w:r>
    </w:p>
    <w:p w14:paraId="0514A7AC" w14:textId="77777777" w:rsidR="00FA6BC6" w:rsidRPr="00FA6BC6" w:rsidRDefault="00FA6BC6" w:rsidP="00FA6BC6">
      <w:pPr>
        <w:spacing w:before="280"/>
      </w:pPr>
      <w:r w:rsidRPr="00FA6BC6">
        <w:rPr>
          <w:rFonts w:ascii="Helvetica Neue" w:hAnsi="Helvetica Neue"/>
          <w:b/>
          <w:bCs/>
          <w:color w:val="000000"/>
          <w:sz w:val="28"/>
          <w:szCs w:val="28"/>
        </w:rPr>
        <w:t>Joe Buck</w:t>
      </w:r>
    </w:p>
    <w:p w14:paraId="0471269D" w14:textId="77777777" w:rsidR="00FA6BC6" w:rsidRPr="00FA6BC6" w:rsidRDefault="00FA6BC6" w:rsidP="00FA6BC6">
      <w:pPr>
        <w:spacing w:after="240"/>
      </w:pPr>
      <w:r w:rsidRPr="00FA6BC6">
        <w:rPr>
          <w:rFonts w:ascii="Helvetica Neue" w:hAnsi="Helvetica Neue"/>
          <w:i/>
          <w:iCs/>
          <w:color w:val="000000"/>
        </w:rPr>
        <w:t>ESPN</w:t>
      </w:r>
    </w:p>
    <w:p w14:paraId="03E30033" w14:textId="77777777" w:rsidR="00FA6BC6" w:rsidRPr="00FA6BC6" w:rsidRDefault="00FA6BC6" w:rsidP="00FA6BC6">
      <w:pPr>
        <w:spacing w:before="280"/>
      </w:pPr>
      <w:r w:rsidRPr="00FA6BC6">
        <w:rPr>
          <w:rFonts w:ascii="Helvetica Neue" w:hAnsi="Helvetica Neue"/>
          <w:b/>
          <w:bCs/>
          <w:color w:val="000000"/>
          <w:sz w:val="28"/>
          <w:szCs w:val="28"/>
        </w:rPr>
        <w:t>Joe Davis</w:t>
      </w:r>
    </w:p>
    <w:p w14:paraId="368B499E" w14:textId="77777777" w:rsidR="00FA6BC6" w:rsidRPr="00FA6BC6" w:rsidRDefault="00FA6BC6" w:rsidP="00FA6BC6">
      <w:pPr>
        <w:spacing w:after="240"/>
      </w:pPr>
      <w:r w:rsidRPr="00FA6BC6">
        <w:rPr>
          <w:rFonts w:ascii="Helvetica Neue" w:hAnsi="Helvetica Neue"/>
          <w:i/>
          <w:iCs/>
          <w:color w:val="000000"/>
        </w:rPr>
        <w:t>FOX | FS1 | NFL Network</w:t>
      </w:r>
    </w:p>
    <w:p w14:paraId="189408DE" w14:textId="77777777" w:rsidR="00FA6BC6" w:rsidRPr="00FA6BC6" w:rsidRDefault="00FA6BC6" w:rsidP="00FA6BC6">
      <w:pPr>
        <w:spacing w:before="280"/>
      </w:pPr>
      <w:r w:rsidRPr="00FA6BC6">
        <w:rPr>
          <w:rFonts w:ascii="Helvetica Neue" w:hAnsi="Helvetica Neue"/>
          <w:b/>
          <w:bCs/>
          <w:color w:val="000000"/>
          <w:sz w:val="28"/>
          <w:szCs w:val="28"/>
        </w:rPr>
        <w:t>Ian Eagle</w:t>
      </w:r>
    </w:p>
    <w:p w14:paraId="0224F7A8" w14:textId="77777777" w:rsidR="00FA6BC6" w:rsidRPr="00FA6BC6" w:rsidRDefault="00FA6BC6" w:rsidP="00FA6BC6">
      <w:pPr>
        <w:spacing w:after="240"/>
      </w:pPr>
      <w:r w:rsidRPr="00FA6BC6">
        <w:rPr>
          <w:rFonts w:ascii="Helvetica Neue" w:hAnsi="Helvetica Neue"/>
          <w:i/>
          <w:iCs/>
          <w:color w:val="000000"/>
        </w:rPr>
        <w:t>CBS | TNT | Netflix | Prime Video</w:t>
      </w:r>
    </w:p>
    <w:p w14:paraId="5F3D94B0" w14:textId="77777777" w:rsidR="00FA6BC6" w:rsidRPr="00FA6BC6" w:rsidRDefault="00FA6BC6" w:rsidP="00FA6BC6">
      <w:pPr>
        <w:spacing w:before="280"/>
      </w:pPr>
      <w:r w:rsidRPr="00FA6BC6">
        <w:rPr>
          <w:rFonts w:ascii="Helvetica Neue" w:hAnsi="Helvetica Neue"/>
          <w:b/>
          <w:bCs/>
          <w:color w:val="000000"/>
          <w:sz w:val="28"/>
          <w:szCs w:val="28"/>
        </w:rPr>
        <w:t>Jim Nantz</w:t>
      </w:r>
    </w:p>
    <w:p w14:paraId="587E07AB" w14:textId="77777777" w:rsidR="00FA6BC6" w:rsidRPr="00FA6BC6" w:rsidRDefault="00FA6BC6" w:rsidP="00FA6BC6">
      <w:pPr>
        <w:spacing w:after="240"/>
      </w:pPr>
      <w:r w:rsidRPr="00FA6BC6">
        <w:rPr>
          <w:rFonts w:ascii="Helvetica Neue" w:hAnsi="Helvetica Neue"/>
          <w:i/>
          <w:iCs/>
          <w:color w:val="000000"/>
        </w:rPr>
        <w:t>CBS</w:t>
      </w:r>
    </w:p>
    <w:p w14:paraId="75F912E5" w14:textId="77777777" w:rsidR="00FA6BC6" w:rsidRPr="00FA6BC6" w:rsidRDefault="00FA6BC6" w:rsidP="00FA6BC6">
      <w:pPr>
        <w:spacing w:before="280"/>
      </w:pPr>
      <w:r w:rsidRPr="00FA6BC6">
        <w:rPr>
          <w:rFonts w:ascii="Helvetica Neue" w:hAnsi="Helvetica Neue"/>
          <w:b/>
          <w:bCs/>
          <w:color w:val="000000"/>
          <w:sz w:val="28"/>
          <w:szCs w:val="28"/>
        </w:rPr>
        <w:t>Mike Tirico</w:t>
      </w:r>
    </w:p>
    <w:p w14:paraId="6F56CAFB" w14:textId="77777777" w:rsidR="00FA6BC6" w:rsidRPr="00FA6BC6" w:rsidRDefault="00FA6BC6" w:rsidP="00FA6BC6">
      <w:pPr>
        <w:spacing w:after="240"/>
      </w:pPr>
      <w:r w:rsidRPr="00FA6BC6">
        <w:rPr>
          <w:rFonts w:ascii="Helvetica Neue" w:hAnsi="Helvetica Neue"/>
          <w:i/>
          <w:iCs/>
          <w:color w:val="000000"/>
        </w:rPr>
        <w:t>NBC | Peacock</w:t>
      </w:r>
    </w:p>
    <w:p w14:paraId="019D6CD2"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6FB5FFAF" w14:textId="7793F14F" w:rsidR="00FA6BC6" w:rsidRPr="00FA6BC6" w:rsidRDefault="00FA6BC6" w:rsidP="00FA6BC6">
      <w:pPr>
        <w:jc w:val="center"/>
      </w:pPr>
      <w:r w:rsidRPr="00FA6BC6">
        <w:rPr>
          <w:rFonts w:ascii="Helvetica Neue" w:hAnsi="Helvetica Neue"/>
          <w:b/>
          <w:bCs/>
          <w:color w:val="000000"/>
          <w:sz w:val="32"/>
          <w:szCs w:val="32"/>
        </w:rPr>
        <w:lastRenderedPageBreak/>
        <w:t>Outstanding Sports Personality: Event Analyst</w:t>
      </w:r>
    </w:p>
    <w:p w14:paraId="341ECA32" w14:textId="77777777" w:rsidR="00FA6BC6" w:rsidRPr="00FA6BC6" w:rsidRDefault="00FA6BC6" w:rsidP="00FA6BC6">
      <w:pPr>
        <w:spacing w:before="280"/>
      </w:pPr>
      <w:r w:rsidRPr="00FA6BC6">
        <w:rPr>
          <w:rFonts w:ascii="Helvetica Neue" w:hAnsi="Helvetica Neue"/>
          <w:b/>
          <w:bCs/>
          <w:color w:val="000000"/>
          <w:sz w:val="28"/>
          <w:szCs w:val="28"/>
        </w:rPr>
        <w:t>Troy Aikman</w:t>
      </w:r>
    </w:p>
    <w:p w14:paraId="1C3FB01D" w14:textId="77777777" w:rsidR="00FA6BC6" w:rsidRPr="00FA6BC6" w:rsidRDefault="00FA6BC6" w:rsidP="00FA6BC6">
      <w:pPr>
        <w:spacing w:after="240"/>
      </w:pPr>
      <w:r w:rsidRPr="00FA6BC6">
        <w:rPr>
          <w:rFonts w:ascii="Helvetica Neue" w:hAnsi="Helvetica Neue"/>
          <w:i/>
          <w:iCs/>
          <w:color w:val="000000"/>
        </w:rPr>
        <w:t>ESPN</w:t>
      </w:r>
    </w:p>
    <w:p w14:paraId="52541B1B" w14:textId="77777777" w:rsidR="00FA6BC6" w:rsidRPr="00FA6BC6" w:rsidRDefault="00FA6BC6" w:rsidP="00FA6BC6">
      <w:pPr>
        <w:spacing w:before="280"/>
      </w:pPr>
      <w:r w:rsidRPr="00FA6BC6">
        <w:rPr>
          <w:rFonts w:ascii="Helvetica Neue" w:hAnsi="Helvetica Neue"/>
          <w:b/>
          <w:bCs/>
          <w:color w:val="000000"/>
          <w:sz w:val="28"/>
          <w:szCs w:val="28"/>
        </w:rPr>
        <w:t>Tom Brady</w:t>
      </w:r>
    </w:p>
    <w:p w14:paraId="7FA0BB16" w14:textId="77777777" w:rsidR="00FA6BC6" w:rsidRPr="00FA6BC6" w:rsidRDefault="00FA6BC6" w:rsidP="00FA6BC6">
      <w:pPr>
        <w:spacing w:after="240"/>
      </w:pPr>
      <w:r w:rsidRPr="00FA6BC6">
        <w:rPr>
          <w:rFonts w:ascii="Helvetica Neue" w:hAnsi="Helvetica Neue"/>
          <w:i/>
          <w:iCs/>
          <w:color w:val="000000"/>
        </w:rPr>
        <w:t>FOX</w:t>
      </w:r>
    </w:p>
    <w:p w14:paraId="54364ADB" w14:textId="77777777" w:rsidR="00FA6BC6" w:rsidRPr="00FA6BC6" w:rsidRDefault="00FA6BC6" w:rsidP="00FA6BC6">
      <w:pPr>
        <w:spacing w:before="280"/>
      </w:pPr>
      <w:r w:rsidRPr="00FA6BC6">
        <w:rPr>
          <w:rFonts w:ascii="Helvetica Neue" w:hAnsi="Helvetica Neue"/>
          <w:b/>
          <w:bCs/>
          <w:color w:val="000000"/>
          <w:sz w:val="28"/>
          <w:szCs w:val="28"/>
        </w:rPr>
        <w:t>Cris Collinsworth</w:t>
      </w:r>
    </w:p>
    <w:p w14:paraId="41E283CF" w14:textId="77777777" w:rsidR="00FA6BC6" w:rsidRPr="00FA6BC6" w:rsidRDefault="00FA6BC6" w:rsidP="00FA6BC6">
      <w:pPr>
        <w:spacing w:after="240"/>
      </w:pPr>
      <w:r w:rsidRPr="00FA6BC6">
        <w:rPr>
          <w:rFonts w:ascii="Helvetica Neue" w:hAnsi="Helvetica Neue"/>
          <w:i/>
          <w:iCs/>
          <w:color w:val="000000"/>
        </w:rPr>
        <w:t>NBC | Peacock</w:t>
      </w:r>
    </w:p>
    <w:p w14:paraId="29E76448" w14:textId="77777777" w:rsidR="00FA6BC6" w:rsidRPr="00FA6BC6" w:rsidRDefault="00FA6BC6" w:rsidP="00FA6BC6">
      <w:pPr>
        <w:spacing w:before="280"/>
      </w:pPr>
      <w:r w:rsidRPr="00FA6BC6">
        <w:rPr>
          <w:rFonts w:ascii="Helvetica Neue" w:hAnsi="Helvetica Neue"/>
          <w:b/>
          <w:bCs/>
          <w:color w:val="000000"/>
          <w:sz w:val="28"/>
          <w:szCs w:val="28"/>
        </w:rPr>
        <w:t>Greg Olsen</w:t>
      </w:r>
    </w:p>
    <w:p w14:paraId="2CFEEDF5" w14:textId="77777777" w:rsidR="00FA6BC6" w:rsidRPr="00FA6BC6" w:rsidRDefault="00FA6BC6" w:rsidP="00FA6BC6">
      <w:pPr>
        <w:spacing w:after="240"/>
      </w:pPr>
      <w:r w:rsidRPr="00FA6BC6">
        <w:rPr>
          <w:rFonts w:ascii="Helvetica Neue" w:hAnsi="Helvetica Neue"/>
          <w:i/>
          <w:iCs/>
          <w:color w:val="000000"/>
        </w:rPr>
        <w:t>FOX | NFL Network</w:t>
      </w:r>
    </w:p>
    <w:p w14:paraId="4AFB94A3" w14:textId="77777777" w:rsidR="00FA6BC6" w:rsidRPr="00FA6BC6" w:rsidRDefault="00FA6BC6" w:rsidP="00FA6BC6">
      <w:pPr>
        <w:spacing w:before="280"/>
      </w:pPr>
      <w:r w:rsidRPr="00FA6BC6">
        <w:rPr>
          <w:rFonts w:ascii="Helvetica Neue" w:hAnsi="Helvetica Neue"/>
          <w:b/>
          <w:bCs/>
          <w:color w:val="000000"/>
          <w:sz w:val="28"/>
          <w:szCs w:val="28"/>
        </w:rPr>
        <w:t>Bill Raftery</w:t>
      </w:r>
    </w:p>
    <w:p w14:paraId="308219BE" w14:textId="77777777" w:rsidR="00FA6BC6" w:rsidRPr="00FA6BC6" w:rsidRDefault="00FA6BC6" w:rsidP="00FA6BC6">
      <w:pPr>
        <w:spacing w:after="240"/>
      </w:pPr>
      <w:r w:rsidRPr="00FA6BC6">
        <w:rPr>
          <w:rFonts w:ascii="Helvetica Neue" w:hAnsi="Helvetica Neue"/>
          <w:i/>
          <w:iCs/>
          <w:color w:val="000000"/>
        </w:rPr>
        <w:t>CBS | TNT | FOX</w:t>
      </w:r>
    </w:p>
    <w:p w14:paraId="1C3DC13D"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0A22506A" w14:textId="0F647734" w:rsidR="00FA6BC6" w:rsidRPr="00FA6BC6" w:rsidRDefault="00FA6BC6" w:rsidP="00FA6BC6">
      <w:pPr>
        <w:jc w:val="center"/>
      </w:pPr>
      <w:r w:rsidRPr="00FA6BC6">
        <w:rPr>
          <w:rFonts w:ascii="Helvetica Neue" w:hAnsi="Helvetica Neue"/>
          <w:b/>
          <w:bCs/>
          <w:color w:val="000000"/>
          <w:sz w:val="32"/>
          <w:szCs w:val="32"/>
        </w:rPr>
        <w:lastRenderedPageBreak/>
        <w:t>Outstanding Sports Personality: Sideline Reporter</w:t>
      </w:r>
    </w:p>
    <w:p w14:paraId="6173A36F" w14:textId="77777777" w:rsidR="00FA6BC6" w:rsidRPr="00FA6BC6" w:rsidRDefault="00FA6BC6" w:rsidP="00FA6BC6">
      <w:pPr>
        <w:spacing w:before="280"/>
      </w:pPr>
      <w:r w:rsidRPr="00FA6BC6">
        <w:rPr>
          <w:rFonts w:ascii="Helvetica Neue" w:hAnsi="Helvetica Neue"/>
          <w:b/>
          <w:bCs/>
          <w:color w:val="000000"/>
          <w:sz w:val="28"/>
          <w:szCs w:val="28"/>
        </w:rPr>
        <w:t>Tom Rinaldi</w:t>
      </w:r>
    </w:p>
    <w:p w14:paraId="2C51CA9E" w14:textId="77777777" w:rsidR="00FA6BC6" w:rsidRPr="00FA6BC6" w:rsidRDefault="00FA6BC6" w:rsidP="00FA6BC6">
      <w:pPr>
        <w:spacing w:after="240"/>
      </w:pPr>
      <w:r w:rsidRPr="00FA6BC6">
        <w:rPr>
          <w:rFonts w:ascii="Helvetica Neue" w:hAnsi="Helvetica Neue"/>
          <w:i/>
          <w:iCs/>
          <w:color w:val="000000"/>
        </w:rPr>
        <w:t>FOX | FS1</w:t>
      </w:r>
    </w:p>
    <w:p w14:paraId="58D6DB73" w14:textId="77777777" w:rsidR="00FA6BC6" w:rsidRPr="00FA6BC6" w:rsidRDefault="00FA6BC6" w:rsidP="00FA6BC6">
      <w:pPr>
        <w:spacing w:before="280"/>
      </w:pPr>
      <w:r w:rsidRPr="00FA6BC6">
        <w:rPr>
          <w:rFonts w:ascii="Helvetica Neue" w:hAnsi="Helvetica Neue"/>
          <w:b/>
          <w:bCs/>
          <w:color w:val="000000"/>
          <w:sz w:val="28"/>
          <w:szCs w:val="28"/>
        </w:rPr>
        <w:t>Holly Rowe</w:t>
      </w:r>
    </w:p>
    <w:p w14:paraId="45ADB2A1" w14:textId="77777777" w:rsidR="00FA6BC6" w:rsidRPr="00FA6BC6" w:rsidRDefault="00FA6BC6" w:rsidP="00FA6BC6">
      <w:pPr>
        <w:spacing w:after="240"/>
      </w:pPr>
      <w:r w:rsidRPr="00FA6BC6">
        <w:rPr>
          <w:rFonts w:ascii="Helvetica Neue" w:hAnsi="Helvetica Neue"/>
          <w:i/>
          <w:iCs/>
          <w:color w:val="000000"/>
        </w:rPr>
        <w:t>ESPN</w:t>
      </w:r>
    </w:p>
    <w:p w14:paraId="33AA9AE3" w14:textId="77777777" w:rsidR="00FA6BC6" w:rsidRPr="00FA6BC6" w:rsidRDefault="00FA6BC6" w:rsidP="00FA6BC6">
      <w:pPr>
        <w:spacing w:before="280"/>
      </w:pPr>
      <w:r w:rsidRPr="00FA6BC6">
        <w:rPr>
          <w:rFonts w:ascii="Helvetica Neue" w:hAnsi="Helvetica Neue"/>
          <w:b/>
          <w:bCs/>
          <w:color w:val="000000"/>
          <w:sz w:val="28"/>
          <w:szCs w:val="28"/>
        </w:rPr>
        <w:t>Laura Rutledge</w:t>
      </w:r>
    </w:p>
    <w:p w14:paraId="3304CC7C" w14:textId="77777777" w:rsidR="00FA6BC6" w:rsidRPr="00FA6BC6" w:rsidRDefault="00FA6BC6" w:rsidP="00FA6BC6">
      <w:pPr>
        <w:spacing w:after="240"/>
      </w:pPr>
      <w:r w:rsidRPr="00FA6BC6">
        <w:rPr>
          <w:rFonts w:ascii="Helvetica Neue" w:hAnsi="Helvetica Neue"/>
          <w:i/>
          <w:iCs/>
          <w:color w:val="000000"/>
        </w:rPr>
        <w:t>ESPN</w:t>
      </w:r>
    </w:p>
    <w:p w14:paraId="5A25789A" w14:textId="77777777" w:rsidR="00FA6BC6" w:rsidRPr="00FA6BC6" w:rsidRDefault="00FA6BC6" w:rsidP="00FA6BC6">
      <w:pPr>
        <w:spacing w:before="280"/>
      </w:pPr>
      <w:r w:rsidRPr="00FA6BC6">
        <w:rPr>
          <w:rFonts w:ascii="Helvetica Neue" w:hAnsi="Helvetica Neue"/>
          <w:b/>
          <w:bCs/>
          <w:color w:val="000000"/>
          <w:sz w:val="28"/>
          <w:szCs w:val="28"/>
        </w:rPr>
        <w:t>Lisa Salters</w:t>
      </w:r>
    </w:p>
    <w:p w14:paraId="6A9097B1" w14:textId="77777777" w:rsidR="00FA6BC6" w:rsidRPr="00FA6BC6" w:rsidRDefault="00FA6BC6" w:rsidP="00FA6BC6">
      <w:pPr>
        <w:spacing w:after="240"/>
      </w:pPr>
      <w:r w:rsidRPr="00FA6BC6">
        <w:rPr>
          <w:rFonts w:ascii="Helvetica Neue" w:hAnsi="Helvetica Neue"/>
          <w:i/>
          <w:iCs/>
          <w:color w:val="000000"/>
        </w:rPr>
        <w:t>ESPN</w:t>
      </w:r>
    </w:p>
    <w:p w14:paraId="481842C8" w14:textId="77777777" w:rsidR="00FA6BC6" w:rsidRPr="00FA6BC6" w:rsidRDefault="00FA6BC6" w:rsidP="00FA6BC6">
      <w:pPr>
        <w:spacing w:before="280"/>
      </w:pPr>
      <w:r w:rsidRPr="00FA6BC6">
        <w:rPr>
          <w:rFonts w:ascii="Helvetica Neue" w:hAnsi="Helvetica Neue"/>
          <w:b/>
          <w:bCs/>
          <w:color w:val="000000"/>
          <w:sz w:val="28"/>
          <w:szCs w:val="28"/>
        </w:rPr>
        <w:t>Tracy Wolfson</w:t>
      </w:r>
    </w:p>
    <w:p w14:paraId="65C6D88F" w14:textId="77777777" w:rsidR="00FA6BC6" w:rsidRPr="00FA6BC6" w:rsidRDefault="00FA6BC6" w:rsidP="00FA6BC6">
      <w:pPr>
        <w:spacing w:after="240"/>
      </w:pPr>
      <w:r w:rsidRPr="00FA6BC6">
        <w:rPr>
          <w:rFonts w:ascii="Helvetica Neue" w:hAnsi="Helvetica Neue"/>
          <w:i/>
          <w:iCs/>
          <w:color w:val="000000"/>
        </w:rPr>
        <w:t>CBS | TNT</w:t>
      </w:r>
    </w:p>
    <w:p w14:paraId="73E22858"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186EC0FD" w14:textId="082AFABF" w:rsidR="00FA6BC6" w:rsidRPr="00FA6BC6" w:rsidRDefault="00FA6BC6" w:rsidP="00FA6BC6">
      <w:pPr>
        <w:jc w:val="center"/>
      </w:pPr>
      <w:r w:rsidRPr="00FA6BC6">
        <w:rPr>
          <w:rFonts w:ascii="Helvetica Neue" w:hAnsi="Helvetica Neue"/>
          <w:b/>
          <w:bCs/>
          <w:color w:val="000000"/>
          <w:sz w:val="32"/>
          <w:szCs w:val="32"/>
        </w:rPr>
        <w:lastRenderedPageBreak/>
        <w:t>Outstanding Sports Personality: Emerging On-Air Talent</w:t>
      </w:r>
    </w:p>
    <w:p w14:paraId="6BEE77FC" w14:textId="77777777" w:rsidR="00FA6BC6" w:rsidRPr="00FA6BC6" w:rsidRDefault="00FA6BC6" w:rsidP="00FA6BC6">
      <w:pPr>
        <w:spacing w:before="280"/>
      </w:pPr>
      <w:r w:rsidRPr="00FA6BC6">
        <w:rPr>
          <w:rFonts w:ascii="Helvetica Neue" w:hAnsi="Helvetica Neue"/>
          <w:b/>
          <w:bCs/>
          <w:color w:val="000000"/>
          <w:sz w:val="28"/>
          <w:szCs w:val="28"/>
        </w:rPr>
        <w:t>Andraya Carter</w:t>
      </w:r>
    </w:p>
    <w:p w14:paraId="367DE2BA" w14:textId="77777777" w:rsidR="00FA6BC6" w:rsidRPr="00FA6BC6" w:rsidRDefault="00FA6BC6" w:rsidP="00FA6BC6">
      <w:pPr>
        <w:spacing w:after="240"/>
      </w:pPr>
      <w:r w:rsidRPr="00FA6BC6">
        <w:rPr>
          <w:rFonts w:ascii="Helvetica Neue" w:hAnsi="Helvetica Neue"/>
          <w:i/>
          <w:iCs/>
          <w:color w:val="000000"/>
        </w:rPr>
        <w:t>ESPN</w:t>
      </w:r>
    </w:p>
    <w:p w14:paraId="166FCDDE" w14:textId="77777777" w:rsidR="00FA6BC6" w:rsidRPr="00FA6BC6" w:rsidRDefault="00FA6BC6" w:rsidP="00FA6BC6">
      <w:pPr>
        <w:spacing w:before="280"/>
      </w:pPr>
      <w:r w:rsidRPr="00FA6BC6">
        <w:rPr>
          <w:rFonts w:ascii="Helvetica Neue" w:hAnsi="Helvetica Neue"/>
          <w:b/>
          <w:bCs/>
          <w:color w:val="000000"/>
          <w:sz w:val="28"/>
          <w:szCs w:val="28"/>
        </w:rPr>
        <w:t>Katie George</w:t>
      </w:r>
    </w:p>
    <w:p w14:paraId="5A397E63" w14:textId="77777777" w:rsidR="00FA6BC6" w:rsidRPr="00FA6BC6" w:rsidRDefault="00FA6BC6" w:rsidP="00FA6BC6">
      <w:pPr>
        <w:spacing w:after="240"/>
      </w:pPr>
      <w:r w:rsidRPr="00FA6BC6">
        <w:rPr>
          <w:rFonts w:ascii="Helvetica Neue" w:hAnsi="Helvetica Neue"/>
          <w:i/>
          <w:iCs/>
          <w:color w:val="000000"/>
        </w:rPr>
        <w:t>ESPN</w:t>
      </w:r>
    </w:p>
    <w:p w14:paraId="6AB27367" w14:textId="77777777" w:rsidR="00FA6BC6" w:rsidRPr="00FA6BC6" w:rsidRDefault="00FA6BC6" w:rsidP="00FA6BC6">
      <w:pPr>
        <w:spacing w:before="280"/>
      </w:pPr>
      <w:r w:rsidRPr="00FA6BC6">
        <w:rPr>
          <w:rFonts w:ascii="Helvetica Neue" w:hAnsi="Helvetica Neue"/>
          <w:b/>
          <w:bCs/>
          <w:color w:val="000000"/>
          <w:sz w:val="28"/>
          <w:szCs w:val="28"/>
        </w:rPr>
        <w:t>Jason Kelce</w:t>
      </w:r>
    </w:p>
    <w:p w14:paraId="5B0235A5" w14:textId="77777777" w:rsidR="00FA6BC6" w:rsidRPr="00FA6BC6" w:rsidRDefault="00FA6BC6" w:rsidP="00FA6BC6">
      <w:pPr>
        <w:spacing w:after="240"/>
      </w:pPr>
      <w:r w:rsidRPr="00FA6BC6">
        <w:rPr>
          <w:rFonts w:ascii="Helvetica Neue" w:hAnsi="Helvetica Neue"/>
          <w:i/>
          <w:iCs/>
          <w:color w:val="000000"/>
        </w:rPr>
        <w:t>ESPN</w:t>
      </w:r>
    </w:p>
    <w:p w14:paraId="7ED0E51C" w14:textId="77777777" w:rsidR="00FA6BC6" w:rsidRPr="00FA6BC6" w:rsidRDefault="00FA6BC6" w:rsidP="00FA6BC6">
      <w:pPr>
        <w:spacing w:before="280"/>
      </w:pPr>
      <w:r w:rsidRPr="00FA6BC6">
        <w:rPr>
          <w:rFonts w:ascii="Helvetica Neue" w:hAnsi="Helvetica Neue"/>
          <w:b/>
          <w:bCs/>
          <w:color w:val="000000"/>
          <w:sz w:val="28"/>
          <w:szCs w:val="28"/>
        </w:rPr>
        <w:t>Matt Ryan</w:t>
      </w:r>
    </w:p>
    <w:p w14:paraId="2EF27223" w14:textId="77777777" w:rsidR="00FA6BC6" w:rsidRPr="00FA6BC6" w:rsidRDefault="00FA6BC6" w:rsidP="00FA6BC6">
      <w:pPr>
        <w:spacing w:after="240"/>
      </w:pPr>
      <w:r w:rsidRPr="00FA6BC6">
        <w:rPr>
          <w:rFonts w:ascii="Helvetica Neue" w:hAnsi="Helvetica Neue"/>
          <w:i/>
          <w:iCs/>
          <w:color w:val="000000"/>
        </w:rPr>
        <w:t>CBS | Paramount+ | Netflix</w:t>
      </w:r>
    </w:p>
    <w:p w14:paraId="26117212" w14:textId="77777777" w:rsidR="00FA6BC6" w:rsidRPr="00FA6BC6" w:rsidRDefault="00FA6BC6" w:rsidP="00FA6BC6">
      <w:pPr>
        <w:spacing w:before="280"/>
      </w:pPr>
      <w:r w:rsidRPr="00FA6BC6">
        <w:rPr>
          <w:rFonts w:ascii="Helvetica Neue" w:hAnsi="Helvetica Neue"/>
          <w:b/>
          <w:bCs/>
          <w:color w:val="000000"/>
          <w:sz w:val="28"/>
          <w:szCs w:val="28"/>
        </w:rPr>
        <w:t>Richard Sherman</w:t>
      </w:r>
    </w:p>
    <w:p w14:paraId="0651EFB7" w14:textId="77777777" w:rsidR="00FA6BC6" w:rsidRPr="00FA6BC6" w:rsidRDefault="00FA6BC6" w:rsidP="00FA6BC6">
      <w:pPr>
        <w:spacing w:after="240"/>
      </w:pPr>
      <w:r w:rsidRPr="00FA6BC6">
        <w:rPr>
          <w:rFonts w:ascii="Helvetica Neue" w:hAnsi="Helvetica Neue"/>
          <w:i/>
          <w:iCs/>
          <w:color w:val="000000"/>
        </w:rPr>
        <w:t>Prime Video</w:t>
      </w:r>
    </w:p>
    <w:p w14:paraId="1065E46C" w14:textId="77777777" w:rsidR="00FA6BC6" w:rsidRPr="00FA6BC6" w:rsidRDefault="00FA6BC6" w:rsidP="00FA6BC6">
      <w:pPr>
        <w:spacing w:before="280"/>
      </w:pPr>
      <w:r w:rsidRPr="00FA6BC6">
        <w:rPr>
          <w:rFonts w:ascii="Helvetica Neue" w:hAnsi="Helvetica Neue"/>
          <w:b/>
          <w:bCs/>
          <w:color w:val="000000"/>
          <w:sz w:val="28"/>
          <w:szCs w:val="28"/>
        </w:rPr>
        <w:t>J.J. Watt</w:t>
      </w:r>
    </w:p>
    <w:p w14:paraId="2FF8CBC4" w14:textId="77777777" w:rsidR="00FA6BC6" w:rsidRPr="00FA6BC6" w:rsidRDefault="00FA6BC6" w:rsidP="00FA6BC6">
      <w:pPr>
        <w:spacing w:after="240"/>
      </w:pPr>
      <w:r w:rsidRPr="00FA6BC6">
        <w:rPr>
          <w:rFonts w:ascii="Helvetica Neue" w:hAnsi="Helvetica Neue"/>
          <w:i/>
          <w:iCs/>
          <w:color w:val="000000"/>
        </w:rPr>
        <w:t>CBS</w:t>
      </w:r>
    </w:p>
    <w:p w14:paraId="2147E346"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76ADF172" w14:textId="4632ADF1" w:rsidR="00FA6BC6" w:rsidRPr="00FA6BC6" w:rsidRDefault="00FA6BC6" w:rsidP="00FA6BC6">
      <w:pPr>
        <w:jc w:val="center"/>
      </w:pPr>
      <w:r w:rsidRPr="00FA6BC6">
        <w:rPr>
          <w:rFonts w:ascii="Helvetica Neue" w:hAnsi="Helvetica Neue"/>
          <w:b/>
          <w:bCs/>
          <w:color w:val="000000"/>
          <w:sz w:val="32"/>
          <w:szCs w:val="32"/>
        </w:rPr>
        <w:lastRenderedPageBreak/>
        <w:t>Outstanding Sports On-Air Personality In Spanish</w:t>
      </w:r>
    </w:p>
    <w:p w14:paraId="0A149B0D" w14:textId="77777777" w:rsidR="00FA6BC6" w:rsidRPr="00FA6BC6" w:rsidRDefault="00FA6BC6" w:rsidP="00FA6BC6">
      <w:pPr>
        <w:spacing w:before="280"/>
      </w:pPr>
      <w:r w:rsidRPr="00FA6BC6">
        <w:rPr>
          <w:rFonts w:ascii="Helvetica Neue" w:hAnsi="Helvetica Neue"/>
          <w:b/>
          <w:bCs/>
          <w:color w:val="000000"/>
          <w:sz w:val="28"/>
          <w:szCs w:val="28"/>
        </w:rPr>
        <w:t>Andrés Cantor</w:t>
      </w:r>
    </w:p>
    <w:p w14:paraId="538D0622" w14:textId="77777777" w:rsidR="00FA6BC6" w:rsidRPr="00FA6BC6" w:rsidRDefault="00FA6BC6" w:rsidP="00FA6BC6">
      <w:pPr>
        <w:spacing w:after="240"/>
      </w:pPr>
      <w:r w:rsidRPr="00FA6BC6">
        <w:rPr>
          <w:rFonts w:ascii="Helvetica Neue" w:hAnsi="Helvetica Neue"/>
          <w:i/>
          <w:iCs/>
          <w:color w:val="000000"/>
        </w:rPr>
        <w:t>Telemundo | Universo | Peacock</w:t>
      </w:r>
    </w:p>
    <w:p w14:paraId="643119F8" w14:textId="77777777" w:rsidR="00FA6BC6" w:rsidRPr="00FA6BC6" w:rsidRDefault="00FA6BC6" w:rsidP="00FA6BC6">
      <w:pPr>
        <w:spacing w:before="280"/>
      </w:pPr>
      <w:r w:rsidRPr="00FA6BC6">
        <w:rPr>
          <w:rFonts w:ascii="Helvetica Neue" w:hAnsi="Helvetica Neue"/>
          <w:b/>
          <w:bCs/>
          <w:color w:val="000000"/>
          <w:sz w:val="28"/>
          <w:szCs w:val="28"/>
        </w:rPr>
        <w:t>Carolina Guillén</w:t>
      </w:r>
    </w:p>
    <w:p w14:paraId="4ABE3435" w14:textId="77777777" w:rsidR="00FA6BC6" w:rsidRPr="00FA6BC6" w:rsidRDefault="00FA6BC6" w:rsidP="00FA6BC6">
      <w:pPr>
        <w:spacing w:after="240"/>
      </w:pPr>
      <w:r w:rsidRPr="00FA6BC6">
        <w:rPr>
          <w:rFonts w:ascii="Helvetica Neue" w:hAnsi="Helvetica Neue"/>
          <w:i/>
          <w:iCs/>
          <w:color w:val="000000"/>
        </w:rPr>
        <w:t>ESPN</w:t>
      </w:r>
    </w:p>
    <w:p w14:paraId="7DE5AB6B" w14:textId="77777777" w:rsidR="00FA6BC6" w:rsidRPr="00FA6BC6" w:rsidRDefault="00FA6BC6" w:rsidP="00FA6BC6">
      <w:pPr>
        <w:spacing w:before="280"/>
      </w:pPr>
      <w:r w:rsidRPr="00FA6BC6">
        <w:rPr>
          <w:rFonts w:ascii="Helvetica Neue" w:hAnsi="Helvetica Neue"/>
          <w:b/>
          <w:bCs/>
          <w:color w:val="000000"/>
          <w:sz w:val="28"/>
          <w:szCs w:val="28"/>
        </w:rPr>
        <w:t>Miguel Gurwitz</w:t>
      </w:r>
    </w:p>
    <w:p w14:paraId="6EEE23BA" w14:textId="77777777" w:rsidR="00FA6BC6" w:rsidRPr="00FA6BC6" w:rsidRDefault="00FA6BC6" w:rsidP="00FA6BC6">
      <w:pPr>
        <w:spacing w:after="240"/>
      </w:pPr>
      <w:r w:rsidRPr="00FA6BC6">
        <w:rPr>
          <w:rFonts w:ascii="Helvetica Neue" w:hAnsi="Helvetica Neue"/>
          <w:i/>
          <w:iCs/>
          <w:color w:val="000000"/>
        </w:rPr>
        <w:t>Telemundo | Universo | Peacock</w:t>
      </w:r>
    </w:p>
    <w:p w14:paraId="40DD7A26" w14:textId="77777777" w:rsidR="00FA6BC6" w:rsidRPr="00FA6BC6" w:rsidRDefault="00FA6BC6" w:rsidP="00FA6BC6">
      <w:pPr>
        <w:spacing w:before="280"/>
      </w:pPr>
      <w:r w:rsidRPr="00FA6BC6">
        <w:rPr>
          <w:rFonts w:ascii="Helvetica Neue" w:hAnsi="Helvetica Neue"/>
          <w:b/>
          <w:bCs/>
          <w:color w:val="000000"/>
          <w:sz w:val="28"/>
          <w:szCs w:val="28"/>
        </w:rPr>
        <w:t>Fernando Palomo</w:t>
      </w:r>
    </w:p>
    <w:p w14:paraId="0BA3ED15" w14:textId="77777777" w:rsidR="00FA6BC6" w:rsidRPr="00FA6BC6" w:rsidRDefault="00FA6BC6" w:rsidP="00FA6BC6">
      <w:pPr>
        <w:spacing w:after="240"/>
      </w:pPr>
      <w:r w:rsidRPr="00FA6BC6">
        <w:rPr>
          <w:rFonts w:ascii="Helvetica Neue" w:hAnsi="Helvetica Neue"/>
          <w:i/>
          <w:iCs/>
          <w:color w:val="000000"/>
        </w:rPr>
        <w:t>ESPN</w:t>
      </w:r>
    </w:p>
    <w:p w14:paraId="2ACAF9F9" w14:textId="77777777" w:rsidR="00FA6BC6" w:rsidRPr="00FA6BC6" w:rsidRDefault="00FA6BC6" w:rsidP="00FA6BC6">
      <w:pPr>
        <w:spacing w:before="280"/>
      </w:pPr>
      <w:r w:rsidRPr="00FA6BC6">
        <w:rPr>
          <w:rFonts w:ascii="Helvetica Neue" w:hAnsi="Helvetica Neue"/>
          <w:b/>
          <w:bCs/>
          <w:color w:val="000000"/>
          <w:sz w:val="28"/>
          <w:szCs w:val="28"/>
        </w:rPr>
        <w:t>Sammy Sadovnik</w:t>
      </w:r>
    </w:p>
    <w:p w14:paraId="47E499E7" w14:textId="77777777" w:rsidR="00FA6BC6" w:rsidRPr="00FA6BC6" w:rsidRDefault="00FA6BC6" w:rsidP="00FA6BC6">
      <w:pPr>
        <w:spacing w:after="240"/>
      </w:pPr>
      <w:r w:rsidRPr="00FA6BC6">
        <w:rPr>
          <w:rFonts w:ascii="Helvetica Neue" w:hAnsi="Helvetica Neue"/>
          <w:i/>
          <w:iCs/>
          <w:color w:val="000000"/>
        </w:rPr>
        <w:t>MLS | Apple TV</w:t>
      </w:r>
    </w:p>
    <w:p w14:paraId="77FD3BD5"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27F10198" w14:textId="5DE6BD69" w:rsidR="00FA6BC6" w:rsidRPr="00FA6BC6" w:rsidRDefault="00FA6BC6" w:rsidP="00FA6BC6">
      <w:pPr>
        <w:jc w:val="center"/>
      </w:pPr>
      <w:r w:rsidRPr="00FA6BC6">
        <w:rPr>
          <w:rFonts w:ascii="Helvetica Neue" w:hAnsi="Helvetica Neue"/>
          <w:b/>
          <w:bCs/>
          <w:color w:val="000000"/>
          <w:sz w:val="32"/>
          <w:szCs w:val="32"/>
        </w:rPr>
        <w:lastRenderedPageBreak/>
        <w:t>Outstanding Sports Studio Show In Spanish</w:t>
      </w:r>
    </w:p>
    <w:p w14:paraId="63D6F36B" w14:textId="77777777" w:rsidR="00FA6BC6" w:rsidRPr="00FA6BC6" w:rsidRDefault="00FA6BC6" w:rsidP="00FA6BC6">
      <w:pPr>
        <w:spacing w:before="280"/>
      </w:pPr>
      <w:r w:rsidRPr="00FA6BC6">
        <w:rPr>
          <w:rFonts w:ascii="Helvetica Neue" w:hAnsi="Helvetica Neue"/>
          <w:b/>
          <w:bCs/>
          <w:color w:val="000000"/>
          <w:sz w:val="28"/>
          <w:szCs w:val="28"/>
        </w:rPr>
        <w:t>Ahora o Nunca</w:t>
      </w:r>
    </w:p>
    <w:p w14:paraId="4845297C" w14:textId="77777777" w:rsidR="00FA6BC6" w:rsidRPr="00FA6BC6" w:rsidRDefault="00FA6BC6" w:rsidP="00FA6BC6">
      <w:pPr>
        <w:spacing w:after="240"/>
      </w:pPr>
      <w:r w:rsidRPr="00FA6BC6">
        <w:rPr>
          <w:rFonts w:ascii="Helvetica Neue" w:hAnsi="Helvetica Neue"/>
          <w:i/>
          <w:iCs/>
          <w:color w:val="000000"/>
        </w:rPr>
        <w:t>ESPN</w:t>
      </w:r>
    </w:p>
    <w:p w14:paraId="20555D2E"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Manuel de la Fe, Bowen Dou, Rodolfo Martínez, Oscar Ramos, and Freddy Rolón</w:t>
      </w:r>
    </w:p>
    <w:p w14:paraId="05E46D1B"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Ian Rodriguez and Ian Rodriguez</w:t>
      </w:r>
    </w:p>
    <w:p w14:paraId="273A4B8C"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Karla Cruz</w:t>
      </w:r>
    </w:p>
    <w:p w14:paraId="0271102E"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José Almeda, Guli Corradetti, and José Rojas</w:t>
      </w:r>
    </w:p>
    <w:p w14:paraId="468671C7"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Gabriel Castro Mar and Bryan Garcia</w:t>
      </w:r>
    </w:p>
    <w:p w14:paraId="2EC7BA8F" w14:textId="77777777" w:rsidR="00FA6BC6" w:rsidRPr="00FA6BC6" w:rsidRDefault="00FA6BC6" w:rsidP="00FA6BC6">
      <w:pPr>
        <w:ind w:hanging="360"/>
      </w:pPr>
      <w:r w:rsidRPr="00FA6BC6">
        <w:rPr>
          <w:rFonts w:ascii="Helvetica Neue" w:hAnsi="Helvetica Neue"/>
          <w:b/>
          <w:bCs/>
          <w:color w:val="000000"/>
          <w:sz w:val="22"/>
          <w:szCs w:val="22"/>
        </w:rPr>
        <w:t xml:space="preserve">Replay Producer: </w:t>
      </w:r>
      <w:r w:rsidRPr="00FA6BC6">
        <w:rPr>
          <w:rFonts w:ascii="Helvetica Neue" w:hAnsi="Helvetica Neue"/>
          <w:color w:val="000000"/>
          <w:sz w:val="22"/>
          <w:szCs w:val="22"/>
        </w:rPr>
        <w:t>Rafael Muntion</w:t>
      </w:r>
    </w:p>
    <w:p w14:paraId="3F4CD392" w14:textId="77777777" w:rsidR="00FA6BC6" w:rsidRPr="00FA6BC6" w:rsidRDefault="00FA6BC6" w:rsidP="00FA6BC6">
      <w:pPr>
        <w:ind w:hanging="360"/>
      </w:pPr>
      <w:r w:rsidRPr="00FA6BC6">
        <w:rPr>
          <w:rFonts w:ascii="Helvetica Neue" w:hAnsi="Helvetica Neue"/>
          <w:b/>
          <w:bCs/>
          <w:color w:val="000000"/>
          <w:sz w:val="22"/>
          <w:szCs w:val="22"/>
        </w:rPr>
        <w:t xml:space="preserve">Coordinating Director: </w:t>
      </w:r>
      <w:r w:rsidRPr="00FA6BC6">
        <w:rPr>
          <w:rFonts w:ascii="Helvetica Neue" w:hAnsi="Helvetica Neue"/>
          <w:color w:val="000000"/>
          <w:sz w:val="22"/>
          <w:szCs w:val="22"/>
        </w:rPr>
        <w:t>Mark Rodriguez</w:t>
      </w:r>
    </w:p>
    <w:p w14:paraId="015D56CB" w14:textId="77777777" w:rsidR="00FA6BC6" w:rsidRPr="00FA6BC6" w:rsidRDefault="00FA6BC6" w:rsidP="00FA6BC6">
      <w:pPr>
        <w:ind w:hanging="360"/>
      </w:pPr>
      <w:r w:rsidRPr="00FA6BC6">
        <w:rPr>
          <w:rFonts w:ascii="Helvetica Neue" w:hAnsi="Helvetica Neue"/>
          <w:b/>
          <w:bCs/>
          <w:color w:val="000000"/>
          <w:sz w:val="22"/>
          <w:szCs w:val="22"/>
        </w:rPr>
        <w:t xml:space="preserve">Senior Director: </w:t>
      </w:r>
      <w:r w:rsidRPr="00FA6BC6">
        <w:rPr>
          <w:rFonts w:ascii="Helvetica Neue" w:hAnsi="Helvetica Neue"/>
          <w:color w:val="000000"/>
          <w:sz w:val="22"/>
          <w:szCs w:val="22"/>
        </w:rPr>
        <w:t>Domingo Sarmiento</w:t>
      </w:r>
    </w:p>
    <w:p w14:paraId="74D7598C"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Alexander Ayala, Félix Manya, Jose Melgarejo, Melissa S Rodriguez, and Joel Tejada</w:t>
      </w:r>
    </w:p>
    <w:p w14:paraId="04934BB9"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Erik Alcantar</w:t>
      </w:r>
    </w:p>
    <w:p w14:paraId="21CC9A74"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Bryan Eckern, Isabel Gudino, Carlos Moreno, and Vicente San Juan</w:t>
      </w:r>
    </w:p>
    <w:p w14:paraId="414E07FE"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Antonio Aguilar, Juan Elizalde, Jonathan González, Marco González, Juan Jiménez, Fabiola Mejía, Dulce Millán, Mariano Moroni, Sergio Navarrete, Darani Riverón, David Rojas, Joaquín Salanueva, Berenice Treviño, Yectli Valera, and Gabriel Vargas</w:t>
      </w:r>
    </w:p>
    <w:p w14:paraId="6995696C"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Herculez Gomez, Mauricio Pedroza, and Pilar Pérez</w:t>
      </w:r>
    </w:p>
    <w:p w14:paraId="23FA3F62" w14:textId="77777777" w:rsidR="00FA6BC6" w:rsidRPr="00FA6BC6" w:rsidRDefault="00FA6BC6" w:rsidP="00FA6BC6">
      <w:pPr>
        <w:ind w:hanging="360"/>
      </w:pPr>
      <w:r w:rsidRPr="00FA6BC6">
        <w:rPr>
          <w:rFonts w:ascii="Helvetica Neue" w:hAnsi="Helvetica Neue"/>
          <w:b/>
          <w:bCs/>
          <w:color w:val="000000"/>
          <w:sz w:val="22"/>
          <w:szCs w:val="22"/>
        </w:rPr>
        <w:t xml:space="preserve">Anchors: </w:t>
      </w:r>
      <w:r w:rsidRPr="00FA6BC6">
        <w:rPr>
          <w:rFonts w:ascii="Helvetica Neue" w:hAnsi="Helvetica Neue"/>
          <w:color w:val="000000"/>
          <w:sz w:val="22"/>
          <w:szCs w:val="22"/>
        </w:rPr>
        <w:t>Cristina Alexander and José del Valle</w:t>
      </w:r>
    </w:p>
    <w:p w14:paraId="525E62B3"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Carolina De Las Salas, Rodrigo Faez, Barak Fever Daniels, Alejandro Pareja-Rodriguez, and Hernan Pereyra</w:t>
      </w:r>
    </w:p>
    <w:p w14:paraId="09FD4D8A" w14:textId="77777777" w:rsidR="00FA6BC6" w:rsidRPr="00FA6BC6" w:rsidRDefault="00FA6BC6" w:rsidP="00FA6BC6">
      <w:pPr>
        <w:ind w:hanging="360"/>
      </w:pPr>
      <w:r w:rsidRPr="00FA6BC6">
        <w:rPr>
          <w:rFonts w:ascii="Helvetica Neue" w:hAnsi="Helvetica Neue"/>
          <w:b/>
          <w:bCs/>
          <w:color w:val="000000"/>
          <w:sz w:val="22"/>
          <w:szCs w:val="22"/>
        </w:rPr>
        <w:t xml:space="preserve">Reporters: </w:t>
      </w:r>
      <w:r w:rsidRPr="00FA6BC6">
        <w:rPr>
          <w:rFonts w:ascii="Helvetica Neue" w:hAnsi="Helvetica Neue"/>
          <w:color w:val="000000"/>
          <w:sz w:val="22"/>
          <w:szCs w:val="22"/>
        </w:rPr>
        <w:t>Katia Castorena and Moisés Llorens</w:t>
      </w:r>
    </w:p>
    <w:p w14:paraId="559458CF" w14:textId="77777777" w:rsidR="00FA6BC6" w:rsidRPr="00FA6BC6" w:rsidRDefault="00FA6BC6" w:rsidP="00FA6BC6">
      <w:pPr>
        <w:ind w:hanging="360"/>
      </w:pPr>
      <w:r w:rsidRPr="00FA6BC6">
        <w:rPr>
          <w:rFonts w:ascii="Helvetica Neue" w:hAnsi="Helvetica Neue"/>
          <w:b/>
          <w:bCs/>
          <w:color w:val="000000"/>
          <w:sz w:val="22"/>
          <w:szCs w:val="22"/>
        </w:rPr>
        <w:t xml:space="preserve">Booking Producer: </w:t>
      </w:r>
      <w:r w:rsidRPr="00FA6BC6">
        <w:rPr>
          <w:rFonts w:ascii="Helvetica Neue" w:hAnsi="Helvetica Neue"/>
          <w:color w:val="000000"/>
          <w:sz w:val="22"/>
          <w:szCs w:val="22"/>
        </w:rPr>
        <w:t>Kareem White</w:t>
      </w:r>
    </w:p>
    <w:p w14:paraId="371FE773"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Ana Bravo, Brian Martins, Nelson Paz Arteaga, Alejandro Peña, Andrés Portilla, Antonio Rusiñol, and Eduardo Souss</w:t>
      </w:r>
    </w:p>
    <w:p w14:paraId="5DFEEFFB" w14:textId="77777777" w:rsidR="00FA6BC6" w:rsidRPr="00FA6BC6" w:rsidRDefault="00FA6BC6" w:rsidP="00FA6BC6">
      <w:pPr>
        <w:ind w:hanging="360"/>
      </w:pPr>
      <w:r w:rsidRPr="00FA6BC6">
        <w:rPr>
          <w:rFonts w:ascii="Helvetica Neue" w:hAnsi="Helvetica Neue"/>
          <w:b/>
          <w:bCs/>
          <w:color w:val="000000"/>
          <w:sz w:val="22"/>
          <w:szCs w:val="22"/>
        </w:rPr>
        <w:t xml:space="preserve">News Editors: </w:t>
      </w:r>
      <w:r w:rsidRPr="00FA6BC6">
        <w:rPr>
          <w:rFonts w:ascii="Helvetica Neue" w:hAnsi="Helvetica Neue"/>
          <w:color w:val="000000"/>
          <w:sz w:val="22"/>
          <w:szCs w:val="22"/>
        </w:rPr>
        <w:t>Taryn Duncan, Mario Escovedo, Victor Gallegos, Etienne Pequignot, Luis Párraga, and Marloes Van Eijkelenburg</w:t>
      </w:r>
    </w:p>
    <w:p w14:paraId="18495BC9"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Melanie Martinez Lopez, Victor Muñoz, Juan Sebastian Méndez, Jesús Soto, and Nelda Valdés</w:t>
      </w:r>
    </w:p>
    <w:p w14:paraId="5152DB33" w14:textId="77777777" w:rsidR="00FA6BC6" w:rsidRPr="00FA6BC6" w:rsidRDefault="00FA6BC6" w:rsidP="00FA6BC6">
      <w:pPr>
        <w:spacing w:before="280"/>
      </w:pPr>
      <w:r w:rsidRPr="00FA6BC6">
        <w:rPr>
          <w:rFonts w:ascii="Helvetica Neue" w:hAnsi="Helvetica Neue"/>
          <w:b/>
          <w:bCs/>
          <w:color w:val="000000"/>
          <w:sz w:val="28"/>
          <w:szCs w:val="28"/>
        </w:rPr>
        <w:t>ESPN FC</w:t>
      </w:r>
    </w:p>
    <w:p w14:paraId="72B021AB" w14:textId="77777777" w:rsidR="00FA6BC6" w:rsidRPr="00FA6BC6" w:rsidRDefault="00FA6BC6" w:rsidP="00FA6BC6">
      <w:pPr>
        <w:spacing w:after="240"/>
      </w:pPr>
      <w:r w:rsidRPr="00FA6BC6">
        <w:rPr>
          <w:rFonts w:ascii="Helvetica Neue" w:hAnsi="Helvetica Neue"/>
          <w:i/>
          <w:iCs/>
          <w:color w:val="000000"/>
        </w:rPr>
        <w:t>ESPN</w:t>
      </w:r>
    </w:p>
    <w:p w14:paraId="6A089DC5"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Manuel de la Fe, Bowen Dou, and Rodolfo Martínez</w:t>
      </w:r>
    </w:p>
    <w:p w14:paraId="67998A1F"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Gisela Leyva</w:t>
      </w:r>
    </w:p>
    <w:p w14:paraId="0854B543"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Karla Cruz</w:t>
      </w:r>
    </w:p>
    <w:p w14:paraId="34BA7154"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Erik Alcantar and Claudio de la Vega</w:t>
      </w:r>
    </w:p>
    <w:p w14:paraId="6F9A80E0"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Félix Manya</w:t>
      </w:r>
    </w:p>
    <w:p w14:paraId="154EF7A8"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Francisco Alonzo Vidaurre, Miguel Anez Salaverria, Harry Colvin, Juandiego Gamarra Andaluz, Mateo Leon Ruiz, Dayron Quiroz Sánchez, and Mireya Torres</w:t>
      </w:r>
    </w:p>
    <w:p w14:paraId="117F9943"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 </w:t>
      </w:r>
      <w:r w:rsidRPr="00FA6BC6">
        <w:rPr>
          <w:rFonts w:ascii="Helvetica Neue" w:hAnsi="Helvetica Neue"/>
          <w:color w:val="000000"/>
          <w:sz w:val="22"/>
          <w:szCs w:val="22"/>
        </w:rPr>
        <w:t>Vicente San Juan</w:t>
      </w:r>
    </w:p>
    <w:p w14:paraId="67275FC7"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Fernando Palomo and Alejandro Pareja-Rodriguez</w:t>
      </w:r>
    </w:p>
    <w:p w14:paraId="6C923739"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Eduardo Biscayart, José del Valle, Rodrigo Faez, and Mauricio Pedroza</w:t>
      </w:r>
    </w:p>
    <w:p w14:paraId="405D6F0E" w14:textId="77777777" w:rsidR="00FA6BC6" w:rsidRPr="00FA6BC6" w:rsidRDefault="00FA6BC6" w:rsidP="00FA6BC6">
      <w:pPr>
        <w:ind w:hanging="360"/>
      </w:pPr>
      <w:r w:rsidRPr="00FA6BC6">
        <w:rPr>
          <w:rFonts w:ascii="Helvetica Neue" w:hAnsi="Helvetica Neue"/>
          <w:b/>
          <w:bCs/>
          <w:color w:val="000000"/>
          <w:sz w:val="22"/>
          <w:szCs w:val="22"/>
        </w:rPr>
        <w:t xml:space="preserve">Reporters: </w:t>
      </w:r>
      <w:r w:rsidRPr="00FA6BC6">
        <w:rPr>
          <w:rFonts w:ascii="Helvetica Neue" w:hAnsi="Helvetica Neue"/>
          <w:color w:val="000000"/>
          <w:sz w:val="22"/>
          <w:szCs w:val="22"/>
        </w:rPr>
        <w:t>Martín Ainstein, Barak Fever Daniels, and Moisés Llorens</w:t>
      </w:r>
    </w:p>
    <w:p w14:paraId="5B7A54C2"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Researchers: </w:t>
      </w:r>
      <w:r w:rsidRPr="00FA6BC6">
        <w:rPr>
          <w:rFonts w:ascii="Helvetica Neue" w:hAnsi="Helvetica Neue"/>
          <w:color w:val="000000"/>
          <w:sz w:val="22"/>
          <w:szCs w:val="22"/>
        </w:rPr>
        <w:t>Ana Bravo, Brian Martins, Nelson Paz Arteaga, Alejandro Peña, and Eduardo Souss</w:t>
      </w:r>
    </w:p>
    <w:p w14:paraId="7F128D29" w14:textId="77777777" w:rsidR="00FA6BC6" w:rsidRPr="00FA6BC6" w:rsidRDefault="00FA6BC6" w:rsidP="00FA6BC6">
      <w:pPr>
        <w:ind w:hanging="360"/>
      </w:pPr>
      <w:r w:rsidRPr="00FA6BC6">
        <w:rPr>
          <w:rFonts w:ascii="Helvetica Neue" w:hAnsi="Helvetica Neue"/>
          <w:b/>
          <w:bCs/>
          <w:color w:val="000000"/>
          <w:sz w:val="22"/>
          <w:szCs w:val="22"/>
        </w:rPr>
        <w:t xml:space="preserve">News Editors: </w:t>
      </w:r>
      <w:r w:rsidRPr="00FA6BC6">
        <w:rPr>
          <w:rFonts w:ascii="Helvetica Neue" w:hAnsi="Helvetica Neue"/>
          <w:color w:val="000000"/>
          <w:sz w:val="22"/>
          <w:szCs w:val="22"/>
        </w:rPr>
        <w:t>Taryn Duncan, Mario Escovedo, Victor Gallegos, Etienne Pequignot, and Marloes Van Eijkelenburg</w:t>
      </w:r>
    </w:p>
    <w:p w14:paraId="05BE5350"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Jovanni Alcantar, Christopher Maisto, and Juan Sabastian Méndez</w:t>
      </w:r>
    </w:p>
    <w:p w14:paraId="718EC973" w14:textId="77777777" w:rsidR="00FA6BC6" w:rsidRPr="00FA6BC6" w:rsidRDefault="00FA6BC6" w:rsidP="00FA6BC6">
      <w:pPr>
        <w:spacing w:before="280"/>
      </w:pPr>
      <w:r w:rsidRPr="00FA6BC6">
        <w:rPr>
          <w:rFonts w:ascii="Helvetica Neue" w:hAnsi="Helvetica Neue"/>
          <w:b/>
          <w:bCs/>
          <w:color w:val="000000"/>
          <w:sz w:val="28"/>
          <w:szCs w:val="28"/>
        </w:rPr>
        <w:t>Fútbol Picante</w:t>
      </w:r>
    </w:p>
    <w:p w14:paraId="0DD3331F" w14:textId="77777777" w:rsidR="00FA6BC6" w:rsidRPr="00FA6BC6" w:rsidRDefault="00FA6BC6" w:rsidP="00FA6BC6">
      <w:pPr>
        <w:spacing w:after="240"/>
      </w:pPr>
      <w:r w:rsidRPr="00FA6BC6">
        <w:rPr>
          <w:rFonts w:ascii="Helvetica Neue" w:hAnsi="Helvetica Neue"/>
          <w:i/>
          <w:iCs/>
          <w:color w:val="000000"/>
        </w:rPr>
        <w:t>ESPN</w:t>
      </w:r>
    </w:p>
    <w:p w14:paraId="7A5CE6C7"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w:t>
      </w:r>
      <w:r w:rsidRPr="00FA6BC6">
        <w:rPr>
          <w:rFonts w:ascii="Helvetica Neue" w:hAnsi="Helvetica Neue"/>
          <w:color w:val="000000"/>
          <w:sz w:val="22"/>
          <w:szCs w:val="22"/>
        </w:rPr>
        <w:t>Rodolfo Martínez</w:t>
      </w:r>
    </w:p>
    <w:p w14:paraId="590E5B2D" w14:textId="77777777" w:rsidR="00FA6BC6" w:rsidRPr="00FA6BC6" w:rsidRDefault="00FA6BC6" w:rsidP="00FA6BC6">
      <w:pPr>
        <w:ind w:hanging="360"/>
      </w:pPr>
      <w:r w:rsidRPr="00FA6BC6">
        <w:rPr>
          <w:rFonts w:ascii="Helvetica Neue" w:hAnsi="Helvetica Neue"/>
          <w:b/>
          <w:bCs/>
          <w:color w:val="000000"/>
          <w:sz w:val="22"/>
          <w:szCs w:val="22"/>
        </w:rPr>
        <w:t xml:space="preserve">Director Of News: </w:t>
      </w:r>
      <w:r w:rsidRPr="00FA6BC6">
        <w:rPr>
          <w:rFonts w:ascii="Helvetica Neue" w:hAnsi="Helvetica Neue"/>
          <w:color w:val="000000"/>
          <w:sz w:val="22"/>
          <w:szCs w:val="22"/>
        </w:rPr>
        <w:t>Iván Cañada and Eduardo Espinosa</w:t>
      </w:r>
    </w:p>
    <w:p w14:paraId="16CCA2FE"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 </w:t>
      </w:r>
      <w:r w:rsidRPr="00FA6BC6">
        <w:rPr>
          <w:rFonts w:ascii="Helvetica Neue" w:hAnsi="Helvetica Neue"/>
          <w:color w:val="000000"/>
          <w:sz w:val="22"/>
          <w:szCs w:val="22"/>
        </w:rPr>
        <w:t>Manuel Cerdeira</w:t>
      </w:r>
    </w:p>
    <w:p w14:paraId="4395B55A"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Juan Lucio, Rodrigo Márquez, and Daniel Ramírez</w:t>
      </w:r>
    </w:p>
    <w:p w14:paraId="615B17AF"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Luis Zúñiga</w:t>
      </w:r>
    </w:p>
    <w:p w14:paraId="7EA8742E"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Héctor Carlos Cárdenas, Alejandro España, Rafael Fernández, Fernando Hiort Verni, Carlos Rodrigo Munguía, Jorge Trejo, and Mario Villagomez</w:t>
      </w:r>
    </w:p>
    <w:p w14:paraId="1F7E0039"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Juan Acosta and Xavier Cabello</w:t>
      </w:r>
    </w:p>
    <w:p w14:paraId="3FDB59C2"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Álvaro Morales, Ciro Procuna, and Ricardo Puig</w:t>
      </w:r>
    </w:p>
    <w:p w14:paraId="5D0F3327" w14:textId="77777777" w:rsidR="00FA6BC6" w:rsidRPr="00FA6BC6" w:rsidRDefault="00FA6BC6" w:rsidP="00FA6BC6">
      <w:pPr>
        <w:ind w:hanging="360"/>
      </w:pPr>
      <w:r w:rsidRPr="00FA6BC6">
        <w:rPr>
          <w:rFonts w:ascii="Helvetica Neue" w:hAnsi="Helvetica Neue"/>
          <w:b/>
          <w:bCs/>
          <w:color w:val="000000"/>
          <w:sz w:val="22"/>
          <w:szCs w:val="22"/>
        </w:rPr>
        <w:t xml:space="preserve">Anchors: </w:t>
      </w:r>
      <w:r w:rsidRPr="00FA6BC6">
        <w:rPr>
          <w:rFonts w:ascii="Helvetica Neue" w:hAnsi="Helvetica Neue"/>
          <w:color w:val="000000"/>
          <w:sz w:val="22"/>
          <w:szCs w:val="22"/>
        </w:rPr>
        <w:t>Javier Alarcón and Adal Franco</w:t>
      </w:r>
    </w:p>
    <w:p w14:paraId="2B2A4A8B"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Jared Borgetti, Miguel Briseño, Eduardo Brizio, Mario Carrillo, Dionisio Estrada, José Fernández, Ricardo Ferretti, Francisco Gabriel De Anda, Roberto Gómez Junco, Héctor Huerta, Desirée Monsiváis, Heriberto Murrieta, Ricardo Peláez, Jorge Pietrasanta, and Hugo Sánchez</w:t>
      </w:r>
    </w:p>
    <w:p w14:paraId="107A7524" w14:textId="77777777" w:rsidR="00FA6BC6" w:rsidRPr="00FA6BC6" w:rsidRDefault="00FA6BC6" w:rsidP="00FA6BC6">
      <w:pPr>
        <w:ind w:hanging="360"/>
      </w:pPr>
      <w:r w:rsidRPr="00FA6BC6">
        <w:rPr>
          <w:rFonts w:ascii="Helvetica Neue" w:hAnsi="Helvetica Neue"/>
          <w:b/>
          <w:bCs/>
          <w:color w:val="000000"/>
          <w:sz w:val="22"/>
          <w:szCs w:val="22"/>
        </w:rPr>
        <w:t xml:space="preserve">Researchers: </w:t>
      </w:r>
      <w:r w:rsidRPr="00FA6BC6">
        <w:rPr>
          <w:rFonts w:ascii="Helvetica Neue" w:hAnsi="Helvetica Neue"/>
          <w:color w:val="000000"/>
          <w:sz w:val="22"/>
          <w:szCs w:val="22"/>
        </w:rPr>
        <w:t>Arturo Barajas, Josafat González, and Luis Vázquez</w:t>
      </w:r>
    </w:p>
    <w:p w14:paraId="44EC93DC"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Erick Juárez, Sergio Pavón, Georgina Ríos, Rafael Yarza, and Hugo Enrique Zamora Rivera</w:t>
      </w:r>
    </w:p>
    <w:p w14:paraId="42F13816" w14:textId="77777777" w:rsidR="00FA6BC6" w:rsidRPr="00FA6BC6" w:rsidRDefault="00FA6BC6" w:rsidP="00FA6BC6">
      <w:pPr>
        <w:spacing w:before="280"/>
      </w:pPr>
      <w:r w:rsidRPr="00FA6BC6">
        <w:rPr>
          <w:rFonts w:ascii="Helvetica Neue" w:hAnsi="Helvetica Neue"/>
          <w:b/>
          <w:bCs/>
          <w:color w:val="000000"/>
          <w:sz w:val="28"/>
          <w:szCs w:val="28"/>
        </w:rPr>
        <w:t>Linea de 4</w:t>
      </w:r>
    </w:p>
    <w:p w14:paraId="3B0183AD" w14:textId="77777777" w:rsidR="00FA6BC6" w:rsidRPr="00FA6BC6" w:rsidRDefault="00FA6BC6" w:rsidP="00FA6BC6">
      <w:pPr>
        <w:spacing w:after="240"/>
      </w:pPr>
      <w:r w:rsidRPr="00FA6BC6">
        <w:rPr>
          <w:rFonts w:ascii="Helvetica Neue" w:hAnsi="Helvetica Neue"/>
          <w:i/>
          <w:iCs/>
          <w:color w:val="000000"/>
        </w:rPr>
        <w:t>Univision | TUDN</w:t>
      </w:r>
    </w:p>
    <w:p w14:paraId="44255BF7"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Juan Ignacio Ceballos, Edwin Colon, Alan Contreras, Michaela Durinova, Fernando Howard, Sergio Jiménez, Walter Larrosa, Marco Liceaga, Olek Loewenstein, and Jaime López</w:t>
      </w:r>
    </w:p>
    <w:p w14:paraId="6845DD95" w14:textId="77777777" w:rsidR="00FA6BC6" w:rsidRPr="00FA6BC6" w:rsidRDefault="00FA6BC6" w:rsidP="00FA6BC6">
      <w:pPr>
        <w:ind w:hanging="360"/>
      </w:pPr>
      <w:r w:rsidRPr="00FA6BC6">
        <w:rPr>
          <w:rFonts w:ascii="Helvetica Neue" w:hAnsi="Helvetica Neue"/>
          <w:b/>
          <w:bCs/>
          <w:color w:val="000000"/>
          <w:sz w:val="22"/>
          <w:szCs w:val="22"/>
        </w:rPr>
        <w:t xml:space="preserve">Executive Editors: </w:t>
      </w:r>
      <w:r w:rsidRPr="00FA6BC6">
        <w:rPr>
          <w:rFonts w:ascii="Helvetica Neue" w:hAnsi="Helvetica Neue"/>
          <w:color w:val="000000"/>
          <w:sz w:val="22"/>
          <w:szCs w:val="22"/>
        </w:rPr>
        <w:t>Rodolfo Reyes and Elizabeth Servín</w:t>
      </w:r>
    </w:p>
    <w:p w14:paraId="5B528893" w14:textId="77777777" w:rsidR="00FA6BC6" w:rsidRPr="00FA6BC6" w:rsidRDefault="00FA6BC6" w:rsidP="00FA6BC6">
      <w:pPr>
        <w:ind w:hanging="360"/>
      </w:pPr>
      <w:r w:rsidRPr="00FA6BC6">
        <w:rPr>
          <w:rFonts w:ascii="Helvetica Neue" w:hAnsi="Helvetica Neue"/>
          <w:b/>
          <w:bCs/>
          <w:color w:val="000000"/>
          <w:sz w:val="22"/>
          <w:szCs w:val="22"/>
        </w:rPr>
        <w:t xml:space="preserve">Managing Editors: </w:t>
      </w:r>
      <w:r w:rsidRPr="00FA6BC6">
        <w:rPr>
          <w:rFonts w:ascii="Helvetica Neue" w:hAnsi="Helvetica Neue"/>
          <w:color w:val="000000"/>
          <w:sz w:val="22"/>
          <w:szCs w:val="22"/>
        </w:rPr>
        <w:t>Javier Hernández and Ramón Martínez</w:t>
      </w:r>
    </w:p>
    <w:p w14:paraId="084E5B61"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Andrew Alva, Manuel Esparza, and Emmanuel Rojas</w:t>
      </w:r>
    </w:p>
    <w:p w14:paraId="411441E6" w14:textId="77777777" w:rsidR="00FA6BC6" w:rsidRPr="00FA6BC6" w:rsidRDefault="00FA6BC6" w:rsidP="00FA6BC6">
      <w:pPr>
        <w:ind w:hanging="360"/>
      </w:pPr>
      <w:r w:rsidRPr="00FA6BC6">
        <w:rPr>
          <w:rFonts w:ascii="Helvetica Neue" w:hAnsi="Helvetica Neue"/>
          <w:b/>
          <w:bCs/>
          <w:color w:val="000000"/>
          <w:sz w:val="22"/>
          <w:szCs w:val="22"/>
        </w:rPr>
        <w:t xml:space="preserve">Senior Producers: </w:t>
      </w:r>
      <w:r w:rsidRPr="00FA6BC6">
        <w:rPr>
          <w:rFonts w:ascii="Helvetica Neue" w:hAnsi="Helvetica Neue"/>
          <w:color w:val="000000"/>
          <w:sz w:val="22"/>
          <w:szCs w:val="22"/>
        </w:rPr>
        <w:t>Carlos Cuellar, Salvador Espinoza, Héctor Galindo, and Carlo Magno Ochoa</w:t>
      </w:r>
    </w:p>
    <w:p w14:paraId="4130EE18"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Alejandro Lugo and Sergio Toledo</w:t>
      </w:r>
    </w:p>
    <w:p w14:paraId="0D2AEAE2"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Brian Carmona, Daniel García, Andrei Guzmán, Daniel Herrera, Alejandro Hinojosa, Isaac Huerta, Rafael Mendoza, Adrián Ramos, and Emmanuel Ramírez</w:t>
      </w:r>
    </w:p>
    <w:p w14:paraId="4281A39D"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Javier Estrada, Manuel Galindo, Gerardo Herrera, José Luis Higareda, Francisco Larios, Mario López, Ismael Magallón, and Mauricio Medina</w:t>
      </w:r>
    </w:p>
    <w:p w14:paraId="026E8AC4"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Omar Arellano, José De Jesús Balderas, Luis Facuinde, Carlos Maldonado, Daniela Nieto, and Diana Olivera</w:t>
      </w:r>
    </w:p>
    <w:p w14:paraId="65CE34AD"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Palemon Alvarado, Ramiro Benito, Juan Carlos Canales, Juan Manuel Cornejo, Elida Coronado, Luis Domínguez, Karla Flores, Paulina Grajeda, Ana Cristina Hernández, Ricardo Izquierdo, Fabiola Lagunas, Oscar Mejía, Flor Peralta, Alejandra Rodríguez, Alfonso Rosas, and Juan Carlos Trujillo</w:t>
      </w:r>
    </w:p>
    <w:p w14:paraId="32C7C8E3"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Directors: </w:t>
      </w:r>
      <w:r w:rsidRPr="00FA6BC6">
        <w:rPr>
          <w:rFonts w:ascii="Helvetica Neue" w:hAnsi="Helvetica Neue"/>
          <w:color w:val="000000"/>
          <w:sz w:val="22"/>
          <w:szCs w:val="22"/>
        </w:rPr>
        <w:t>Rodrigo Franco, Moisés Hernández, Genaro Romero, and Darwin Torres</w:t>
      </w:r>
    </w:p>
    <w:p w14:paraId="3572767F"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Stage Managers: </w:t>
      </w:r>
      <w:r w:rsidRPr="00FA6BC6">
        <w:rPr>
          <w:rFonts w:ascii="Helvetica Neue" w:hAnsi="Helvetica Neue"/>
          <w:color w:val="000000"/>
          <w:sz w:val="22"/>
          <w:szCs w:val="22"/>
        </w:rPr>
        <w:t>Adrián Alzate, Gustavo Conde, Aaron Cruz, Víctor Estrada, Claudia Patricia Herrera, Rocío Linares, José del Carmen Moreno, Florentino Rivas, and Christian Vázquez</w:t>
      </w:r>
    </w:p>
    <w:p w14:paraId="0338AB4D"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Carlos Gracía, Gustavo López, Oscar Mariano, Juan Pablo Rivas, and Ricardo Sánchez</w:t>
      </w:r>
    </w:p>
    <w:p w14:paraId="30104F30"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Marco Cancino, Alex de la Rosa, Francisco Javier González, Valeria Marín, and Mauricio Ymay</w:t>
      </w:r>
    </w:p>
    <w:p w14:paraId="7CBAB057"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Manuel Barrera, Marc Crosas, David Faitelson, Aldo Farías, Francisco Fonseca, Francisco González, Fernando Guerrero, Ana Caty Hernández, Ricardo Lavolpe, Eduardo Luna, Daniel Nohra, Rafael Puente, Hugo Salcedo, Oswaldo Sánchez, Andrés Vaca, Emanuel Villa, Carolina Weigend, and Damián Zamogilny</w:t>
      </w:r>
    </w:p>
    <w:p w14:paraId="210BEA86" w14:textId="77777777" w:rsidR="00FA6BC6" w:rsidRPr="00FA6BC6" w:rsidRDefault="00FA6BC6" w:rsidP="00FA6BC6">
      <w:pPr>
        <w:ind w:hanging="360"/>
      </w:pPr>
      <w:r w:rsidRPr="00FA6BC6">
        <w:rPr>
          <w:rFonts w:ascii="Helvetica Neue" w:hAnsi="Helvetica Neue"/>
          <w:b/>
          <w:bCs/>
          <w:color w:val="000000"/>
          <w:sz w:val="22"/>
          <w:szCs w:val="22"/>
        </w:rPr>
        <w:t xml:space="preserve">Reporters: </w:t>
      </w:r>
      <w:r w:rsidRPr="00FA6BC6">
        <w:rPr>
          <w:rFonts w:ascii="Helvetica Neue" w:hAnsi="Helvetica Neue"/>
          <w:color w:val="000000"/>
          <w:sz w:val="22"/>
          <w:szCs w:val="22"/>
        </w:rPr>
        <w:t>María Fernanda Alonso, Gibrán Araige, Francisco Arredondo, Adrián Esparza, Julio Ibañez, and Javier Rojas</w:t>
      </w:r>
    </w:p>
    <w:p w14:paraId="6130E654"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Ramon Durban, Miguel Ángel García, Cesar Orlando Herrera, Pablo Armando Morales, Francisco Méndez, José Manuel Quintana, and José Francisco Zamora</w:t>
      </w:r>
    </w:p>
    <w:p w14:paraId="2C010194" w14:textId="77777777" w:rsidR="00FA6BC6" w:rsidRPr="00FA6BC6" w:rsidRDefault="00FA6BC6" w:rsidP="00FA6BC6">
      <w:pPr>
        <w:spacing w:before="280"/>
      </w:pPr>
      <w:r w:rsidRPr="00FA6BC6">
        <w:rPr>
          <w:rFonts w:ascii="Helvetica Neue" w:hAnsi="Helvetica Neue"/>
          <w:b/>
          <w:bCs/>
          <w:color w:val="000000"/>
          <w:sz w:val="28"/>
          <w:szCs w:val="28"/>
        </w:rPr>
        <w:t>Premier League Extra</w:t>
      </w:r>
    </w:p>
    <w:p w14:paraId="3DA6552B" w14:textId="77777777" w:rsidR="00FA6BC6" w:rsidRPr="00FA6BC6" w:rsidRDefault="00FA6BC6" w:rsidP="00FA6BC6">
      <w:pPr>
        <w:spacing w:after="240"/>
      </w:pPr>
      <w:r w:rsidRPr="00FA6BC6">
        <w:rPr>
          <w:rFonts w:ascii="Helvetica Neue" w:hAnsi="Helvetica Neue"/>
          <w:i/>
          <w:iCs/>
          <w:color w:val="000000"/>
        </w:rPr>
        <w:t>Telemundo | Universo | Peacock</w:t>
      </w:r>
    </w:p>
    <w:p w14:paraId="311E3A9F"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Adrian Costas, Joaquin Duro, Juan Sebastian Fernandez, Miguel Lorenzo, Julio Sonino, and Christopher Suarez-Meyers</w:t>
      </w:r>
    </w:p>
    <w:p w14:paraId="6FBBC418" w14:textId="77777777" w:rsidR="00FA6BC6" w:rsidRPr="00FA6BC6" w:rsidRDefault="00FA6BC6" w:rsidP="00FA6BC6">
      <w:pPr>
        <w:ind w:hanging="360"/>
      </w:pPr>
      <w:r w:rsidRPr="00FA6BC6">
        <w:rPr>
          <w:rFonts w:ascii="Helvetica Neue" w:hAnsi="Helvetica Neue"/>
          <w:b/>
          <w:bCs/>
          <w:color w:val="000000"/>
          <w:sz w:val="22"/>
          <w:szCs w:val="22"/>
        </w:rPr>
        <w:t xml:space="preserve">Executive Editor: </w:t>
      </w:r>
      <w:r w:rsidRPr="00FA6BC6">
        <w:rPr>
          <w:rFonts w:ascii="Helvetica Neue" w:hAnsi="Helvetica Neue"/>
          <w:color w:val="000000"/>
          <w:sz w:val="22"/>
          <w:szCs w:val="22"/>
        </w:rPr>
        <w:t>Igino Mancini</w:t>
      </w:r>
    </w:p>
    <w:p w14:paraId="115EC0DC"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Jaime Peñalosa Chapaprieta</w:t>
      </w:r>
    </w:p>
    <w:p w14:paraId="7B198039"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Gabriel Aguilera Ramirez, Jose Luis Espinosa, Felix Fariñas, Eduardo Malarria, Susanna Martin del Campo, Fabio Pizzo, Duber Quintero, Diego Reyes, and Manuel Jose Rodriguez</w:t>
      </w:r>
    </w:p>
    <w:p w14:paraId="1C5915C7"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Adriano Roig</w:t>
      </w:r>
    </w:p>
    <w:p w14:paraId="20A52B91" w14:textId="77777777" w:rsidR="00FA6BC6" w:rsidRPr="00FA6BC6" w:rsidRDefault="00FA6BC6" w:rsidP="00FA6BC6">
      <w:pPr>
        <w:ind w:hanging="360"/>
      </w:pPr>
      <w:r w:rsidRPr="00FA6BC6">
        <w:rPr>
          <w:rFonts w:ascii="Helvetica Neue" w:hAnsi="Helvetica Neue"/>
          <w:b/>
          <w:bCs/>
          <w:color w:val="000000"/>
          <w:sz w:val="22"/>
          <w:szCs w:val="22"/>
        </w:rPr>
        <w:t xml:space="preserve">Field Producer: </w:t>
      </w:r>
      <w:r w:rsidRPr="00FA6BC6">
        <w:rPr>
          <w:rFonts w:ascii="Helvetica Neue" w:hAnsi="Helvetica Neue"/>
          <w:color w:val="000000"/>
          <w:sz w:val="22"/>
          <w:szCs w:val="22"/>
        </w:rPr>
        <w:t>Carlos Garcia</w:t>
      </w:r>
    </w:p>
    <w:p w14:paraId="7B851CF5"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Andy Garcia, Adrian Izquierdo, and Eduardo Suarez</w:t>
      </w:r>
    </w:p>
    <w:p w14:paraId="3CB4E78D"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Felipe Arango, Roderick Avila, Juan Barsanti, Karina Bobadilla, Raul Carrillo, Andres Chacon, Marvin Chavarría, Mario Curani, Orlando Delgadillo, Gorka Echevarria, Ernesto Espinoza, Mariangel Flores, Cesar Fuentes, Graciela Galvez, Joel Garza, Alejandra Hernandez, Cristian Hernandez, Michael Lopez-Merlos, Sergio Machado, Adrian Maldonado, Angel Martinez, Antonio Medina, Abraham Mendoza, Luis Nieves, Omar Padilla, Gabriel Pirille, Abel Reyes, Jose Sanchez Olarte, Oscar Sanchez, Eduardo Serratos, Agustina Tellez, Patrick Torres, Celsa Villareal, and Roberto Villegas</w:t>
      </w:r>
    </w:p>
    <w:p w14:paraId="0323F281"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Aldo Benitez, Veronica Bornacelli, Alicia Brugman Pontet, Ivan Carrillo, and Alexis Sweeting</w:t>
      </w:r>
    </w:p>
    <w:p w14:paraId="151AF005"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Javier Castro, Joe Garcia, Maria Garcia, Alejandro Palomo, Enrique Sanchez, and Indira Yanes</w:t>
      </w:r>
    </w:p>
    <w:p w14:paraId="4576A94A" w14:textId="77777777" w:rsidR="00FA6BC6" w:rsidRPr="00FA6BC6" w:rsidRDefault="00FA6BC6" w:rsidP="00FA6BC6">
      <w:pPr>
        <w:ind w:hanging="360"/>
      </w:pPr>
      <w:r w:rsidRPr="00FA6BC6">
        <w:rPr>
          <w:rFonts w:ascii="Helvetica Neue" w:hAnsi="Helvetica Neue"/>
          <w:b/>
          <w:bCs/>
          <w:color w:val="000000"/>
          <w:sz w:val="22"/>
          <w:szCs w:val="22"/>
        </w:rPr>
        <w:t xml:space="preserve">Hosts: </w:t>
      </w:r>
      <w:r w:rsidRPr="00FA6BC6">
        <w:rPr>
          <w:rFonts w:ascii="Helvetica Neue" w:hAnsi="Helvetica Neue"/>
          <w:color w:val="000000"/>
          <w:sz w:val="22"/>
          <w:szCs w:val="22"/>
        </w:rPr>
        <w:t>Alejandro Berry and Carlota Vizmanos</w:t>
      </w:r>
    </w:p>
    <w:p w14:paraId="74495292"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Copan Alvarez, Natalia Astrain, Diego Balado, Eduardo Biscayart, Jorge Calvo, Andres Cantor, Isabella Echeverri, Jose Luis Lopez Salido, Jaime Macias, Manuel Sol, Luis Omar Tapia, and Omar Zeron</w:t>
      </w:r>
    </w:p>
    <w:p w14:paraId="3BF1B150" w14:textId="77777777" w:rsidR="00FA6BC6" w:rsidRPr="00FA6BC6" w:rsidRDefault="00FA6BC6" w:rsidP="00FA6BC6">
      <w:pPr>
        <w:spacing w:before="280"/>
      </w:pPr>
      <w:r w:rsidRPr="00FA6BC6">
        <w:rPr>
          <w:rFonts w:ascii="Helvetica Neue" w:hAnsi="Helvetica Neue"/>
          <w:b/>
          <w:bCs/>
          <w:color w:val="000000"/>
          <w:sz w:val="28"/>
          <w:szCs w:val="28"/>
        </w:rPr>
        <w:t>Rumbo Al Mundial</w:t>
      </w:r>
    </w:p>
    <w:p w14:paraId="422C10B8" w14:textId="77777777" w:rsidR="00FA6BC6" w:rsidRPr="00FA6BC6" w:rsidRDefault="00FA6BC6" w:rsidP="00FA6BC6">
      <w:pPr>
        <w:spacing w:after="240"/>
      </w:pPr>
      <w:r w:rsidRPr="00FA6BC6">
        <w:rPr>
          <w:rFonts w:ascii="Helvetica Neue" w:hAnsi="Helvetica Neue"/>
          <w:i/>
          <w:iCs/>
          <w:color w:val="000000"/>
        </w:rPr>
        <w:t>Telemundo | Universo | Peacock</w:t>
      </w:r>
    </w:p>
    <w:p w14:paraId="2F8A47B3"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Adrian Costas, Joaquin Duro, Juan Sebastian Fernandez, Miguel Lorenzo, Julio Sonino, and Christopher Suarez-Meyers</w:t>
      </w:r>
    </w:p>
    <w:p w14:paraId="66ED643C"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Executive Editor: </w:t>
      </w:r>
      <w:r w:rsidRPr="00FA6BC6">
        <w:rPr>
          <w:rFonts w:ascii="Helvetica Neue" w:hAnsi="Helvetica Neue"/>
          <w:color w:val="000000"/>
          <w:sz w:val="22"/>
          <w:szCs w:val="22"/>
        </w:rPr>
        <w:t>Igino Mancini</w:t>
      </w:r>
    </w:p>
    <w:p w14:paraId="3C2B3334" w14:textId="77777777" w:rsidR="00FA6BC6" w:rsidRPr="00FA6BC6" w:rsidRDefault="00FA6BC6" w:rsidP="00FA6BC6">
      <w:pPr>
        <w:ind w:hanging="360"/>
      </w:pPr>
      <w:r w:rsidRPr="00FA6BC6">
        <w:rPr>
          <w:rFonts w:ascii="Helvetica Neue" w:hAnsi="Helvetica Neue"/>
          <w:b/>
          <w:bCs/>
          <w:color w:val="000000"/>
          <w:sz w:val="22"/>
          <w:szCs w:val="22"/>
        </w:rPr>
        <w:t xml:space="preserve">Senior Producer: </w:t>
      </w:r>
      <w:r w:rsidRPr="00FA6BC6">
        <w:rPr>
          <w:rFonts w:ascii="Helvetica Neue" w:hAnsi="Helvetica Neue"/>
          <w:color w:val="000000"/>
          <w:sz w:val="22"/>
          <w:szCs w:val="22"/>
        </w:rPr>
        <w:t>Jaime Peñalosa Chapaprieta</w:t>
      </w:r>
    </w:p>
    <w:p w14:paraId="605830D3"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Gabriel Aguilera Ramirez, Jose Luis Espinosa, Felix Fariñas, Eduardo Malarria, Susanna Martin del Campo, Fabio Pizzo, Duber Quintero, Diego Reyes, and Manuel Jose Rodriguez</w:t>
      </w:r>
    </w:p>
    <w:p w14:paraId="3255EDD0"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Adriano Roig</w:t>
      </w:r>
    </w:p>
    <w:p w14:paraId="25911244" w14:textId="77777777" w:rsidR="00FA6BC6" w:rsidRPr="00FA6BC6" w:rsidRDefault="00FA6BC6" w:rsidP="00FA6BC6">
      <w:pPr>
        <w:ind w:hanging="360"/>
      </w:pPr>
      <w:r w:rsidRPr="00FA6BC6">
        <w:rPr>
          <w:rFonts w:ascii="Helvetica Neue" w:hAnsi="Helvetica Neue"/>
          <w:b/>
          <w:bCs/>
          <w:color w:val="000000"/>
          <w:sz w:val="22"/>
          <w:szCs w:val="22"/>
        </w:rPr>
        <w:t xml:space="preserve">Field Producer: </w:t>
      </w:r>
      <w:r w:rsidRPr="00FA6BC6">
        <w:rPr>
          <w:rFonts w:ascii="Helvetica Neue" w:hAnsi="Helvetica Neue"/>
          <w:color w:val="000000"/>
          <w:sz w:val="22"/>
          <w:szCs w:val="22"/>
        </w:rPr>
        <w:t>Carlos Garcia</w:t>
      </w:r>
    </w:p>
    <w:p w14:paraId="49767C0A"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Andy Garcia, Adrian Izquierdo, and Eduardo Suarez</w:t>
      </w:r>
    </w:p>
    <w:p w14:paraId="61817475"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Felipe Arango, Roderick Avila, Juan Barsanti, Karina Bobadilla, Andres Chacon, Marvin Chavarría, Mario Curani, Orlando Delgadillo, Gorka Echevarria, Ernesto Espinoza, Mariangel Flores, Cesar Fuentes, Graciela Galvez, Joel Garza, Alejandra Hernandez, Cristian Hernandez, Michael Lopez-Merlos, Sergio Machado, Adrian Maldonado, Angel Martinez, Antonio Medina, Abraham Mendoza, Luis Nieves, Omar Padilla, Gabriel Pirille, Abel Reyes, Jose Sanchez Olarte, Oscar Sanchez, Eduardo Serratos, Agustina Tellez, Patrick Torres, and Roberto Villegas</w:t>
      </w:r>
    </w:p>
    <w:p w14:paraId="3E5D8AC4" w14:textId="77777777" w:rsidR="00FA6BC6" w:rsidRPr="00FA6BC6" w:rsidRDefault="00FA6BC6" w:rsidP="00FA6BC6">
      <w:pPr>
        <w:ind w:hanging="360"/>
      </w:pPr>
      <w:r w:rsidRPr="00FA6BC6">
        <w:rPr>
          <w:rFonts w:ascii="Helvetica Neue" w:hAnsi="Helvetica Neue"/>
          <w:b/>
          <w:bCs/>
          <w:color w:val="000000"/>
          <w:sz w:val="22"/>
          <w:szCs w:val="22"/>
        </w:rPr>
        <w:t xml:space="preserve">Operations Producers: </w:t>
      </w:r>
      <w:r w:rsidRPr="00FA6BC6">
        <w:rPr>
          <w:rFonts w:ascii="Helvetica Neue" w:hAnsi="Helvetica Neue"/>
          <w:color w:val="000000"/>
          <w:sz w:val="22"/>
          <w:szCs w:val="22"/>
        </w:rPr>
        <w:t>Aldo Benitez, Veronica Bornacelli, Alicia Brugman Pontet, Ivan Carrillo, and Alexis Sweeting</w:t>
      </w:r>
    </w:p>
    <w:p w14:paraId="25A14803"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Javier Castro, Joe Garcia, Maria Garcia, Alejandro Palomo, Enrique Sanchez, and Indira Yanes</w:t>
      </w:r>
    </w:p>
    <w:p w14:paraId="37546784" w14:textId="77777777" w:rsidR="00FA6BC6" w:rsidRPr="00FA6BC6" w:rsidRDefault="00FA6BC6" w:rsidP="00FA6BC6">
      <w:pPr>
        <w:ind w:hanging="360"/>
      </w:pPr>
      <w:r w:rsidRPr="00FA6BC6">
        <w:rPr>
          <w:rFonts w:ascii="Helvetica Neue" w:hAnsi="Helvetica Neue"/>
          <w:b/>
          <w:bCs/>
          <w:color w:val="000000"/>
          <w:sz w:val="22"/>
          <w:szCs w:val="22"/>
        </w:rPr>
        <w:t xml:space="preserve">Host: </w:t>
      </w:r>
      <w:r w:rsidRPr="00FA6BC6">
        <w:rPr>
          <w:rFonts w:ascii="Helvetica Neue" w:hAnsi="Helvetica Neue"/>
          <w:color w:val="000000"/>
          <w:sz w:val="22"/>
          <w:szCs w:val="22"/>
        </w:rPr>
        <w:t>Carlota Vizmanos</w:t>
      </w:r>
    </w:p>
    <w:p w14:paraId="3C141748" w14:textId="77777777" w:rsidR="00FA6BC6" w:rsidRPr="00FA6BC6" w:rsidRDefault="00FA6BC6" w:rsidP="00FA6BC6">
      <w:pPr>
        <w:ind w:hanging="360"/>
      </w:pPr>
      <w:r w:rsidRPr="00FA6BC6">
        <w:rPr>
          <w:rFonts w:ascii="Helvetica Neue" w:hAnsi="Helvetica Neue"/>
          <w:b/>
          <w:bCs/>
          <w:color w:val="000000"/>
          <w:sz w:val="22"/>
          <w:szCs w:val="22"/>
        </w:rPr>
        <w:t xml:space="preserve">Studio Analysts: </w:t>
      </w:r>
      <w:r w:rsidRPr="00FA6BC6">
        <w:rPr>
          <w:rFonts w:ascii="Helvetica Neue" w:hAnsi="Helvetica Neue"/>
          <w:color w:val="000000"/>
          <w:sz w:val="22"/>
          <w:szCs w:val="22"/>
        </w:rPr>
        <w:t>Copan Alvarez, Natalia Astrain, Eduardo Biscayart, Jorge Calvo, Andres Cantor, Isabella Echeverri, Jaime Macias, and Manuel Sol</w:t>
      </w:r>
    </w:p>
    <w:p w14:paraId="55A1AD53" w14:textId="77777777" w:rsidR="00EA27F9" w:rsidRDefault="00EA27F9">
      <w:pPr>
        <w:rPr>
          <w:rFonts w:ascii="Helvetica Neue" w:hAnsi="Helvetica Neue"/>
          <w:b/>
          <w:bCs/>
          <w:color w:val="000000"/>
          <w:sz w:val="32"/>
          <w:szCs w:val="32"/>
        </w:rPr>
      </w:pPr>
      <w:r>
        <w:rPr>
          <w:rFonts w:ascii="Helvetica Neue" w:hAnsi="Helvetica Neue"/>
          <w:b/>
          <w:bCs/>
          <w:color w:val="000000"/>
          <w:sz w:val="32"/>
          <w:szCs w:val="32"/>
        </w:rPr>
        <w:br w:type="page"/>
      </w:r>
    </w:p>
    <w:p w14:paraId="69CE074F" w14:textId="48ED60A6" w:rsidR="00FA6BC6" w:rsidRPr="00FA6BC6" w:rsidRDefault="00FA6BC6" w:rsidP="00FA6BC6">
      <w:pPr>
        <w:jc w:val="center"/>
      </w:pPr>
      <w:r w:rsidRPr="00FA6BC6">
        <w:rPr>
          <w:rFonts w:ascii="Helvetica Neue" w:hAnsi="Helvetica Neue"/>
          <w:b/>
          <w:bCs/>
          <w:color w:val="000000"/>
          <w:sz w:val="32"/>
          <w:szCs w:val="32"/>
        </w:rPr>
        <w:lastRenderedPageBreak/>
        <w:t>Outstanding Sports Feature Story In Spanish</w:t>
      </w:r>
    </w:p>
    <w:p w14:paraId="1FFB5FF5" w14:textId="77777777" w:rsidR="00FA6BC6" w:rsidRPr="00FA6BC6" w:rsidRDefault="00FA6BC6" w:rsidP="00FA6BC6">
      <w:pPr>
        <w:spacing w:before="280"/>
      </w:pPr>
      <w:r w:rsidRPr="00FA6BC6">
        <w:rPr>
          <w:rFonts w:ascii="Helvetica Neue" w:hAnsi="Helvetica Neue"/>
          <w:b/>
          <w:bCs/>
          <w:color w:val="000000"/>
          <w:sz w:val="28"/>
          <w:szCs w:val="28"/>
        </w:rPr>
        <w:t>Atxa Delgado</w:t>
      </w:r>
    </w:p>
    <w:p w14:paraId="099CEFF5" w14:textId="77777777" w:rsidR="00FA6BC6" w:rsidRPr="00FA6BC6" w:rsidRDefault="00FA6BC6" w:rsidP="00FA6BC6">
      <w:r w:rsidRPr="00FA6BC6">
        <w:rPr>
          <w:rFonts w:ascii="Helvetica Neue" w:hAnsi="Helvetica Neue"/>
          <w:color w:val="000000"/>
          <w:sz w:val="28"/>
          <w:szCs w:val="28"/>
        </w:rPr>
        <w:t>Mundo Originals</w:t>
      </w:r>
    </w:p>
    <w:p w14:paraId="64AE3516" w14:textId="77777777" w:rsidR="00FA6BC6" w:rsidRPr="00FA6BC6" w:rsidRDefault="00FA6BC6" w:rsidP="00FA6BC6">
      <w:pPr>
        <w:spacing w:after="240"/>
      </w:pPr>
      <w:r w:rsidRPr="00FA6BC6">
        <w:rPr>
          <w:rFonts w:ascii="Helvetica Neue" w:hAnsi="Helvetica Neue"/>
          <w:i/>
          <w:iCs/>
          <w:color w:val="000000"/>
        </w:rPr>
        <w:t>Mundo NFL [SWAY | Cobra Films]</w:t>
      </w:r>
    </w:p>
    <w:p w14:paraId="0A3777D8"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w:t>
      </w:r>
      <w:r w:rsidRPr="00FA6BC6">
        <w:rPr>
          <w:rFonts w:ascii="Helvetica Neue" w:hAnsi="Helvetica Neue"/>
          <w:color w:val="000000"/>
          <w:sz w:val="22"/>
          <w:szCs w:val="22"/>
        </w:rPr>
        <w:t>Rafael De los Santos</w:t>
      </w:r>
    </w:p>
    <w:p w14:paraId="0CFD4DB2"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Mervyn Bailey, Roger Casas-Alatriste, Gerardo Chapa, and Manfredi Gianonni</w:t>
      </w:r>
    </w:p>
    <w:p w14:paraId="6C9A704A"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Rubén Bañuelos and Iván López-Barba</w:t>
      </w:r>
    </w:p>
    <w:p w14:paraId="7BD2C3C9"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Producers: </w:t>
      </w:r>
      <w:r w:rsidRPr="00FA6BC6">
        <w:rPr>
          <w:rFonts w:ascii="Helvetica Neue" w:hAnsi="Helvetica Neue"/>
          <w:color w:val="000000"/>
          <w:sz w:val="22"/>
          <w:szCs w:val="22"/>
        </w:rPr>
        <w:t>Izamná Crail and Javier Gómez</w:t>
      </w:r>
    </w:p>
    <w:p w14:paraId="5FADEE6D"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 </w:t>
      </w:r>
      <w:r w:rsidRPr="00FA6BC6">
        <w:rPr>
          <w:rFonts w:ascii="Helvetica Neue" w:hAnsi="Helvetica Neue"/>
          <w:color w:val="000000"/>
          <w:sz w:val="22"/>
          <w:szCs w:val="22"/>
        </w:rPr>
        <w:t>Claudia López-Barba</w:t>
      </w:r>
    </w:p>
    <w:p w14:paraId="2EA0C7E8" w14:textId="77777777" w:rsidR="00FA6BC6" w:rsidRPr="00FA6BC6" w:rsidRDefault="00FA6BC6" w:rsidP="00FA6BC6">
      <w:pPr>
        <w:ind w:hanging="360"/>
      </w:pPr>
      <w:r w:rsidRPr="00FA6BC6">
        <w:rPr>
          <w:rFonts w:ascii="Helvetica Neue" w:hAnsi="Helvetica Neue"/>
          <w:b/>
          <w:bCs/>
          <w:color w:val="000000"/>
          <w:sz w:val="22"/>
          <w:szCs w:val="22"/>
        </w:rPr>
        <w:t xml:space="preserve">Senior Associate Director: </w:t>
      </w:r>
      <w:r w:rsidRPr="00FA6BC6">
        <w:rPr>
          <w:rFonts w:ascii="Helvetica Neue" w:hAnsi="Helvetica Neue"/>
          <w:color w:val="000000"/>
          <w:sz w:val="22"/>
          <w:szCs w:val="22"/>
        </w:rPr>
        <w:t>Pope Maroto</w:t>
      </w:r>
    </w:p>
    <w:p w14:paraId="6921CFDE"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Raúl Morales</w:t>
      </w:r>
    </w:p>
    <w:p w14:paraId="51306784" w14:textId="77777777" w:rsidR="00FA6BC6" w:rsidRPr="00FA6BC6" w:rsidRDefault="00FA6BC6" w:rsidP="00FA6BC6">
      <w:pPr>
        <w:spacing w:before="280"/>
      </w:pPr>
      <w:r w:rsidRPr="00FA6BC6">
        <w:rPr>
          <w:rFonts w:ascii="Helvetica Neue" w:hAnsi="Helvetica Neue"/>
          <w:b/>
          <w:bCs/>
          <w:color w:val="000000"/>
          <w:sz w:val="28"/>
          <w:szCs w:val="28"/>
        </w:rPr>
        <w:t>Greenland: Venezia</w:t>
      </w:r>
    </w:p>
    <w:p w14:paraId="4900140F" w14:textId="77777777" w:rsidR="00FA6BC6" w:rsidRPr="00FA6BC6" w:rsidRDefault="00FA6BC6" w:rsidP="00FA6BC6">
      <w:pPr>
        <w:spacing w:after="240"/>
      </w:pPr>
      <w:r w:rsidRPr="00FA6BC6">
        <w:rPr>
          <w:rFonts w:ascii="Helvetica Neue" w:hAnsi="Helvetica Neue"/>
          <w:i/>
          <w:iCs/>
          <w:color w:val="000000"/>
        </w:rPr>
        <w:t>ESPN</w:t>
      </w:r>
    </w:p>
    <w:p w14:paraId="230E6CE0"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Fausto Ceballos, Rodolfo Martínez, Edgardo Mattei, Oscar Ramos, and Freddy Rolón</w:t>
      </w:r>
    </w:p>
    <w:p w14:paraId="7B7396A7"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Daniela Martínez Nannini and Vilma Alejandra Obando</w:t>
      </w:r>
    </w:p>
    <w:p w14:paraId="1C67773C"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Bryan García, Daniel Martínez, and Diego Tissot</w:t>
      </w:r>
    </w:p>
    <w:p w14:paraId="4856084C"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Martín Fradkin</w:t>
      </w:r>
    </w:p>
    <w:p w14:paraId="27891ABC"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Daniela Benedetti</w:t>
      </w:r>
    </w:p>
    <w:p w14:paraId="51D370F1" w14:textId="77777777" w:rsidR="00FA6BC6" w:rsidRPr="00FA6BC6" w:rsidRDefault="00FA6BC6" w:rsidP="00FA6BC6">
      <w:pPr>
        <w:ind w:hanging="360"/>
      </w:pPr>
      <w:r w:rsidRPr="00FA6BC6">
        <w:rPr>
          <w:rFonts w:ascii="Helvetica Neue" w:hAnsi="Helvetica Neue"/>
          <w:b/>
          <w:bCs/>
          <w:color w:val="000000"/>
          <w:sz w:val="22"/>
          <w:szCs w:val="22"/>
        </w:rPr>
        <w:t xml:space="preserve">Reporter: </w:t>
      </w:r>
      <w:r w:rsidRPr="00FA6BC6">
        <w:rPr>
          <w:rFonts w:ascii="Helvetica Neue" w:hAnsi="Helvetica Neue"/>
          <w:color w:val="000000"/>
          <w:sz w:val="22"/>
          <w:szCs w:val="22"/>
        </w:rPr>
        <w:t>Fernando Palomo</w:t>
      </w:r>
    </w:p>
    <w:p w14:paraId="37A0B4CE"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Juan Irigoyen and Conrado Taina</w:t>
      </w:r>
    </w:p>
    <w:p w14:paraId="2B4501DA" w14:textId="77777777" w:rsidR="00FA6BC6" w:rsidRPr="00FA6BC6" w:rsidRDefault="00FA6BC6" w:rsidP="00FA6BC6">
      <w:pPr>
        <w:ind w:hanging="360"/>
      </w:pPr>
      <w:r w:rsidRPr="00FA6BC6">
        <w:rPr>
          <w:rFonts w:ascii="Helvetica Neue" w:hAnsi="Helvetica Neue"/>
          <w:b/>
          <w:bCs/>
          <w:color w:val="000000"/>
          <w:sz w:val="22"/>
          <w:szCs w:val="22"/>
        </w:rPr>
        <w:t xml:space="preserve">Post Producers: </w:t>
      </w:r>
      <w:r w:rsidRPr="00FA6BC6">
        <w:rPr>
          <w:rFonts w:ascii="Helvetica Neue" w:hAnsi="Helvetica Neue"/>
          <w:color w:val="000000"/>
          <w:sz w:val="22"/>
          <w:szCs w:val="22"/>
        </w:rPr>
        <w:t>Juan Celestino, Alexis Estiz, Carlos Marcellan, Santiago Pafundi, and Guillermo Quintana</w:t>
      </w:r>
    </w:p>
    <w:p w14:paraId="1164D8D2" w14:textId="77777777" w:rsidR="00FA6BC6" w:rsidRPr="00FA6BC6" w:rsidRDefault="00FA6BC6" w:rsidP="00FA6BC6">
      <w:pPr>
        <w:spacing w:before="280"/>
      </w:pPr>
      <w:r w:rsidRPr="00FA6BC6">
        <w:rPr>
          <w:rFonts w:ascii="Helvetica Neue" w:hAnsi="Helvetica Neue"/>
          <w:b/>
          <w:bCs/>
          <w:color w:val="000000"/>
          <w:sz w:val="28"/>
          <w:szCs w:val="28"/>
        </w:rPr>
        <w:t>Los Colores del Istmo</w:t>
      </w:r>
    </w:p>
    <w:p w14:paraId="64DEB4D9" w14:textId="77777777" w:rsidR="00FA6BC6" w:rsidRPr="00FA6BC6" w:rsidRDefault="00FA6BC6" w:rsidP="00FA6BC6">
      <w:r w:rsidRPr="00FA6BC6">
        <w:rPr>
          <w:rFonts w:ascii="Helvetica Neue" w:hAnsi="Helvetica Neue"/>
          <w:color w:val="000000"/>
          <w:sz w:val="28"/>
          <w:szCs w:val="28"/>
        </w:rPr>
        <w:t>Mundo Originals</w:t>
      </w:r>
    </w:p>
    <w:p w14:paraId="4ECCCA63" w14:textId="77777777" w:rsidR="00FA6BC6" w:rsidRPr="00FA6BC6" w:rsidRDefault="00FA6BC6" w:rsidP="00FA6BC6">
      <w:pPr>
        <w:spacing w:after="240"/>
      </w:pPr>
      <w:r w:rsidRPr="00FA6BC6">
        <w:rPr>
          <w:rFonts w:ascii="Helvetica Neue" w:hAnsi="Helvetica Neue"/>
          <w:i/>
          <w:iCs/>
          <w:color w:val="000000"/>
        </w:rPr>
        <w:t>Mundo NFL [SWAY | Cobra Films]</w:t>
      </w:r>
    </w:p>
    <w:p w14:paraId="217D24D6"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 </w:t>
      </w:r>
      <w:r w:rsidRPr="00FA6BC6">
        <w:rPr>
          <w:rFonts w:ascii="Helvetica Neue" w:hAnsi="Helvetica Neue"/>
          <w:color w:val="000000"/>
          <w:sz w:val="22"/>
          <w:szCs w:val="22"/>
        </w:rPr>
        <w:t>Izamná Crail</w:t>
      </w:r>
    </w:p>
    <w:p w14:paraId="58FAFCA8" w14:textId="77777777" w:rsidR="00FA6BC6" w:rsidRPr="00FA6BC6" w:rsidRDefault="00FA6BC6" w:rsidP="00FA6BC6">
      <w:pPr>
        <w:ind w:hanging="360"/>
      </w:pPr>
      <w:r w:rsidRPr="00FA6BC6">
        <w:rPr>
          <w:rFonts w:ascii="Helvetica Neue" w:hAnsi="Helvetica Neue"/>
          <w:b/>
          <w:bCs/>
          <w:color w:val="000000"/>
          <w:sz w:val="22"/>
          <w:szCs w:val="22"/>
        </w:rPr>
        <w:t xml:space="preserve">Producers: </w:t>
      </w:r>
      <w:r w:rsidRPr="00FA6BC6">
        <w:rPr>
          <w:rFonts w:ascii="Helvetica Neue" w:hAnsi="Helvetica Neue"/>
          <w:color w:val="000000"/>
          <w:sz w:val="22"/>
          <w:szCs w:val="22"/>
        </w:rPr>
        <w:t>Mervyn Bailey and Gerardo Chapa</w:t>
      </w:r>
    </w:p>
    <w:p w14:paraId="2FBBADD9" w14:textId="77777777" w:rsidR="00FA6BC6" w:rsidRPr="00FA6BC6" w:rsidRDefault="00FA6BC6" w:rsidP="00FA6BC6">
      <w:pPr>
        <w:ind w:hanging="360"/>
      </w:pPr>
      <w:r w:rsidRPr="00FA6BC6">
        <w:rPr>
          <w:rFonts w:ascii="Helvetica Neue" w:hAnsi="Helvetica Neue"/>
          <w:b/>
          <w:bCs/>
          <w:color w:val="000000"/>
          <w:sz w:val="22"/>
          <w:szCs w:val="22"/>
        </w:rPr>
        <w:t xml:space="preserve">Directors: </w:t>
      </w:r>
      <w:r w:rsidRPr="00FA6BC6">
        <w:rPr>
          <w:rFonts w:ascii="Helvetica Neue" w:hAnsi="Helvetica Neue"/>
          <w:color w:val="000000"/>
          <w:sz w:val="22"/>
          <w:szCs w:val="22"/>
        </w:rPr>
        <w:t>Rubén Bañuelos and Iván López-Barba</w:t>
      </w:r>
    </w:p>
    <w:p w14:paraId="4E091820" w14:textId="77777777" w:rsidR="00FA6BC6" w:rsidRPr="00FA6BC6" w:rsidRDefault="00FA6BC6" w:rsidP="00FA6BC6">
      <w:pPr>
        <w:ind w:hanging="360"/>
      </w:pPr>
      <w:r w:rsidRPr="00FA6BC6">
        <w:rPr>
          <w:rFonts w:ascii="Helvetica Neue" w:hAnsi="Helvetica Neue"/>
          <w:b/>
          <w:bCs/>
          <w:color w:val="000000"/>
          <w:sz w:val="22"/>
          <w:szCs w:val="22"/>
        </w:rPr>
        <w:t xml:space="preserve">Associate Director: </w:t>
      </w:r>
      <w:r w:rsidRPr="00FA6BC6">
        <w:rPr>
          <w:rFonts w:ascii="Helvetica Neue" w:hAnsi="Helvetica Neue"/>
          <w:color w:val="000000"/>
          <w:sz w:val="22"/>
          <w:szCs w:val="22"/>
        </w:rPr>
        <w:t>Sergio Martinez</w:t>
      </w:r>
    </w:p>
    <w:p w14:paraId="4DEF699A"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Raúl Morales</w:t>
      </w:r>
    </w:p>
    <w:p w14:paraId="74B31AF3" w14:textId="77777777" w:rsidR="00FA6BC6" w:rsidRPr="00FA6BC6" w:rsidRDefault="00FA6BC6" w:rsidP="00FA6BC6">
      <w:pPr>
        <w:spacing w:before="280"/>
      </w:pPr>
      <w:r w:rsidRPr="00FA6BC6">
        <w:rPr>
          <w:rFonts w:ascii="Helvetica Neue" w:hAnsi="Helvetica Neue"/>
          <w:b/>
          <w:bCs/>
          <w:color w:val="000000"/>
          <w:sz w:val="28"/>
          <w:szCs w:val="28"/>
        </w:rPr>
        <w:t>María Llena Eres de Fuerza</w:t>
      </w:r>
    </w:p>
    <w:p w14:paraId="161DCC99" w14:textId="77777777" w:rsidR="00FA6BC6" w:rsidRPr="00FA6BC6" w:rsidRDefault="00FA6BC6" w:rsidP="00FA6BC6">
      <w:pPr>
        <w:spacing w:after="240"/>
      </w:pPr>
      <w:r w:rsidRPr="00FA6BC6">
        <w:rPr>
          <w:rFonts w:ascii="Helvetica Neue" w:hAnsi="Helvetica Neue"/>
          <w:i/>
          <w:iCs/>
          <w:color w:val="000000"/>
        </w:rPr>
        <w:t>ESPN</w:t>
      </w:r>
    </w:p>
    <w:p w14:paraId="103EC7DA"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Heather Anderson, Gustavo Coletti, Brian Lockhart, Burke Magnus, José Morales, Jimmy Pitaro, Oscar Ramos, and Freddy Rolón</w:t>
      </w:r>
    </w:p>
    <w:p w14:paraId="5385A77F" w14:textId="77777777" w:rsidR="00FA6BC6" w:rsidRPr="00FA6BC6" w:rsidRDefault="00FA6BC6" w:rsidP="00FA6BC6">
      <w:pPr>
        <w:ind w:hanging="360"/>
      </w:pPr>
      <w:r w:rsidRPr="00FA6BC6">
        <w:rPr>
          <w:rFonts w:ascii="Helvetica Neue" w:hAnsi="Helvetica Neue"/>
          <w:b/>
          <w:bCs/>
          <w:color w:val="000000"/>
          <w:sz w:val="22"/>
          <w:szCs w:val="22"/>
        </w:rPr>
        <w:t xml:space="preserve">Director: </w:t>
      </w:r>
      <w:r w:rsidRPr="00FA6BC6">
        <w:rPr>
          <w:rFonts w:ascii="Helvetica Neue" w:hAnsi="Helvetica Neue"/>
          <w:color w:val="000000"/>
          <w:sz w:val="22"/>
          <w:szCs w:val="22"/>
        </w:rPr>
        <w:t>José Álvarez</w:t>
      </w:r>
    </w:p>
    <w:p w14:paraId="4977A0E8" w14:textId="77777777" w:rsidR="00FA6BC6" w:rsidRPr="00FA6BC6" w:rsidRDefault="00FA6BC6" w:rsidP="00FA6BC6">
      <w:pPr>
        <w:ind w:hanging="360"/>
      </w:pPr>
      <w:r w:rsidRPr="00FA6BC6">
        <w:rPr>
          <w:rFonts w:ascii="Helvetica Neue" w:hAnsi="Helvetica Neue"/>
          <w:b/>
          <w:bCs/>
          <w:color w:val="000000"/>
          <w:sz w:val="22"/>
          <w:szCs w:val="22"/>
        </w:rPr>
        <w:t xml:space="preserve">Associate Producers: </w:t>
      </w:r>
      <w:r w:rsidRPr="00FA6BC6">
        <w:rPr>
          <w:rFonts w:ascii="Helvetica Neue" w:hAnsi="Helvetica Neue"/>
          <w:color w:val="000000"/>
          <w:sz w:val="22"/>
          <w:szCs w:val="22"/>
        </w:rPr>
        <w:t>Pilar Chabla, José Corrales, and Phil Guidry</w:t>
      </w:r>
    </w:p>
    <w:p w14:paraId="0D64C218" w14:textId="77777777" w:rsidR="00FA6BC6" w:rsidRPr="00FA6BC6" w:rsidRDefault="00FA6BC6" w:rsidP="00FA6BC6">
      <w:pPr>
        <w:ind w:hanging="360"/>
      </w:pPr>
      <w:r w:rsidRPr="00FA6BC6">
        <w:rPr>
          <w:rFonts w:ascii="Helvetica Neue" w:hAnsi="Helvetica Neue"/>
          <w:b/>
          <w:bCs/>
          <w:color w:val="000000"/>
          <w:sz w:val="22"/>
          <w:szCs w:val="22"/>
        </w:rPr>
        <w:t xml:space="preserve">Editors: </w:t>
      </w:r>
      <w:r w:rsidRPr="00FA6BC6">
        <w:rPr>
          <w:rFonts w:ascii="Helvetica Neue" w:hAnsi="Helvetica Neue"/>
          <w:color w:val="000000"/>
          <w:sz w:val="22"/>
          <w:szCs w:val="22"/>
        </w:rPr>
        <w:t>Michael Sanabria and Jason Sanchez</w:t>
      </w:r>
    </w:p>
    <w:p w14:paraId="6D76D614" w14:textId="77777777" w:rsidR="00FA6BC6" w:rsidRPr="00FA6BC6" w:rsidRDefault="00FA6BC6" w:rsidP="00FA6BC6">
      <w:pPr>
        <w:ind w:hanging="360"/>
      </w:pPr>
      <w:r w:rsidRPr="00FA6BC6">
        <w:rPr>
          <w:rFonts w:ascii="Helvetica Neue" w:hAnsi="Helvetica Neue"/>
          <w:b/>
          <w:bCs/>
          <w:color w:val="000000"/>
          <w:sz w:val="22"/>
          <w:szCs w:val="22"/>
        </w:rPr>
        <w:lastRenderedPageBreak/>
        <w:t xml:space="preserve">Reporter: </w:t>
      </w:r>
      <w:r w:rsidRPr="00FA6BC6">
        <w:rPr>
          <w:rFonts w:ascii="Helvetica Neue" w:hAnsi="Helvetica Neue"/>
          <w:color w:val="000000"/>
          <w:sz w:val="22"/>
          <w:szCs w:val="22"/>
        </w:rPr>
        <w:t>Carlos Legaspi</w:t>
      </w:r>
    </w:p>
    <w:p w14:paraId="02FFA26C" w14:textId="77777777" w:rsidR="00FA6BC6" w:rsidRPr="00FA6BC6" w:rsidRDefault="00FA6BC6" w:rsidP="00FA6BC6">
      <w:pPr>
        <w:ind w:hanging="360"/>
      </w:pPr>
      <w:r w:rsidRPr="00FA6BC6">
        <w:rPr>
          <w:rFonts w:ascii="Helvetica Neue" w:hAnsi="Helvetica Neue"/>
          <w:b/>
          <w:bCs/>
          <w:color w:val="000000"/>
          <w:sz w:val="22"/>
          <w:szCs w:val="22"/>
        </w:rPr>
        <w:t xml:space="preserve">Content Associates: </w:t>
      </w:r>
      <w:r w:rsidRPr="00FA6BC6">
        <w:rPr>
          <w:rFonts w:ascii="Helvetica Neue" w:hAnsi="Helvetica Neue"/>
          <w:color w:val="000000"/>
          <w:sz w:val="22"/>
          <w:szCs w:val="22"/>
        </w:rPr>
        <w:t>Valentin Figueira, Mayte Figueroa Camilo, and Abigail Ochoa</w:t>
      </w:r>
    </w:p>
    <w:p w14:paraId="2406C4F4" w14:textId="77777777"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Enrique de La Cruz and Alex Salahi</w:t>
      </w:r>
    </w:p>
    <w:p w14:paraId="32BE9591" w14:textId="77777777" w:rsidR="00FA6BC6" w:rsidRPr="00FA6BC6" w:rsidRDefault="00FA6BC6" w:rsidP="00FA6BC6">
      <w:pPr>
        <w:spacing w:before="280"/>
      </w:pPr>
      <w:r w:rsidRPr="00FA6BC6">
        <w:rPr>
          <w:rFonts w:ascii="Helvetica Neue" w:hAnsi="Helvetica Neue"/>
          <w:b/>
          <w:bCs/>
          <w:color w:val="000000"/>
          <w:sz w:val="28"/>
          <w:szCs w:val="28"/>
        </w:rPr>
        <w:t>SC Reportajes: Rafael Campos</w:t>
      </w:r>
    </w:p>
    <w:p w14:paraId="547CACBF" w14:textId="77777777" w:rsidR="00FA6BC6" w:rsidRPr="00FA6BC6" w:rsidRDefault="00FA6BC6" w:rsidP="00FA6BC6">
      <w:r w:rsidRPr="00FA6BC6">
        <w:rPr>
          <w:rFonts w:ascii="Helvetica Neue" w:hAnsi="Helvetica Neue"/>
          <w:color w:val="000000"/>
          <w:sz w:val="28"/>
          <w:szCs w:val="28"/>
        </w:rPr>
        <w:t>SportsCenter</w:t>
      </w:r>
    </w:p>
    <w:p w14:paraId="4DFC09C1" w14:textId="77777777" w:rsidR="00FA6BC6" w:rsidRPr="00FA6BC6" w:rsidRDefault="00FA6BC6" w:rsidP="00FA6BC6">
      <w:pPr>
        <w:spacing w:after="240"/>
      </w:pPr>
      <w:r w:rsidRPr="00FA6BC6">
        <w:rPr>
          <w:rFonts w:ascii="Helvetica Neue" w:hAnsi="Helvetica Neue"/>
          <w:i/>
          <w:iCs/>
          <w:color w:val="000000"/>
        </w:rPr>
        <w:t>ESPN</w:t>
      </w:r>
    </w:p>
    <w:p w14:paraId="590F204E" w14:textId="77777777" w:rsidR="00FA6BC6" w:rsidRPr="00FA6BC6" w:rsidRDefault="00FA6BC6" w:rsidP="00FA6BC6">
      <w:pPr>
        <w:ind w:hanging="360"/>
      </w:pPr>
      <w:r w:rsidRPr="00FA6BC6">
        <w:rPr>
          <w:rFonts w:ascii="Helvetica Neue" w:hAnsi="Helvetica Neue"/>
          <w:b/>
          <w:bCs/>
          <w:color w:val="000000"/>
          <w:sz w:val="22"/>
          <w:szCs w:val="22"/>
        </w:rPr>
        <w:t xml:space="preserve">Executive Producers: </w:t>
      </w:r>
      <w:r w:rsidRPr="00FA6BC6">
        <w:rPr>
          <w:rFonts w:ascii="Helvetica Neue" w:hAnsi="Helvetica Neue"/>
          <w:color w:val="000000"/>
          <w:sz w:val="22"/>
          <w:szCs w:val="22"/>
        </w:rPr>
        <w:t>Brian Lockhart, Burke Magnus, Rodolfo Martínez, José Morales, Jimmy Pitaro, Oscar Ramos, and Freddy Rolón</w:t>
      </w:r>
    </w:p>
    <w:p w14:paraId="34573F75" w14:textId="77777777" w:rsidR="00FA6BC6" w:rsidRPr="00FA6BC6" w:rsidRDefault="00FA6BC6" w:rsidP="00FA6BC6">
      <w:pPr>
        <w:ind w:hanging="360"/>
      </w:pPr>
      <w:r w:rsidRPr="00FA6BC6">
        <w:rPr>
          <w:rFonts w:ascii="Helvetica Neue" w:hAnsi="Helvetica Neue"/>
          <w:b/>
          <w:bCs/>
          <w:color w:val="000000"/>
          <w:sz w:val="22"/>
          <w:szCs w:val="22"/>
        </w:rPr>
        <w:t xml:space="preserve">Coordinating Producers: </w:t>
      </w:r>
      <w:r w:rsidRPr="00FA6BC6">
        <w:rPr>
          <w:rFonts w:ascii="Helvetica Neue" w:hAnsi="Helvetica Neue"/>
          <w:color w:val="000000"/>
          <w:sz w:val="22"/>
          <w:szCs w:val="22"/>
        </w:rPr>
        <w:t>Gregory Jewell and Benjamin Webber</w:t>
      </w:r>
    </w:p>
    <w:p w14:paraId="122A2D4B" w14:textId="77777777" w:rsidR="00FA6BC6" w:rsidRPr="00FA6BC6" w:rsidRDefault="00FA6BC6" w:rsidP="00FA6BC6">
      <w:pPr>
        <w:ind w:hanging="360"/>
      </w:pPr>
      <w:r w:rsidRPr="00FA6BC6">
        <w:rPr>
          <w:rFonts w:ascii="Helvetica Neue" w:hAnsi="Helvetica Neue"/>
          <w:b/>
          <w:bCs/>
          <w:color w:val="000000"/>
          <w:sz w:val="22"/>
          <w:szCs w:val="22"/>
        </w:rPr>
        <w:t xml:space="preserve">Supervising Producer: </w:t>
      </w:r>
      <w:r w:rsidRPr="00FA6BC6">
        <w:rPr>
          <w:rFonts w:ascii="Helvetica Neue" w:hAnsi="Helvetica Neue"/>
          <w:color w:val="000000"/>
          <w:sz w:val="22"/>
          <w:szCs w:val="22"/>
        </w:rPr>
        <w:t>Gustavo Coletti</w:t>
      </w:r>
    </w:p>
    <w:p w14:paraId="77185C27" w14:textId="77777777" w:rsidR="00FA6BC6" w:rsidRPr="00FA6BC6" w:rsidRDefault="00FA6BC6" w:rsidP="00FA6BC6">
      <w:pPr>
        <w:ind w:hanging="360"/>
      </w:pPr>
      <w:r w:rsidRPr="00FA6BC6">
        <w:rPr>
          <w:rFonts w:ascii="Helvetica Neue" w:hAnsi="Helvetica Neue"/>
          <w:b/>
          <w:bCs/>
          <w:color w:val="000000"/>
          <w:sz w:val="22"/>
          <w:szCs w:val="22"/>
        </w:rPr>
        <w:t xml:space="preserve">Feature Producer: </w:t>
      </w:r>
      <w:r w:rsidRPr="00FA6BC6">
        <w:rPr>
          <w:rFonts w:ascii="Helvetica Neue" w:hAnsi="Helvetica Neue"/>
          <w:color w:val="000000"/>
          <w:sz w:val="22"/>
          <w:szCs w:val="22"/>
        </w:rPr>
        <w:t>José Álvarez</w:t>
      </w:r>
    </w:p>
    <w:p w14:paraId="7C943010" w14:textId="77777777" w:rsidR="00FA6BC6" w:rsidRPr="00FA6BC6" w:rsidRDefault="00FA6BC6" w:rsidP="00FA6BC6">
      <w:pPr>
        <w:ind w:hanging="360"/>
      </w:pPr>
      <w:r w:rsidRPr="00FA6BC6">
        <w:rPr>
          <w:rFonts w:ascii="Helvetica Neue" w:hAnsi="Helvetica Neue"/>
          <w:b/>
          <w:bCs/>
          <w:color w:val="000000"/>
          <w:sz w:val="22"/>
          <w:szCs w:val="22"/>
        </w:rPr>
        <w:t xml:space="preserve">Field Producers: </w:t>
      </w:r>
      <w:r w:rsidRPr="00FA6BC6">
        <w:rPr>
          <w:rFonts w:ascii="Helvetica Neue" w:hAnsi="Helvetica Neue"/>
          <w:color w:val="000000"/>
          <w:sz w:val="22"/>
          <w:szCs w:val="22"/>
        </w:rPr>
        <w:t>Pablo Asciano and José Bellaflores</w:t>
      </w:r>
    </w:p>
    <w:p w14:paraId="5C04C53B" w14:textId="77777777" w:rsidR="00FA6BC6" w:rsidRPr="00FA6BC6" w:rsidRDefault="00FA6BC6" w:rsidP="00FA6BC6">
      <w:pPr>
        <w:ind w:hanging="360"/>
      </w:pPr>
      <w:r w:rsidRPr="00FA6BC6">
        <w:rPr>
          <w:rFonts w:ascii="Helvetica Neue" w:hAnsi="Helvetica Neue"/>
          <w:b/>
          <w:bCs/>
          <w:color w:val="000000"/>
          <w:sz w:val="22"/>
          <w:szCs w:val="22"/>
        </w:rPr>
        <w:t xml:space="preserve">Editor: </w:t>
      </w:r>
      <w:r w:rsidRPr="00FA6BC6">
        <w:rPr>
          <w:rFonts w:ascii="Helvetica Neue" w:hAnsi="Helvetica Neue"/>
          <w:color w:val="000000"/>
          <w:sz w:val="22"/>
          <w:szCs w:val="22"/>
        </w:rPr>
        <w:t>Jason Sanchez</w:t>
      </w:r>
    </w:p>
    <w:p w14:paraId="3E0F462B" w14:textId="77777777" w:rsidR="00FA6BC6" w:rsidRPr="00FA6BC6" w:rsidRDefault="00FA6BC6" w:rsidP="00FA6BC6">
      <w:pPr>
        <w:ind w:hanging="360"/>
      </w:pPr>
      <w:r w:rsidRPr="00FA6BC6">
        <w:rPr>
          <w:rFonts w:ascii="Helvetica Neue" w:hAnsi="Helvetica Neue"/>
          <w:b/>
          <w:bCs/>
          <w:color w:val="000000"/>
          <w:sz w:val="22"/>
          <w:szCs w:val="22"/>
        </w:rPr>
        <w:t xml:space="preserve">Reporters: </w:t>
      </w:r>
      <w:r w:rsidRPr="00FA6BC6">
        <w:rPr>
          <w:rFonts w:ascii="Helvetica Neue" w:hAnsi="Helvetica Neue"/>
          <w:color w:val="000000"/>
          <w:sz w:val="22"/>
          <w:szCs w:val="22"/>
        </w:rPr>
        <w:t>Cristina Alexander and Jeff Darlington</w:t>
      </w:r>
    </w:p>
    <w:p w14:paraId="0B728197" w14:textId="1A610B66" w:rsidR="00FA6BC6" w:rsidRPr="00FA6BC6" w:rsidRDefault="00FA6BC6" w:rsidP="00FA6BC6">
      <w:pPr>
        <w:ind w:hanging="360"/>
      </w:pPr>
      <w:r w:rsidRPr="00FA6BC6">
        <w:rPr>
          <w:rFonts w:ascii="Helvetica Neue" w:hAnsi="Helvetica Neue"/>
          <w:b/>
          <w:bCs/>
          <w:color w:val="000000"/>
          <w:sz w:val="22"/>
          <w:szCs w:val="22"/>
        </w:rPr>
        <w:t xml:space="preserve">Cinematographers: </w:t>
      </w:r>
      <w:r w:rsidRPr="00FA6BC6">
        <w:rPr>
          <w:rFonts w:ascii="Helvetica Neue" w:hAnsi="Helvetica Neue"/>
          <w:color w:val="000000"/>
          <w:sz w:val="22"/>
          <w:szCs w:val="22"/>
        </w:rPr>
        <w:t>Justin Fredericks and Domenic Zanghi</w:t>
      </w:r>
    </w:p>
    <w:p w14:paraId="02C9CFD5" w14:textId="66A7C343" w:rsidR="00BB204F" w:rsidRPr="00FA6BC6" w:rsidRDefault="00BB204F" w:rsidP="00FA6BC6"/>
    <w:sectPr w:rsidR="00BB204F" w:rsidRPr="00FA6BC6" w:rsidSect="00167DC1">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E30B" w14:textId="77777777" w:rsidR="003409A5" w:rsidRDefault="003409A5" w:rsidP="00167DC1">
      <w:r>
        <w:separator/>
      </w:r>
    </w:p>
  </w:endnote>
  <w:endnote w:type="continuationSeparator" w:id="0">
    <w:p w14:paraId="320AC0D7" w14:textId="77777777" w:rsidR="003409A5" w:rsidRDefault="003409A5" w:rsidP="0016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T Norms Pro">
    <w:panose1 w:val="02000503030000020003"/>
    <w:charset w:val="00"/>
    <w:family w:val="swiss"/>
    <w:pitch w:val="variable"/>
    <w:sig w:usb0="A00002FF" w:usb1="5000A4FB"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CD54" w14:textId="561EC696" w:rsidR="009A5505" w:rsidRPr="00633EDE" w:rsidRDefault="008C2A5A" w:rsidP="009A5505">
    <w:pPr>
      <w:pStyle w:val="Footer"/>
      <w:ind w:left="-720"/>
      <w:rPr>
        <w:rFonts w:ascii="TT Norms Pro" w:hAnsi="TT Norms Pro" w:cs="Times New Roman (Body CS)"/>
        <w:smallCaps/>
        <w:color w:val="737572"/>
        <w:spacing w:val="10"/>
        <w:sz w:val="20"/>
        <w:szCs w:val="20"/>
      </w:rPr>
    </w:pPr>
    <w:r>
      <w:rPr>
        <w:noProof/>
      </w:rPr>
      <w:drawing>
        <wp:anchor distT="0" distB="0" distL="114300" distR="114300" simplePos="0" relativeHeight="251660288" behindDoc="1" locked="0" layoutInCell="1" allowOverlap="1" wp14:anchorId="684D3FAE" wp14:editId="76320A7F">
          <wp:simplePos x="0" y="0"/>
          <wp:positionH relativeFrom="column">
            <wp:posOffset>3273425</wp:posOffset>
          </wp:positionH>
          <wp:positionV relativeFrom="page">
            <wp:posOffset>5701030</wp:posOffset>
          </wp:positionV>
          <wp:extent cx="3568700" cy="4356100"/>
          <wp:effectExtent l="0" t="0" r="0" b="0"/>
          <wp:wrapNone/>
          <wp:docPr id="856966525" name="Picture 5" descr="A picture containing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clipar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700" cy="435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T Norms Pro" w:hAnsi="TT Norms Pro" w:cs="Times New Roman (Body CS)"/>
        <w:smallCaps/>
        <w:color w:val="737572"/>
        <w:spacing w:val="10"/>
        <w:sz w:val="20"/>
        <w:szCs w:val="20"/>
      </w:rPr>
      <w:t xml:space="preserve">2026 </w:t>
    </w:r>
    <w:r w:rsidR="00A86D4B">
      <w:rPr>
        <w:rFonts w:ascii="TT Norms Pro" w:hAnsi="TT Norms Pro" w:cs="Times New Roman (Body CS)"/>
        <w:smallCaps/>
        <w:color w:val="737572"/>
        <w:spacing w:val="10"/>
        <w:sz w:val="20"/>
        <w:szCs w:val="20"/>
      </w:rPr>
      <w:t>sports</w:t>
    </w:r>
    <w:r>
      <w:rPr>
        <w:rFonts w:ascii="TT Norms Pro" w:hAnsi="TT Norms Pro" w:cs="Times New Roman (Body CS)"/>
        <w:smallCaps/>
        <w:color w:val="737572"/>
        <w:spacing w:val="10"/>
        <w:sz w:val="20"/>
        <w:szCs w:val="20"/>
      </w:rPr>
      <w:t xml:space="preserve"> emmy® awards </w:t>
    </w:r>
    <w:r w:rsidR="0000119A">
      <w:rPr>
        <w:rFonts w:ascii="TT Norms Pro" w:hAnsi="TT Norms Pro" w:cs="Times New Roman (Body CS)"/>
        <w:smallCaps/>
        <w:color w:val="737572"/>
        <w:spacing w:val="10"/>
        <w:sz w:val="20"/>
        <w:szCs w:val="20"/>
      </w:rPr>
      <w:t>nominees</w:t>
    </w:r>
    <w:r>
      <w:rPr>
        <w:rFonts w:ascii="TT Norms Pro" w:hAnsi="TT Norms Pro" w:cs="Times New Roman (Body CS)"/>
        <w:smallCaps/>
        <w:color w:val="737572"/>
        <w:spacing w:val="10"/>
        <w:sz w:val="20"/>
        <w:szCs w:val="20"/>
      </w:rPr>
      <w:t xml:space="preserve"> 1.</w:t>
    </w:r>
    <w:r w:rsidR="009A5505">
      <w:rPr>
        <w:rFonts w:ascii="TT Norms Pro" w:hAnsi="TT Norms Pro" w:cs="Times New Roman (Body CS)"/>
        <w:smallCaps/>
        <w:color w:val="737572"/>
        <w:spacing w:val="10"/>
        <w:sz w:val="20"/>
        <w:szCs w:val="20"/>
      </w:rPr>
      <w:t>4</w:t>
    </w:r>
  </w:p>
  <w:p w14:paraId="383C1609" w14:textId="4A2BDF7C" w:rsidR="00DE4D3C" w:rsidRPr="008C2A5A" w:rsidRDefault="00DE4D3C" w:rsidP="008C2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797D" w14:textId="11CBDF13" w:rsidR="00167DC1" w:rsidRPr="00633EDE" w:rsidRDefault="008C2A5A" w:rsidP="00633EDE">
    <w:pPr>
      <w:pStyle w:val="Footer"/>
      <w:ind w:left="-720"/>
      <w:rPr>
        <w:rFonts w:ascii="TT Norms Pro" w:hAnsi="TT Norms Pro" w:cs="Times New Roman (Body CS)"/>
        <w:smallCaps/>
        <w:color w:val="737572"/>
        <w:spacing w:val="10"/>
        <w:sz w:val="20"/>
        <w:szCs w:val="20"/>
      </w:rPr>
    </w:pPr>
    <w:r>
      <w:rPr>
        <w:noProof/>
      </w:rPr>
      <w:drawing>
        <wp:anchor distT="0" distB="0" distL="114300" distR="114300" simplePos="0" relativeHeight="251658240" behindDoc="1" locked="0" layoutInCell="1" allowOverlap="1" wp14:anchorId="26CEA3DC" wp14:editId="00CCF70E">
          <wp:simplePos x="0" y="0"/>
          <wp:positionH relativeFrom="column">
            <wp:posOffset>3273425</wp:posOffset>
          </wp:positionH>
          <wp:positionV relativeFrom="page">
            <wp:posOffset>5701030</wp:posOffset>
          </wp:positionV>
          <wp:extent cx="3568700" cy="4356100"/>
          <wp:effectExtent l="0" t="0" r="0" b="0"/>
          <wp:wrapNone/>
          <wp:docPr id="683568416" name="Picture 5" descr="A picture containing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picture containing clipar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8700" cy="435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T Norms Pro" w:hAnsi="TT Norms Pro" w:cs="Times New Roman (Body CS)"/>
        <w:smallCaps/>
        <w:color w:val="737572"/>
        <w:spacing w:val="10"/>
        <w:sz w:val="20"/>
        <w:szCs w:val="20"/>
      </w:rPr>
      <w:t xml:space="preserve">2026 </w:t>
    </w:r>
    <w:r w:rsidR="00A86D4B">
      <w:rPr>
        <w:rFonts w:ascii="TT Norms Pro" w:hAnsi="TT Norms Pro" w:cs="Times New Roman (Body CS)"/>
        <w:smallCaps/>
        <w:color w:val="737572"/>
        <w:spacing w:val="10"/>
        <w:sz w:val="20"/>
        <w:szCs w:val="20"/>
      </w:rPr>
      <w:t xml:space="preserve">sports </w:t>
    </w:r>
    <w:r w:rsidR="00C14C67">
      <w:rPr>
        <w:rFonts w:ascii="TT Norms Pro" w:hAnsi="TT Norms Pro" w:cs="Times New Roman (Body CS)"/>
        <w:smallCaps/>
        <w:color w:val="737572"/>
        <w:spacing w:val="10"/>
        <w:sz w:val="20"/>
        <w:szCs w:val="20"/>
      </w:rPr>
      <w:t xml:space="preserve"> </w:t>
    </w:r>
    <w:r>
      <w:rPr>
        <w:rFonts w:ascii="TT Norms Pro" w:hAnsi="TT Norms Pro" w:cs="Times New Roman (Body CS)"/>
        <w:smallCaps/>
        <w:color w:val="737572"/>
        <w:spacing w:val="10"/>
        <w:sz w:val="20"/>
        <w:szCs w:val="20"/>
      </w:rPr>
      <w:t>emmy® awards</w:t>
    </w:r>
    <w:r w:rsidR="003F7004">
      <w:rPr>
        <w:rFonts w:ascii="TT Norms Pro" w:hAnsi="TT Norms Pro" w:cs="Times New Roman (Body CS)"/>
        <w:smallCaps/>
        <w:color w:val="737572"/>
        <w:spacing w:val="10"/>
        <w:sz w:val="20"/>
        <w:szCs w:val="20"/>
      </w:rPr>
      <w:t xml:space="preserve"> </w:t>
    </w:r>
    <w:r w:rsidR="0000119A">
      <w:rPr>
        <w:rFonts w:ascii="TT Norms Pro" w:hAnsi="TT Norms Pro" w:cs="Times New Roman (Body CS)"/>
        <w:smallCaps/>
        <w:color w:val="737572"/>
        <w:spacing w:val="10"/>
        <w:sz w:val="20"/>
        <w:szCs w:val="20"/>
      </w:rPr>
      <w:t>nominees</w:t>
    </w:r>
    <w:r>
      <w:rPr>
        <w:rFonts w:ascii="TT Norms Pro" w:hAnsi="TT Norms Pro" w:cs="Times New Roman (Body CS)"/>
        <w:smallCaps/>
        <w:color w:val="737572"/>
        <w:spacing w:val="10"/>
        <w:sz w:val="20"/>
        <w:szCs w:val="20"/>
      </w:rPr>
      <w:t xml:space="preserve"> 1.</w:t>
    </w:r>
    <w:r w:rsidR="009A5505">
      <w:rPr>
        <w:rFonts w:ascii="TT Norms Pro" w:hAnsi="TT Norms Pro" w:cs="Times New Roman (Body CS)"/>
        <w:smallCaps/>
        <w:color w:val="737572"/>
        <w:spacing w:val="10"/>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DCA5" w14:textId="77777777" w:rsidR="003409A5" w:rsidRDefault="003409A5" w:rsidP="00167DC1">
      <w:r>
        <w:separator/>
      </w:r>
    </w:p>
  </w:footnote>
  <w:footnote w:type="continuationSeparator" w:id="0">
    <w:p w14:paraId="6CEABDAD" w14:textId="77777777" w:rsidR="003409A5" w:rsidRDefault="003409A5" w:rsidP="00167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C55" w14:textId="77777777" w:rsidR="00167DC1" w:rsidRDefault="00167DC1" w:rsidP="00230D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7E28E2E" w14:textId="77777777" w:rsidR="00167DC1" w:rsidRDefault="00167DC1" w:rsidP="00167D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509E" w14:textId="77777777" w:rsidR="00167DC1" w:rsidRPr="00633EDE" w:rsidRDefault="00167DC1" w:rsidP="00230D8B">
    <w:pPr>
      <w:pStyle w:val="Header"/>
      <w:framePr w:wrap="none" w:vAnchor="text" w:hAnchor="margin" w:xAlign="right" w:y="1"/>
      <w:rPr>
        <w:rStyle w:val="PageNumber"/>
        <w:rFonts w:ascii="TT Norms Pro" w:hAnsi="TT Norms Pro"/>
        <w:color w:val="737572"/>
        <w:sz w:val="20"/>
        <w:szCs w:val="20"/>
      </w:rPr>
    </w:pPr>
    <w:r w:rsidRPr="00633EDE">
      <w:rPr>
        <w:rStyle w:val="PageNumber"/>
        <w:rFonts w:ascii="TT Norms Pro" w:hAnsi="TT Norms Pro"/>
        <w:color w:val="737572"/>
        <w:sz w:val="20"/>
        <w:szCs w:val="20"/>
      </w:rPr>
      <w:fldChar w:fldCharType="begin"/>
    </w:r>
    <w:r w:rsidRPr="00633EDE">
      <w:rPr>
        <w:rStyle w:val="PageNumber"/>
        <w:rFonts w:ascii="TT Norms Pro" w:hAnsi="TT Norms Pro"/>
        <w:color w:val="737572"/>
        <w:sz w:val="20"/>
        <w:szCs w:val="20"/>
      </w:rPr>
      <w:instrText xml:space="preserve"> PAGE </w:instrText>
    </w:r>
    <w:r w:rsidRPr="00633EDE">
      <w:rPr>
        <w:rStyle w:val="PageNumber"/>
        <w:rFonts w:ascii="TT Norms Pro" w:hAnsi="TT Norms Pro"/>
        <w:color w:val="737572"/>
        <w:sz w:val="20"/>
        <w:szCs w:val="20"/>
      </w:rPr>
      <w:fldChar w:fldCharType="separate"/>
    </w:r>
    <w:r w:rsidRPr="00633EDE">
      <w:rPr>
        <w:rStyle w:val="PageNumber"/>
        <w:rFonts w:ascii="TT Norms Pro" w:hAnsi="TT Norms Pro"/>
        <w:noProof/>
        <w:color w:val="737572"/>
        <w:sz w:val="20"/>
        <w:szCs w:val="20"/>
      </w:rPr>
      <w:t>2</w:t>
    </w:r>
    <w:r w:rsidRPr="00633EDE">
      <w:rPr>
        <w:rStyle w:val="PageNumber"/>
        <w:rFonts w:ascii="TT Norms Pro" w:hAnsi="TT Norms Pro"/>
        <w:color w:val="737572"/>
        <w:sz w:val="20"/>
        <w:szCs w:val="20"/>
      </w:rPr>
      <w:fldChar w:fldCharType="end"/>
    </w:r>
  </w:p>
  <w:p w14:paraId="29FD7838" w14:textId="77777777" w:rsidR="00167DC1" w:rsidRPr="00167DC1" w:rsidRDefault="00167DC1" w:rsidP="00167DC1">
    <w:pPr>
      <w:pStyle w:val="Header"/>
      <w:ind w:right="360"/>
      <w:jc w:val="right"/>
      <w:rPr>
        <w:rFonts w:ascii="Book Antiqua" w:hAnsi="Book Antiqu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FB1B" w14:textId="77777777" w:rsidR="00167DC1" w:rsidRDefault="00167DC1" w:rsidP="00167D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46C"/>
    <w:multiLevelType w:val="hybridMultilevel"/>
    <w:tmpl w:val="436CD6E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34B836DE"/>
    <w:multiLevelType w:val="hybridMultilevel"/>
    <w:tmpl w:val="939E9D78"/>
    <w:lvl w:ilvl="0" w:tplc="3E78F8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9682C70"/>
    <w:multiLevelType w:val="hybridMultilevel"/>
    <w:tmpl w:val="719CF350"/>
    <w:lvl w:ilvl="0" w:tplc="6A2A3B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01C72"/>
    <w:multiLevelType w:val="hybridMultilevel"/>
    <w:tmpl w:val="5F328382"/>
    <w:lvl w:ilvl="0" w:tplc="EA7E9032">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BB2642"/>
    <w:multiLevelType w:val="hybridMultilevel"/>
    <w:tmpl w:val="B5A2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080906">
    <w:abstractNumId w:val="2"/>
  </w:num>
  <w:num w:numId="2" w16cid:durableId="217060114">
    <w:abstractNumId w:val="3"/>
  </w:num>
  <w:num w:numId="3" w16cid:durableId="990212533">
    <w:abstractNumId w:val="4"/>
  </w:num>
  <w:num w:numId="4" w16cid:durableId="1901014159">
    <w:abstractNumId w:val="0"/>
  </w:num>
  <w:num w:numId="5" w16cid:durableId="632101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5A"/>
    <w:rsid w:val="0000119A"/>
    <w:rsid w:val="0000778C"/>
    <w:rsid w:val="00054B2C"/>
    <w:rsid w:val="00054DD3"/>
    <w:rsid w:val="00092EC4"/>
    <w:rsid w:val="000E57C1"/>
    <w:rsid w:val="000F1593"/>
    <w:rsid w:val="00121CE1"/>
    <w:rsid w:val="00132837"/>
    <w:rsid w:val="00167DC1"/>
    <w:rsid w:val="0017161D"/>
    <w:rsid w:val="00181A9B"/>
    <w:rsid w:val="001928DA"/>
    <w:rsid w:val="001B167B"/>
    <w:rsid w:val="001B5D6B"/>
    <w:rsid w:val="001C0B1F"/>
    <w:rsid w:val="001F20F2"/>
    <w:rsid w:val="00202C10"/>
    <w:rsid w:val="00223B8D"/>
    <w:rsid w:val="00230D8B"/>
    <w:rsid w:val="002538C1"/>
    <w:rsid w:val="00262A53"/>
    <w:rsid w:val="00283CA7"/>
    <w:rsid w:val="00284469"/>
    <w:rsid w:val="002968C3"/>
    <w:rsid w:val="002A08FE"/>
    <w:rsid w:val="002A5875"/>
    <w:rsid w:val="002F6188"/>
    <w:rsid w:val="003052C3"/>
    <w:rsid w:val="00317C77"/>
    <w:rsid w:val="003409A5"/>
    <w:rsid w:val="00360288"/>
    <w:rsid w:val="00390C5E"/>
    <w:rsid w:val="003B5E82"/>
    <w:rsid w:val="003C58CA"/>
    <w:rsid w:val="003F7004"/>
    <w:rsid w:val="00400CD7"/>
    <w:rsid w:val="00401926"/>
    <w:rsid w:val="004150E3"/>
    <w:rsid w:val="00442B57"/>
    <w:rsid w:val="00457DB4"/>
    <w:rsid w:val="004721A5"/>
    <w:rsid w:val="00483701"/>
    <w:rsid w:val="004A17D5"/>
    <w:rsid w:val="004D1EB6"/>
    <w:rsid w:val="004F47DA"/>
    <w:rsid w:val="005004E5"/>
    <w:rsid w:val="00526E77"/>
    <w:rsid w:val="0054364A"/>
    <w:rsid w:val="005767F2"/>
    <w:rsid w:val="005A055C"/>
    <w:rsid w:val="005B487A"/>
    <w:rsid w:val="005C64D0"/>
    <w:rsid w:val="00604C67"/>
    <w:rsid w:val="0063267C"/>
    <w:rsid w:val="00633EDE"/>
    <w:rsid w:val="00650C87"/>
    <w:rsid w:val="00684003"/>
    <w:rsid w:val="006B391D"/>
    <w:rsid w:val="00706934"/>
    <w:rsid w:val="007152A5"/>
    <w:rsid w:val="0073311F"/>
    <w:rsid w:val="007A5702"/>
    <w:rsid w:val="007B130A"/>
    <w:rsid w:val="007D541E"/>
    <w:rsid w:val="007E26B3"/>
    <w:rsid w:val="00812B5B"/>
    <w:rsid w:val="00814834"/>
    <w:rsid w:val="00844B70"/>
    <w:rsid w:val="008745C4"/>
    <w:rsid w:val="008B4D64"/>
    <w:rsid w:val="008C2A5A"/>
    <w:rsid w:val="008E01E6"/>
    <w:rsid w:val="0091020C"/>
    <w:rsid w:val="009133F2"/>
    <w:rsid w:val="0094652F"/>
    <w:rsid w:val="00960D85"/>
    <w:rsid w:val="00976986"/>
    <w:rsid w:val="00980355"/>
    <w:rsid w:val="009846B9"/>
    <w:rsid w:val="009A5505"/>
    <w:rsid w:val="009C0392"/>
    <w:rsid w:val="009D4DC0"/>
    <w:rsid w:val="009F6FC9"/>
    <w:rsid w:val="00A05A07"/>
    <w:rsid w:val="00A07279"/>
    <w:rsid w:val="00A213A4"/>
    <w:rsid w:val="00A33ECA"/>
    <w:rsid w:val="00A64D57"/>
    <w:rsid w:val="00A67E42"/>
    <w:rsid w:val="00A86D4B"/>
    <w:rsid w:val="00A94D11"/>
    <w:rsid w:val="00AB11A1"/>
    <w:rsid w:val="00AD1B87"/>
    <w:rsid w:val="00AE4D0F"/>
    <w:rsid w:val="00AF1F7B"/>
    <w:rsid w:val="00B11062"/>
    <w:rsid w:val="00B14948"/>
    <w:rsid w:val="00B8727A"/>
    <w:rsid w:val="00BA322B"/>
    <w:rsid w:val="00BB204F"/>
    <w:rsid w:val="00BB5270"/>
    <w:rsid w:val="00BC1A75"/>
    <w:rsid w:val="00C14C67"/>
    <w:rsid w:val="00C61899"/>
    <w:rsid w:val="00C63647"/>
    <w:rsid w:val="00C64217"/>
    <w:rsid w:val="00C6422F"/>
    <w:rsid w:val="00C775A0"/>
    <w:rsid w:val="00C86B78"/>
    <w:rsid w:val="00C87A8F"/>
    <w:rsid w:val="00CE4293"/>
    <w:rsid w:val="00CE6964"/>
    <w:rsid w:val="00CF7729"/>
    <w:rsid w:val="00D10822"/>
    <w:rsid w:val="00D40E74"/>
    <w:rsid w:val="00D43AD5"/>
    <w:rsid w:val="00D56EA2"/>
    <w:rsid w:val="00D9084A"/>
    <w:rsid w:val="00D97A36"/>
    <w:rsid w:val="00DD2820"/>
    <w:rsid w:val="00DE4D3C"/>
    <w:rsid w:val="00E55A82"/>
    <w:rsid w:val="00E83E10"/>
    <w:rsid w:val="00E85D0D"/>
    <w:rsid w:val="00EA27F9"/>
    <w:rsid w:val="00EA6873"/>
    <w:rsid w:val="00EB7539"/>
    <w:rsid w:val="00EC4BF4"/>
    <w:rsid w:val="00ED6377"/>
    <w:rsid w:val="00EE17D3"/>
    <w:rsid w:val="00F127B8"/>
    <w:rsid w:val="00F145F4"/>
    <w:rsid w:val="00F24A9E"/>
    <w:rsid w:val="00F60AD5"/>
    <w:rsid w:val="00F61545"/>
    <w:rsid w:val="00F77722"/>
    <w:rsid w:val="00F82254"/>
    <w:rsid w:val="00FA6BC6"/>
    <w:rsid w:val="00FB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51651"/>
  <w15:chartTrackingRefBased/>
  <w15:docId w15:val="{FC2FAB59-1A44-774E-AFD4-1A932A8F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B8D"/>
    <w:rPr>
      <w:rFonts w:ascii="Times New Roman" w:eastAsia="Times New Roman" w:hAnsi="Times New Roman"/>
      <w:sz w:val="24"/>
      <w:szCs w:val="24"/>
    </w:rPr>
  </w:style>
  <w:style w:type="paragraph" w:styleId="Heading1">
    <w:name w:val="heading 1"/>
    <w:basedOn w:val="Normal"/>
    <w:next w:val="Normal"/>
    <w:link w:val="Heading1Char"/>
    <w:uiPriority w:val="9"/>
    <w:qFormat/>
    <w:rsid w:val="00A86D4B"/>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unhideWhenUsed/>
    <w:qFormat/>
    <w:rsid w:val="007152A5"/>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semiHidden/>
    <w:unhideWhenUsed/>
    <w:qFormat/>
    <w:rsid w:val="00A86D4B"/>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A86D4B"/>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A86D4B"/>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A86D4B"/>
    <w:pPr>
      <w:keepNext/>
      <w:keepLines/>
      <w:spacing w:before="240" w:after="80" w:line="276" w:lineRule="auto"/>
      <w:outlineLvl w:val="5"/>
    </w:pPr>
    <w:rPr>
      <w:rFonts w:ascii="Arial" w:eastAsia="Arial" w:hAnsi="Arial" w:cs="Arial"/>
      <w:i/>
      <w:iCs/>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C1"/>
    <w:pPr>
      <w:tabs>
        <w:tab w:val="center" w:pos="4680"/>
        <w:tab w:val="right" w:pos="9360"/>
      </w:tabs>
    </w:pPr>
  </w:style>
  <w:style w:type="character" w:customStyle="1" w:styleId="HeaderChar">
    <w:name w:val="Header Char"/>
    <w:basedOn w:val="DefaultParagraphFont"/>
    <w:link w:val="Header"/>
    <w:uiPriority w:val="99"/>
    <w:rsid w:val="00167DC1"/>
  </w:style>
  <w:style w:type="paragraph" w:styleId="Footer">
    <w:name w:val="footer"/>
    <w:basedOn w:val="Normal"/>
    <w:link w:val="FooterChar"/>
    <w:uiPriority w:val="99"/>
    <w:unhideWhenUsed/>
    <w:rsid w:val="00167DC1"/>
    <w:pPr>
      <w:tabs>
        <w:tab w:val="center" w:pos="4680"/>
        <w:tab w:val="right" w:pos="9360"/>
      </w:tabs>
    </w:pPr>
  </w:style>
  <w:style w:type="character" w:customStyle="1" w:styleId="FooterChar">
    <w:name w:val="Footer Char"/>
    <w:basedOn w:val="DefaultParagraphFont"/>
    <w:link w:val="Footer"/>
    <w:uiPriority w:val="99"/>
    <w:rsid w:val="00167DC1"/>
  </w:style>
  <w:style w:type="character" w:styleId="PageNumber">
    <w:name w:val="page number"/>
    <w:basedOn w:val="DefaultParagraphFont"/>
    <w:uiPriority w:val="99"/>
    <w:semiHidden/>
    <w:unhideWhenUsed/>
    <w:rsid w:val="00167DC1"/>
  </w:style>
  <w:style w:type="paragraph" w:styleId="NormalWeb">
    <w:name w:val="Normal (Web)"/>
    <w:basedOn w:val="Normal"/>
    <w:uiPriority w:val="99"/>
    <w:semiHidden/>
    <w:unhideWhenUsed/>
    <w:rsid w:val="00CE6964"/>
  </w:style>
  <w:style w:type="paragraph" w:styleId="ListParagraph">
    <w:name w:val="List Paragraph"/>
    <w:basedOn w:val="Normal"/>
    <w:uiPriority w:val="34"/>
    <w:qFormat/>
    <w:rsid w:val="00AD1B87"/>
    <w:pPr>
      <w:ind w:left="720"/>
      <w:contextualSpacing/>
    </w:pPr>
  </w:style>
  <w:style w:type="character" w:styleId="Hyperlink">
    <w:name w:val="Hyperlink"/>
    <w:uiPriority w:val="99"/>
    <w:unhideWhenUsed/>
    <w:rsid w:val="00E55A82"/>
    <w:rPr>
      <w:color w:val="0563C1"/>
      <w:u w:val="single"/>
    </w:rPr>
  </w:style>
  <w:style w:type="character" w:styleId="UnresolvedMention">
    <w:name w:val="Unresolved Mention"/>
    <w:uiPriority w:val="99"/>
    <w:semiHidden/>
    <w:unhideWhenUsed/>
    <w:rsid w:val="00E55A82"/>
    <w:rPr>
      <w:color w:val="605E5C"/>
      <w:shd w:val="clear" w:color="auto" w:fill="E1DFDD"/>
    </w:rPr>
  </w:style>
  <w:style w:type="character" w:styleId="FollowedHyperlink">
    <w:name w:val="FollowedHyperlink"/>
    <w:uiPriority w:val="99"/>
    <w:semiHidden/>
    <w:unhideWhenUsed/>
    <w:rsid w:val="00C6422F"/>
    <w:rPr>
      <w:color w:val="954F72"/>
      <w:u w:val="single"/>
    </w:rPr>
  </w:style>
  <w:style w:type="character" w:customStyle="1" w:styleId="Heading2Char">
    <w:name w:val="Heading 2 Char"/>
    <w:link w:val="Heading2"/>
    <w:uiPriority w:val="9"/>
    <w:rsid w:val="007152A5"/>
    <w:rPr>
      <w:rFonts w:ascii="Calibri Light" w:eastAsia="Times New Roman" w:hAnsi="Calibri Light" w:cs="Times New Roman"/>
      <w:color w:val="2F5496"/>
      <w:sz w:val="26"/>
      <w:szCs w:val="26"/>
    </w:rPr>
  </w:style>
  <w:style w:type="character" w:customStyle="1" w:styleId="Heading1Char">
    <w:name w:val="Heading 1 Char"/>
    <w:basedOn w:val="DefaultParagraphFont"/>
    <w:link w:val="Heading1"/>
    <w:uiPriority w:val="9"/>
    <w:rsid w:val="00A86D4B"/>
    <w:rPr>
      <w:rFonts w:ascii="Arial" w:eastAsia="Arial" w:hAnsi="Arial" w:cs="Arial"/>
      <w:sz w:val="40"/>
      <w:szCs w:val="40"/>
      <w:lang w:val="en"/>
    </w:rPr>
  </w:style>
  <w:style w:type="character" w:customStyle="1" w:styleId="Heading3Char">
    <w:name w:val="Heading 3 Char"/>
    <w:basedOn w:val="DefaultParagraphFont"/>
    <w:link w:val="Heading3"/>
    <w:uiPriority w:val="9"/>
    <w:semiHidden/>
    <w:rsid w:val="00A86D4B"/>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A86D4B"/>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A86D4B"/>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A86D4B"/>
    <w:rPr>
      <w:rFonts w:ascii="Arial" w:eastAsia="Arial" w:hAnsi="Arial" w:cs="Arial"/>
      <w:i/>
      <w:iCs/>
      <w:color w:val="666666"/>
      <w:sz w:val="22"/>
      <w:szCs w:val="22"/>
      <w:lang w:val="en"/>
    </w:rPr>
  </w:style>
  <w:style w:type="table" w:customStyle="1" w:styleId="TableNormal0">
    <w:name w:val="TableNormal"/>
    <w:rsid w:val="00A86D4B"/>
    <w:pPr>
      <w:spacing w:line="276" w:lineRule="auto"/>
    </w:pPr>
    <w:rPr>
      <w:rFonts w:ascii="Arial" w:eastAsia="Arial" w:hAnsi="Arial" w:cs="Arial"/>
      <w:sz w:val="22"/>
      <w:szCs w:val="22"/>
      <w:lang w:val="e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A86D4B"/>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A86D4B"/>
    <w:rPr>
      <w:rFonts w:ascii="Arial" w:eastAsia="Arial" w:hAnsi="Arial" w:cs="Arial"/>
      <w:sz w:val="52"/>
      <w:szCs w:val="52"/>
      <w:lang w:val="en"/>
    </w:rPr>
  </w:style>
  <w:style w:type="paragraph" w:styleId="Subtitle">
    <w:name w:val="Subtitle"/>
    <w:basedOn w:val="Normal"/>
    <w:next w:val="Normal"/>
    <w:link w:val="SubtitleChar"/>
    <w:uiPriority w:val="11"/>
    <w:qFormat/>
    <w:rsid w:val="00A86D4B"/>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A86D4B"/>
    <w:rPr>
      <w:rFonts w:ascii="Arial" w:eastAsia="Arial" w:hAnsi="Arial" w:cs="Arial"/>
      <w:color w:val="666666"/>
      <w:sz w:val="30"/>
      <w:szCs w:val="30"/>
      <w:lang w:val="en"/>
    </w:rPr>
  </w:style>
  <w:style w:type="paragraph" w:customStyle="1" w:styleId="PressReleaseName">
    <w:name w:val="Press Release Name"/>
    <w:basedOn w:val="Normal"/>
    <w:link w:val="PressReleaseNameChar"/>
    <w:qFormat/>
    <w:rsid w:val="004A17D5"/>
    <w:pPr>
      <w:ind w:left="360" w:hanging="360"/>
    </w:pPr>
    <w:rPr>
      <w:rFonts w:ascii="Helvetica Neue" w:hAnsi="Helvetica Neue"/>
      <w:color w:val="141824"/>
      <w:shd w:val="clear" w:color="auto" w:fill="FFFFFF"/>
    </w:rPr>
  </w:style>
  <w:style w:type="character" w:customStyle="1" w:styleId="PressReleaseNameChar">
    <w:name w:val="Press Release Name Char"/>
    <w:basedOn w:val="DefaultParagraphFont"/>
    <w:link w:val="PressReleaseName"/>
    <w:rsid w:val="004A17D5"/>
    <w:rPr>
      <w:rFonts w:ascii="Helvetica Neue" w:eastAsia="Times New Roman" w:hAnsi="Helvetica Neue"/>
      <w:color w:val="141824"/>
      <w:sz w:val="24"/>
      <w:szCs w:val="24"/>
    </w:rPr>
  </w:style>
  <w:style w:type="paragraph" w:customStyle="1" w:styleId="PressReleaseCreditTitle">
    <w:name w:val="Press Release Credit Title"/>
    <w:basedOn w:val="Normal"/>
    <w:link w:val="PressReleaseCreditTitleChar"/>
    <w:qFormat/>
    <w:rsid w:val="004A17D5"/>
    <w:pPr>
      <w:ind w:left="360" w:hanging="360"/>
    </w:pPr>
    <w:rPr>
      <w:rFonts w:ascii="Helvetica Neue" w:eastAsia="Helvetica Neue" w:hAnsi="Helvetica Neue" w:cs="Helvetica Neue"/>
      <w:b/>
      <w:bCs/>
    </w:rPr>
  </w:style>
  <w:style w:type="character" w:customStyle="1" w:styleId="PressReleaseCreditTitleChar">
    <w:name w:val="Press Release Credit Title Char"/>
    <w:basedOn w:val="DefaultParagraphFont"/>
    <w:link w:val="PressReleaseCreditTitle"/>
    <w:rsid w:val="004A17D5"/>
    <w:rPr>
      <w:rFonts w:ascii="Helvetica Neue" w:eastAsia="Helvetica Neue" w:hAnsi="Helvetica Neue" w:cs="Helvetica Neue"/>
      <w:b/>
      <w:bCs/>
      <w:sz w:val="24"/>
      <w:szCs w:val="24"/>
    </w:rPr>
  </w:style>
  <w:style w:type="paragraph" w:customStyle="1" w:styleId="PressReleaseNetwork">
    <w:name w:val="Press Release Network"/>
    <w:basedOn w:val="Normal"/>
    <w:link w:val="PressReleaseNetworkChar"/>
    <w:qFormat/>
    <w:rsid w:val="004A17D5"/>
    <w:pPr>
      <w:spacing w:after="240"/>
    </w:pPr>
    <w:rPr>
      <w:rFonts w:ascii="Helvetica Neue" w:eastAsia="Helvetica Neue" w:hAnsi="Helvetica Neue" w:cs="Helvetica Neue"/>
      <w:i/>
      <w:iCs/>
    </w:rPr>
  </w:style>
  <w:style w:type="paragraph" w:customStyle="1" w:styleId="PressReleaseProgram">
    <w:name w:val="Press Release Program"/>
    <w:basedOn w:val="Normal"/>
    <w:link w:val="PressReleaseProgramChar"/>
    <w:qFormat/>
    <w:rsid w:val="004A17D5"/>
    <w:pPr>
      <w:spacing w:before="280"/>
    </w:pPr>
    <w:rPr>
      <w:rFonts w:ascii="Helvetica Neue" w:eastAsia="Helvetica Neue" w:hAnsi="Helvetica Neue" w:cs="Helvetica Neue"/>
      <w:b/>
      <w:bCs/>
      <w:sz w:val="28"/>
      <w:szCs w:val="28"/>
    </w:rPr>
  </w:style>
  <w:style w:type="character" w:customStyle="1" w:styleId="PressReleaseProgramChar">
    <w:name w:val="Press Release Program Char"/>
    <w:basedOn w:val="DefaultParagraphFont"/>
    <w:link w:val="PressReleaseProgram"/>
    <w:rsid w:val="004A17D5"/>
    <w:rPr>
      <w:rFonts w:ascii="Helvetica Neue" w:eastAsia="Helvetica Neue" w:hAnsi="Helvetica Neue" w:cs="Helvetica Neue"/>
      <w:b/>
      <w:bCs/>
      <w:sz w:val="28"/>
      <w:szCs w:val="28"/>
    </w:rPr>
  </w:style>
  <w:style w:type="character" w:customStyle="1" w:styleId="PressReleaseNetworkChar">
    <w:name w:val="Press Release Network Char"/>
    <w:basedOn w:val="DefaultParagraphFont"/>
    <w:link w:val="PressReleaseNetwork"/>
    <w:rsid w:val="004A17D5"/>
    <w:rPr>
      <w:rFonts w:ascii="Helvetica Neue" w:eastAsia="Helvetica Neue" w:hAnsi="Helvetica Neue" w:cs="Helvetica Neue"/>
      <w:i/>
      <w:iCs/>
      <w:sz w:val="24"/>
      <w:szCs w:val="24"/>
    </w:rPr>
  </w:style>
  <w:style w:type="paragraph" w:customStyle="1" w:styleId="PressReleaseCategory">
    <w:name w:val="Press Release Category"/>
    <w:basedOn w:val="Normal"/>
    <w:qFormat/>
    <w:rsid w:val="004A17D5"/>
    <w:pPr>
      <w:jc w:val="center"/>
    </w:pPr>
    <w:rPr>
      <w:rFonts w:ascii="Helvetica Neue" w:eastAsia="Helvetica Neue" w:hAnsi="Helvetica Neue" w:cs="Helvetica Neue"/>
      <w:b/>
      <w:bCs/>
      <w:sz w:val="32"/>
      <w:szCs w:val="32"/>
    </w:rPr>
  </w:style>
  <w:style w:type="paragraph" w:customStyle="1" w:styleId="msonormal0">
    <w:name w:val="msonormal"/>
    <w:basedOn w:val="Normal"/>
    <w:rsid w:val="00BB20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5006">
      <w:bodyDiv w:val="1"/>
      <w:marLeft w:val="0"/>
      <w:marRight w:val="0"/>
      <w:marTop w:val="0"/>
      <w:marBottom w:val="0"/>
      <w:divBdr>
        <w:top w:val="none" w:sz="0" w:space="0" w:color="auto"/>
        <w:left w:val="none" w:sz="0" w:space="0" w:color="auto"/>
        <w:bottom w:val="none" w:sz="0" w:space="0" w:color="auto"/>
        <w:right w:val="none" w:sz="0" w:space="0" w:color="auto"/>
      </w:divBdr>
      <w:divsChild>
        <w:div w:id="6250423">
          <w:marLeft w:val="1440"/>
          <w:marRight w:val="0"/>
          <w:marTop w:val="0"/>
          <w:marBottom w:val="0"/>
          <w:divBdr>
            <w:top w:val="none" w:sz="0" w:space="0" w:color="auto"/>
            <w:left w:val="none" w:sz="0" w:space="0" w:color="auto"/>
            <w:bottom w:val="none" w:sz="0" w:space="0" w:color="auto"/>
            <w:right w:val="none" w:sz="0" w:space="0" w:color="auto"/>
          </w:divBdr>
        </w:div>
      </w:divsChild>
    </w:div>
    <w:div w:id="1535463734">
      <w:bodyDiv w:val="1"/>
      <w:marLeft w:val="0"/>
      <w:marRight w:val="0"/>
      <w:marTop w:val="0"/>
      <w:marBottom w:val="0"/>
      <w:divBdr>
        <w:top w:val="none" w:sz="0" w:space="0" w:color="auto"/>
        <w:left w:val="none" w:sz="0" w:space="0" w:color="auto"/>
        <w:bottom w:val="none" w:sz="0" w:space="0" w:color="auto"/>
        <w:right w:val="none" w:sz="0" w:space="0" w:color="auto"/>
      </w:divBdr>
    </w:div>
    <w:div w:id="1579248143">
      <w:bodyDiv w:val="1"/>
      <w:marLeft w:val="0"/>
      <w:marRight w:val="0"/>
      <w:marTop w:val="0"/>
      <w:marBottom w:val="0"/>
      <w:divBdr>
        <w:top w:val="none" w:sz="0" w:space="0" w:color="auto"/>
        <w:left w:val="none" w:sz="0" w:space="0" w:color="auto"/>
        <w:bottom w:val="none" w:sz="0" w:space="0" w:color="auto"/>
        <w:right w:val="none" w:sz="0" w:space="0" w:color="auto"/>
      </w:divBdr>
    </w:div>
    <w:div w:id="1658027314">
      <w:bodyDiv w:val="1"/>
      <w:marLeft w:val="0"/>
      <w:marRight w:val="0"/>
      <w:marTop w:val="0"/>
      <w:marBottom w:val="0"/>
      <w:divBdr>
        <w:top w:val="none" w:sz="0" w:space="0" w:color="auto"/>
        <w:left w:val="none" w:sz="0" w:space="0" w:color="auto"/>
        <w:bottom w:val="none" w:sz="0" w:space="0" w:color="auto"/>
        <w:right w:val="none" w:sz="0" w:space="0" w:color="auto"/>
      </w:divBdr>
    </w:div>
    <w:div w:id="1673683055">
      <w:bodyDiv w:val="1"/>
      <w:marLeft w:val="0"/>
      <w:marRight w:val="0"/>
      <w:marTop w:val="0"/>
      <w:marBottom w:val="0"/>
      <w:divBdr>
        <w:top w:val="none" w:sz="0" w:space="0" w:color="auto"/>
        <w:left w:val="none" w:sz="0" w:space="0" w:color="auto"/>
        <w:bottom w:val="none" w:sz="0" w:space="0" w:color="auto"/>
        <w:right w:val="none" w:sz="0" w:space="0" w:color="auto"/>
      </w:divBdr>
    </w:div>
    <w:div w:id="1788960984">
      <w:bodyDiv w:val="1"/>
      <w:marLeft w:val="0"/>
      <w:marRight w:val="0"/>
      <w:marTop w:val="0"/>
      <w:marBottom w:val="0"/>
      <w:divBdr>
        <w:top w:val="none" w:sz="0" w:space="0" w:color="auto"/>
        <w:left w:val="none" w:sz="0" w:space="0" w:color="auto"/>
        <w:bottom w:val="none" w:sz="0" w:space="0" w:color="auto"/>
        <w:right w:val="none" w:sz="0" w:space="0" w:color="auto"/>
      </w:divBdr>
    </w:div>
    <w:div w:id="1893078501">
      <w:bodyDiv w:val="1"/>
      <w:marLeft w:val="0"/>
      <w:marRight w:val="0"/>
      <w:marTop w:val="0"/>
      <w:marBottom w:val="0"/>
      <w:divBdr>
        <w:top w:val="none" w:sz="0" w:space="0" w:color="auto"/>
        <w:left w:val="none" w:sz="0" w:space="0" w:color="auto"/>
        <w:bottom w:val="none" w:sz="0" w:space="0" w:color="auto"/>
        <w:right w:val="none" w:sz="0" w:space="0" w:color="auto"/>
      </w:divBdr>
      <w:divsChild>
        <w:div w:id="650259348">
          <w:marLeft w:val="0"/>
          <w:marRight w:val="0"/>
          <w:marTop w:val="0"/>
          <w:marBottom w:val="0"/>
          <w:divBdr>
            <w:top w:val="none" w:sz="0" w:space="0" w:color="auto"/>
            <w:left w:val="none" w:sz="0" w:space="0" w:color="auto"/>
            <w:bottom w:val="none" w:sz="0" w:space="0" w:color="auto"/>
            <w:right w:val="none" w:sz="0" w:space="0" w:color="auto"/>
          </w:divBdr>
          <w:divsChild>
            <w:div w:id="27687478">
              <w:marLeft w:val="0"/>
              <w:marRight w:val="0"/>
              <w:marTop w:val="0"/>
              <w:marBottom w:val="0"/>
              <w:divBdr>
                <w:top w:val="none" w:sz="0" w:space="0" w:color="auto"/>
                <w:left w:val="none" w:sz="0" w:space="0" w:color="auto"/>
                <w:bottom w:val="none" w:sz="0" w:space="0" w:color="auto"/>
                <w:right w:val="none" w:sz="0" w:space="0" w:color="auto"/>
              </w:divBdr>
              <w:divsChild>
                <w:div w:id="678434347">
                  <w:marLeft w:val="0"/>
                  <w:marRight w:val="0"/>
                  <w:marTop w:val="0"/>
                  <w:marBottom w:val="0"/>
                  <w:divBdr>
                    <w:top w:val="none" w:sz="0" w:space="0" w:color="auto"/>
                    <w:left w:val="none" w:sz="0" w:space="0" w:color="auto"/>
                    <w:bottom w:val="none" w:sz="0" w:space="0" w:color="auto"/>
                    <w:right w:val="none" w:sz="0" w:space="0" w:color="auto"/>
                  </w:divBdr>
                  <w:divsChild>
                    <w:div w:id="19360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16061">
      <w:bodyDiv w:val="1"/>
      <w:marLeft w:val="0"/>
      <w:marRight w:val="0"/>
      <w:marTop w:val="0"/>
      <w:marBottom w:val="0"/>
      <w:divBdr>
        <w:top w:val="none" w:sz="0" w:space="0" w:color="auto"/>
        <w:left w:val="none" w:sz="0" w:space="0" w:color="auto"/>
        <w:bottom w:val="none" w:sz="0" w:space="0" w:color="auto"/>
        <w:right w:val="none" w:sz="0" w:space="0" w:color="auto"/>
      </w:divBdr>
    </w:div>
    <w:div w:id="2033451459">
      <w:bodyDiv w:val="1"/>
      <w:marLeft w:val="0"/>
      <w:marRight w:val="0"/>
      <w:marTop w:val="0"/>
      <w:marBottom w:val="0"/>
      <w:divBdr>
        <w:top w:val="none" w:sz="0" w:space="0" w:color="auto"/>
        <w:left w:val="none" w:sz="0" w:space="0" w:color="auto"/>
        <w:bottom w:val="none" w:sz="0" w:space="0" w:color="auto"/>
        <w:right w:val="none" w:sz="0" w:space="0" w:color="auto"/>
      </w:divBdr>
    </w:div>
    <w:div w:id="208714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gates/The%20Emmy%20Awards%20Dropbox/NATAS/tstarcher/tstarcher-files-2025-09/Desktop/Letterhead/2019%20nata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283CA-8B81-134F-AC70-9D99C550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natas letterhead.dot</Template>
  <TotalTime>0</TotalTime>
  <Pages>114</Pages>
  <Words>33237</Words>
  <Characters>189452</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NATAS Letterhead Template</vt:lpstr>
    </vt:vector>
  </TitlesOfParts>
  <Manager/>
  <Company/>
  <LinksUpToDate>false</LinksUpToDate>
  <CharactersWithSpaces>222245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NATAS Letterhead Template</dc:title>
  <dc:subject/>
  <dc:creator>Microsoft Office User</dc:creator>
  <cp:keywords/>
  <dc:description/>
  <cp:lastModifiedBy>Amy Schmelzer</cp:lastModifiedBy>
  <cp:revision>3</cp:revision>
  <cp:lastPrinted>2026-06-07T16:34:00Z</cp:lastPrinted>
  <dcterms:created xsi:type="dcterms:W3CDTF">2026-06-09T14:59:00Z</dcterms:created>
  <dcterms:modified xsi:type="dcterms:W3CDTF">2026-06-09T15:00:00Z</dcterms:modified>
  <cp:category/>
</cp:coreProperties>
</file>